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B4FC7" w14:textId="45D65C0E" w:rsidR="004D36D7" w:rsidRDefault="00583446" w:rsidP="00D15F89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E122E640B8BE4CA9AD5598A3F8E71F0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FC50CE">
            <w:t>Лабораторная работа. Базовая настройка коммутатора</w:t>
          </w:r>
        </w:sdtContent>
      </w:sdt>
      <w:r w:rsidR="00FC50CE">
        <w:rPr>
          <w:rStyle w:val="LabTitleInstVersred"/>
        </w:rPr>
        <w:t xml:space="preserve"> </w:t>
      </w:r>
    </w:p>
    <w:p w14:paraId="4B964BF8" w14:textId="77777777" w:rsidR="00787964" w:rsidRPr="00787964" w:rsidRDefault="00787964" w:rsidP="00787964">
      <w:pPr>
        <w:pStyle w:val="BodyTextL25"/>
      </w:pPr>
    </w:p>
    <w:p w14:paraId="3068AD49" w14:textId="77777777" w:rsidR="00D778DF" w:rsidRPr="00E70096" w:rsidRDefault="00D778DF" w:rsidP="00042EAF">
      <w:pPr>
        <w:pStyle w:val="1"/>
      </w:pPr>
      <w:r>
        <w:t>Топология</w:t>
      </w:r>
    </w:p>
    <w:p w14:paraId="3ACC84CA" w14:textId="77777777" w:rsidR="00A8269C" w:rsidRDefault="00A8269C" w:rsidP="00D778DF">
      <w:pPr>
        <w:pStyle w:val="Visual"/>
      </w:pPr>
      <w:r>
        <w:rPr>
          <w:noProof/>
        </w:rPr>
        <w:drawing>
          <wp:inline distT="0" distB="0" distL="0" distR="0" wp14:anchorId="6C9F6B46" wp14:editId="23A183A3">
            <wp:extent cx="3035935" cy="914400"/>
            <wp:effectExtent l="0" t="0" r="0" b="0"/>
            <wp:docPr id="1" name="Picture 1" descr="The topology shows PC-A connecting to Switch S1 via the console port and F0/6 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F06DC" w14:textId="77777777" w:rsidR="00D778DF" w:rsidRPr="00E70096" w:rsidRDefault="00D778DF" w:rsidP="00042EAF">
      <w:pPr>
        <w:pStyle w:val="1"/>
      </w:pPr>
      <w:r>
        <w:t>Таблица адресации</w:t>
      </w:r>
    </w:p>
    <w:tbl>
      <w:tblPr>
        <w:tblW w:w="100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."/>
      </w:tblPr>
      <w:tblGrid>
        <w:gridCol w:w="2697"/>
        <w:gridCol w:w="2970"/>
        <w:gridCol w:w="4352"/>
      </w:tblGrid>
      <w:tr w:rsidR="000E429B" w14:paraId="1654365B" w14:textId="77777777" w:rsidTr="00A8269C">
        <w:trPr>
          <w:cantSplit/>
          <w:tblHeader/>
          <w:jc w:val="center"/>
        </w:trPr>
        <w:tc>
          <w:tcPr>
            <w:tcW w:w="2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286F8B9" w14:textId="77777777" w:rsidR="000E429B" w:rsidRPr="00E87D62" w:rsidRDefault="000E429B" w:rsidP="007B6636">
            <w:pPr>
              <w:pStyle w:val="TableHeading"/>
            </w:pPr>
            <w:r>
              <w:t>Устройство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F0079AC" w14:textId="77777777" w:rsidR="000E429B" w:rsidRPr="00E87D62" w:rsidRDefault="000E429B" w:rsidP="007B6636">
            <w:pPr>
              <w:pStyle w:val="TableHeading"/>
            </w:pPr>
            <w:r>
              <w:t>Интерфейс</w:t>
            </w:r>
          </w:p>
        </w:tc>
        <w:tc>
          <w:tcPr>
            <w:tcW w:w="4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0487243" w14:textId="77777777" w:rsidR="000E429B" w:rsidRPr="00E87D62" w:rsidRDefault="000E429B" w:rsidP="007B6636">
            <w:pPr>
              <w:pStyle w:val="TableHeading"/>
            </w:pPr>
            <w:r>
              <w:t>IP-адрес / префикс</w:t>
            </w:r>
          </w:p>
        </w:tc>
      </w:tr>
      <w:tr w:rsidR="000E429B" w14:paraId="37911CEA" w14:textId="77777777" w:rsidTr="00A8269C">
        <w:trPr>
          <w:cantSplit/>
          <w:jc w:val="center"/>
        </w:trPr>
        <w:tc>
          <w:tcPr>
            <w:tcW w:w="2697" w:type="dxa"/>
            <w:tcBorders>
              <w:bottom w:val="nil"/>
              <w:right w:val="single" w:sz="4" w:space="0" w:color="auto"/>
            </w:tcBorders>
            <w:vAlign w:val="bottom"/>
          </w:tcPr>
          <w:p w14:paraId="37B5F582" w14:textId="77777777" w:rsidR="000E429B" w:rsidRPr="008B68E7" w:rsidRDefault="000E429B" w:rsidP="008B68E7">
            <w:pPr>
              <w:pStyle w:val="TableText"/>
            </w:pPr>
            <w:r>
              <w:t>S1</w:t>
            </w:r>
          </w:p>
        </w:tc>
        <w:tc>
          <w:tcPr>
            <w:tcW w:w="2970" w:type="dxa"/>
            <w:tcBorders>
              <w:left w:val="single" w:sz="4" w:space="0" w:color="auto"/>
              <w:bottom w:val="nil"/>
            </w:tcBorders>
            <w:vAlign w:val="bottom"/>
          </w:tcPr>
          <w:p w14:paraId="5A985BC2" w14:textId="77777777" w:rsidR="000E429B" w:rsidRPr="008B68E7" w:rsidRDefault="000E429B" w:rsidP="008B68E7">
            <w:pPr>
              <w:pStyle w:val="TableText"/>
            </w:pPr>
            <w:r>
              <w:t>VLAN 99</w:t>
            </w:r>
          </w:p>
        </w:tc>
        <w:tc>
          <w:tcPr>
            <w:tcW w:w="4352" w:type="dxa"/>
            <w:vAlign w:val="bottom"/>
          </w:tcPr>
          <w:p w14:paraId="22051205" w14:textId="77777777" w:rsidR="000E429B" w:rsidRPr="008B68E7" w:rsidRDefault="000E429B" w:rsidP="008B68E7">
            <w:pPr>
              <w:pStyle w:val="TableText"/>
            </w:pPr>
            <w:r>
              <w:t>192.168.1.2 /24</w:t>
            </w:r>
          </w:p>
        </w:tc>
      </w:tr>
      <w:tr w:rsidR="001437CE" w14:paraId="179F4BA6" w14:textId="77777777" w:rsidTr="00A8269C">
        <w:trPr>
          <w:cantSplit/>
          <w:jc w:val="center"/>
        </w:trPr>
        <w:tc>
          <w:tcPr>
            <w:tcW w:w="2697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50F0157" w14:textId="77777777" w:rsidR="001437CE" w:rsidRPr="008B68E7" w:rsidRDefault="006F183F" w:rsidP="00A8269C">
            <w:pPr>
              <w:pStyle w:val="ConfigWindow"/>
            </w:pPr>
            <w:r>
              <w:t>S1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BB3599F" w14:textId="77777777" w:rsidR="001437CE" w:rsidRPr="008B68E7" w:rsidRDefault="006F183F" w:rsidP="00A8269C">
            <w:pPr>
              <w:pStyle w:val="ConfigWindow"/>
            </w:pPr>
            <w:r>
              <w:t>VLAN 99</w:t>
            </w:r>
          </w:p>
        </w:tc>
        <w:tc>
          <w:tcPr>
            <w:tcW w:w="4352" w:type="dxa"/>
            <w:vAlign w:val="bottom"/>
          </w:tcPr>
          <w:p w14:paraId="6A81FBA1" w14:textId="77777777" w:rsidR="001437CE" w:rsidRPr="008B68E7" w:rsidRDefault="006F183F" w:rsidP="008B68E7">
            <w:pPr>
              <w:pStyle w:val="TableText"/>
            </w:pPr>
            <w:r>
              <w:t>2001:db8:acad::2 /64</w:t>
            </w:r>
          </w:p>
        </w:tc>
      </w:tr>
      <w:tr w:rsidR="001437CE" w14:paraId="03272748" w14:textId="77777777" w:rsidTr="00026622">
        <w:trPr>
          <w:cantSplit/>
          <w:jc w:val="center"/>
        </w:trPr>
        <w:tc>
          <w:tcPr>
            <w:tcW w:w="2697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bottom"/>
          </w:tcPr>
          <w:p w14:paraId="5525D1F5" w14:textId="77777777" w:rsidR="001437CE" w:rsidRPr="008B68E7" w:rsidRDefault="006F183F" w:rsidP="00A8269C">
            <w:pPr>
              <w:pStyle w:val="ConfigWindow"/>
            </w:pPr>
            <w:r>
              <w:t>S1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2" w:space="0" w:color="auto"/>
            </w:tcBorders>
            <w:vAlign w:val="bottom"/>
          </w:tcPr>
          <w:p w14:paraId="26F475C1" w14:textId="77777777" w:rsidR="001437CE" w:rsidRPr="008B68E7" w:rsidRDefault="006F183F" w:rsidP="00A8269C">
            <w:pPr>
              <w:pStyle w:val="ConfigWindow"/>
            </w:pPr>
            <w:r>
              <w:t>VLAN 99</w:t>
            </w:r>
          </w:p>
        </w:tc>
        <w:tc>
          <w:tcPr>
            <w:tcW w:w="4352" w:type="dxa"/>
            <w:vAlign w:val="bottom"/>
          </w:tcPr>
          <w:p w14:paraId="0B56271C" w14:textId="77777777" w:rsidR="001437CE" w:rsidRPr="008B68E7" w:rsidRDefault="006F183F" w:rsidP="008B68E7">
            <w:pPr>
              <w:pStyle w:val="TableText"/>
            </w:pPr>
            <w:r>
              <w:t>fe80::2</w:t>
            </w:r>
          </w:p>
        </w:tc>
      </w:tr>
      <w:tr w:rsidR="000E429B" w14:paraId="37DC39F5" w14:textId="77777777" w:rsidTr="00026622">
        <w:trPr>
          <w:cantSplit/>
          <w:jc w:val="center"/>
        </w:trPr>
        <w:tc>
          <w:tcPr>
            <w:tcW w:w="2697" w:type="dxa"/>
            <w:tcBorders>
              <w:bottom w:val="nil"/>
            </w:tcBorders>
            <w:vAlign w:val="bottom"/>
          </w:tcPr>
          <w:p w14:paraId="101A9AEC" w14:textId="77777777" w:rsidR="000E429B" w:rsidRPr="008B68E7" w:rsidRDefault="000E429B" w:rsidP="008B68E7">
            <w:pPr>
              <w:pStyle w:val="TableText"/>
            </w:pPr>
            <w:r>
              <w:t>PC-A</w:t>
            </w: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14:paraId="67B61831" w14:textId="77777777" w:rsidR="000E429B" w:rsidRPr="008B68E7" w:rsidRDefault="000E429B" w:rsidP="008B68E7">
            <w:pPr>
              <w:pStyle w:val="TableText"/>
            </w:pPr>
            <w:r>
              <w:t>NIC</w:t>
            </w:r>
          </w:p>
        </w:tc>
        <w:tc>
          <w:tcPr>
            <w:tcW w:w="4352" w:type="dxa"/>
            <w:vAlign w:val="bottom"/>
          </w:tcPr>
          <w:p w14:paraId="4FCAF315" w14:textId="77777777" w:rsidR="000E429B" w:rsidRPr="008B68E7" w:rsidRDefault="000E429B" w:rsidP="008B68E7">
            <w:pPr>
              <w:pStyle w:val="TableText"/>
            </w:pPr>
            <w:r>
              <w:t>192.168.1.10 /24</w:t>
            </w:r>
          </w:p>
        </w:tc>
      </w:tr>
      <w:tr w:rsidR="000E429B" w14:paraId="5397A00B" w14:textId="77777777" w:rsidTr="00026622">
        <w:trPr>
          <w:cantSplit/>
          <w:jc w:val="center"/>
        </w:trPr>
        <w:tc>
          <w:tcPr>
            <w:tcW w:w="2697" w:type="dxa"/>
            <w:tcBorders>
              <w:top w:val="nil"/>
              <w:bottom w:val="nil"/>
            </w:tcBorders>
            <w:vAlign w:val="bottom"/>
          </w:tcPr>
          <w:p w14:paraId="16A830DE" w14:textId="77777777" w:rsidR="000E429B" w:rsidRPr="008B68E7" w:rsidRDefault="000E429B" w:rsidP="00A8269C">
            <w:pPr>
              <w:pStyle w:val="ConfigWindow"/>
            </w:pPr>
            <w:r>
              <w:t>PC-A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4D67655A" w14:textId="77777777" w:rsidR="000E429B" w:rsidRPr="008B68E7" w:rsidRDefault="000E429B" w:rsidP="00A8269C">
            <w:pPr>
              <w:pStyle w:val="ConfigWindow"/>
            </w:pPr>
            <w:r>
              <w:t>NIC</w:t>
            </w:r>
          </w:p>
        </w:tc>
        <w:tc>
          <w:tcPr>
            <w:tcW w:w="4352" w:type="dxa"/>
            <w:vAlign w:val="bottom"/>
          </w:tcPr>
          <w:p w14:paraId="12A80A16" w14:textId="77777777" w:rsidR="000E429B" w:rsidRPr="008B68E7" w:rsidRDefault="006F183F" w:rsidP="008B68E7">
            <w:pPr>
              <w:pStyle w:val="TableText"/>
            </w:pPr>
            <w:r>
              <w:t>2001:db8:acad:3 /64</w:t>
            </w:r>
          </w:p>
        </w:tc>
      </w:tr>
      <w:tr w:rsidR="006F183F" w14:paraId="0E2C2D66" w14:textId="77777777" w:rsidTr="00026622">
        <w:trPr>
          <w:cantSplit/>
          <w:jc w:val="center"/>
        </w:trPr>
        <w:tc>
          <w:tcPr>
            <w:tcW w:w="2697" w:type="dxa"/>
            <w:tcBorders>
              <w:top w:val="nil"/>
            </w:tcBorders>
            <w:vAlign w:val="bottom"/>
          </w:tcPr>
          <w:p w14:paraId="7AE3ACB8" w14:textId="77777777" w:rsidR="006F183F" w:rsidRDefault="006F183F" w:rsidP="00A8269C">
            <w:pPr>
              <w:pStyle w:val="ConfigWindow"/>
            </w:pPr>
            <w:r>
              <w:t>PC-A</w:t>
            </w:r>
          </w:p>
        </w:tc>
        <w:tc>
          <w:tcPr>
            <w:tcW w:w="2970" w:type="dxa"/>
            <w:tcBorders>
              <w:top w:val="nil"/>
            </w:tcBorders>
            <w:vAlign w:val="bottom"/>
          </w:tcPr>
          <w:p w14:paraId="0B66102C" w14:textId="77777777" w:rsidR="006F183F" w:rsidRDefault="006F183F" w:rsidP="00A8269C">
            <w:pPr>
              <w:pStyle w:val="ConfigWindow"/>
            </w:pPr>
            <w:r>
              <w:t>NIC</w:t>
            </w:r>
          </w:p>
        </w:tc>
        <w:tc>
          <w:tcPr>
            <w:tcW w:w="4352" w:type="dxa"/>
            <w:vAlign w:val="bottom"/>
          </w:tcPr>
          <w:p w14:paraId="65872F3D" w14:textId="77777777" w:rsidR="006F183F" w:rsidRDefault="006F183F" w:rsidP="008B68E7">
            <w:pPr>
              <w:pStyle w:val="TableText"/>
            </w:pPr>
            <w:r>
              <w:t>fe80::3</w:t>
            </w:r>
          </w:p>
        </w:tc>
      </w:tr>
    </w:tbl>
    <w:p w14:paraId="4FD66DA8" w14:textId="77777777" w:rsidR="00B65878" w:rsidRPr="00BB73FF" w:rsidRDefault="00B65878" w:rsidP="00042EAF">
      <w:pPr>
        <w:pStyle w:val="1"/>
      </w:pPr>
      <w:r>
        <w:t>Задачи</w:t>
      </w:r>
    </w:p>
    <w:p w14:paraId="7039AA6F" w14:textId="77777777" w:rsidR="00B65878" w:rsidRPr="004C0909" w:rsidRDefault="00B65878" w:rsidP="00B65878">
      <w:pPr>
        <w:pStyle w:val="BodyTextL25Bold"/>
      </w:pPr>
      <w:r>
        <w:t>Часть 1. Проверка конфигурации коммутатора по умолчанию</w:t>
      </w:r>
    </w:p>
    <w:p w14:paraId="6F4C4D72" w14:textId="77777777" w:rsidR="00B65878" w:rsidRPr="004C0909" w:rsidRDefault="00B65878" w:rsidP="00B65878">
      <w:pPr>
        <w:pStyle w:val="BodyTextL25Bold"/>
      </w:pPr>
      <w:r>
        <w:t>Часть 2. Создание сети и настройка основных параметров устройства</w:t>
      </w:r>
    </w:p>
    <w:p w14:paraId="5D44089F" w14:textId="77777777" w:rsidR="00B65878" w:rsidRDefault="00B65878" w:rsidP="00B65878">
      <w:pPr>
        <w:pStyle w:val="Bulletlevel1"/>
        <w:spacing w:before="60" w:after="60" w:line="276" w:lineRule="auto"/>
      </w:pPr>
      <w:r>
        <w:t>Настройте базовые параметры коммутатора.</w:t>
      </w:r>
    </w:p>
    <w:p w14:paraId="160B9F7F" w14:textId="77777777" w:rsidR="00B65878" w:rsidRPr="006E6581" w:rsidRDefault="00B65878" w:rsidP="00B65878">
      <w:pPr>
        <w:pStyle w:val="Bulletlevel1"/>
        <w:spacing w:before="60" w:after="60" w:line="276" w:lineRule="auto"/>
      </w:pPr>
      <w:r>
        <w:t>Настройте IP-адрес для ПК.</w:t>
      </w:r>
    </w:p>
    <w:p w14:paraId="56F2758C" w14:textId="77777777" w:rsidR="00B65878" w:rsidRPr="004C0909" w:rsidRDefault="00B65878" w:rsidP="00B65878">
      <w:pPr>
        <w:pStyle w:val="BodyTextL25Bold"/>
      </w:pPr>
      <w:r>
        <w:t>Часть 3. Проверка сетевых подключений</w:t>
      </w:r>
    </w:p>
    <w:p w14:paraId="2E944E5B" w14:textId="77777777" w:rsidR="00B65878" w:rsidRDefault="00B65878" w:rsidP="00B65878">
      <w:pPr>
        <w:pStyle w:val="Bulletlevel1"/>
        <w:spacing w:before="60" w:after="60" w:line="276" w:lineRule="auto"/>
      </w:pPr>
      <w:r>
        <w:t>Отобразите конфигурацию устройства.</w:t>
      </w:r>
    </w:p>
    <w:p w14:paraId="0A8ED260" w14:textId="77777777" w:rsidR="00B65878" w:rsidRDefault="00B65878" w:rsidP="00B65878">
      <w:pPr>
        <w:pStyle w:val="Bulletlevel1"/>
        <w:spacing w:before="60" w:after="60" w:line="276" w:lineRule="auto"/>
      </w:pPr>
      <w:r>
        <w:t>Протестируйте сквозное соединение, отправив эхо-запрос.</w:t>
      </w:r>
    </w:p>
    <w:p w14:paraId="24297422" w14:textId="77777777" w:rsidR="00B65878" w:rsidRDefault="00B65878" w:rsidP="00B65878">
      <w:pPr>
        <w:pStyle w:val="Bulletlevel1"/>
        <w:spacing w:before="60" w:after="60" w:line="276" w:lineRule="auto"/>
      </w:pPr>
      <w:r>
        <w:t>Протестируйте возможности удаленного управления с помощью Telnet.</w:t>
      </w:r>
    </w:p>
    <w:p w14:paraId="2436D8AD" w14:textId="77777777" w:rsidR="00B65878" w:rsidRPr="004C0909" w:rsidRDefault="00B65878" w:rsidP="00B65878">
      <w:pPr>
        <w:pStyle w:val="BodyTextL25Bold"/>
      </w:pPr>
      <w:r>
        <w:t>Часть 4. Управление таблицей MAC-адресов</w:t>
      </w:r>
    </w:p>
    <w:p w14:paraId="672322E3" w14:textId="77777777" w:rsidR="00B65878" w:rsidRDefault="00B65878" w:rsidP="00B65878">
      <w:pPr>
        <w:pStyle w:val="Bulletlevel1"/>
        <w:spacing w:before="60" w:after="60" w:line="276" w:lineRule="auto"/>
      </w:pPr>
      <w:r>
        <w:t>Запишите MAC-адрес узла.</w:t>
      </w:r>
    </w:p>
    <w:p w14:paraId="49FE4797" w14:textId="77777777" w:rsidR="00B65878" w:rsidRDefault="00B65878" w:rsidP="00B65878">
      <w:pPr>
        <w:pStyle w:val="Bulletlevel1"/>
        <w:spacing w:before="60" w:after="60" w:line="276" w:lineRule="auto"/>
      </w:pPr>
      <w:r>
        <w:t>Определите МАС-адреса, полученные коммутатором.</w:t>
      </w:r>
    </w:p>
    <w:p w14:paraId="3B0D3FA0" w14:textId="77777777" w:rsidR="00B65878" w:rsidRDefault="00B65878" w:rsidP="00B65878">
      <w:pPr>
        <w:pStyle w:val="Bulletlevel1"/>
        <w:spacing w:before="60" w:after="60" w:line="276" w:lineRule="auto"/>
      </w:pPr>
      <w:r>
        <w:t xml:space="preserve">Перечислите параметры команды </w:t>
      </w:r>
      <w:r w:rsidRPr="00AF57AB">
        <w:rPr>
          <w:b/>
        </w:rPr>
        <w:t>show mac address-table</w:t>
      </w:r>
      <w:r>
        <w:t>.</w:t>
      </w:r>
    </w:p>
    <w:p w14:paraId="064EB9D1" w14:textId="77777777" w:rsidR="00B65878" w:rsidRPr="00494E71" w:rsidRDefault="00B65878" w:rsidP="00B65878">
      <w:pPr>
        <w:pStyle w:val="Bulletlevel1"/>
        <w:spacing w:before="60" w:after="60" w:line="276" w:lineRule="auto"/>
      </w:pPr>
      <w:r>
        <w:t>Назначьте статический MAC-адрес.</w:t>
      </w:r>
    </w:p>
    <w:p w14:paraId="153B2E7E" w14:textId="77777777" w:rsidR="00B65878" w:rsidRPr="00C07FD9" w:rsidRDefault="00B65878" w:rsidP="00042EAF">
      <w:pPr>
        <w:pStyle w:val="1"/>
      </w:pPr>
      <w:r>
        <w:lastRenderedPageBreak/>
        <w:t>Общие сведения/сценарий</w:t>
      </w:r>
    </w:p>
    <w:p w14:paraId="1A7347A8" w14:textId="77777777" w:rsidR="00B65878" w:rsidRDefault="00B65878" w:rsidP="00B65878">
      <w:pPr>
        <w:pStyle w:val="BodyTextL25"/>
      </w:pPr>
      <w:r>
        <w:t xml:space="preserve">На коммутаторах Cisco можно настроить особый IP-адрес, который называют виртуальным интерфейсом коммутатора (SVI). SVI или адрес управления можно использовать для удаленного доступа к коммутатору в целях отображения или настройки параметров. Если для SVI сети VLAN 1 назначен IP-адрес, то по умолчанию все порты в сети VLAN 1 имеют доступ к IP-адресу управления SVI. </w:t>
      </w:r>
    </w:p>
    <w:p w14:paraId="5390AE21" w14:textId="77777777" w:rsidR="00B65878" w:rsidRDefault="00B65878" w:rsidP="00B65878">
      <w:pPr>
        <w:pStyle w:val="BodyTextL25"/>
      </w:pPr>
      <w:r>
        <w:t>В ходе данной лабораторной работы вам предстоит построить простую топологию, используя Ethernet-кабель локальной сети, и получить доступ к коммутатору Cisco, используя консольное подключение и методы удаленного доступа. Перед настройкой базовых параметров коммутатора нужно проверить настройки коммутатора по умолчанию. В число таких основных параметров коммутации входят имя устройства, описание интерфейса, локальные пароли, объявление дня (MOTD), IP-адрес и статический MAC-адрес. Необходимо также показать использование IP-адреса управления для удаленного управления коммутатором. Топология включает один коммутатор и один узел с использованием только портов Ethernet и консольных портов.</w:t>
      </w:r>
    </w:p>
    <w:p w14:paraId="7075075F" w14:textId="1CC29F36" w:rsidR="00B65878" w:rsidRDefault="00B65878" w:rsidP="00B65878">
      <w:pPr>
        <w:pStyle w:val="BodyTextL25"/>
        <w:rPr>
          <w:b/>
        </w:rPr>
      </w:pPr>
      <w:r>
        <w:rPr>
          <w:b/>
        </w:rPr>
        <w:t>Примечание.</w:t>
      </w:r>
      <w:r>
        <w:t xml:space="preserve"> В лабораторной работе используются коммутаторы Cisco Catalyst 2960s с операционной системой Cisco IOS 15.2(2) (образ lanbasek9). Допускается использование других моделей коммутаторов и других версий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</w:t>
      </w:r>
      <w:r>
        <w:rPr>
          <w:b/>
        </w:rPr>
        <w:t xml:space="preserve"> </w:t>
      </w:r>
    </w:p>
    <w:p w14:paraId="54A8AA1E" w14:textId="5576A46D" w:rsidR="00B65878" w:rsidRDefault="00B65878" w:rsidP="00B65878">
      <w:pPr>
        <w:pStyle w:val="BodyTextL25"/>
      </w:pPr>
      <w:r>
        <w:rPr>
          <w:b/>
        </w:rPr>
        <w:t>Примечание</w:t>
      </w:r>
      <w:r w:rsidRPr="0034604B">
        <w:t>: Убедитесь, что все настройки коммутатора удалены и загрузочная конфигурация отсутствует. Если вы не уверены, обратитесь к инструктору. Процедура инициализации и перезагрузки коммутатора описана в приложении А.</w:t>
      </w:r>
    </w:p>
    <w:p w14:paraId="43B9AD78" w14:textId="348F6AD9" w:rsidR="004F7868" w:rsidRDefault="004F7868" w:rsidP="004F7868">
      <w:pPr>
        <w:pStyle w:val="InstNoteRedL25"/>
        <w:rPr>
          <w:color w:val="000000"/>
        </w:rPr>
      </w:pPr>
      <w:r>
        <w:rPr>
          <w:color w:val="000000"/>
        </w:rPr>
        <w:t xml:space="preserve">Шаблон </w:t>
      </w:r>
      <w:r w:rsidRPr="005F738E">
        <w:rPr>
          <w:b/>
          <w:color w:val="000000"/>
        </w:rPr>
        <w:t>default bias</w:t>
      </w:r>
      <w:r>
        <w:rPr>
          <w:color w:val="000000"/>
        </w:rPr>
        <w:t xml:space="preserve">, по умолчанию используемый диспетчером базы данных коммутации Switch Database Manager (SDM), не предоставляет возможностей IPv6-адресации. Убедитесь, что SDM использует шаблон </w:t>
      </w:r>
      <w:r w:rsidRPr="005F738E">
        <w:rPr>
          <w:b/>
          <w:color w:val="000000"/>
        </w:rPr>
        <w:t>dual-ipv4-and-ipv6</w:t>
      </w:r>
      <w:r>
        <w:rPr>
          <w:color w:val="000000"/>
        </w:rPr>
        <w:t xml:space="preserve"> или </w:t>
      </w:r>
      <w:r>
        <w:rPr>
          <w:b/>
          <w:color w:val="000000"/>
        </w:rPr>
        <w:t>lanbase-routing</w:t>
      </w:r>
      <w:r>
        <w:rPr>
          <w:color w:val="000000"/>
        </w:rPr>
        <w:t>. Новый шаблон будет использоваться после перезагрузки даже в случае, если конфигурация не была сохранена.</w:t>
      </w:r>
    </w:p>
    <w:p w14:paraId="7D02D534" w14:textId="32EDBDDD" w:rsidR="00042EAF" w:rsidRPr="00042EAF" w:rsidRDefault="00042EAF" w:rsidP="00042EAF">
      <w:pPr>
        <w:pStyle w:val="ConfigWindow"/>
      </w:pPr>
      <w:r>
        <w:t>Откройте окно конфигурации</w:t>
      </w:r>
    </w:p>
    <w:p w14:paraId="4540B88C" w14:textId="77777777" w:rsidR="004F7868" w:rsidRPr="005F738E" w:rsidRDefault="004F7868" w:rsidP="00042EAF">
      <w:pPr>
        <w:pStyle w:val="CMD"/>
        <w:spacing w:before="0"/>
        <w:rPr>
          <w:color w:val="000000"/>
        </w:rPr>
      </w:pPr>
      <w:r>
        <w:rPr>
          <w:color w:val="000000"/>
        </w:rPr>
        <w:t xml:space="preserve">S1# </w:t>
      </w:r>
      <w:r>
        <w:rPr>
          <w:b/>
          <w:color w:val="000000"/>
        </w:rPr>
        <w:t>show sdm prefer</w:t>
      </w:r>
    </w:p>
    <w:p w14:paraId="5EF4B889" w14:textId="77777777" w:rsidR="004F7868" w:rsidRPr="005F738E" w:rsidRDefault="004F7868" w:rsidP="004F7868">
      <w:pPr>
        <w:pStyle w:val="InstNoteRedL25"/>
        <w:rPr>
          <w:color w:val="000000"/>
        </w:rPr>
      </w:pPr>
      <w:r>
        <w:rPr>
          <w:color w:val="000000"/>
        </w:rPr>
        <w:t xml:space="preserve">Чтобы назначить шаблон </w:t>
      </w:r>
      <w:r w:rsidRPr="005F738E">
        <w:rPr>
          <w:b/>
          <w:color w:val="000000"/>
        </w:rPr>
        <w:t>dual-ipv4-and-ipv6</w:t>
      </w:r>
      <w:r>
        <w:rPr>
          <w:color w:val="000000"/>
        </w:rPr>
        <w:t xml:space="preserve"> в качестве шаблона диспетчера базы данных коммутатора по умолчанию, используйте следующие команды:</w:t>
      </w:r>
    </w:p>
    <w:p w14:paraId="6D584C43" w14:textId="77777777" w:rsidR="004F7868" w:rsidRPr="00787964" w:rsidRDefault="004F7868" w:rsidP="004F7868">
      <w:pPr>
        <w:pStyle w:val="CMD"/>
        <w:rPr>
          <w:b/>
          <w:color w:val="000000"/>
          <w:lang w:val="en-US"/>
        </w:rPr>
      </w:pPr>
      <w:r w:rsidRPr="00787964">
        <w:rPr>
          <w:color w:val="000000"/>
          <w:lang w:val="en-US"/>
        </w:rPr>
        <w:t xml:space="preserve">S1# </w:t>
      </w:r>
      <w:r w:rsidRPr="00787964">
        <w:rPr>
          <w:b/>
          <w:color w:val="000000"/>
          <w:lang w:val="en-US"/>
        </w:rPr>
        <w:t>configure terminal</w:t>
      </w:r>
    </w:p>
    <w:p w14:paraId="6F72A724" w14:textId="77777777" w:rsidR="004F7868" w:rsidRPr="00787964" w:rsidRDefault="004F7868" w:rsidP="004F7868">
      <w:pPr>
        <w:pStyle w:val="CMD"/>
        <w:rPr>
          <w:color w:val="000000"/>
          <w:lang w:val="en-US"/>
        </w:rPr>
      </w:pPr>
      <w:r w:rsidRPr="00787964">
        <w:rPr>
          <w:color w:val="000000"/>
          <w:lang w:val="en-US"/>
        </w:rPr>
        <w:t xml:space="preserve">S1(config)# </w:t>
      </w:r>
      <w:r w:rsidRPr="00787964">
        <w:rPr>
          <w:b/>
          <w:color w:val="000000"/>
          <w:lang w:val="en-US"/>
        </w:rPr>
        <w:t>sdm prefer dual-ipv4-and-ipv6 default</w:t>
      </w:r>
    </w:p>
    <w:p w14:paraId="1C82F336" w14:textId="77777777" w:rsidR="004F7868" w:rsidRPr="00787964" w:rsidRDefault="004F7868" w:rsidP="004F7868">
      <w:pPr>
        <w:pStyle w:val="CMD"/>
        <w:rPr>
          <w:color w:val="000000"/>
          <w:lang w:val="en-US"/>
        </w:rPr>
      </w:pPr>
      <w:r w:rsidRPr="00787964">
        <w:rPr>
          <w:color w:val="000000"/>
          <w:lang w:val="en-US"/>
        </w:rPr>
        <w:t xml:space="preserve">S1(config)# </w:t>
      </w:r>
      <w:r w:rsidRPr="00787964">
        <w:rPr>
          <w:b/>
          <w:color w:val="000000"/>
          <w:lang w:val="en-US"/>
        </w:rPr>
        <w:t>end</w:t>
      </w:r>
    </w:p>
    <w:p w14:paraId="66B91E14" w14:textId="65999E80" w:rsidR="004F7868" w:rsidRPr="00787964" w:rsidRDefault="004F7868" w:rsidP="004F7868">
      <w:pPr>
        <w:pStyle w:val="CMD"/>
        <w:rPr>
          <w:b/>
          <w:color w:val="000000"/>
          <w:lang w:val="en-US"/>
        </w:rPr>
      </w:pPr>
      <w:r w:rsidRPr="00787964">
        <w:rPr>
          <w:color w:val="000000"/>
          <w:lang w:val="en-US"/>
        </w:rPr>
        <w:t xml:space="preserve">S1# </w:t>
      </w:r>
      <w:r w:rsidRPr="00787964">
        <w:rPr>
          <w:b/>
          <w:color w:val="000000"/>
          <w:lang w:val="en-US"/>
        </w:rPr>
        <w:t>reload</w:t>
      </w:r>
    </w:p>
    <w:p w14:paraId="51627ED3" w14:textId="714CDABA" w:rsidR="00042EAF" w:rsidRPr="00787964" w:rsidRDefault="00042EAF" w:rsidP="00042EAF">
      <w:pPr>
        <w:pStyle w:val="ConfigWindow"/>
        <w:rPr>
          <w:b/>
          <w:lang w:val="en-US"/>
        </w:rPr>
      </w:pPr>
      <w:r>
        <w:t>Закройте</w:t>
      </w:r>
      <w:r w:rsidRPr="00787964">
        <w:rPr>
          <w:lang w:val="en-US"/>
        </w:rPr>
        <w:t xml:space="preserve"> </w:t>
      </w:r>
      <w:r>
        <w:t>окно</w:t>
      </w:r>
      <w:r w:rsidRPr="00787964">
        <w:rPr>
          <w:lang w:val="en-US"/>
        </w:rPr>
        <w:t xml:space="preserve"> </w:t>
      </w:r>
      <w:r>
        <w:t>настройки</w:t>
      </w:r>
      <w:r w:rsidRPr="00787964">
        <w:rPr>
          <w:lang w:val="en-US"/>
        </w:rPr>
        <w:t>.</w:t>
      </w:r>
    </w:p>
    <w:p w14:paraId="65931C3C" w14:textId="77777777" w:rsidR="00B65878" w:rsidRDefault="00B65878" w:rsidP="00042EAF">
      <w:pPr>
        <w:pStyle w:val="1"/>
      </w:pPr>
      <w:r>
        <w:t>Необходимые ресурсы</w:t>
      </w:r>
    </w:p>
    <w:p w14:paraId="57AF13BF" w14:textId="77777777" w:rsidR="00B65878" w:rsidRDefault="00B65878" w:rsidP="00B65878">
      <w:pPr>
        <w:pStyle w:val="Bulletlevel1"/>
        <w:spacing w:before="60" w:after="60" w:line="276" w:lineRule="auto"/>
      </w:pPr>
      <w:r>
        <w:t>1 коммутатор (Cisco 2960 с ПО Cisco IOS версии 15.2(2) с образом lanbasek9 или аналогичная модель)</w:t>
      </w:r>
    </w:p>
    <w:p w14:paraId="72955A14" w14:textId="77777777" w:rsidR="00B65878" w:rsidRDefault="00B65878" w:rsidP="00B65878">
      <w:pPr>
        <w:pStyle w:val="Bulletlevel1"/>
        <w:spacing w:before="60" w:after="60" w:line="276" w:lineRule="auto"/>
      </w:pPr>
      <w:r>
        <w:t>1 ПК (под управлением Windows с программой эмуляции терминала, например, Tera Term)</w:t>
      </w:r>
    </w:p>
    <w:p w14:paraId="66ADAD58" w14:textId="77777777" w:rsidR="00B65878" w:rsidRDefault="00B65878" w:rsidP="00B65878">
      <w:pPr>
        <w:pStyle w:val="Bulletlevel1"/>
        <w:spacing w:before="60" w:after="60" w:line="276" w:lineRule="auto"/>
      </w:pPr>
      <w:r>
        <w:t>1 консольный кабель для настройки устройства на базе Cisco IOS через консольный порт.</w:t>
      </w:r>
    </w:p>
    <w:p w14:paraId="2FE00161" w14:textId="77777777" w:rsidR="00B65878" w:rsidRDefault="00B65878" w:rsidP="00B65878">
      <w:pPr>
        <w:pStyle w:val="Bulletlevel1"/>
        <w:spacing w:before="60" w:after="60" w:line="276" w:lineRule="auto"/>
      </w:pPr>
      <w:r>
        <w:t>1 кабель Ethernet, как показано в топологии.</w:t>
      </w:r>
    </w:p>
    <w:p w14:paraId="3FA1BC1B" w14:textId="77777777" w:rsidR="00B65878" w:rsidRPr="004C0909" w:rsidRDefault="00B65878" w:rsidP="00FA6F53">
      <w:pPr>
        <w:pStyle w:val="2"/>
      </w:pPr>
      <w:r>
        <w:t>Создание сети и проверка настроек коммутатора по умолчанию</w:t>
      </w:r>
    </w:p>
    <w:p w14:paraId="3ABA37CB" w14:textId="77777777" w:rsidR="00B65878" w:rsidRDefault="00B65878" w:rsidP="00B65878">
      <w:pPr>
        <w:pStyle w:val="BodyTextL25"/>
      </w:pPr>
      <w:r>
        <w:t>В первой части лабораторной работы вам предстоит настроить топологию сети и проверить настройку коммутатора по умолчанию.</w:t>
      </w:r>
    </w:p>
    <w:p w14:paraId="14FB3460" w14:textId="77777777" w:rsidR="00B65878" w:rsidRDefault="00B65878" w:rsidP="00B65878">
      <w:pPr>
        <w:pStyle w:val="3"/>
        <w:tabs>
          <w:tab w:val="num" w:pos="864"/>
        </w:tabs>
        <w:ind w:left="864" w:hanging="864"/>
      </w:pPr>
      <w:r>
        <w:lastRenderedPageBreak/>
        <w:t>Создайте сеть согласно топологии.</w:t>
      </w:r>
    </w:p>
    <w:p w14:paraId="04150140" w14:textId="77777777" w:rsidR="00B65878" w:rsidRDefault="00B65878" w:rsidP="007A0007">
      <w:pPr>
        <w:pStyle w:val="SubStepAlpha"/>
      </w:pPr>
      <w:r>
        <w:t>Подсоедините консольный кабель, как показано в топологии. На данном этапе не подключайте кабель Ethernet компьютера PC-A.</w:t>
      </w:r>
    </w:p>
    <w:p w14:paraId="34DD9478" w14:textId="77777777" w:rsidR="00B65878" w:rsidRDefault="00B65878" w:rsidP="00B65878">
      <w:pPr>
        <w:pStyle w:val="BodyTextL50"/>
      </w:pPr>
      <w:r>
        <w:rPr>
          <w:b/>
        </w:rPr>
        <w:t>Примечание.</w:t>
      </w:r>
      <w:r>
        <w:t xml:space="preserve"> При использовании Netlab отключите интерфейс F0/6 на коммутаторе S1. Это имеет такой же эффект, как отсоединение компьютера PC-A от коммутатора S1.</w:t>
      </w:r>
    </w:p>
    <w:p w14:paraId="33959D7B" w14:textId="77777777" w:rsidR="00B65878" w:rsidRDefault="00B65878" w:rsidP="007A0007">
      <w:pPr>
        <w:pStyle w:val="SubStepAlpha"/>
      </w:pPr>
      <w:r>
        <w:t>Установите консольное подключение к коммутатору с компьютера PC-A с помощью Tera Term или другой программы эмуляции терминала.</w:t>
      </w:r>
    </w:p>
    <w:p w14:paraId="0DC74204" w14:textId="77777777" w:rsidR="007A0007" w:rsidRDefault="007A0007" w:rsidP="007A0007">
      <w:pPr>
        <w:pStyle w:val="4"/>
      </w:pPr>
      <w:r>
        <w:t>Вопрос:</w:t>
      </w:r>
    </w:p>
    <w:p w14:paraId="303C4E20" w14:textId="77777777" w:rsidR="00B65878" w:rsidRDefault="00B65878" w:rsidP="007A0007">
      <w:pPr>
        <w:pStyle w:val="BodyTextL50"/>
        <w:spacing w:before="0"/>
      </w:pPr>
      <w:r>
        <w:t>Почему нужно использовать консольное подключение для первоначальной настройки коммутатора? Почему нельзя подключиться к коммутатору через Telnet или SSH?</w:t>
      </w:r>
    </w:p>
    <w:p w14:paraId="398CA1B7" w14:textId="77777777" w:rsidR="00B65878" w:rsidRDefault="00B65878" w:rsidP="00B65878">
      <w:pPr>
        <w:pStyle w:val="3"/>
      </w:pPr>
      <w:r>
        <w:t>Проверьте настройки коммутатора по умолчанию.</w:t>
      </w:r>
    </w:p>
    <w:p w14:paraId="6324BC6D" w14:textId="77777777" w:rsidR="00B65878" w:rsidRDefault="00B65878" w:rsidP="00B65878">
      <w:pPr>
        <w:pStyle w:val="BodyTextL25"/>
      </w:pPr>
      <w:r>
        <w:t>На данном этапе вам нужно проверить такие параметры коммутатора по умолчанию, как текущие настройки коммутатора, данные IOS, свойства интерфейса, сведения о VLAN и флеш-память.</w:t>
      </w:r>
    </w:p>
    <w:p w14:paraId="135D7E5D" w14:textId="77777777" w:rsidR="00B65878" w:rsidRDefault="00B65878" w:rsidP="00B65878">
      <w:pPr>
        <w:pStyle w:val="BodyTextL25"/>
      </w:pPr>
      <w:r>
        <w:t>Все команды IOS коммутатора можно выполнять из привилегированного режима. Доступ к привилегированному режиму нужно ограничить с помощью пароля, чтобы предотвратить неавторизованное использование устройства — через этот режим можно получить прямой доступ к режиму глобальной конфигурации и командам, используемым для настройки рабочих параметров. Пароли можно будет настроить чуть позже.</w:t>
      </w:r>
    </w:p>
    <w:p w14:paraId="04C56452" w14:textId="77777777" w:rsidR="00B65878" w:rsidRPr="00704D93" w:rsidRDefault="00B65878" w:rsidP="00B65878">
      <w:pPr>
        <w:pStyle w:val="BodyTextL25"/>
      </w:pPr>
      <w:r>
        <w:t xml:space="preserve">К привилегированному набору команд относятся команды пользовательского режима, а также команда </w:t>
      </w:r>
      <w:r w:rsidRPr="003A1199">
        <w:rPr>
          <w:b/>
        </w:rPr>
        <w:t>configure</w:t>
      </w:r>
      <w:r>
        <w:t xml:space="preserve">, при помощи которой выполняется доступ к остальным командным режимам. Введите команду </w:t>
      </w:r>
      <w:r w:rsidRPr="002D464A">
        <w:rPr>
          <w:b/>
        </w:rPr>
        <w:t>enable</w:t>
      </w:r>
      <w:r>
        <w:t>, чтобы войти в привилегированный режим EXEC.</w:t>
      </w:r>
    </w:p>
    <w:p w14:paraId="23A6498D" w14:textId="77777777" w:rsidR="00B65878" w:rsidRDefault="00B65878" w:rsidP="00515284">
      <w:pPr>
        <w:pStyle w:val="SubStepAlpha"/>
        <w:spacing w:after="0"/>
      </w:pPr>
      <w:r>
        <w:t xml:space="preserve">Предположим, что коммутатор не имеет файла конфигурации, сохраненного в энергонезависимой памяти (NVRAM). Консольное подключение к коммутатору с помощью Tera Term или другой программы эмуляции терминала предоставит доступ к командной строке пользовательского режима EXEC в виде Switch&gt;. Введите команду </w:t>
      </w:r>
      <w:r w:rsidRPr="00CE42B9">
        <w:rPr>
          <w:b/>
        </w:rPr>
        <w:t>enable</w:t>
      </w:r>
      <w:r>
        <w:t>, чтобы войти в привилегированный режим EXEC.</w:t>
      </w:r>
    </w:p>
    <w:p w14:paraId="3D605CB2" w14:textId="77777777" w:rsidR="00EA78F8" w:rsidRDefault="00EA78F8" w:rsidP="00EA78F8">
      <w:pPr>
        <w:pStyle w:val="ConfigWindow"/>
      </w:pPr>
      <w:r>
        <w:t>Откройте окно конфигурации</w:t>
      </w:r>
    </w:p>
    <w:p w14:paraId="25985C35" w14:textId="77777777" w:rsidR="00B65878" w:rsidRPr="00C04E7E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Обратите внимание, что измененная в конфигурации строка будет отражать привилегированный режим EXEC.</w:t>
      </w:r>
    </w:p>
    <w:p w14:paraId="61163598" w14:textId="77777777" w:rsidR="00B65878" w:rsidRDefault="00B65878" w:rsidP="00B65878">
      <w:pPr>
        <w:pStyle w:val="BodyTextL50"/>
      </w:pPr>
      <w:r>
        <w:t xml:space="preserve">Убедитесь, что на коммутаторе находится пустой файл конфигурации по умолчанию, с помощью команды </w:t>
      </w:r>
      <w:r w:rsidRPr="003A1199">
        <w:rPr>
          <w:b/>
          <w:bCs/>
          <w:color w:val="000000"/>
          <w:szCs w:val="20"/>
        </w:rPr>
        <w:t>show running-config</w:t>
      </w:r>
      <w:r>
        <w:t xml:space="preserve"> привилегированного </w:t>
      </w:r>
      <w:r>
        <w:rPr>
          <w:bCs/>
          <w:color w:val="000000"/>
          <w:szCs w:val="20"/>
        </w:rPr>
        <w:t>режима EXEC</w:t>
      </w:r>
      <w:r>
        <w:t>. Если конфигурационный файл был предварительно сохранен, его нужно удалить. В зависимости от модели коммутатора и версии IOS ваша конфигурация может слегка отличаться. Тем не менее, настроенных паролей или IP-адресов в конфигурации быть не должно. Выполните очистку настроек и перезагрузите коммутатор, если ваш коммутатор имеет настройки, отличные от настроек по умолчанию.</w:t>
      </w:r>
    </w:p>
    <w:p w14:paraId="2C12E7FB" w14:textId="77777777" w:rsidR="00B65878" w:rsidRPr="00BF3F0A" w:rsidRDefault="00B65878" w:rsidP="00B65878">
      <w:pPr>
        <w:pStyle w:val="BodyTextL50"/>
      </w:pPr>
      <w:r w:rsidRPr="00FF5C62">
        <w:t>Примечание.</w:t>
      </w:r>
      <w:r>
        <w:rPr>
          <w:b/>
        </w:rPr>
        <w:t xml:space="preserve"> В приложении А подробно описана процедура инициализации и перезагрузки коммутатора.</w:t>
      </w:r>
    </w:p>
    <w:p w14:paraId="6C5A40E7" w14:textId="77777777" w:rsidR="00B65878" w:rsidRPr="00787964" w:rsidRDefault="00B65878" w:rsidP="00EA78F8">
      <w:pPr>
        <w:pStyle w:val="SubStepAlpha"/>
        <w:rPr>
          <w:lang w:val="en-US"/>
        </w:rPr>
      </w:pPr>
      <w:r>
        <w:t>Изучите</w:t>
      </w:r>
      <w:r w:rsidRPr="00787964">
        <w:rPr>
          <w:lang w:val="en-US"/>
        </w:rPr>
        <w:t xml:space="preserve"> </w:t>
      </w:r>
      <w:r>
        <w:t>текущий</w:t>
      </w:r>
      <w:r w:rsidRPr="00787964">
        <w:rPr>
          <w:lang w:val="en-US"/>
        </w:rPr>
        <w:t xml:space="preserve"> </w:t>
      </w:r>
      <w:r>
        <w:t>файл</w:t>
      </w:r>
      <w:r w:rsidRPr="00787964">
        <w:rPr>
          <w:lang w:val="en-US"/>
        </w:rPr>
        <w:t xml:space="preserve"> running configuration.</w:t>
      </w:r>
    </w:p>
    <w:p w14:paraId="7E111DE8" w14:textId="77777777" w:rsidR="00EA78F8" w:rsidRPr="00304814" w:rsidRDefault="00EA78F8" w:rsidP="00EA78F8">
      <w:pPr>
        <w:pStyle w:val="4"/>
        <w:rPr>
          <w:color w:val="000000"/>
          <w:szCs w:val="20"/>
        </w:rPr>
      </w:pPr>
      <w:r>
        <w:t>Вопросы</w:t>
      </w:r>
      <w:r w:rsidRPr="00304814">
        <w:t>:</w:t>
      </w:r>
    </w:p>
    <w:p w14:paraId="71B55C18" w14:textId="77777777" w:rsidR="00EA78F8" w:rsidRDefault="00B65878" w:rsidP="00EA78F8">
      <w:pPr>
        <w:pStyle w:val="BodyTextL50"/>
        <w:spacing w:before="0"/>
        <w:rPr>
          <w:color w:val="000000"/>
          <w:szCs w:val="20"/>
        </w:rPr>
      </w:pPr>
      <w:r>
        <w:rPr>
          <w:color w:val="000000"/>
        </w:rPr>
        <w:t>Сколько интерфейсов FastEthernet имеется на коммутаторе 2960?</w:t>
      </w:r>
    </w:p>
    <w:p w14:paraId="40256A37" w14:textId="77777777" w:rsidR="00EA78F8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Сколько интерфейсов Gigabit Ethernet имеется на коммутаторе 2960?</w:t>
      </w:r>
    </w:p>
    <w:p w14:paraId="7F2414A7" w14:textId="77777777" w:rsidR="00EA78F8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Каков диапазон значений, отображаемых в vty-линиях?</w:t>
      </w:r>
    </w:p>
    <w:p w14:paraId="3336C330" w14:textId="77777777" w:rsidR="000E5E5C" w:rsidRPr="00217085" w:rsidRDefault="00B65878" w:rsidP="000E5E5C">
      <w:pPr>
        <w:pStyle w:val="SubStepAlpha"/>
        <w:keepNext/>
      </w:pPr>
      <w:r>
        <w:t>Изучите файл загрузочной конфигурации (startup configuration), который содержится в энергонезависимом ОЗУ (NVRAM).</w:t>
      </w:r>
    </w:p>
    <w:p w14:paraId="2761D4D0" w14:textId="77777777" w:rsidR="000E5E5C" w:rsidRDefault="000E5E5C" w:rsidP="000E5E5C">
      <w:pPr>
        <w:pStyle w:val="4"/>
      </w:pPr>
      <w:r>
        <w:t>Вопрос:</w:t>
      </w:r>
    </w:p>
    <w:p w14:paraId="6F2DE7E8" w14:textId="77777777" w:rsidR="00B65878" w:rsidRDefault="00B65878" w:rsidP="000E5E5C">
      <w:pPr>
        <w:pStyle w:val="BodyTextL50"/>
        <w:spacing w:before="0"/>
      </w:pPr>
      <w:r>
        <w:t>Почему появляется это сообщение?</w:t>
      </w:r>
    </w:p>
    <w:p w14:paraId="4B13B7D8" w14:textId="77777777" w:rsidR="00B65878" w:rsidRDefault="00B65878" w:rsidP="00B65878">
      <w:pPr>
        <w:pStyle w:val="SubStepAlpha"/>
        <w:keepNext/>
      </w:pPr>
      <w:bookmarkStart w:id="0" w:name="BM3"/>
      <w:bookmarkEnd w:id="0"/>
      <w:r>
        <w:lastRenderedPageBreak/>
        <w:t>Изучите характеристики SVI для VLAN 1.</w:t>
      </w:r>
    </w:p>
    <w:p w14:paraId="3DA1CA62" w14:textId="77777777" w:rsidR="000E5E5C" w:rsidRPr="00304814" w:rsidRDefault="000E5E5C" w:rsidP="000E5E5C">
      <w:pPr>
        <w:pStyle w:val="4"/>
      </w:pPr>
      <w:r>
        <w:t>Вопросы</w:t>
      </w:r>
      <w:r w:rsidRPr="00304814">
        <w:t>:</w:t>
      </w:r>
    </w:p>
    <w:p w14:paraId="02DDF5A3" w14:textId="77777777" w:rsidR="000E5E5C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Назначен ли IP-адрес сети VLAN 1?</w:t>
      </w:r>
    </w:p>
    <w:p w14:paraId="5F20CF63" w14:textId="77777777" w:rsidR="000E5E5C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Какой MAC-адрес имеет SVI? Возможны различные варианты ответов.</w:t>
      </w:r>
    </w:p>
    <w:p w14:paraId="780A1988" w14:textId="77777777" w:rsidR="00B65878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Данный интерфейс включен?</w:t>
      </w:r>
    </w:p>
    <w:p w14:paraId="5A8A52CC" w14:textId="77777777" w:rsidR="00B65878" w:rsidRPr="00C04E7E" w:rsidRDefault="00B65878" w:rsidP="00B65878">
      <w:pPr>
        <w:pStyle w:val="SubStepAlpha"/>
        <w:keepNext/>
        <w:rPr>
          <w:color w:val="000000"/>
          <w:szCs w:val="20"/>
        </w:rPr>
      </w:pPr>
      <w:r>
        <w:t>Изучите IP-свойства интерфейса SVI сети VLAN 1.</w:t>
      </w:r>
    </w:p>
    <w:p w14:paraId="4E4B44F8" w14:textId="77777777" w:rsidR="006E1D5D" w:rsidRPr="00304814" w:rsidRDefault="006E1D5D" w:rsidP="006E1D5D">
      <w:pPr>
        <w:pStyle w:val="4"/>
      </w:pPr>
      <w:r>
        <w:t>Вопрос</w:t>
      </w:r>
      <w:r w:rsidRPr="00304814">
        <w:t>:</w:t>
      </w:r>
    </w:p>
    <w:p w14:paraId="38A1AA72" w14:textId="77777777" w:rsidR="00B65878" w:rsidRDefault="00B65878" w:rsidP="006E1D5D">
      <w:pPr>
        <w:pStyle w:val="BodyTextL50"/>
        <w:spacing w:before="0"/>
        <w:rPr>
          <w:color w:val="000000"/>
          <w:szCs w:val="20"/>
        </w:rPr>
      </w:pPr>
      <w:r>
        <w:rPr>
          <w:color w:val="000000"/>
        </w:rPr>
        <w:t>Какие выходные данные вы видите?</w:t>
      </w:r>
    </w:p>
    <w:p w14:paraId="21A53367" w14:textId="77777777" w:rsidR="00B65878" w:rsidRPr="00B11E88" w:rsidRDefault="00B65878" w:rsidP="00B65878">
      <w:pPr>
        <w:pStyle w:val="SubStepAlpha"/>
        <w:keepNext/>
        <w:rPr>
          <w:color w:val="000000"/>
          <w:szCs w:val="20"/>
        </w:rPr>
      </w:pPr>
      <w:r>
        <w:t>Подсоедините кабель Ethernet компьютера PC-A к порту 6 на коммутаторе и изучите IP-свойства интерфейса SVI сети VLAN 1. Дождитесь согласования параметров скорости и дуплекса между коммутатором и ПК.</w:t>
      </w:r>
    </w:p>
    <w:p w14:paraId="59B1B61B" w14:textId="77777777" w:rsidR="00B65878" w:rsidRDefault="00B65878" w:rsidP="00B65878">
      <w:pPr>
        <w:pStyle w:val="BodyTextL50"/>
      </w:pPr>
      <w:r>
        <w:t>Примечание</w:t>
      </w:r>
      <w:r>
        <w:rPr>
          <w:b/>
        </w:rPr>
        <w:t>. При использовании Netlab включите интерфейс F0/6 на коммутаторе S1.</w:t>
      </w:r>
    </w:p>
    <w:p w14:paraId="5E716EDA" w14:textId="77777777" w:rsidR="006E1D5D" w:rsidRPr="00304814" w:rsidRDefault="006E1D5D" w:rsidP="006E1D5D">
      <w:pPr>
        <w:pStyle w:val="4"/>
      </w:pPr>
      <w:r>
        <w:t>Вопрос</w:t>
      </w:r>
      <w:r w:rsidRPr="00304814">
        <w:t>:</w:t>
      </w:r>
    </w:p>
    <w:p w14:paraId="40B68620" w14:textId="77777777" w:rsidR="00B65878" w:rsidRDefault="00B65878" w:rsidP="006E1D5D">
      <w:pPr>
        <w:pStyle w:val="BodyTextL50"/>
        <w:spacing w:before="0"/>
        <w:rPr>
          <w:color w:val="000000"/>
          <w:szCs w:val="20"/>
        </w:rPr>
      </w:pPr>
      <w:r>
        <w:rPr>
          <w:color w:val="000000"/>
        </w:rPr>
        <w:t>Какие выходные данные вы видите?</w:t>
      </w:r>
    </w:p>
    <w:p w14:paraId="736BE2A7" w14:textId="77777777" w:rsidR="00B65878" w:rsidRPr="00857924" w:rsidRDefault="00B65878" w:rsidP="00B65878">
      <w:pPr>
        <w:pStyle w:val="SubStepAlpha"/>
        <w:keepNext/>
      </w:pPr>
      <w:r>
        <w:rPr>
          <w:color w:val="000000"/>
        </w:rPr>
        <w:t xml:space="preserve">Изучите сведения о версии ОС </w:t>
      </w:r>
      <w:r w:rsidRPr="00857924">
        <w:t>Cisco IOS</w:t>
      </w:r>
      <w:r>
        <w:rPr>
          <w:color w:val="000000"/>
        </w:rPr>
        <w:t xml:space="preserve"> на коммутаторе.</w:t>
      </w:r>
    </w:p>
    <w:p w14:paraId="01487323" w14:textId="77777777" w:rsidR="0076736B" w:rsidRDefault="0076736B" w:rsidP="0076736B">
      <w:pPr>
        <w:pStyle w:val="4"/>
      </w:pPr>
      <w:r>
        <w:t>Вопросы:</w:t>
      </w:r>
    </w:p>
    <w:p w14:paraId="5375C481" w14:textId="77777777" w:rsidR="0076736B" w:rsidRDefault="00B65878" w:rsidP="0076736B">
      <w:pPr>
        <w:pStyle w:val="BodyTextL50"/>
        <w:spacing w:before="0"/>
        <w:rPr>
          <w:color w:val="000000"/>
          <w:szCs w:val="20"/>
        </w:rPr>
      </w:pPr>
      <w:r>
        <w:rPr>
          <w:color w:val="000000"/>
        </w:rPr>
        <w:t>Под управлением какой версии ОС Cisco IOS работает коммутатор?</w:t>
      </w:r>
    </w:p>
    <w:p w14:paraId="53463C63" w14:textId="77777777" w:rsidR="00B65878" w:rsidRDefault="00B65878" w:rsidP="00B65878">
      <w:pPr>
        <w:pStyle w:val="BodyTextL50"/>
      </w:pPr>
      <w:r>
        <w:rPr>
          <w:color w:val="000000"/>
        </w:rPr>
        <w:t>Как называется файл образа системы?</w:t>
      </w:r>
    </w:p>
    <w:p w14:paraId="4A9CFCCF" w14:textId="77777777" w:rsidR="00E07B7D" w:rsidRDefault="00B65878" w:rsidP="00B65878">
      <w:pPr>
        <w:pStyle w:val="BodyTextL50"/>
      </w:pPr>
      <w:r>
        <w:t>Какой базовый MAC-адрес назначен коммутатору?</w:t>
      </w:r>
    </w:p>
    <w:p w14:paraId="1A6DCEA0" w14:textId="77777777" w:rsidR="00B65878" w:rsidRPr="006379BC" w:rsidRDefault="00B65878" w:rsidP="00B65878">
      <w:pPr>
        <w:pStyle w:val="SubStepAlpha"/>
        <w:keepNext/>
        <w:rPr>
          <w:color w:val="000000"/>
          <w:szCs w:val="20"/>
        </w:rPr>
      </w:pPr>
      <w:r>
        <w:rPr>
          <w:color w:val="000000"/>
        </w:rPr>
        <w:t>Изучите свойства по умолчанию интерфейса FastEthernet, который используется компьютером PC-A.</w:t>
      </w:r>
    </w:p>
    <w:p w14:paraId="019C9A15" w14:textId="77777777" w:rsidR="00B65878" w:rsidRPr="00787964" w:rsidRDefault="00B65878" w:rsidP="00B65878">
      <w:pPr>
        <w:pStyle w:val="CMD"/>
        <w:rPr>
          <w:b/>
          <w:lang w:val="en-US"/>
        </w:rPr>
      </w:pPr>
      <w:r w:rsidRPr="00787964">
        <w:rPr>
          <w:lang w:val="en-US"/>
        </w:rPr>
        <w:t>Switch#</w:t>
      </w:r>
      <w:r w:rsidRPr="00787964">
        <w:rPr>
          <w:b/>
          <w:lang w:val="en-US"/>
        </w:rPr>
        <w:t xml:space="preserve"> show interface f0/6</w:t>
      </w:r>
      <w:r w:rsidRPr="00787964">
        <w:rPr>
          <w:lang w:val="en-US"/>
        </w:rPr>
        <w:t xml:space="preserve"> </w:t>
      </w:r>
    </w:p>
    <w:p w14:paraId="6FCFD5D1" w14:textId="77777777" w:rsidR="00E07B7D" w:rsidRPr="00787964" w:rsidRDefault="00E07B7D" w:rsidP="00E07B7D">
      <w:pPr>
        <w:pStyle w:val="4"/>
        <w:rPr>
          <w:color w:val="000000"/>
          <w:szCs w:val="20"/>
          <w:lang w:val="en-US"/>
        </w:rPr>
      </w:pPr>
      <w:r>
        <w:t>Вопрос</w:t>
      </w:r>
      <w:r w:rsidRPr="00787964">
        <w:rPr>
          <w:lang w:val="en-US"/>
        </w:rPr>
        <w:t>:</w:t>
      </w:r>
    </w:p>
    <w:p w14:paraId="134AA9FE" w14:textId="77777777" w:rsidR="00E07B7D" w:rsidRDefault="00B65878" w:rsidP="00E07B7D">
      <w:pPr>
        <w:pStyle w:val="BodyTextL50"/>
        <w:tabs>
          <w:tab w:val="right" w:pos="10080"/>
        </w:tabs>
        <w:spacing w:before="0"/>
        <w:rPr>
          <w:color w:val="000000"/>
          <w:szCs w:val="20"/>
        </w:rPr>
      </w:pPr>
      <w:r>
        <w:rPr>
          <w:color w:val="000000"/>
        </w:rPr>
        <w:t>Интерфейс включен или выключен?</w:t>
      </w:r>
    </w:p>
    <w:p w14:paraId="750B678F" w14:textId="77777777" w:rsidR="00B65878" w:rsidRDefault="00B65878" w:rsidP="00B65878">
      <w:pPr>
        <w:pStyle w:val="BodyTextL50"/>
      </w:pPr>
      <w:r>
        <w:rPr>
          <w:color w:val="000000"/>
        </w:rPr>
        <w:t>Что нужно сделать, чтобы включить интерфейс?</w:t>
      </w:r>
    </w:p>
    <w:p w14:paraId="49D5461F" w14:textId="77777777" w:rsidR="00E07B7D" w:rsidRDefault="00B65878" w:rsidP="00B65878">
      <w:pPr>
        <w:pStyle w:val="BodyTextL50"/>
      </w:pPr>
      <w:r>
        <w:rPr>
          <w:color w:val="000000"/>
        </w:rPr>
        <w:t>Какой MAC-адрес у интерфейса?</w:t>
      </w:r>
    </w:p>
    <w:p w14:paraId="019E1475" w14:textId="77777777" w:rsidR="00E07B7D" w:rsidRDefault="00B65878" w:rsidP="00B65878">
      <w:pPr>
        <w:pStyle w:val="BodyTextL50"/>
      </w:pPr>
      <w:r>
        <w:rPr>
          <w:color w:val="000000"/>
        </w:rPr>
        <w:t>Какие настройки скорости и дуплекса заданы в интерфейсе?</w:t>
      </w:r>
    </w:p>
    <w:p w14:paraId="475A932E" w14:textId="77777777" w:rsidR="00B65878" w:rsidRPr="006379BC" w:rsidRDefault="00B65878" w:rsidP="00B65878">
      <w:pPr>
        <w:pStyle w:val="SubStepAlpha"/>
        <w:keepNext/>
        <w:rPr>
          <w:color w:val="000000"/>
          <w:szCs w:val="20"/>
        </w:rPr>
      </w:pPr>
      <w:r>
        <w:rPr>
          <w:color w:val="000000"/>
        </w:rPr>
        <w:t>Изучите параметры сети VLAN по умолчанию на коммутаторе.</w:t>
      </w:r>
    </w:p>
    <w:p w14:paraId="004163F6" w14:textId="77777777" w:rsidR="00E07B7D" w:rsidRDefault="00B65878" w:rsidP="00E07B7D">
      <w:pPr>
        <w:pStyle w:val="BodyTextL50"/>
        <w:spacing w:before="0"/>
        <w:rPr>
          <w:color w:val="000000"/>
          <w:szCs w:val="20"/>
        </w:rPr>
      </w:pPr>
      <w:r>
        <w:rPr>
          <w:color w:val="000000"/>
        </w:rPr>
        <w:t>Какое имя присвоено сети VLAN 1 по умолчанию?</w:t>
      </w:r>
    </w:p>
    <w:p w14:paraId="62020402" w14:textId="77777777" w:rsidR="00B65878" w:rsidRDefault="00B65878" w:rsidP="00B65878">
      <w:pPr>
        <w:pStyle w:val="BodyTextL50"/>
      </w:pPr>
      <w:r>
        <w:rPr>
          <w:color w:val="000000"/>
        </w:rPr>
        <w:t>Какие порты расположены в сети VLAN 1?</w:t>
      </w:r>
    </w:p>
    <w:p w14:paraId="0B4E9077" w14:textId="77777777" w:rsidR="00E07B7D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Активна ли сеть VLAN 1?</w:t>
      </w:r>
    </w:p>
    <w:p w14:paraId="4171710A" w14:textId="77777777" w:rsidR="00E07B7D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К какому типу сетей VLAN принадлежит VLAN по умолчанию?</w:t>
      </w:r>
    </w:p>
    <w:p w14:paraId="5AA20311" w14:textId="77777777" w:rsidR="00B65878" w:rsidRPr="006379BC" w:rsidRDefault="00B65878" w:rsidP="00B65878">
      <w:pPr>
        <w:pStyle w:val="SubStepAlpha"/>
        <w:keepNext/>
        <w:rPr>
          <w:color w:val="000000"/>
          <w:szCs w:val="20"/>
        </w:rPr>
      </w:pPr>
      <w:r>
        <w:rPr>
          <w:color w:val="000000"/>
        </w:rPr>
        <w:t>Изучите флеш-память.</w:t>
      </w:r>
    </w:p>
    <w:p w14:paraId="145C99DE" w14:textId="77777777" w:rsidR="00B65878" w:rsidRPr="00944C6A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Выполните одну из следующих команд, чтобы изучить содержимое флеш-каталога.</w:t>
      </w:r>
    </w:p>
    <w:p w14:paraId="3F879956" w14:textId="77777777" w:rsidR="00B65878" w:rsidRPr="00787964" w:rsidRDefault="00B65878" w:rsidP="00863E48">
      <w:pPr>
        <w:pStyle w:val="CMD"/>
        <w:rPr>
          <w:lang w:val="en-US"/>
        </w:rPr>
      </w:pPr>
      <w:r w:rsidRPr="00787964">
        <w:rPr>
          <w:lang w:val="en-US"/>
        </w:rPr>
        <w:t>Switch#</w:t>
      </w:r>
      <w:r w:rsidRPr="00787964">
        <w:rPr>
          <w:b/>
          <w:lang w:val="en-US"/>
        </w:rPr>
        <w:t xml:space="preserve"> show flash</w:t>
      </w:r>
      <w:r w:rsidRPr="00787964">
        <w:rPr>
          <w:lang w:val="en-US"/>
        </w:rPr>
        <w:t xml:space="preserve"> </w:t>
      </w:r>
    </w:p>
    <w:p w14:paraId="50126137" w14:textId="77777777" w:rsidR="00B65878" w:rsidRPr="00787964" w:rsidRDefault="00B65878" w:rsidP="00863E48">
      <w:pPr>
        <w:pStyle w:val="CMD"/>
        <w:rPr>
          <w:lang w:val="en-US"/>
        </w:rPr>
      </w:pPr>
      <w:r w:rsidRPr="00787964">
        <w:rPr>
          <w:lang w:val="en-US"/>
        </w:rPr>
        <w:t xml:space="preserve">Switch# </w:t>
      </w:r>
      <w:r w:rsidRPr="00787964">
        <w:rPr>
          <w:b/>
          <w:lang w:val="en-US"/>
        </w:rPr>
        <w:t>dir flash:</w:t>
      </w:r>
      <w:r w:rsidRPr="00787964">
        <w:rPr>
          <w:lang w:val="en-US"/>
        </w:rPr>
        <w:t xml:space="preserve"> </w:t>
      </w:r>
    </w:p>
    <w:p w14:paraId="6C28672D" w14:textId="77777777" w:rsidR="00B65878" w:rsidRDefault="00B65878" w:rsidP="00B65878">
      <w:pPr>
        <w:pStyle w:val="BodyTextL50"/>
        <w:rPr>
          <w:color w:val="000000"/>
          <w:szCs w:val="20"/>
        </w:rPr>
      </w:pPr>
      <w:r>
        <w:rPr>
          <w:color w:val="000000"/>
        </w:rPr>
        <w:t>В конце имени файла указано расширение, например .bin. Каталоги не имеют расширения файла.</w:t>
      </w:r>
    </w:p>
    <w:p w14:paraId="650B0E46" w14:textId="77777777" w:rsidR="00E07B7D" w:rsidRPr="00E01595" w:rsidRDefault="00E07B7D" w:rsidP="00E07B7D">
      <w:pPr>
        <w:pStyle w:val="4"/>
        <w:rPr>
          <w:highlight w:val="red"/>
        </w:rPr>
      </w:pPr>
      <w:r>
        <w:t>Вопрос:</w:t>
      </w:r>
    </w:p>
    <w:p w14:paraId="742F870B" w14:textId="77777777" w:rsidR="00E07B7D" w:rsidRDefault="00B65878" w:rsidP="00E07B7D">
      <w:pPr>
        <w:pStyle w:val="BodyTextL50"/>
        <w:spacing w:before="0"/>
        <w:rPr>
          <w:color w:val="000000"/>
          <w:szCs w:val="20"/>
        </w:rPr>
      </w:pPr>
      <w:r>
        <w:rPr>
          <w:color w:val="000000"/>
        </w:rPr>
        <w:t>Какое имя присвоено образу Cisco IOS?</w:t>
      </w:r>
    </w:p>
    <w:p w14:paraId="62E8CB70" w14:textId="77777777" w:rsidR="00B65878" w:rsidRPr="004C0909" w:rsidRDefault="00B65878" w:rsidP="00FA6F53">
      <w:pPr>
        <w:pStyle w:val="2"/>
      </w:pPr>
      <w:r>
        <w:t>Настройка базовых параметров сетевых устройств</w:t>
      </w:r>
    </w:p>
    <w:p w14:paraId="17D181C0" w14:textId="77777777" w:rsidR="00B65878" w:rsidRDefault="00B65878" w:rsidP="00B65878">
      <w:pPr>
        <w:pStyle w:val="BodyTextL25"/>
      </w:pPr>
      <w:r>
        <w:t>Во второй части необходимо будет настроить основные параметры коммутатора и компьютера.</w:t>
      </w:r>
    </w:p>
    <w:p w14:paraId="5B6B521A" w14:textId="77777777" w:rsidR="00B65878" w:rsidRDefault="00B65878" w:rsidP="00B65878">
      <w:pPr>
        <w:pStyle w:val="3"/>
      </w:pPr>
      <w:r>
        <w:lastRenderedPageBreak/>
        <w:t>Настройте базовые параметры коммутатора.</w:t>
      </w:r>
    </w:p>
    <w:p w14:paraId="3F39A7DB" w14:textId="77777777" w:rsidR="00B65878" w:rsidRDefault="00B65878" w:rsidP="00B65878">
      <w:pPr>
        <w:pStyle w:val="SubStepAlpha"/>
      </w:pPr>
      <w:r>
        <w:t xml:space="preserve">В режиме глобальной конфигурации скопируйте следующие базовые параметры конфигурации и вставьте их в файл на коммутаторе S1. </w:t>
      </w:r>
    </w:p>
    <w:p w14:paraId="21E9526E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no ip domain-lookup</w:t>
      </w:r>
    </w:p>
    <w:p w14:paraId="0F0BFF96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hostname S1</w:t>
      </w:r>
    </w:p>
    <w:p w14:paraId="5A58C4C1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service password-encryption</w:t>
      </w:r>
    </w:p>
    <w:p w14:paraId="1A8100D9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enable secret class</w:t>
      </w:r>
    </w:p>
    <w:p w14:paraId="620A4B6A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banner motd #</w:t>
      </w:r>
    </w:p>
    <w:p w14:paraId="3FFBFF65" w14:textId="77777777" w:rsidR="00B65878" w:rsidRDefault="00B65878" w:rsidP="00B65878">
      <w:pPr>
        <w:pStyle w:val="CMDOutput"/>
      </w:pPr>
      <w:r w:rsidRPr="00787964">
        <w:rPr>
          <w:lang w:val="en-US"/>
        </w:rPr>
        <w:t xml:space="preserve">Unauthorized access is strictly prohibited. </w:t>
      </w:r>
      <w:r>
        <w:t>#</w:t>
      </w:r>
    </w:p>
    <w:p w14:paraId="41819005" w14:textId="77777777" w:rsidR="00B65878" w:rsidRDefault="00B65878" w:rsidP="00B65878">
      <w:pPr>
        <w:pStyle w:val="SubStepAlpha"/>
        <w:keepNext/>
      </w:pPr>
      <w:r>
        <w:t>Назначьте IP-адрес интерфейсу SVI на коммутаторе. Благодаря этому вы получите возможность удаленного управления коммутатором.</w:t>
      </w:r>
    </w:p>
    <w:p w14:paraId="227EF0DA" w14:textId="77777777" w:rsidR="00B65878" w:rsidRDefault="00B65878" w:rsidP="00B65878">
      <w:pPr>
        <w:pStyle w:val="BodyTextL50"/>
      </w:pPr>
      <w:r>
        <w:t>Прежде чем вы сможете управлять коммутатором S1 удаленно с компьютера PC-A, коммутатору нужно назначить IP-адрес. Согласно конфигурации по умолчанию коммутатором можно управлять через VLAN 1. Однако в базовой конфигурации коммутатора не рекомендуется назначать VLAN 1 в качестве административной VLAN.</w:t>
      </w:r>
    </w:p>
    <w:p w14:paraId="7AEA9749" w14:textId="77777777" w:rsidR="00B65878" w:rsidRDefault="00B65878" w:rsidP="00B65878">
      <w:pPr>
        <w:pStyle w:val="BodyTextL50"/>
      </w:pPr>
      <w:r>
        <w:t>Для административных целей используйте VLAN 99. Выбор VLAN 99 является случайным, поэтому вы не обязаны использовать VLAN 99 всегда.</w:t>
      </w:r>
    </w:p>
    <w:p w14:paraId="14BABF49" w14:textId="77777777" w:rsidR="00B65878" w:rsidRDefault="00B65878" w:rsidP="00B65878">
      <w:pPr>
        <w:pStyle w:val="BodyTextL50"/>
      </w:pPr>
      <w:r>
        <w:t>Итак, для начала создайте на коммутаторе новую VLAN 99. Затем настройте IP-адрес коммутатора на 192.168.1.2 с маской подсети 255.255.255.0 на внутреннем виртуальном интерфейсе (SVI) VLAN 99. IPv6-адрес также можно настроить на интерфейсе SVI.  Настройте IPv6-адреса для маршрутизаторов в соответствии с таблицей адресации.</w:t>
      </w:r>
    </w:p>
    <w:p w14:paraId="57936235" w14:textId="77777777" w:rsidR="00B65878" w:rsidRDefault="00B65878" w:rsidP="00B65878">
      <w:pPr>
        <w:pStyle w:val="BodyTextL50"/>
      </w:pPr>
      <w:r>
        <w:t xml:space="preserve">Обратите внимание, что интерфейс VLAN 99 выключен, несмотря на то что вы ввели команду </w:t>
      </w:r>
      <w:r w:rsidRPr="00793C9D">
        <w:rPr>
          <w:b/>
        </w:rPr>
        <w:t>no shutdown</w:t>
      </w:r>
      <w:r>
        <w:t>. В настоящее время интерфейс выключен, поскольку сети VLAN 99 не назначены порты коммутатора.</w:t>
      </w:r>
    </w:p>
    <w:p w14:paraId="4C2B810A" w14:textId="77777777" w:rsidR="00B65878" w:rsidRPr="00996036" w:rsidRDefault="00B65878" w:rsidP="00B65878">
      <w:pPr>
        <w:pStyle w:val="SubStepAlpha"/>
      </w:pPr>
      <w:r>
        <w:t>Ассоциируйте все пользовательские порты с VLAN 99.</w:t>
      </w:r>
    </w:p>
    <w:p w14:paraId="3F88D4B1" w14:textId="77777777" w:rsidR="00B65878" w:rsidRDefault="00B65878" w:rsidP="00B65878">
      <w:pPr>
        <w:pStyle w:val="BodyTextL50"/>
      </w:pPr>
      <w:r>
        <w:t>Чтобы установить подключение между узлом и коммутатором, порты, используемые узлом, должны находиться в той же VLAN, что и коммутатор. Обратите внимание, что в выходных данных выше интерфейс VLAN 1 выключен, поскольку ни один из портов не назначен сети VLAN 1. Через несколько секунд VLAN 99 включится, потому что как минимум один активный порт (F0/6, к которому подключен компьютер PC-A) назначен сети VLAN 99.</w:t>
      </w:r>
    </w:p>
    <w:p w14:paraId="7F546B1B" w14:textId="77777777" w:rsidR="00B65878" w:rsidRDefault="00B65878" w:rsidP="00B65878">
      <w:pPr>
        <w:pStyle w:val="SubStepAlpha"/>
      </w:pPr>
      <w:r>
        <w:t xml:space="preserve">Чтобы убедиться, что все порты находятся в сети VLAN 99, выполните команду </w:t>
      </w:r>
      <w:r>
        <w:rPr>
          <w:b/>
        </w:rPr>
        <w:t>show vlan brief</w:t>
      </w:r>
      <w:r>
        <w:t>.</w:t>
      </w:r>
    </w:p>
    <w:p w14:paraId="39C11F51" w14:textId="77777777" w:rsidR="00B65878" w:rsidRDefault="00B65878" w:rsidP="00FC4C69">
      <w:pPr>
        <w:pStyle w:val="SubStepAlpha"/>
      </w:pPr>
      <w:r>
        <w:t>Настройте шлюз по умолчанию для коммутатора S1. Если не настроен ни один шлюз по умолчанию, коммутатором нельзя управлять из удаленной сети, на пути к которой имеется более одного маршрутизатора. Хотя в этом упражнении не учитывается внешний IP-шлюз, представьте, что впоследствии вы подключите LAN к маршрутизатору для обеспечения внешнего доступа. При условии, что интерфейс LAN маршрутизатора равен 192.168.1.1, настройте шлюз по умолчанию для коммутатора.</w:t>
      </w:r>
    </w:p>
    <w:p w14:paraId="3326C5F1" w14:textId="748BA036" w:rsidR="00B65878" w:rsidRDefault="00B65878" w:rsidP="00FC4C69">
      <w:pPr>
        <w:pStyle w:val="SubStepAlpha"/>
      </w:pPr>
      <w:r>
        <w:t xml:space="preserve">Доступ через порт консоли также следует ограничить  с помощью пароля. Используйте </w:t>
      </w:r>
      <w:r w:rsidR="00B6224A">
        <w:rPr>
          <w:b/>
        </w:rPr>
        <w:t>cisco</w:t>
      </w:r>
      <w:r>
        <w:t xml:space="preserve"> в качестве пароля для входа в консоль в этом задании. Конфигурация по умолчанию разрешает все консольные подключения без пароля. Чтобы консольные сообщения не прерывали выполнение команд, используйте параметр </w:t>
      </w:r>
      <w:r w:rsidRPr="00793C9D">
        <w:rPr>
          <w:b/>
        </w:rPr>
        <w:t>logging synchronous</w:t>
      </w:r>
      <w:r>
        <w:t>.</w:t>
      </w:r>
    </w:p>
    <w:p w14:paraId="71847654" w14:textId="0A4B01AD" w:rsidR="00B65878" w:rsidRPr="00787964" w:rsidRDefault="00B65878" w:rsidP="00B6224A">
      <w:pPr>
        <w:pStyle w:val="CMD"/>
        <w:rPr>
          <w:b/>
          <w:lang w:val="en-US"/>
        </w:rPr>
      </w:pPr>
      <w:r w:rsidRPr="00787964">
        <w:rPr>
          <w:lang w:val="en-US"/>
        </w:rPr>
        <w:t xml:space="preserve">S1(config)# </w:t>
      </w:r>
      <w:r w:rsidRPr="00787964">
        <w:rPr>
          <w:b/>
          <w:lang w:val="en-US"/>
        </w:rPr>
        <w:t>line con 0</w:t>
      </w:r>
    </w:p>
    <w:p w14:paraId="69ACF1DD" w14:textId="77777777" w:rsidR="00B6224A" w:rsidRPr="00787964" w:rsidRDefault="00B6224A" w:rsidP="00B6224A">
      <w:pPr>
        <w:pStyle w:val="CMD"/>
        <w:rPr>
          <w:b/>
          <w:lang w:val="en-US"/>
        </w:rPr>
      </w:pPr>
      <w:r w:rsidRPr="00787964">
        <w:rPr>
          <w:lang w:val="en-US"/>
        </w:rPr>
        <w:t>S1(config-line)#</w:t>
      </w:r>
      <w:r w:rsidRPr="00787964">
        <w:rPr>
          <w:b/>
          <w:lang w:val="en-US"/>
        </w:rPr>
        <w:t xml:space="preserve"> logging synchronous</w:t>
      </w:r>
      <w:r w:rsidRPr="00787964">
        <w:rPr>
          <w:lang w:val="en-US"/>
        </w:rPr>
        <w:t xml:space="preserve"> </w:t>
      </w:r>
    </w:p>
    <w:p w14:paraId="631288AA" w14:textId="78CD2FFD" w:rsidR="00B65878" w:rsidRDefault="00B65878" w:rsidP="00B65878">
      <w:pPr>
        <w:pStyle w:val="SubStepAlpha"/>
        <w:keepNext/>
      </w:pPr>
      <w:r>
        <w:t>Настройте каналы виртуального соединения для удаленного управления (vty), чтобы коммутатор разрешил доступ через Telnet. Если не настроить пароль VTY, будет невозможно подключиться к коммутатору по протоколу Telnet.</w:t>
      </w:r>
    </w:p>
    <w:p w14:paraId="718F5208" w14:textId="77777777" w:rsidR="00DD6FA1" w:rsidRDefault="00DD6FA1" w:rsidP="00DD6FA1">
      <w:pPr>
        <w:pStyle w:val="4"/>
      </w:pPr>
      <w:r>
        <w:t>Вопрос:</w:t>
      </w:r>
    </w:p>
    <w:p w14:paraId="3058DE4E" w14:textId="77777777" w:rsidR="00DD6FA1" w:rsidRDefault="00B65878" w:rsidP="00A5719E">
      <w:pPr>
        <w:pStyle w:val="BodyTextL50"/>
        <w:spacing w:before="0"/>
      </w:pPr>
      <w:r>
        <w:t xml:space="preserve">Для чего нужна команда </w:t>
      </w:r>
      <w:r w:rsidRPr="00832C1D">
        <w:rPr>
          <w:b/>
        </w:rPr>
        <w:t>login</w:t>
      </w:r>
      <w:r>
        <w:t>?</w:t>
      </w:r>
    </w:p>
    <w:p w14:paraId="38FAB946" w14:textId="77777777" w:rsidR="00DD6FA1" w:rsidRDefault="00DD6FA1" w:rsidP="00A5719E">
      <w:pPr>
        <w:pStyle w:val="AnswerLineL50"/>
      </w:pPr>
      <w:r>
        <w:lastRenderedPageBreak/>
        <w:t>Введите ваш ответ здесь.</w:t>
      </w:r>
    </w:p>
    <w:p w14:paraId="757B54F2" w14:textId="7006F7DA" w:rsidR="00B96CA4" w:rsidRPr="00B96CA4" w:rsidRDefault="00B96CA4" w:rsidP="00B96CA4">
      <w:pPr>
        <w:pStyle w:val="ConfigWindow"/>
      </w:pPr>
      <w:r>
        <w:t>йте окно настройки.</w:t>
      </w:r>
    </w:p>
    <w:p w14:paraId="344275B2" w14:textId="77777777" w:rsidR="00B65878" w:rsidRDefault="00B65878" w:rsidP="00045748">
      <w:pPr>
        <w:pStyle w:val="3"/>
        <w:spacing w:before="120"/>
      </w:pPr>
      <w:r>
        <w:t>Настройте IP-адрес на компьютере PC-A.</w:t>
      </w:r>
    </w:p>
    <w:p w14:paraId="74A9F764" w14:textId="7A3008A5" w:rsidR="00B65878" w:rsidRDefault="00B65878" w:rsidP="00B65878">
      <w:pPr>
        <w:pStyle w:val="BodyTextL25"/>
      </w:pPr>
      <w:r>
        <w:t xml:space="preserve">Назначьте компьютеру IP-адрес и маску подсети в соответствии с таблицей адресации. Здесь описана сокращенная версия данной операции. Для рассматриваемой топологии не требуется шлюз по умолчанию. Однако вы можете ввести адрес </w:t>
      </w:r>
      <w:r w:rsidRPr="003D09FD">
        <w:rPr>
          <w:b/>
        </w:rPr>
        <w:t>192.168.1.1</w:t>
      </w:r>
      <w:r>
        <w:t xml:space="preserve">  и </w:t>
      </w:r>
      <w:r w:rsidR="00B60F99">
        <w:rPr>
          <w:b/>
        </w:rPr>
        <w:t>fe80::1</w:t>
      </w:r>
      <w:r>
        <w:t xml:space="preserve">  чтобы смоделировать маршрутизатор, подключенный к коммутатору S1.</w:t>
      </w:r>
    </w:p>
    <w:p w14:paraId="3784AD57" w14:textId="77777777" w:rsidR="00B65878" w:rsidRDefault="00FC4C69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Перейдите в </w:t>
      </w:r>
      <w:r w:rsidR="00B65878" w:rsidRPr="00A87CEB">
        <w:rPr>
          <w:b/>
        </w:rPr>
        <w:t>Панель управления</w:t>
      </w:r>
      <w:r>
        <w:t>. (Control Panel)</w:t>
      </w:r>
    </w:p>
    <w:p w14:paraId="77FABFBD" w14:textId="44A567E9" w:rsidR="00B65878" w:rsidRPr="00A87CEB" w:rsidRDefault="00B6224A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В представлении «Категория» выберите « </w:t>
      </w:r>
      <w:r>
        <w:rPr>
          <w:b/>
        </w:rPr>
        <w:t>Просмотр состояния сети и задач</w:t>
      </w:r>
      <w:r>
        <w:t>».</w:t>
      </w:r>
    </w:p>
    <w:p w14:paraId="699AAD65" w14:textId="201A994F" w:rsidR="00B65878" w:rsidRDefault="00B6224A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Щелкните </w:t>
      </w:r>
      <w:r w:rsidR="00B65878" w:rsidRPr="00A87CEB">
        <w:rPr>
          <w:b/>
        </w:rPr>
        <w:t>Изменение параметров адаптера</w:t>
      </w:r>
      <w:r>
        <w:t xml:space="preserve"> на левой панели.</w:t>
      </w:r>
    </w:p>
    <w:p w14:paraId="6DFADFB8" w14:textId="749E3A6E" w:rsidR="00B65878" w:rsidRDefault="00B6224A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Щелкните правой кнопкой мыши интерфейс </w:t>
      </w:r>
      <w:r>
        <w:rPr>
          <w:b/>
        </w:rPr>
        <w:t>Ethernet</w:t>
      </w:r>
      <w:r>
        <w:t xml:space="preserve"> и выберите </w:t>
      </w:r>
      <w:r w:rsidR="00B65878" w:rsidRPr="00A87CEB">
        <w:rPr>
          <w:b/>
        </w:rPr>
        <w:t>«Свойства»</w:t>
      </w:r>
      <w:r>
        <w:t xml:space="preserve"> .</w:t>
      </w:r>
    </w:p>
    <w:p w14:paraId="4C65827D" w14:textId="45F01F93" w:rsidR="00B65878" w:rsidRDefault="00B65878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Выберите </w:t>
      </w:r>
      <w:r w:rsidRPr="00A87CEB">
        <w:rPr>
          <w:b/>
        </w:rPr>
        <w:t>Протокол Интернета версии 4 (TCP/IPv4)</w:t>
      </w:r>
      <w:r>
        <w:t xml:space="preserve"> &gt; </w:t>
      </w:r>
      <w:r w:rsidRPr="00A87CEB">
        <w:rPr>
          <w:b/>
        </w:rPr>
        <w:t>Свойства</w:t>
      </w:r>
      <w:r>
        <w:t>.</w:t>
      </w:r>
    </w:p>
    <w:p w14:paraId="6D4BDDEF" w14:textId="444AD13F" w:rsidR="00B65878" w:rsidRDefault="00B65878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Выберите </w:t>
      </w:r>
      <w:r w:rsidRPr="00BD4DF9">
        <w:rPr>
          <w:b/>
        </w:rPr>
        <w:t>Использовать следующий IP-адрес</w:t>
      </w:r>
      <w:r>
        <w:t xml:space="preserve"> и введите IP-адрес и маску подсети  и нажмите </w:t>
      </w:r>
      <w:r w:rsidR="00B6224A">
        <w:rPr>
          <w:b/>
        </w:rPr>
        <w:t>ОК</w:t>
      </w:r>
      <w:r>
        <w:t>.</w:t>
      </w:r>
    </w:p>
    <w:p w14:paraId="054A431E" w14:textId="39309050" w:rsidR="00B6224A" w:rsidRDefault="00B6224A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Выберите </w:t>
      </w:r>
      <w:r>
        <w:rPr>
          <w:b/>
        </w:rPr>
        <w:t>Протокол Интернета версии 6 (TCP/IPv6)</w:t>
      </w:r>
      <w:r>
        <w:t xml:space="preserve"> и нажмите кнопку </w:t>
      </w:r>
      <w:r>
        <w:rPr>
          <w:b/>
        </w:rPr>
        <w:t>Свойства</w:t>
      </w:r>
      <w:r>
        <w:t>.</w:t>
      </w:r>
    </w:p>
    <w:p w14:paraId="7B160E4E" w14:textId="59103A49" w:rsidR="00B6224A" w:rsidRDefault="00B6224A" w:rsidP="00B6224A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Выберите </w:t>
      </w:r>
      <w:r>
        <w:rPr>
          <w:b/>
        </w:rPr>
        <w:t>Использовать следующий IP-адрес</w:t>
      </w:r>
      <w:r>
        <w:t xml:space="preserve"> и введите IP-адрес и маску подсети и нажмите </w:t>
      </w:r>
      <w:r>
        <w:rPr>
          <w:b/>
        </w:rPr>
        <w:t>ОК</w:t>
      </w:r>
      <w:r>
        <w:t>.</w:t>
      </w:r>
    </w:p>
    <w:p w14:paraId="171D24CE" w14:textId="35CC286E" w:rsidR="00B6224A" w:rsidRPr="009F1EBA" w:rsidRDefault="00B60F99" w:rsidP="00B65878">
      <w:pPr>
        <w:pStyle w:val="Bulletlevel1"/>
        <w:numPr>
          <w:ilvl w:val="0"/>
          <w:numId w:val="11"/>
        </w:numPr>
        <w:spacing w:before="60" w:after="60" w:line="276" w:lineRule="auto"/>
      </w:pPr>
      <w:r>
        <w:t xml:space="preserve">Щелкните </w:t>
      </w:r>
      <w:r>
        <w:rPr>
          <w:b/>
        </w:rPr>
        <w:t>ОК</w:t>
      </w:r>
      <w:r>
        <w:t>, чтобы закрыть окно «Свойства».</w:t>
      </w:r>
    </w:p>
    <w:p w14:paraId="128E0294" w14:textId="77777777" w:rsidR="00B65878" w:rsidRPr="00BD4DF9" w:rsidRDefault="00B65878" w:rsidP="00FA6F53">
      <w:pPr>
        <w:pStyle w:val="2"/>
      </w:pPr>
      <w:r>
        <w:t>Проверка сетевых подключений</w:t>
      </w:r>
    </w:p>
    <w:p w14:paraId="6D0598D7" w14:textId="77777777" w:rsidR="00B65878" w:rsidRDefault="00B65878" w:rsidP="00B65878">
      <w:pPr>
        <w:pStyle w:val="BodyTextL25"/>
      </w:pPr>
      <w:r>
        <w:t>В третьей части лабораторной работы вам предстоит проверить и задокументировать конфигурацию коммутатора, протестировать сквозное соединение между компьютером PC-A и коммутатором S1, а также протестировать возможность удаленного управления коммутатором.</w:t>
      </w:r>
    </w:p>
    <w:p w14:paraId="0AC56F56" w14:textId="77777777" w:rsidR="00B65878" w:rsidRDefault="00B65878" w:rsidP="00B65878">
      <w:pPr>
        <w:pStyle w:val="3"/>
      </w:pPr>
      <w:r>
        <w:t>Отобразите конфигурацию коммутатора.</w:t>
      </w:r>
    </w:p>
    <w:p w14:paraId="534CFA34" w14:textId="77777777" w:rsidR="00B65878" w:rsidRPr="00E20A69" w:rsidRDefault="00B65878" w:rsidP="00B65878">
      <w:pPr>
        <w:pStyle w:val="BodyTextL25"/>
        <w:rPr>
          <w:b/>
        </w:rPr>
      </w:pPr>
      <w:r>
        <w:t>Используйте консольное подключение на компьютере PC-A для отображения и проверки конфигурации коммутатора. Команда</w:t>
      </w:r>
      <w:r w:rsidRPr="00E20A69">
        <w:rPr>
          <w:b/>
        </w:rPr>
        <w:t xml:space="preserve"> show run</w:t>
      </w:r>
      <w:r>
        <w:t xml:space="preserve"> позволяет постранично отобразить всю текущую конфигурацию. Для пролистывания используйте клавишу пробела.</w:t>
      </w:r>
    </w:p>
    <w:p w14:paraId="4B276D10" w14:textId="0DF6487C" w:rsidR="00B65878" w:rsidRDefault="00B65878" w:rsidP="00515284">
      <w:pPr>
        <w:pStyle w:val="SubStepAlpha"/>
        <w:keepNext/>
        <w:spacing w:after="0"/>
      </w:pPr>
      <w:r>
        <w:t>Пример конфигурации приведен ниже. Параметры, которые вы настроили, выделены желтым. Другие параметры конфигурации — значения IOS по умолчанию.</w:t>
      </w:r>
    </w:p>
    <w:p w14:paraId="3C47814F" w14:textId="22EA2C8D" w:rsidR="0004259C" w:rsidRDefault="0004259C" w:rsidP="0004259C">
      <w:pPr>
        <w:pStyle w:val="ConfigWindow"/>
      </w:pPr>
      <w:r>
        <w:t>Откройте окно конфигурации</w:t>
      </w:r>
    </w:p>
    <w:p w14:paraId="428FE64A" w14:textId="77777777" w:rsidR="00B65878" w:rsidRDefault="00B65878" w:rsidP="00B65878">
      <w:pPr>
        <w:pStyle w:val="CMD"/>
      </w:pPr>
      <w:r>
        <w:t xml:space="preserve">S1# </w:t>
      </w:r>
      <w:r w:rsidRPr="008B3568">
        <w:rPr>
          <w:b/>
        </w:rPr>
        <w:t>show run</w:t>
      </w:r>
    </w:p>
    <w:p w14:paraId="258278CE" w14:textId="77777777" w:rsidR="00B65878" w:rsidRPr="00572DA6" w:rsidRDefault="00B65878" w:rsidP="00B65878">
      <w:pPr>
        <w:pStyle w:val="CMDOutput"/>
      </w:pPr>
      <w:r>
        <w:t>Building configuration...</w:t>
      </w:r>
    </w:p>
    <w:p w14:paraId="19613B19" w14:textId="77777777" w:rsidR="00B65878" w:rsidRPr="00572DA6" w:rsidRDefault="00B65878" w:rsidP="00B65878">
      <w:pPr>
        <w:pStyle w:val="CMDOutput"/>
        <w:rPr>
          <w:szCs w:val="18"/>
        </w:rPr>
      </w:pPr>
    </w:p>
    <w:p w14:paraId="4224F3C4" w14:textId="77777777" w:rsidR="00B65878" w:rsidRPr="00572DA6" w:rsidRDefault="00B65878" w:rsidP="00B65878">
      <w:pPr>
        <w:pStyle w:val="CMDOutput"/>
        <w:rPr>
          <w:szCs w:val="18"/>
        </w:rPr>
      </w:pPr>
      <w:r>
        <w:t>Current configuration : 2206 bytes</w:t>
      </w:r>
    </w:p>
    <w:p w14:paraId="1EA87D32" w14:textId="77777777" w:rsidR="00B65878" w:rsidRPr="00572DA6" w:rsidRDefault="00B65878" w:rsidP="00B65878">
      <w:pPr>
        <w:pStyle w:val="CMDOutput"/>
        <w:rPr>
          <w:szCs w:val="18"/>
        </w:rPr>
      </w:pPr>
      <w:r>
        <w:t>!</w:t>
      </w:r>
    </w:p>
    <w:p w14:paraId="40D7BC95" w14:textId="7F0A61F7" w:rsidR="00B65878" w:rsidRPr="00572DA6" w:rsidRDefault="00B65878" w:rsidP="00B65878">
      <w:pPr>
        <w:pStyle w:val="CMDOutput"/>
        <w:rPr>
          <w:szCs w:val="18"/>
        </w:rPr>
      </w:pPr>
      <w:r>
        <w:t>version 15.2</w:t>
      </w:r>
    </w:p>
    <w:p w14:paraId="2F6A7CAB" w14:textId="77777777" w:rsidR="00B65878" w:rsidRPr="00572DA6" w:rsidRDefault="00B65878" w:rsidP="00B65878">
      <w:pPr>
        <w:pStyle w:val="CMDOutput"/>
        <w:rPr>
          <w:szCs w:val="18"/>
        </w:rPr>
      </w:pPr>
      <w:r>
        <w:t>no service pad</w:t>
      </w:r>
    </w:p>
    <w:p w14:paraId="233D6C1D" w14:textId="77777777" w:rsidR="00B65878" w:rsidRPr="00572DA6" w:rsidRDefault="00B65878" w:rsidP="00B65878">
      <w:pPr>
        <w:pStyle w:val="CMDOutput"/>
        <w:rPr>
          <w:szCs w:val="18"/>
        </w:rPr>
      </w:pPr>
      <w:r>
        <w:t>service timestamps debug datetime msec</w:t>
      </w:r>
    </w:p>
    <w:p w14:paraId="06694CA9" w14:textId="77777777" w:rsidR="00B65878" w:rsidRPr="00572DA6" w:rsidRDefault="00B65878" w:rsidP="00B65878">
      <w:pPr>
        <w:pStyle w:val="CMDOutput"/>
        <w:rPr>
          <w:szCs w:val="18"/>
        </w:rPr>
      </w:pPr>
      <w:r>
        <w:t>service timestamps log datetime msec</w:t>
      </w:r>
    </w:p>
    <w:p w14:paraId="10AEA4BF" w14:textId="77777777" w:rsidR="00B65878" w:rsidRPr="00572DA6" w:rsidRDefault="00B65878" w:rsidP="00B65878">
      <w:pPr>
        <w:pStyle w:val="CMDOutput"/>
        <w:rPr>
          <w:szCs w:val="18"/>
        </w:rPr>
      </w:pPr>
      <w:r>
        <w:rPr>
          <w:highlight w:val="yellow"/>
        </w:rPr>
        <w:t>service password-encryption</w:t>
      </w:r>
    </w:p>
    <w:p w14:paraId="16F2F374" w14:textId="77777777" w:rsidR="00B65878" w:rsidRPr="00572DA6" w:rsidRDefault="00B65878" w:rsidP="00B65878">
      <w:pPr>
        <w:pStyle w:val="CMDOutput"/>
        <w:rPr>
          <w:szCs w:val="18"/>
        </w:rPr>
      </w:pPr>
      <w:r>
        <w:t>!</w:t>
      </w:r>
    </w:p>
    <w:p w14:paraId="0172683C" w14:textId="77777777" w:rsidR="00B65878" w:rsidRPr="00572DA6" w:rsidRDefault="00B65878" w:rsidP="00B65878">
      <w:pPr>
        <w:pStyle w:val="CMDOutput"/>
        <w:rPr>
          <w:szCs w:val="18"/>
        </w:rPr>
      </w:pPr>
      <w:r>
        <w:rPr>
          <w:highlight w:val="yellow"/>
        </w:rPr>
        <w:t>hostname S1</w:t>
      </w:r>
    </w:p>
    <w:p w14:paraId="1D157707" w14:textId="77777777" w:rsidR="00B65878" w:rsidRPr="00572DA6" w:rsidRDefault="00B65878" w:rsidP="00B65878">
      <w:pPr>
        <w:pStyle w:val="CMDOutput"/>
        <w:rPr>
          <w:szCs w:val="18"/>
        </w:rPr>
      </w:pPr>
      <w:r>
        <w:t>!</w:t>
      </w:r>
    </w:p>
    <w:p w14:paraId="5B8407FB" w14:textId="77777777" w:rsidR="00B65878" w:rsidRPr="00572DA6" w:rsidRDefault="00B65878" w:rsidP="00B65878">
      <w:pPr>
        <w:pStyle w:val="CMDOutput"/>
        <w:rPr>
          <w:szCs w:val="18"/>
        </w:rPr>
      </w:pPr>
      <w:r>
        <w:t>boot-start-marker</w:t>
      </w:r>
    </w:p>
    <w:p w14:paraId="7333159D" w14:textId="77777777" w:rsidR="00B65878" w:rsidRPr="00572DA6" w:rsidRDefault="00B65878" w:rsidP="00B65878">
      <w:pPr>
        <w:pStyle w:val="CMDOutput"/>
        <w:rPr>
          <w:szCs w:val="18"/>
        </w:rPr>
      </w:pPr>
      <w:r>
        <w:t>boot-end-marker</w:t>
      </w:r>
    </w:p>
    <w:p w14:paraId="09D12013" w14:textId="77777777" w:rsidR="00B65878" w:rsidRDefault="00B65878" w:rsidP="00B65878">
      <w:pPr>
        <w:pStyle w:val="CMDOutput"/>
        <w:rPr>
          <w:szCs w:val="18"/>
        </w:rPr>
      </w:pPr>
      <w:r>
        <w:t>!</w:t>
      </w:r>
    </w:p>
    <w:p w14:paraId="36C82C14" w14:textId="21504DBB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highlight w:val="yellow"/>
          <w:lang w:val="en-US"/>
        </w:rPr>
        <w:lastRenderedPageBreak/>
        <w:t>enable secret 5 $1$mtvC$6NC.1VKr3p6bj7YGE.jNg0</w:t>
      </w:r>
    </w:p>
    <w:p w14:paraId="384FD76E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6A085A78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no aaa new-model</w:t>
      </w:r>
    </w:p>
    <w:p w14:paraId="5D83A0AF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 xml:space="preserve">system mtu routing 1500 </w:t>
      </w:r>
    </w:p>
    <w:p w14:paraId="1DB8336A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3E993B2E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17802D1A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highlight w:val="yellow"/>
          <w:lang w:val="en-US"/>
        </w:rPr>
        <w:t>no ip domain-lookup</w:t>
      </w:r>
    </w:p>
    <w:p w14:paraId="2B4F0CAC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12A5EE3D" w14:textId="77777777" w:rsidR="00B65878" w:rsidRPr="00787964" w:rsidRDefault="00B65878" w:rsidP="00276862">
      <w:pPr>
        <w:pStyle w:val="CMDOutput"/>
        <w:rPr>
          <w:lang w:val="en-US"/>
        </w:rPr>
      </w:pPr>
      <w:r w:rsidRPr="00787964">
        <w:rPr>
          <w:lang w:val="en-US"/>
        </w:rPr>
        <w:t>&lt;output omitted&gt;</w:t>
      </w:r>
    </w:p>
    <w:p w14:paraId="02B16624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6AA82D98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interface FastEthernet0/24</w:t>
      </w:r>
    </w:p>
    <w:p w14:paraId="50EA1B1A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highlight w:val="yellow"/>
          <w:lang w:val="en-US"/>
        </w:rPr>
        <w:t xml:space="preserve"> switchport access vlan 99</w:t>
      </w:r>
    </w:p>
    <w:p w14:paraId="401EA117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7216D7BA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interface GigabitEthernet0/1</w:t>
      </w:r>
    </w:p>
    <w:p w14:paraId="715EFBBE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highlight w:val="yellow"/>
          <w:lang w:val="en-US"/>
        </w:rPr>
        <w:t xml:space="preserve"> switchport access vlan 99</w:t>
      </w:r>
    </w:p>
    <w:p w14:paraId="63ECADEB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09D900FE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interface GigabitEthernet0/2</w:t>
      </w:r>
    </w:p>
    <w:p w14:paraId="6507C3F9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highlight w:val="yellow"/>
          <w:lang w:val="en-US"/>
        </w:rPr>
        <w:t xml:space="preserve"> switchport access vlan 99</w:t>
      </w:r>
    </w:p>
    <w:p w14:paraId="75F60E08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7B853C4B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interface Vlan1</w:t>
      </w:r>
    </w:p>
    <w:p w14:paraId="4166FEF5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 xml:space="preserve"> no ip address</w:t>
      </w:r>
    </w:p>
    <w:p w14:paraId="274FE4A2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 xml:space="preserve"> no ip route-cache</w:t>
      </w:r>
    </w:p>
    <w:p w14:paraId="3F02D658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555D4182" w14:textId="77777777" w:rsidR="00276862" w:rsidRPr="00787964" w:rsidRDefault="00276862" w:rsidP="00276862">
      <w:pPr>
        <w:pStyle w:val="CMDOutput"/>
        <w:rPr>
          <w:szCs w:val="18"/>
          <w:highlight w:val="yellow"/>
          <w:lang w:val="en-US"/>
        </w:rPr>
      </w:pPr>
      <w:r w:rsidRPr="00787964">
        <w:rPr>
          <w:highlight w:val="yellow"/>
          <w:lang w:val="en-US"/>
        </w:rPr>
        <w:t>interface Vlan99</w:t>
      </w:r>
    </w:p>
    <w:p w14:paraId="75A707A4" w14:textId="77777777" w:rsidR="00276862" w:rsidRPr="00787964" w:rsidRDefault="00276862" w:rsidP="00276862">
      <w:pPr>
        <w:pStyle w:val="CMDOutput"/>
        <w:rPr>
          <w:szCs w:val="18"/>
          <w:highlight w:val="yellow"/>
          <w:lang w:val="en-US"/>
        </w:rPr>
      </w:pPr>
      <w:r w:rsidRPr="00787964">
        <w:rPr>
          <w:highlight w:val="yellow"/>
          <w:lang w:val="en-US"/>
        </w:rPr>
        <w:t xml:space="preserve"> ip address 192.168.1.2 255.255.255.0</w:t>
      </w:r>
    </w:p>
    <w:p w14:paraId="23DD229B" w14:textId="77777777" w:rsidR="00276862" w:rsidRPr="00787964" w:rsidRDefault="00276862" w:rsidP="00276862">
      <w:pPr>
        <w:pStyle w:val="CMDOutput"/>
        <w:rPr>
          <w:szCs w:val="18"/>
          <w:highlight w:val="yellow"/>
          <w:lang w:val="en-US"/>
        </w:rPr>
      </w:pPr>
      <w:r w:rsidRPr="00787964">
        <w:rPr>
          <w:highlight w:val="yellow"/>
          <w:lang w:val="en-US"/>
        </w:rPr>
        <w:t xml:space="preserve"> ipv6 address FE80::2 link-local</w:t>
      </w:r>
    </w:p>
    <w:p w14:paraId="228E68F0" w14:textId="758549E1" w:rsidR="00B65878" w:rsidRPr="00787964" w:rsidRDefault="00276862" w:rsidP="00276862">
      <w:pPr>
        <w:pStyle w:val="CMDOutput"/>
        <w:rPr>
          <w:szCs w:val="18"/>
          <w:lang w:val="en-US"/>
        </w:rPr>
      </w:pPr>
      <w:r w:rsidRPr="00787964">
        <w:rPr>
          <w:highlight w:val="yellow"/>
          <w:lang w:val="en-US"/>
        </w:rPr>
        <w:t xml:space="preserve"> ipv6 address 2001:DB8:ACAD::2/64 </w:t>
      </w:r>
    </w:p>
    <w:p w14:paraId="4C5C91C2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16509FC3" w14:textId="77777777" w:rsidR="00B65878" w:rsidRPr="00787964" w:rsidRDefault="00B65878" w:rsidP="00B65878">
      <w:pPr>
        <w:pStyle w:val="CMDOutput"/>
        <w:rPr>
          <w:szCs w:val="18"/>
          <w:highlight w:val="yellow"/>
          <w:lang w:val="en-US"/>
        </w:rPr>
      </w:pPr>
      <w:r w:rsidRPr="00787964">
        <w:rPr>
          <w:highlight w:val="yellow"/>
          <w:lang w:val="en-US"/>
        </w:rPr>
        <w:t>ip default-gateway 192.168.1.1</w:t>
      </w:r>
    </w:p>
    <w:p w14:paraId="2E0DBEFA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ip http server</w:t>
      </w:r>
    </w:p>
    <w:p w14:paraId="60644D11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ip http secure-server</w:t>
      </w:r>
    </w:p>
    <w:p w14:paraId="02ED73A0" w14:textId="77777777" w:rsidR="00B65878" w:rsidRPr="00787964" w:rsidRDefault="00B65878" w:rsidP="00B65878">
      <w:pPr>
        <w:pStyle w:val="CMDOutput"/>
        <w:rPr>
          <w:szCs w:val="18"/>
          <w:lang w:val="en-US"/>
        </w:rPr>
      </w:pPr>
      <w:r w:rsidRPr="00787964">
        <w:rPr>
          <w:lang w:val="en-US"/>
        </w:rPr>
        <w:t>!</w:t>
      </w:r>
    </w:p>
    <w:p w14:paraId="6A796A8F" w14:textId="77777777" w:rsidR="00B65878" w:rsidRPr="00787964" w:rsidRDefault="00B65878" w:rsidP="00B65878">
      <w:pPr>
        <w:pStyle w:val="CMDOutput"/>
        <w:rPr>
          <w:szCs w:val="18"/>
          <w:highlight w:val="yellow"/>
          <w:lang w:val="en-US"/>
        </w:rPr>
      </w:pPr>
      <w:r w:rsidRPr="00787964">
        <w:rPr>
          <w:highlight w:val="yellow"/>
          <w:lang w:val="en-US"/>
        </w:rPr>
        <w:t>banner motd ^C</w:t>
      </w:r>
    </w:p>
    <w:p w14:paraId="4EF9DAF3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highlight w:val="yellow"/>
          <w:lang w:val="en-US"/>
        </w:rPr>
        <w:t>Unauthorized access is strictly prohibited. ^C</w:t>
      </w:r>
    </w:p>
    <w:p w14:paraId="62517571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!</w:t>
      </w:r>
    </w:p>
    <w:p w14:paraId="6A134FBB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line con 0</w:t>
      </w:r>
    </w:p>
    <w:p w14:paraId="01E6B76B" w14:textId="77ABED82" w:rsidR="00B65878" w:rsidRPr="00787964" w:rsidRDefault="00B65878" w:rsidP="00B65878">
      <w:pPr>
        <w:pStyle w:val="CMDOutput"/>
        <w:rPr>
          <w:highlight w:val="yellow"/>
          <w:lang w:val="en-US"/>
        </w:rPr>
      </w:pPr>
      <w:r w:rsidRPr="00787964">
        <w:rPr>
          <w:highlight w:val="yellow"/>
          <w:lang w:val="en-US"/>
        </w:rPr>
        <w:t xml:space="preserve"> password 7 00071A150754</w:t>
      </w:r>
    </w:p>
    <w:p w14:paraId="0B17285D" w14:textId="77777777" w:rsidR="00B65878" w:rsidRPr="00787964" w:rsidRDefault="00B65878" w:rsidP="00B65878">
      <w:pPr>
        <w:pStyle w:val="CMDOutput"/>
        <w:rPr>
          <w:highlight w:val="yellow"/>
          <w:lang w:val="en-US"/>
        </w:rPr>
      </w:pPr>
      <w:r w:rsidRPr="00787964">
        <w:rPr>
          <w:highlight w:val="yellow"/>
          <w:lang w:val="en-US"/>
        </w:rPr>
        <w:t xml:space="preserve"> logging synchronous</w:t>
      </w:r>
    </w:p>
    <w:p w14:paraId="12743CE0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highlight w:val="yellow"/>
          <w:lang w:val="en-US"/>
        </w:rPr>
        <w:t xml:space="preserve"> login</w:t>
      </w:r>
    </w:p>
    <w:p w14:paraId="1050139E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line vty 0 4</w:t>
      </w:r>
    </w:p>
    <w:p w14:paraId="6B0D4C1B" w14:textId="1125EB76" w:rsidR="00B65878" w:rsidRPr="00787964" w:rsidRDefault="00B65878" w:rsidP="00B65878">
      <w:pPr>
        <w:pStyle w:val="CMDOutput"/>
        <w:rPr>
          <w:highlight w:val="yellow"/>
          <w:lang w:val="en-US"/>
        </w:rPr>
      </w:pPr>
      <w:r w:rsidRPr="00787964">
        <w:rPr>
          <w:highlight w:val="yellow"/>
          <w:lang w:val="en-US"/>
        </w:rPr>
        <w:t xml:space="preserve"> password 7 121A0C041104</w:t>
      </w:r>
    </w:p>
    <w:p w14:paraId="782D96BD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highlight w:val="yellow"/>
          <w:lang w:val="en-US"/>
        </w:rPr>
        <w:t xml:space="preserve"> login</w:t>
      </w:r>
    </w:p>
    <w:p w14:paraId="07FCBAB0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line vty 5 15</w:t>
      </w:r>
    </w:p>
    <w:p w14:paraId="0592A651" w14:textId="410E28FD" w:rsidR="00B65878" w:rsidRPr="00787964" w:rsidRDefault="00B65878" w:rsidP="00B65878">
      <w:pPr>
        <w:pStyle w:val="CMDOutput"/>
        <w:rPr>
          <w:highlight w:val="yellow"/>
          <w:lang w:val="en-US"/>
        </w:rPr>
      </w:pPr>
      <w:r w:rsidRPr="00787964">
        <w:rPr>
          <w:highlight w:val="yellow"/>
          <w:lang w:val="en-US"/>
        </w:rPr>
        <w:t xml:space="preserve"> password 7 121A0C041104</w:t>
      </w:r>
    </w:p>
    <w:p w14:paraId="660323A0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highlight w:val="yellow"/>
          <w:lang w:val="en-US"/>
        </w:rPr>
        <w:t xml:space="preserve"> login</w:t>
      </w:r>
    </w:p>
    <w:p w14:paraId="217AA5CA" w14:textId="15703813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!</w:t>
      </w:r>
    </w:p>
    <w:p w14:paraId="7937091A" w14:textId="77777777" w:rsidR="00B65878" w:rsidRPr="00572DA6" w:rsidRDefault="00B65878" w:rsidP="00B65878">
      <w:pPr>
        <w:pStyle w:val="CMDOutput"/>
      </w:pPr>
      <w:r>
        <w:t>end</w:t>
      </w:r>
    </w:p>
    <w:p w14:paraId="0A993153" w14:textId="77777777" w:rsidR="00B65878" w:rsidRPr="00996036" w:rsidRDefault="00B65878" w:rsidP="00B65878">
      <w:pPr>
        <w:pStyle w:val="SubStepAlpha"/>
        <w:keepNext/>
      </w:pPr>
      <w:r>
        <w:lastRenderedPageBreak/>
        <w:t>Проверьте параметры административной VLAN 99.</w:t>
      </w:r>
    </w:p>
    <w:p w14:paraId="3205FA38" w14:textId="77777777" w:rsidR="00B65878" w:rsidRPr="008C637C" w:rsidRDefault="00B65878" w:rsidP="00B65878">
      <w:pPr>
        <w:pStyle w:val="CMD"/>
      </w:pPr>
      <w:r>
        <w:t>S1#</w:t>
      </w:r>
      <w:r>
        <w:rPr>
          <w:b/>
        </w:rPr>
        <w:t xml:space="preserve"> show interface vlan 99</w:t>
      </w:r>
      <w:r>
        <w:t xml:space="preserve"> </w:t>
      </w:r>
    </w:p>
    <w:p w14:paraId="1FA38B64" w14:textId="77777777" w:rsidR="00B366ED" w:rsidRDefault="00B65878" w:rsidP="00B366ED">
      <w:pPr>
        <w:spacing w:before="0"/>
        <w:ind w:left="720"/>
        <w:rPr>
          <w:sz w:val="20"/>
        </w:rPr>
      </w:pPr>
      <w:r>
        <w:rPr>
          <w:sz w:val="20"/>
        </w:rPr>
        <w:t>Какова полоса пропускания этого интерфейса?</w:t>
      </w:r>
    </w:p>
    <w:p w14:paraId="7CCC0B15" w14:textId="77777777" w:rsidR="00B366ED" w:rsidRDefault="00B65878" w:rsidP="00B65878">
      <w:pPr>
        <w:ind w:left="720"/>
        <w:rPr>
          <w:sz w:val="20"/>
        </w:rPr>
      </w:pPr>
      <w:r>
        <w:rPr>
          <w:sz w:val="20"/>
        </w:rPr>
        <w:t>В каком состоянии находится VLAN 99?</w:t>
      </w:r>
    </w:p>
    <w:p w14:paraId="368DE535" w14:textId="77777777" w:rsidR="00B366ED" w:rsidRDefault="00B65878" w:rsidP="00B65878">
      <w:pPr>
        <w:ind w:left="720"/>
        <w:rPr>
          <w:sz w:val="20"/>
        </w:rPr>
      </w:pPr>
      <w:r>
        <w:rPr>
          <w:sz w:val="20"/>
        </w:rPr>
        <w:t>В каком состоянии находится канальный протокол?</w:t>
      </w:r>
    </w:p>
    <w:p w14:paraId="0D4E13D2" w14:textId="77777777" w:rsidR="0004259C" w:rsidRDefault="0004259C" w:rsidP="0004259C">
      <w:pPr>
        <w:pStyle w:val="ConfigWindow"/>
      </w:pPr>
      <w:r>
        <w:t>Закройте окно настройки.</w:t>
      </w:r>
    </w:p>
    <w:p w14:paraId="18042D75" w14:textId="0D8227B6" w:rsidR="00B65878" w:rsidRDefault="00B65878" w:rsidP="0004259C">
      <w:pPr>
        <w:pStyle w:val="3"/>
        <w:spacing w:before="120"/>
      </w:pPr>
      <w:r>
        <w:t>Протестируйте сквозное соединение, отправив эхо-запрос.</w:t>
      </w:r>
    </w:p>
    <w:p w14:paraId="7350A636" w14:textId="77777777" w:rsidR="00B65878" w:rsidRDefault="00B65878" w:rsidP="0004259C">
      <w:pPr>
        <w:pStyle w:val="SubStepAlpha"/>
        <w:spacing w:before="0"/>
      </w:pPr>
      <w:r>
        <w:t>В командной строке компьютера PC-A с помощью утилиты ping проверьте связь сначала с адресом PC-A.</w:t>
      </w:r>
    </w:p>
    <w:p w14:paraId="7805551B" w14:textId="03D1746C" w:rsidR="00B65878" w:rsidRDefault="00B65878" w:rsidP="00B65878">
      <w:pPr>
        <w:pStyle w:val="CMD"/>
      </w:pPr>
      <w:r>
        <w:t xml:space="preserve">C:\&gt; </w:t>
      </w:r>
      <w:r>
        <w:rPr>
          <w:b/>
        </w:rPr>
        <w:t>ping 192.168.1.10</w:t>
      </w:r>
      <w:r>
        <w:t xml:space="preserve"> </w:t>
      </w:r>
    </w:p>
    <w:p w14:paraId="7F9EF7CC" w14:textId="77777777" w:rsidR="00B65878" w:rsidRDefault="00B65878" w:rsidP="0004259C">
      <w:pPr>
        <w:pStyle w:val="SubStepAlpha"/>
      </w:pPr>
      <w:r>
        <w:t>Из командной строки компьютера PC-A отправьте эхо-запрос на административный адрес интерфейса SVI коммутатора S1.</w:t>
      </w:r>
    </w:p>
    <w:p w14:paraId="10954B38" w14:textId="4BEBC8D2" w:rsidR="00B65878" w:rsidRDefault="00B65878" w:rsidP="00B65878">
      <w:pPr>
        <w:pStyle w:val="CMD"/>
        <w:rPr>
          <w:b/>
        </w:rPr>
      </w:pPr>
      <w:r>
        <w:t xml:space="preserve">C:\&gt; </w:t>
      </w:r>
      <w:r>
        <w:rPr>
          <w:b/>
        </w:rPr>
        <w:t>ping 192.168.1.2</w:t>
      </w:r>
    </w:p>
    <w:p w14:paraId="4A734B6E" w14:textId="77777777" w:rsidR="00B65878" w:rsidRPr="00A51F98" w:rsidRDefault="00B65878" w:rsidP="0004259C">
      <w:pPr>
        <w:pStyle w:val="BodyTextL50"/>
        <w:spacing w:before="0"/>
      </w:pPr>
      <w:r>
        <w:t>Поскольку компьютеру PC-A нужно преобразовать МАС-адрес коммутатора S1 с помощью ARP, время ожидания передачи первого пакета может истечь. Если эхо-запрос не удается, найдите и устраните неполадки базовых настроек устройства. Проверьте как физические кабели, так и логическую адресацию.</w:t>
      </w:r>
    </w:p>
    <w:p w14:paraId="44219B9E" w14:textId="77777777" w:rsidR="00B65878" w:rsidRDefault="00B65878" w:rsidP="00B65878">
      <w:pPr>
        <w:pStyle w:val="3"/>
        <w:tabs>
          <w:tab w:val="num" w:pos="864"/>
        </w:tabs>
        <w:ind w:left="864" w:hanging="864"/>
      </w:pPr>
      <w:r>
        <w:t>Проверьте удаленное управление коммутатором S1.</w:t>
      </w:r>
    </w:p>
    <w:p w14:paraId="585BE260" w14:textId="77777777" w:rsidR="00B65878" w:rsidRDefault="00B65878" w:rsidP="00B65878">
      <w:pPr>
        <w:pStyle w:val="BodyTextL25"/>
      </w:pPr>
      <w:r>
        <w:t>После этого используйте удаленный доступ к устройству с помощью Telnet. В этой лабораторной работе устройства PC-A и S1 расположены рядом. В производственной сети коммутатор может находиться в коммутационном шкафу на последнем этаже, в то время как административный компьютер находится на первом этаже. На данном этапе вам предстоит использовать Telnet для удаленного доступа к коммутатору S1 через его административный адрес SVI. Telnet — это не безопасный протокол, но вы можете использовать его для проверки удаленного доступа. В случае с Telnet вся информация, включая пароли и команды, отправляется через сеанс в незашифрованном виде. В последующих лабораторных работах вы будете использовать протокол SSH для удаленного доступа к сетевым устройствам.</w:t>
      </w:r>
    </w:p>
    <w:p w14:paraId="1FA2C78D" w14:textId="77777777" w:rsidR="00276862" w:rsidRDefault="00276862" w:rsidP="00311B00">
      <w:pPr>
        <w:pStyle w:val="SubStepAlpha"/>
      </w:pPr>
      <w:r>
        <w:t xml:space="preserve">Откройте Tera Term или другую программу эмуляции терминала с возможностью Telnet. </w:t>
      </w:r>
    </w:p>
    <w:p w14:paraId="7A54F42B" w14:textId="3830273A" w:rsidR="00276862" w:rsidRDefault="00276862" w:rsidP="00311B00">
      <w:pPr>
        <w:pStyle w:val="SubStepAlpha"/>
      </w:pPr>
      <w:r>
        <w:t xml:space="preserve">Выберите сервер Telnet и укажите адрес управления SVI для подключения к S1.  Пароль: </w:t>
      </w:r>
      <w:r>
        <w:rPr>
          <w:b/>
        </w:rPr>
        <w:t>cisco</w:t>
      </w:r>
      <w:r>
        <w:t>.</w:t>
      </w:r>
    </w:p>
    <w:p w14:paraId="37AF1D3A" w14:textId="7E81C049" w:rsidR="00B65878" w:rsidRDefault="00B65878" w:rsidP="00B65878">
      <w:pPr>
        <w:pStyle w:val="SubStepAlpha"/>
      </w:pPr>
      <w:r>
        <w:t>После ввода пароля</w:t>
      </w:r>
      <w:r w:rsidRPr="00C00F23">
        <w:rPr>
          <w:b/>
        </w:rPr>
        <w:t xml:space="preserve"> cisco</w:t>
      </w:r>
      <w:r>
        <w:t xml:space="preserve"> вы окажетесь в командной строке пользовательского режима. Для перехода в исполнительский режим EXEC введите команду </w:t>
      </w:r>
      <w:r w:rsidRPr="00936173">
        <w:rPr>
          <w:b/>
        </w:rPr>
        <w:t>enable</w:t>
      </w:r>
      <w:r>
        <w:t xml:space="preserve"> и используйте секретный пароль </w:t>
      </w:r>
      <w:r w:rsidRPr="00936173">
        <w:rPr>
          <w:b/>
        </w:rPr>
        <w:t>class</w:t>
      </w:r>
      <w:r>
        <w:t>.</w:t>
      </w:r>
    </w:p>
    <w:p w14:paraId="693C1755" w14:textId="77777777" w:rsidR="00311B00" w:rsidRDefault="00311B00" w:rsidP="00311B00">
      <w:pPr>
        <w:pStyle w:val="SubStepAlpha"/>
      </w:pPr>
      <w:r>
        <w:t>Сохраните конфигурацию.</w:t>
      </w:r>
    </w:p>
    <w:p w14:paraId="540100F4" w14:textId="48CD4987" w:rsidR="00B65878" w:rsidRDefault="00B65878" w:rsidP="00B65878">
      <w:pPr>
        <w:pStyle w:val="SubStepAlpha"/>
      </w:pPr>
      <w:r>
        <w:t>Чтобы завершить сеанс Telnet, введите</w:t>
      </w:r>
      <w:r>
        <w:rPr>
          <w:b/>
        </w:rPr>
        <w:t xml:space="preserve"> exit</w:t>
      </w:r>
      <w:r>
        <w:t>.</w:t>
      </w:r>
    </w:p>
    <w:p w14:paraId="2F3AF55C" w14:textId="77777777" w:rsidR="00B65878" w:rsidRPr="004C0909" w:rsidRDefault="00B65878" w:rsidP="00FA6F53">
      <w:pPr>
        <w:pStyle w:val="2"/>
      </w:pPr>
      <w:r>
        <w:t>Управление таблицей MAC-адресов</w:t>
      </w:r>
    </w:p>
    <w:p w14:paraId="03E39774" w14:textId="77777777" w:rsidR="00B65878" w:rsidRDefault="00B65878" w:rsidP="00B65878">
      <w:pPr>
        <w:pStyle w:val="BodyTextL25"/>
      </w:pPr>
      <w:r>
        <w:t>В четвертой части необходимо определить MAC-адрес, полученный коммутатором, настроить статический MAC-адрес для одного из интерфейсов коммутатора, а затем удалить статический MAC-адрес из конфигурации интерфейса.</w:t>
      </w:r>
    </w:p>
    <w:p w14:paraId="4D35E620" w14:textId="7BFEE619" w:rsidR="00B65878" w:rsidRDefault="00B65878" w:rsidP="00B65878">
      <w:pPr>
        <w:pStyle w:val="3"/>
      </w:pPr>
      <w:r>
        <w:t>Запишите MAC-адрес узла.</w:t>
      </w:r>
    </w:p>
    <w:p w14:paraId="27CA412D" w14:textId="77777777" w:rsidR="00B65878" w:rsidRPr="00E93E45" w:rsidRDefault="00B65878" w:rsidP="00FA6F53">
      <w:pPr>
        <w:pStyle w:val="BodyTextL25"/>
        <w:spacing w:before="0"/>
      </w:pPr>
      <w:r>
        <w:t xml:space="preserve">В командной строке компьютера PC-A выполните команду </w:t>
      </w:r>
      <w:r>
        <w:rPr>
          <w:b/>
        </w:rPr>
        <w:t>ipconfig /all</w:t>
      </w:r>
      <w:r>
        <w:t>, чтобы определить и записать адреса 2-го уровня (физические) сетевой интерфейсной платы.</w:t>
      </w:r>
    </w:p>
    <w:p w14:paraId="6FF78A07" w14:textId="6B5C3473" w:rsidR="00B65878" w:rsidRDefault="00B65878" w:rsidP="00FA6F53">
      <w:pPr>
        <w:pStyle w:val="3"/>
        <w:spacing w:before="120"/>
      </w:pPr>
      <w:r>
        <w:t>Определите МАС-адреса, полученные коммутатором.</w:t>
      </w:r>
    </w:p>
    <w:p w14:paraId="4B5504A1" w14:textId="5FE531B1" w:rsidR="00FA6F53" w:rsidRPr="00FA6F53" w:rsidRDefault="00FA6F53" w:rsidP="00FA6F53">
      <w:pPr>
        <w:pStyle w:val="ConfigWindow"/>
      </w:pPr>
      <w:r>
        <w:t>Откройте окно конфигурации</w:t>
      </w:r>
    </w:p>
    <w:p w14:paraId="06772861" w14:textId="77777777" w:rsidR="00B65878" w:rsidRDefault="00B65878" w:rsidP="00FA6F53">
      <w:pPr>
        <w:pStyle w:val="BodyTextL25"/>
        <w:spacing w:before="0"/>
      </w:pPr>
      <w:r>
        <w:t xml:space="preserve">Отобразите МАС-адреса с помощью команды </w:t>
      </w:r>
      <w:r>
        <w:rPr>
          <w:b/>
        </w:rPr>
        <w:t>show mac address-table</w:t>
      </w:r>
      <w:r>
        <w:t>.</w:t>
      </w:r>
    </w:p>
    <w:p w14:paraId="2454D234" w14:textId="7A3AC5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lastRenderedPageBreak/>
        <w:t>S1#</w:t>
      </w:r>
      <w:r w:rsidRPr="00787964">
        <w:rPr>
          <w:b/>
          <w:lang w:val="en-US"/>
        </w:rPr>
        <w:t xml:space="preserve"> show mac address-table</w:t>
      </w:r>
      <w:r w:rsidRPr="00787964">
        <w:rPr>
          <w:lang w:val="en-US"/>
        </w:rPr>
        <w:t xml:space="preserve"> </w:t>
      </w:r>
    </w:p>
    <w:p w14:paraId="77D6230B" w14:textId="1DA60637" w:rsidR="00B366ED" w:rsidRPr="00787964" w:rsidRDefault="00B366ED" w:rsidP="00B366ED">
      <w:pPr>
        <w:pStyle w:val="4"/>
        <w:rPr>
          <w:lang w:val="en-US"/>
        </w:rPr>
      </w:pPr>
      <w:r>
        <w:t>Вопросы</w:t>
      </w:r>
      <w:r w:rsidRPr="00787964">
        <w:rPr>
          <w:lang w:val="en-US"/>
        </w:rPr>
        <w:t>:</w:t>
      </w:r>
    </w:p>
    <w:p w14:paraId="72D371BF" w14:textId="5DA7578A" w:rsidR="00B366ED" w:rsidRDefault="00B65878" w:rsidP="00A5719E">
      <w:pPr>
        <w:pStyle w:val="BodyTextL25"/>
        <w:spacing w:before="0"/>
      </w:pPr>
      <w:r>
        <w:t>Сколько динамических адресов присутствует?</w:t>
      </w:r>
    </w:p>
    <w:p w14:paraId="51160C31" w14:textId="77777777" w:rsidR="007B6636" w:rsidRDefault="00B65878" w:rsidP="00B65878">
      <w:pPr>
        <w:pStyle w:val="BodyTextL25"/>
      </w:pPr>
      <w:r>
        <w:t>Сколько МАС-адресов имеется в общей сложности?</w:t>
      </w:r>
    </w:p>
    <w:p w14:paraId="15E51C22" w14:textId="77777777" w:rsidR="007B6636" w:rsidRDefault="00B65878" w:rsidP="00B65878">
      <w:pPr>
        <w:pStyle w:val="BodyTextL25"/>
      </w:pPr>
      <w:r>
        <w:t>Совпадает ли динамический MAC-адрес с МАС-адресом компьютера PC-A?</w:t>
      </w:r>
    </w:p>
    <w:p w14:paraId="2825F785" w14:textId="77777777" w:rsidR="00B65878" w:rsidRDefault="00B65878" w:rsidP="00B65878">
      <w:pPr>
        <w:pStyle w:val="3"/>
      </w:pPr>
      <w:r>
        <w:t>Перечислите параметры команды show mac address-table.</w:t>
      </w:r>
    </w:p>
    <w:p w14:paraId="53958195" w14:textId="77777777" w:rsidR="00B65878" w:rsidRPr="00E93E45" w:rsidRDefault="00B65878" w:rsidP="007B6636">
      <w:pPr>
        <w:pStyle w:val="SubStepAlpha"/>
      </w:pPr>
      <w:r>
        <w:t>Отобразите параметры таблицы МАС-адресов.</w:t>
      </w:r>
    </w:p>
    <w:p w14:paraId="299909EC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>S1#</w:t>
      </w:r>
      <w:r w:rsidRPr="00787964">
        <w:rPr>
          <w:b/>
          <w:lang w:val="en-US"/>
        </w:rPr>
        <w:t xml:space="preserve"> show mac address-table ?</w:t>
      </w:r>
      <w:r w:rsidRPr="00787964">
        <w:rPr>
          <w:lang w:val="en-US"/>
        </w:rPr>
        <w:t xml:space="preserve"> </w:t>
      </w:r>
    </w:p>
    <w:p w14:paraId="15A5DBE8" w14:textId="1BC23818" w:rsidR="007B6636" w:rsidRPr="007B6636" w:rsidRDefault="007B6636" w:rsidP="007B6636">
      <w:pPr>
        <w:pStyle w:val="4"/>
      </w:pPr>
      <w:r>
        <w:t>Вопрос:</w:t>
      </w:r>
    </w:p>
    <w:p w14:paraId="78F06B63" w14:textId="77777777" w:rsidR="007B6636" w:rsidRDefault="00B65878" w:rsidP="00A5719E">
      <w:pPr>
        <w:pStyle w:val="BodyTextL50"/>
        <w:spacing w:before="0"/>
      </w:pPr>
      <w:r>
        <w:t xml:space="preserve">Сколько параметров доступно для команды </w:t>
      </w:r>
      <w:r>
        <w:rPr>
          <w:b/>
        </w:rPr>
        <w:t>show mac address-table</w:t>
      </w:r>
      <w:r>
        <w:t>?</w:t>
      </w:r>
    </w:p>
    <w:p w14:paraId="7B45771F" w14:textId="77777777" w:rsidR="00B65878" w:rsidRDefault="00B65878" w:rsidP="00B65878">
      <w:pPr>
        <w:pStyle w:val="SubStepAlpha"/>
      </w:pPr>
      <w:r>
        <w:t xml:space="preserve">Введите команду </w:t>
      </w:r>
      <w:r>
        <w:rPr>
          <w:b/>
        </w:rPr>
        <w:t>show mac address-table dynamic</w:t>
      </w:r>
      <w:r>
        <w:t>, чтобы отобразить только те МАС-адреса, которые были получены динамически.</w:t>
      </w:r>
    </w:p>
    <w:p w14:paraId="32F7CFAE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>S1#</w:t>
      </w:r>
      <w:r w:rsidRPr="00787964">
        <w:rPr>
          <w:b/>
          <w:lang w:val="en-US"/>
        </w:rPr>
        <w:t xml:space="preserve"> show mac address-table dynamic</w:t>
      </w:r>
      <w:r w:rsidRPr="00787964">
        <w:rPr>
          <w:lang w:val="en-US"/>
        </w:rPr>
        <w:t xml:space="preserve"> </w:t>
      </w:r>
    </w:p>
    <w:p w14:paraId="6E0FB305" w14:textId="77777777" w:rsidR="007B6636" w:rsidRDefault="007B6636" w:rsidP="007B6636">
      <w:pPr>
        <w:pStyle w:val="4"/>
      </w:pPr>
      <w:r>
        <w:t>Вопрос:</w:t>
      </w:r>
    </w:p>
    <w:p w14:paraId="076E837F" w14:textId="77777777" w:rsidR="007B6636" w:rsidRDefault="00B65878" w:rsidP="007B6636">
      <w:pPr>
        <w:pStyle w:val="BodyTextL50"/>
        <w:spacing w:before="0"/>
      </w:pPr>
      <w:r>
        <w:t>Сколько динамических адресов присутствует?</w:t>
      </w:r>
    </w:p>
    <w:p w14:paraId="295ADDAC" w14:textId="77777777" w:rsidR="00B65878" w:rsidRDefault="00B65878" w:rsidP="00B65878">
      <w:pPr>
        <w:pStyle w:val="SubStepAlpha"/>
      </w:pPr>
      <w:r>
        <w:t>Просмотрите запись MAC-адреса для компьютера PC-A. Формат MAC-адреса для команды: xxxx.xxxx.xxxx.</w:t>
      </w:r>
    </w:p>
    <w:p w14:paraId="1DF6D266" w14:textId="77777777" w:rsidR="00B65878" w:rsidRPr="00787964" w:rsidRDefault="00B65878" w:rsidP="00B65878">
      <w:pPr>
        <w:pStyle w:val="CMD"/>
        <w:rPr>
          <w:lang w:val="en-US"/>
        </w:rPr>
      </w:pPr>
      <w:r>
        <w:t xml:space="preserve"> </w:t>
      </w:r>
      <w:r w:rsidRPr="00787964">
        <w:rPr>
          <w:lang w:val="en-US"/>
        </w:rPr>
        <w:t xml:space="preserve">S1# </w:t>
      </w:r>
      <w:r w:rsidRPr="00787964">
        <w:rPr>
          <w:b/>
          <w:lang w:val="en-US"/>
        </w:rPr>
        <w:t>show mac address-table address &lt;PC-A MAC here&gt;</w:t>
      </w:r>
    </w:p>
    <w:p w14:paraId="20F24E66" w14:textId="77777777" w:rsidR="00B65878" w:rsidRDefault="00B65878" w:rsidP="00B65878">
      <w:pPr>
        <w:pStyle w:val="3"/>
        <w:rPr>
          <w:bCs w:val="0"/>
        </w:rPr>
      </w:pPr>
      <w:r>
        <w:t>Назначьте статический MAC-адрес.</w:t>
      </w:r>
    </w:p>
    <w:p w14:paraId="0AB67381" w14:textId="77777777" w:rsidR="00B65878" w:rsidRPr="00E93E45" w:rsidRDefault="00B65878" w:rsidP="00B65878">
      <w:pPr>
        <w:pStyle w:val="SubStepAlpha"/>
        <w:keepNext/>
      </w:pPr>
      <w:r>
        <w:t>Очистите таблицу MAC-адресов.</w:t>
      </w:r>
    </w:p>
    <w:p w14:paraId="1479C42D" w14:textId="77777777" w:rsidR="00B65878" w:rsidRPr="00E93E45" w:rsidRDefault="00B65878" w:rsidP="00B65878">
      <w:pPr>
        <w:pStyle w:val="BodyTextL50"/>
      </w:pPr>
      <w:r>
        <w:t xml:space="preserve">Чтобы удалить существующие МАС-адреса, в исполнительском режиме EXEC используйте команду </w:t>
      </w:r>
      <w:r>
        <w:rPr>
          <w:b/>
        </w:rPr>
        <w:t>clear mac address-table dynamic</w:t>
      </w:r>
      <w:r>
        <w:t>.</w:t>
      </w:r>
    </w:p>
    <w:p w14:paraId="1E67C18D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>S1#</w:t>
      </w:r>
      <w:r w:rsidRPr="00787964">
        <w:rPr>
          <w:b/>
          <w:lang w:val="en-US"/>
        </w:rPr>
        <w:t xml:space="preserve"> clear mac address-table dynamic</w:t>
      </w:r>
      <w:r w:rsidRPr="00787964">
        <w:rPr>
          <w:lang w:val="en-US"/>
        </w:rPr>
        <w:t xml:space="preserve"> </w:t>
      </w:r>
    </w:p>
    <w:p w14:paraId="0D78F17A" w14:textId="77777777" w:rsidR="00B65878" w:rsidRPr="00E93E45" w:rsidRDefault="00B65878" w:rsidP="00B65878">
      <w:pPr>
        <w:pStyle w:val="SubStepAlpha"/>
      </w:pPr>
      <w:r>
        <w:t>Убедитесь, что таблица МАС-адресов очищена.</w:t>
      </w:r>
    </w:p>
    <w:p w14:paraId="73D49216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>S1#</w:t>
      </w:r>
      <w:r w:rsidRPr="00787964">
        <w:rPr>
          <w:b/>
          <w:lang w:val="en-US"/>
        </w:rPr>
        <w:t xml:space="preserve"> show mac address-table</w:t>
      </w:r>
      <w:r w:rsidRPr="00787964">
        <w:rPr>
          <w:lang w:val="en-US"/>
        </w:rPr>
        <w:t xml:space="preserve"> </w:t>
      </w:r>
    </w:p>
    <w:p w14:paraId="55CD5570" w14:textId="77777777" w:rsidR="007B6636" w:rsidRPr="00787964" w:rsidRDefault="007B6636" w:rsidP="00DA58D8">
      <w:pPr>
        <w:pStyle w:val="4"/>
        <w:rPr>
          <w:lang w:val="en-US"/>
        </w:rPr>
      </w:pPr>
      <w:r>
        <w:rPr>
          <w:rStyle w:val="40"/>
        </w:rPr>
        <w:t>Вопрос</w:t>
      </w:r>
      <w:r w:rsidRPr="00787964">
        <w:rPr>
          <w:lang w:val="en-US"/>
        </w:rPr>
        <w:t>:</w:t>
      </w:r>
    </w:p>
    <w:p w14:paraId="160B62A2" w14:textId="77777777" w:rsidR="00A942AE" w:rsidRDefault="00B65878" w:rsidP="00A5719E">
      <w:pPr>
        <w:pStyle w:val="BodyTextL50"/>
        <w:spacing w:before="0"/>
      </w:pPr>
      <w:r>
        <w:t>Сколько статических MAC-адресов присутствует сейчас в таблице?</w:t>
      </w:r>
    </w:p>
    <w:p w14:paraId="65D736C8" w14:textId="043C99D9" w:rsidR="00B65878" w:rsidRDefault="00B65878" w:rsidP="00B65878">
      <w:pPr>
        <w:pStyle w:val="BodyTextL50"/>
      </w:pPr>
      <w:r>
        <w:t>Сколько динамических адресов присутствует?</w:t>
      </w:r>
    </w:p>
    <w:p w14:paraId="7804E60E" w14:textId="77777777" w:rsidR="00B65878" w:rsidRPr="00E93E45" w:rsidRDefault="00B65878" w:rsidP="00B65878">
      <w:pPr>
        <w:pStyle w:val="SubStepAlpha"/>
      </w:pPr>
      <w:r>
        <w:t>Снова изучите таблицу МАС-адресов.</w:t>
      </w:r>
    </w:p>
    <w:p w14:paraId="6EFAA26A" w14:textId="77777777" w:rsidR="00B65878" w:rsidRPr="00E93E45" w:rsidRDefault="00B65878" w:rsidP="00B65878">
      <w:pPr>
        <w:pStyle w:val="BodyTextL50"/>
      </w:pPr>
      <w:r>
        <w:t>Скорее всего, приложение, работающее на вашем ПК, уже отправило кадр из сетевого адаптера на коммутатор S1. Снова просмотрите таблицу МАС-адресов в исполнительском режиме EXEC и выясните, был ли МАС-адрес компьютера PC-A повторно получен коммутатором S1.</w:t>
      </w:r>
    </w:p>
    <w:p w14:paraId="2035BC1D" w14:textId="31F1CDBB" w:rsidR="00B65878" w:rsidRPr="00787964" w:rsidRDefault="00B65878" w:rsidP="00B65878">
      <w:pPr>
        <w:pStyle w:val="CMD"/>
        <w:rPr>
          <w:b/>
          <w:lang w:val="en-US"/>
        </w:rPr>
      </w:pPr>
      <w:r w:rsidRPr="00787964">
        <w:rPr>
          <w:lang w:val="en-US"/>
        </w:rPr>
        <w:t>S1#</w:t>
      </w:r>
      <w:r w:rsidRPr="00787964">
        <w:rPr>
          <w:b/>
          <w:lang w:val="en-US"/>
        </w:rPr>
        <w:t xml:space="preserve"> show mac address-table</w:t>
      </w:r>
      <w:r w:rsidRPr="00787964">
        <w:rPr>
          <w:lang w:val="en-US"/>
        </w:rPr>
        <w:t xml:space="preserve"> </w:t>
      </w:r>
    </w:p>
    <w:p w14:paraId="246E4059" w14:textId="08D0DD4B" w:rsidR="00A942AE" w:rsidRPr="00787964" w:rsidRDefault="00A942AE" w:rsidP="00A942AE">
      <w:pPr>
        <w:pStyle w:val="4"/>
        <w:rPr>
          <w:lang w:val="en-US"/>
        </w:rPr>
      </w:pPr>
      <w:r>
        <w:t>Вопросы</w:t>
      </w:r>
      <w:r w:rsidRPr="00787964">
        <w:rPr>
          <w:lang w:val="en-US"/>
        </w:rPr>
        <w:t>:</w:t>
      </w:r>
    </w:p>
    <w:p w14:paraId="611A6D6E" w14:textId="77777777" w:rsidR="00A942AE" w:rsidRDefault="00B65878" w:rsidP="00A942AE">
      <w:pPr>
        <w:pStyle w:val="BodyTextL50"/>
        <w:spacing w:before="0"/>
      </w:pPr>
      <w:r>
        <w:t>Сколько динамических адресов присутствует?</w:t>
      </w:r>
    </w:p>
    <w:p w14:paraId="1697496F" w14:textId="77777777" w:rsidR="00A942AE" w:rsidRDefault="00B65878" w:rsidP="00B65878">
      <w:pPr>
        <w:pStyle w:val="BodyTextL50"/>
      </w:pPr>
      <w:r>
        <w:t>Почему это значение изменилось с предыдущего раза?</w:t>
      </w:r>
    </w:p>
    <w:p w14:paraId="5B262E89" w14:textId="77777777" w:rsidR="00B65878" w:rsidRDefault="00B65878" w:rsidP="00B65878">
      <w:pPr>
        <w:pStyle w:val="BodyTextL50"/>
      </w:pPr>
      <w:r>
        <w:t xml:space="preserve">Если коммутатор S1 еще не получил повторно MAC-адрес для PC-A, отправьте эхо-запрос на IP-адрес VLAN 99 коммутатора от PC-A, а затем снова выполните команду </w:t>
      </w:r>
      <w:r>
        <w:rPr>
          <w:b/>
        </w:rPr>
        <w:t>mac address-table show</w:t>
      </w:r>
      <w:r>
        <w:t>.</w:t>
      </w:r>
    </w:p>
    <w:p w14:paraId="62D4119D" w14:textId="77777777" w:rsidR="00B65878" w:rsidRDefault="00B65878" w:rsidP="00A942AE">
      <w:pPr>
        <w:pStyle w:val="SubStepAlpha"/>
      </w:pPr>
      <w:r>
        <w:t>Назначьте статический MAC-адрес.</w:t>
      </w:r>
    </w:p>
    <w:p w14:paraId="7CB497B0" w14:textId="77777777" w:rsidR="00B65878" w:rsidRDefault="00B65878" w:rsidP="00B65878">
      <w:pPr>
        <w:pStyle w:val="BodyTextL50"/>
      </w:pPr>
      <w:r>
        <w:t>Чтобы определить, к каким портам может подключиться узел, можно создать статическое сопоставление узлового МАС-адреса с портом.</w:t>
      </w:r>
    </w:p>
    <w:p w14:paraId="372C2B1B" w14:textId="77777777" w:rsidR="00B65878" w:rsidRDefault="00B65878" w:rsidP="00B65878">
      <w:pPr>
        <w:pStyle w:val="BodyTextL50"/>
      </w:pPr>
      <w:r>
        <w:t>Настройте статический MAC-адрес на интерфейсе F0/6, используя адрес, записанный для PC-A в части 4, на шаге 1. MAC-адрес 0050.56BE.6C89 используется только в качестве примера. Необходимо использовать MAC-адрес компьютера PC-A, который отличается от указанного здесь в качестве примера.</w:t>
      </w:r>
    </w:p>
    <w:p w14:paraId="347E8180" w14:textId="77777777" w:rsidR="00B65878" w:rsidRPr="00787964" w:rsidRDefault="00B65878" w:rsidP="00B65878">
      <w:pPr>
        <w:pStyle w:val="CMD"/>
        <w:rPr>
          <w:b/>
          <w:lang w:val="en-US"/>
        </w:rPr>
      </w:pPr>
      <w:r w:rsidRPr="00787964">
        <w:rPr>
          <w:lang w:val="en-US"/>
        </w:rPr>
        <w:lastRenderedPageBreak/>
        <w:t>S1(config)#</w:t>
      </w:r>
      <w:r w:rsidRPr="00787964">
        <w:rPr>
          <w:b/>
          <w:lang w:val="en-US"/>
        </w:rPr>
        <w:t xml:space="preserve"> mac address-table static 0050.56BE.6C89 vlan 99 interface fastethernet 0/6</w:t>
      </w:r>
      <w:r w:rsidRPr="00787964">
        <w:rPr>
          <w:lang w:val="en-US"/>
        </w:rPr>
        <w:t xml:space="preserve"> </w:t>
      </w:r>
    </w:p>
    <w:p w14:paraId="743AEB68" w14:textId="77777777" w:rsidR="00B65878" w:rsidRDefault="00B65878" w:rsidP="00B65878">
      <w:pPr>
        <w:pStyle w:val="SubStepAlpha"/>
      </w:pPr>
      <w:r>
        <w:t>Выполните проверку записей в таблице MAC-адресов.</w:t>
      </w:r>
    </w:p>
    <w:p w14:paraId="1365E1CE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>S1#</w:t>
      </w:r>
      <w:r w:rsidRPr="00787964">
        <w:rPr>
          <w:b/>
          <w:lang w:val="en-US"/>
        </w:rPr>
        <w:t xml:space="preserve"> show mac address-table</w:t>
      </w:r>
    </w:p>
    <w:p w14:paraId="3EB99822" w14:textId="5C977E24" w:rsidR="00A942AE" w:rsidRPr="00787964" w:rsidRDefault="00A942AE" w:rsidP="00A942AE">
      <w:pPr>
        <w:pStyle w:val="4"/>
        <w:rPr>
          <w:lang w:val="en-US"/>
        </w:rPr>
      </w:pPr>
      <w:r>
        <w:t>Вопросы</w:t>
      </w:r>
      <w:r w:rsidRPr="00787964">
        <w:rPr>
          <w:lang w:val="en-US"/>
        </w:rPr>
        <w:t>:</w:t>
      </w:r>
    </w:p>
    <w:p w14:paraId="364F56C3" w14:textId="77777777" w:rsidR="00A942AE" w:rsidRDefault="00B65878" w:rsidP="00A942AE">
      <w:pPr>
        <w:pStyle w:val="BodyTextL50"/>
        <w:spacing w:before="0"/>
      </w:pPr>
      <w:r>
        <w:t>Сколько всего динамических адресов присутствует?</w:t>
      </w:r>
    </w:p>
    <w:p w14:paraId="0B991CE7" w14:textId="77777777" w:rsidR="00A942AE" w:rsidRDefault="00B65878" w:rsidP="00B65878">
      <w:pPr>
        <w:pStyle w:val="BodyTextL50"/>
      </w:pPr>
      <w:r>
        <w:t>Сколько статических адресов присутствует?</w:t>
      </w:r>
    </w:p>
    <w:p w14:paraId="1C17A62D" w14:textId="77777777" w:rsidR="00B65878" w:rsidRDefault="00B65878" w:rsidP="00B65878">
      <w:pPr>
        <w:pStyle w:val="SubStepAlpha"/>
      </w:pPr>
      <w:r>
        <w:t xml:space="preserve">Удалите запись статического МАС. Перейдите в режим глобальной настройки и удалите команду. Для этого укажите </w:t>
      </w:r>
      <w:r w:rsidRPr="00B9260D">
        <w:rPr>
          <w:b/>
        </w:rPr>
        <w:t>no</w:t>
      </w:r>
      <w:r>
        <w:t xml:space="preserve"> перед строкой с командой.</w:t>
      </w:r>
    </w:p>
    <w:p w14:paraId="524EC19F" w14:textId="77777777" w:rsidR="00B65878" w:rsidRPr="00787964" w:rsidRDefault="00B65878" w:rsidP="00B65878">
      <w:pPr>
        <w:pStyle w:val="BodyTextL50"/>
        <w:rPr>
          <w:lang w:val="en-US"/>
        </w:rPr>
      </w:pPr>
      <w:r w:rsidRPr="00C42DAB">
        <w:t>Примечание. MAC-адрес 0050.56BE.6C89 используется только в рассматриваемом примере. Используйте</w:t>
      </w:r>
      <w:r w:rsidRPr="00787964">
        <w:rPr>
          <w:lang w:val="en-US"/>
        </w:rPr>
        <w:t xml:space="preserve"> MAC-</w:t>
      </w:r>
      <w:r w:rsidRPr="00C42DAB">
        <w:t>адрес</w:t>
      </w:r>
      <w:r w:rsidRPr="00787964">
        <w:rPr>
          <w:lang w:val="en-US"/>
        </w:rPr>
        <w:t xml:space="preserve"> </w:t>
      </w:r>
      <w:r w:rsidRPr="00C42DAB">
        <w:t>компьютера</w:t>
      </w:r>
      <w:r w:rsidRPr="00787964">
        <w:rPr>
          <w:lang w:val="en-US"/>
        </w:rPr>
        <w:t xml:space="preserve"> PC-A.</w:t>
      </w:r>
    </w:p>
    <w:p w14:paraId="3266D039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>S1(config)#</w:t>
      </w:r>
      <w:r w:rsidRPr="00787964">
        <w:rPr>
          <w:b/>
          <w:lang w:val="en-US"/>
        </w:rPr>
        <w:t xml:space="preserve"> no mac address-table static 0050.56BE.6C89 vlan 99 interface fastethernet 0/6</w:t>
      </w:r>
      <w:r w:rsidRPr="00787964">
        <w:rPr>
          <w:lang w:val="en-US"/>
        </w:rPr>
        <w:t xml:space="preserve"> </w:t>
      </w:r>
    </w:p>
    <w:p w14:paraId="2D4EDDEB" w14:textId="77777777" w:rsidR="00B65878" w:rsidRPr="00746F89" w:rsidRDefault="00B65878" w:rsidP="00B65878">
      <w:pPr>
        <w:pStyle w:val="SubStepAlpha"/>
        <w:keepNext/>
      </w:pPr>
      <w:r>
        <w:t>Убедитесь, что статический МАС-адрес был удален.</w:t>
      </w:r>
    </w:p>
    <w:p w14:paraId="45A45796" w14:textId="629A36A9" w:rsidR="00B65878" w:rsidRPr="00787964" w:rsidRDefault="00B65878" w:rsidP="00B65878">
      <w:pPr>
        <w:pStyle w:val="CMD"/>
        <w:rPr>
          <w:b/>
          <w:lang w:val="en-US"/>
        </w:rPr>
      </w:pPr>
      <w:r w:rsidRPr="00787964">
        <w:rPr>
          <w:lang w:val="en-US"/>
        </w:rPr>
        <w:t>S1#</w:t>
      </w:r>
      <w:r w:rsidRPr="00787964">
        <w:rPr>
          <w:b/>
          <w:lang w:val="en-US"/>
        </w:rPr>
        <w:t xml:space="preserve"> show mac address-table</w:t>
      </w:r>
      <w:r w:rsidRPr="00787964">
        <w:rPr>
          <w:lang w:val="en-US"/>
        </w:rPr>
        <w:t xml:space="preserve"> </w:t>
      </w:r>
    </w:p>
    <w:p w14:paraId="512FE0E3" w14:textId="589DF3B6" w:rsidR="00A942AE" w:rsidRPr="00787964" w:rsidRDefault="00A942AE" w:rsidP="00A942AE">
      <w:pPr>
        <w:pStyle w:val="4"/>
        <w:rPr>
          <w:lang w:val="en-US"/>
        </w:rPr>
      </w:pPr>
      <w:r>
        <w:t>Вопрос</w:t>
      </w:r>
      <w:r w:rsidRPr="00787964">
        <w:rPr>
          <w:lang w:val="en-US"/>
        </w:rPr>
        <w:t>:</w:t>
      </w:r>
    </w:p>
    <w:p w14:paraId="6DFCD1D1" w14:textId="77777777" w:rsidR="00A942AE" w:rsidRDefault="00B65878" w:rsidP="00A942AE">
      <w:pPr>
        <w:pStyle w:val="BodyTextL50"/>
        <w:spacing w:before="0"/>
      </w:pPr>
      <w:r>
        <w:t>Сколько всего статических MAC-адресов содержится в таблице?</w:t>
      </w:r>
    </w:p>
    <w:p w14:paraId="6157F2A7" w14:textId="3BAA83F7" w:rsidR="00515284" w:rsidRPr="00515284" w:rsidRDefault="00515284" w:rsidP="00515284">
      <w:pPr>
        <w:pStyle w:val="ConfigWindow"/>
      </w:pPr>
      <w:r>
        <w:t>Закройте окно настройки.</w:t>
      </w:r>
    </w:p>
    <w:p w14:paraId="2322C51A" w14:textId="62694DFD" w:rsidR="00B65878" w:rsidRDefault="00B65878" w:rsidP="00515284">
      <w:pPr>
        <w:pStyle w:val="1"/>
        <w:spacing w:before="120"/>
      </w:pPr>
      <w:r>
        <w:t>Вопросы для повторения</w:t>
      </w:r>
    </w:p>
    <w:p w14:paraId="07F03790" w14:textId="77777777" w:rsidR="00B65878" w:rsidRDefault="00B65878" w:rsidP="006B0E81">
      <w:pPr>
        <w:pStyle w:val="ReflectionQ"/>
      </w:pPr>
      <w:r>
        <w:t>Зачем необходимо настраивать пароль VTY для коммутатора?</w:t>
      </w:r>
    </w:p>
    <w:p w14:paraId="1463721E" w14:textId="77777777" w:rsidR="00B65878" w:rsidRDefault="00B65878" w:rsidP="006B0E81">
      <w:pPr>
        <w:pStyle w:val="ReflectionQ"/>
      </w:pPr>
      <w:r>
        <w:t>Зачем нужно изменять VLAN 1 по умолчанию на сеть VLAN с другим номером?</w:t>
      </w:r>
    </w:p>
    <w:p w14:paraId="6CB37C67" w14:textId="77777777" w:rsidR="00B65878" w:rsidRDefault="00B65878" w:rsidP="006B0E81">
      <w:pPr>
        <w:pStyle w:val="ReflectionQ"/>
      </w:pPr>
      <w:r>
        <w:t>Что нужно сделать, чтобы пароли не отправлялись в незашифрованном виде?</w:t>
      </w:r>
    </w:p>
    <w:p w14:paraId="5DF79532" w14:textId="77777777" w:rsidR="00B65878" w:rsidRDefault="00B65878" w:rsidP="006B0E81">
      <w:pPr>
        <w:pStyle w:val="ReflectionQ"/>
      </w:pPr>
      <w:r>
        <w:t>Зачем нужно настраивать статический MAC-адрес на интерфейсе порта?</w:t>
      </w:r>
    </w:p>
    <w:p w14:paraId="31381AC2" w14:textId="3D3F4D22" w:rsidR="00B65878" w:rsidRDefault="00B65878" w:rsidP="00042EAF">
      <w:pPr>
        <w:pStyle w:val="1"/>
      </w:pPr>
      <w:r>
        <w:t>Приложение А. Инициализация и перезагрузка коммутатора</w:t>
      </w:r>
    </w:p>
    <w:p w14:paraId="5067588C" w14:textId="66562834" w:rsidR="00B65878" w:rsidRDefault="00B65878" w:rsidP="006B0E81">
      <w:pPr>
        <w:pStyle w:val="SubStepAlpha"/>
        <w:numPr>
          <w:ilvl w:val="3"/>
          <w:numId w:val="14"/>
        </w:numPr>
      </w:pPr>
      <w:r>
        <w:t>Подключитесь к коммутатору с помощью консоли и войдите в привилегированный режим EXEC.</w:t>
      </w:r>
    </w:p>
    <w:p w14:paraId="125146A8" w14:textId="3FE9AB62" w:rsidR="00FA6F53" w:rsidRDefault="00FA6F53" w:rsidP="00FA6F53">
      <w:pPr>
        <w:pStyle w:val="ConfigWindow"/>
      </w:pPr>
      <w:r>
        <w:t>Откройте окно конфигурации</w:t>
      </w:r>
    </w:p>
    <w:p w14:paraId="27BCC50F" w14:textId="77777777" w:rsidR="00B65878" w:rsidRDefault="00B65878" w:rsidP="00FA6F53">
      <w:pPr>
        <w:pStyle w:val="CMD"/>
        <w:spacing w:before="0"/>
      </w:pPr>
      <w:r>
        <w:t xml:space="preserve">Switch&gt; </w:t>
      </w:r>
      <w:r w:rsidRPr="007E2F56">
        <w:rPr>
          <w:b/>
        </w:rPr>
        <w:t>enable</w:t>
      </w:r>
    </w:p>
    <w:p w14:paraId="0FE08DE5" w14:textId="77777777" w:rsidR="00B65878" w:rsidRPr="007E2F56" w:rsidRDefault="00B65878" w:rsidP="00B65878">
      <w:pPr>
        <w:pStyle w:val="CMD"/>
        <w:rPr>
          <w:szCs w:val="20"/>
        </w:rPr>
      </w:pPr>
      <w:r>
        <w:t>Switch#</w:t>
      </w:r>
    </w:p>
    <w:p w14:paraId="34B03B92" w14:textId="77777777" w:rsidR="00B65878" w:rsidRDefault="00B65878" w:rsidP="006B0E81">
      <w:pPr>
        <w:pStyle w:val="SubStepAlpha"/>
      </w:pPr>
      <w:r>
        <w:t xml:space="preserve">Воспользуйтесь командой </w:t>
      </w:r>
      <w:r w:rsidRPr="00BC73D5">
        <w:rPr>
          <w:b/>
        </w:rPr>
        <w:t>show flash</w:t>
      </w:r>
      <w:r>
        <w:t>, чтобы определить, были ли созданы сети VLAN на коммутаторе.</w:t>
      </w:r>
    </w:p>
    <w:p w14:paraId="67EA1E69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 xml:space="preserve">Switch# </w:t>
      </w:r>
      <w:r w:rsidRPr="00787964">
        <w:rPr>
          <w:b/>
          <w:lang w:val="en-US"/>
        </w:rPr>
        <w:t>show flash</w:t>
      </w:r>
    </w:p>
    <w:p w14:paraId="1B9DA233" w14:textId="77777777" w:rsidR="00B65878" w:rsidRPr="00787964" w:rsidRDefault="00B65878" w:rsidP="00B65878">
      <w:pPr>
        <w:pStyle w:val="CMDOutput"/>
        <w:rPr>
          <w:lang w:val="en-US"/>
        </w:rPr>
      </w:pPr>
      <w:r>
        <w:t>Каталог</w:t>
      </w:r>
      <w:r w:rsidRPr="00787964">
        <w:rPr>
          <w:lang w:val="en-US"/>
        </w:rPr>
        <w:t xml:space="preserve"> flash:/</w:t>
      </w:r>
    </w:p>
    <w:p w14:paraId="09644244" w14:textId="77777777" w:rsidR="00B65878" w:rsidRPr="00787964" w:rsidRDefault="00B65878" w:rsidP="00B65878">
      <w:pPr>
        <w:pStyle w:val="CMDOutput"/>
        <w:rPr>
          <w:lang w:val="en-US"/>
        </w:rPr>
      </w:pPr>
    </w:p>
    <w:p w14:paraId="664EE5F8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 xml:space="preserve">    2 -rwx 1919 Mar 1 1993 00:06:33 +00:00 private-config.text</w:t>
      </w:r>
    </w:p>
    <w:p w14:paraId="7BD94EEE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 xml:space="preserve">    3 -rwx 1632 Mar 1 1993 00:06:33 +00:00 config.text</w:t>
      </w:r>
    </w:p>
    <w:p w14:paraId="5AB5F99E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 xml:space="preserve">    4 -rwx 13336 Mar 1 1993 00:06:33 +00:00 multiple-fs</w:t>
      </w:r>
    </w:p>
    <w:p w14:paraId="123617AA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 xml:space="preserve">    5 -rwx 11607161 Mar 1 1993 02:37:06 +00:00 c2960-lanbasek9-mz.150-2.SE.bin</w:t>
      </w:r>
    </w:p>
    <w:p w14:paraId="40369280" w14:textId="77777777" w:rsidR="00B65878" w:rsidRDefault="00B65878" w:rsidP="00B65878">
      <w:pPr>
        <w:pStyle w:val="CMDOutput"/>
      </w:pPr>
      <w:r w:rsidRPr="00787964">
        <w:rPr>
          <w:lang w:val="en-US"/>
        </w:rPr>
        <w:t xml:space="preserve">    </w:t>
      </w:r>
      <w:r>
        <w:t xml:space="preserve">6 -rwx 616 Mar 1 1993 00:07:13 +00:00 </w:t>
      </w:r>
      <w:r w:rsidRPr="00A7507D">
        <w:rPr>
          <w:highlight w:val="yellow"/>
        </w:rPr>
        <w:t>vlan.dat</w:t>
      </w:r>
    </w:p>
    <w:p w14:paraId="089F05C1" w14:textId="77777777" w:rsidR="00B65878" w:rsidRDefault="00B65878" w:rsidP="00B65878">
      <w:pPr>
        <w:pStyle w:val="CMDOutput"/>
      </w:pPr>
    </w:p>
    <w:p w14:paraId="57AC7B01" w14:textId="77777777" w:rsidR="00B65878" w:rsidRDefault="00B65878" w:rsidP="00B65878">
      <w:pPr>
        <w:pStyle w:val="CMDOutput"/>
      </w:pPr>
      <w:r>
        <w:t>всего 32514048 байтов (свободно 20886528 байта)</w:t>
      </w:r>
    </w:p>
    <w:p w14:paraId="4F3CED3C" w14:textId="77777777" w:rsidR="00B65878" w:rsidRDefault="00B65878" w:rsidP="006B0E81">
      <w:pPr>
        <w:pStyle w:val="SubStepAlpha"/>
      </w:pPr>
      <w:r>
        <w:t xml:space="preserve">Если во флеш-памяти обнаружен файл </w:t>
      </w:r>
      <w:r w:rsidRPr="00D61DB1">
        <w:rPr>
          <w:b/>
        </w:rPr>
        <w:t>vlan.dat</w:t>
      </w:r>
      <w:r>
        <w:t>, удалите его.</w:t>
      </w:r>
    </w:p>
    <w:p w14:paraId="6F65F2BB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 xml:space="preserve">Switch# </w:t>
      </w:r>
      <w:r w:rsidRPr="00787964">
        <w:rPr>
          <w:b/>
          <w:lang w:val="en-US"/>
        </w:rPr>
        <w:t>delete vlan.dat</w:t>
      </w:r>
    </w:p>
    <w:p w14:paraId="351DEB44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Delete filename [vlan.dat]?</w:t>
      </w:r>
    </w:p>
    <w:p w14:paraId="57D768F1" w14:textId="77777777" w:rsidR="00B65878" w:rsidRDefault="00B65878" w:rsidP="006B0E81">
      <w:pPr>
        <w:pStyle w:val="SubStepAlpha"/>
      </w:pPr>
      <w:r>
        <w:lastRenderedPageBreak/>
        <w:t>Появится запрос о проверке имени файла. Если вы ввели имя правильно, нажмите клавишу Enter. В противном случае вы можете изменить имя файла.</w:t>
      </w:r>
    </w:p>
    <w:p w14:paraId="7DE1CC33" w14:textId="77777777" w:rsidR="00B65878" w:rsidRDefault="00B65878" w:rsidP="006B0E81">
      <w:pPr>
        <w:pStyle w:val="BodyTextL50"/>
      </w:pPr>
      <w:r>
        <w:t>Будет предложено подтвердить удаление этого файла. Нажмите клавишу Enter для подтверждения.</w:t>
      </w:r>
    </w:p>
    <w:p w14:paraId="5A63BAE2" w14:textId="77777777" w:rsidR="00B65878" w:rsidRPr="00787964" w:rsidRDefault="00B65878" w:rsidP="00B65878">
      <w:pPr>
        <w:pStyle w:val="CMDOutput"/>
        <w:rPr>
          <w:lang w:val="en-US"/>
        </w:rPr>
      </w:pPr>
      <w:r w:rsidRPr="00787964">
        <w:rPr>
          <w:lang w:val="en-US"/>
        </w:rPr>
        <w:t>Delete flash:/vlan.dat? [confirm]</w:t>
      </w:r>
    </w:p>
    <w:p w14:paraId="3F0561C5" w14:textId="77777777" w:rsidR="00B65878" w:rsidRDefault="00B65878" w:rsidP="00B65878">
      <w:pPr>
        <w:pStyle w:val="CMDOutput"/>
      </w:pPr>
      <w:r>
        <w:t>Switch#</w:t>
      </w:r>
    </w:p>
    <w:p w14:paraId="4C848B19" w14:textId="77777777" w:rsidR="00B65878" w:rsidRPr="00CA1C84" w:rsidRDefault="00B65878" w:rsidP="006B0E81">
      <w:pPr>
        <w:pStyle w:val="SubStepAlpha"/>
      </w:pPr>
      <w:r>
        <w:t xml:space="preserve">Введите команду </w:t>
      </w:r>
      <w:r w:rsidRPr="001B57F2">
        <w:rPr>
          <w:b/>
        </w:rPr>
        <w:t>erase startup-config</w:t>
      </w:r>
      <w:r>
        <w:t>, чтобы удалить файл загрузочной конфигурации из NVRAM. Появится запрос об удалении конфигурационного файла. Нажмите клавишу Enter для подтверждения.</w:t>
      </w:r>
    </w:p>
    <w:p w14:paraId="13D91155" w14:textId="77777777" w:rsidR="00B65878" w:rsidRPr="00787964" w:rsidRDefault="00B65878" w:rsidP="00B65878">
      <w:pPr>
        <w:pStyle w:val="CMD"/>
        <w:rPr>
          <w:lang w:val="en-US"/>
        </w:rPr>
      </w:pPr>
      <w:r w:rsidRPr="00787964">
        <w:rPr>
          <w:lang w:val="en-US"/>
        </w:rPr>
        <w:t xml:space="preserve">Switch# </w:t>
      </w:r>
      <w:r w:rsidRPr="00787964">
        <w:rPr>
          <w:b/>
          <w:lang w:val="en-US"/>
        </w:rPr>
        <w:t>erase startup-config</w:t>
      </w:r>
    </w:p>
    <w:p w14:paraId="097A95CA" w14:textId="77777777" w:rsidR="00B65878" w:rsidRDefault="00B65878" w:rsidP="00B65878">
      <w:pPr>
        <w:pStyle w:val="CMDOutput"/>
      </w:pPr>
      <w:r w:rsidRPr="00787964">
        <w:rPr>
          <w:lang w:val="en-US"/>
        </w:rPr>
        <w:t xml:space="preserve">Erasing the nvram filesystem will remove all configuration files! </w:t>
      </w:r>
      <w:r>
        <w:t>Продолжить? [confirm]</w:t>
      </w:r>
    </w:p>
    <w:p w14:paraId="3ED12ACB" w14:textId="77777777" w:rsidR="00B65878" w:rsidRDefault="00B65878" w:rsidP="00B65878">
      <w:pPr>
        <w:pStyle w:val="CMDOutput"/>
      </w:pPr>
      <w:r>
        <w:t>[OK]</w:t>
      </w:r>
    </w:p>
    <w:p w14:paraId="7963815D" w14:textId="77777777" w:rsidR="00B65878" w:rsidRDefault="00B65878" w:rsidP="00B65878">
      <w:pPr>
        <w:pStyle w:val="CMDOutput"/>
      </w:pPr>
      <w:r>
        <w:t>Erase of nvram: complete</w:t>
      </w:r>
    </w:p>
    <w:p w14:paraId="7966C1E5" w14:textId="77777777" w:rsidR="00B65878" w:rsidRDefault="00B65878" w:rsidP="00B65878">
      <w:pPr>
        <w:pStyle w:val="CMDOutput"/>
      </w:pPr>
      <w:r>
        <w:t>Switch#</w:t>
      </w:r>
    </w:p>
    <w:p w14:paraId="76296ACB" w14:textId="77777777" w:rsidR="00B65878" w:rsidRDefault="00B65878" w:rsidP="006B0E81">
      <w:pPr>
        <w:pStyle w:val="SubStepAlpha"/>
      </w:pPr>
      <w:r>
        <w:t>Перезагрузите коммутатор, чтобы удалить устаревшую информацию о конфигурации из памяти. Затем появится запрос на подтверждение перезагрузки коммутатора. Нажмите клавишу Enter, чтобы продолжить.</w:t>
      </w:r>
    </w:p>
    <w:p w14:paraId="2DF2F0A6" w14:textId="77777777" w:rsidR="00B65878" w:rsidRPr="00787964" w:rsidRDefault="00B65878" w:rsidP="00B65878">
      <w:pPr>
        <w:pStyle w:val="CMD"/>
        <w:rPr>
          <w:b/>
          <w:lang w:val="en-US"/>
        </w:rPr>
      </w:pPr>
      <w:r w:rsidRPr="00787964">
        <w:rPr>
          <w:lang w:val="en-US"/>
        </w:rPr>
        <w:t xml:space="preserve">Switch# </w:t>
      </w:r>
      <w:r w:rsidRPr="00787964">
        <w:rPr>
          <w:b/>
          <w:lang w:val="en-US"/>
        </w:rPr>
        <w:t>reload</w:t>
      </w:r>
    </w:p>
    <w:p w14:paraId="5C06D05E" w14:textId="77777777" w:rsidR="00B65878" w:rsidRDefault="00B65878" w:rsidP="00B65878">
      <w:pPr>
        <w:pStyle w:val="CMDOutput"/>
      </w:pPr>
      <w:r w:rsidRPr="00787964">
        <w:rPr>
          <w:lang w:val="en-US"/>
        </w:rPr>
        <w:t xml:space="preserve">Proceed with reload? </w:t>
      </w:r>
      <w:r>
        <w:t>(Команда reload запускается на активном модуле, будет перезагружен весь стек. Продолжить ее выполнение?) [confirm]</w:t>
      </w:r>
    </w:p>
    <w:p w14:paraId="0C748B9B" w14:textId="77777777" w:rsidR="00B65878" w:rsidRPr="00787964" w:rsidRDefault="00B65878" w:rsidP="00B65878">
      <w:pPr>
        <w:pStyle w:val="SubStepAlpha"/>
        <w:numPr>
          <w:ilvl w:val="0"/>
          <w:numId w:val="0"/>
        </w:numPr>
        <w:ind w:left="720"/>
        <w:rPr>
          <w:lang w:val="en-US"/>
        </w:rPr>
      </w:pPr>
      <w:r w:rsidRPr="00543DAC">
        <w:t>Примечание. До перезагрузки коммутатора может появиться запрос о сохранении текущей конфигурации. Чтобы</w:t>
      </w:r>
      <w:r w:rsidRPr="00787964">
        <w:rPr>
          <w:lang w:val="en-US"/>
        </w:rPr>
        <w:t xml:space="preserve"> </w:t>
      </w:r>
      <w:r w:rsidRPr="00543DAC">
        <w:t>ответить</w:t>
      </w:r>
      <w:r w:rsidRPr="00787964">
        <w:rPr>
          <w:lang w:val="en-US"/>
        </w:rPr>
        <w:t xml:space="preserve">, </w:t>
      </w:r>
      <w:r w:rsidRPr="00543DAC">
        <w:t>введите</w:t>
      </w:r>
      <w:r w:rsidRPr="00787964">
        <w:rPr>
          <w:lang w:val="en-US"/>
        </w:rPr>
        <w:t xml:space="preserve"> </w:t>
      </w:r>
      <w:r w:rsidRPr="00787964">
        <w:rPr>
          <w:b/>
          <w:lang w:val="en-US"/>
        </w:rPr>
        <w:t xml:space="preserve">no </w:t>
      </w:r>
      <w:r w:rsidRPr="00543DAC">
        <w:t>и</w:t>
      </w:r>
      <w:r w:rsidRPr="00787964">
        <w:rPr>
          <w:lang w:val="en-US"/>
        </w:rPr>
        <w:t xml:space="preserve"> </w:t>
      </w:r>
      <w:r w:rsidRPr="00543DAC">
        <w:t>нажмите</w:t>
      </w:r>
      <w:r w:rsidRPr="00787964">
        <w:rPr>
          <w:lang w:val="en-US"/>
        </w:rPr>
        <w:t xml:space="preserve"> </w:t>
      </w:r>
      <w:r w:rsidRPr="00543DAC">
        <w:t>клавишу</w:t>
      </w:r>
      <w:r w:rsidRPr="00787964">
        <w:rPr>
          <w:lang w:val="en-US"/>
        </w:rPr>
        <w:t xml:space="preserve"> Enter</w:t>
      </w:r>
      <w:r w:rsidRPr="00787964">
        <w:rPr>
          <w:b/>
          <w:lang w:val="en-US"/>
        </w:rPr>
        <w:t>.</w:t>
      </w:r>
    </w:p>
    <w:p w14:paraId="6E1C6A89" w14:textId="77777777" w:rsidR="00B65878" w:rsidRDefault="00B65878" w:rsidP="00B65878">
      <w:pPr>
        <w:pStyle w:val="CMDOutput"/>
      </w:pPr>
      <w:r w:rsidRPr="00787964">
        <w:rPr>
          <w:lang w:val="en-US"/>
        </w:rPr>
        <w:t xml:space="preserve">System configuration has been modified. </w:t>
      </w:r>
      <w:r>
        <w:t xml:space="preserve">Save? [yes/no]: </w:t>
      </w:r>
      <w:r w:rsidRPr="004A6153">
        <w:rPr>
          <w:b/>
          <w:sz w:val="20"/>
          <w:szCs w:val="20"/>
        </w:rPr>
        <w:t>no</w:t>
      </w:r>
    </w:p>
    <w:p w14:paraId="532FF092" w14:textId="77777777" w:rsidR="00B65878" w:rsidRDefault="00B65878" w:rsidP="006B0E81">
      <w:pPr>
        <w:pStyle w:val="SubStepAlpha"/>
      </w:pPr>
      <w:r>
        <w:t xml:space="preserve">После перезагрузки коммутатора появится запрос о входе в диалоговое окно начальной конфигурации. Чтобы ответить, введите </w:t>
      </w:r>
      <w:r w:rsidRPr="001B57F2">
        <w:rPr>
          <w:b/>
        </w:rPr>
        <w:t>no</w:t>
      </w:r>
      <w:r>
        <w:t xml:space="preserve"> и нажмите клавишу Enter.</w:t>
      </w:r>
    </w:p>
    <w:p w14:paraId="712CF2F8" w14:textId="77777777" w:rsidR="00B65878" w:rsidRDefault="00B65878" w:rsidP="00B65878">
      <w:pPr>
        <w:pStyle w:val="CMDOutput"/>
      </w:pPr>
      <w:r w:rsidRPr="00787964">
        <w:rPr>
          <w:lang w:val="en-US"/>
        </w:rPr>
        <w:t xml:space="preserve">Would you like to enter the initial configuration dialog? </w:t>
      </w:r>
      <w:r>
        <w:t xml:space="preserve">[yes/no]: </w:t>
      </w:r>
      <w:r w:rsidRPr="00A34025">
        <w:rPr>
          <w:b/>
          <w:sz w:val="20"/>
          <w:szCs w:val="20"/>
        </w:rPr>
        <w:t>no</w:t>
      </w:r>
    </w:p>
    <w:p w14:paraId="6471FD71" w14:textId="3305D2EF" w:rsidR="00B65878" w:rsidRDefault="00B65878" w:rsidP="00B65878">
      <w:pPr>
        <w:pStyle w:val="CMD"/>
      </w:pPr>
      <w:r>
        <w:t>Switch&gt;</w:t>
      </w:r>
    </w:p>
    <w:sectPr w:rsidR="00B65878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A1318" w14:textId="77777777" w:rsidR="00583446" w:rsidRDefault="00583446" w:rsidP="00710659">
      <w:pPr>
        <w:spacing w:after="0" w:line="240" w:lineRule="auto"/>
      </w:pPr>
      <w:r>
        <w:separator/>
      </w:r>
    </w:p>
    <w:p w14:paraId="612B6FBC" w14:textId="77777777" w:rsidR="00583446" w:rsidRDefault="00583446"/>
  </w:endnote>
  <w:endnote w:type="continuationSeparator" w:id="0">
    <w:p w14:paraId="4017E0CA" w14:textId="77777777" w:rsidR="00583446" w:rsidRDefault="00583446" w:rsidP="00710659">
      <w:pPr>
        <w:spacing w:after="0" w:line="240" w:lineRule="auto"/>
      </w:pPr>
      <w:r>
        <w:continuationSeparator/>
      </w:r>
    </w:p>
    <w:p w14:paraId="6F176F69" w14:textId="77777777" w:rsidR="00583446" w:rsidRDefault="00583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F842" w14:textId="3CEE4A99" w:rsidR="00AE2138" w:rsidRPr="00882B63" w:rsidRDefault="00AE2138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04814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304814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6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28428" w14:textId="402F881B" w:rsidR="00AE2138" w:rsidRPr="007A01A0" w:rsidRDefault="00AE2138" w:rsidP="007A01A0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04814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304814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3935B" w14:textId="77777777" w:rsidR="00583446" w:rsidRDefault="00583446" w:rsidP="00710659">
      <w:pPr>
        <w:spacing w:after="0" w:line="240" w:lineRule="auto"/>
      </w:pPr>
      <w:r>
        <w:separator/>
      </w:r>
    </w:p>
    <w:p w14:paraId="5418DD27" w14:textId="77777777" w:rsidR="00583446" w:rsidRDefault="00583446"/>
  </w:footnote>
  <w:footnote w:type="continuationSeparator" w:id="0">
    <w:p w14:paraId="7F79104C" w14:textId="77777777" w:rsidR="00583446" w:rsidRDefault="00583446" w:rsidP="00710659">
      <w:pPr>
        <w:spacing w:after="0" w:line="240" w:lineRule="auto"/>
      </w:pPr>
      <w:r>
        <w:continuationSeparator/>
      </w:r>
    </w:p>
    <w:p w14:paraId="62732CD7" w14:textId="77777777" w:rsidR="00583446" w:rsidRDefault="00583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E122E640B8BE4CA9AD5598A3F8E71F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FF4DA35" w14:textId="7CAE3D38" w:rsidR="00AE2138" w:rsidRDefault="00390B96" w:rsidP="008402F2">
        <w:pPr>
          <w:pStyle w:val="PageHead"/>
        </w:pPr>
        <w:r>
          <w:t>Лабораторная работа. Базовая настройка коммутатора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30AE" w14:textId="77777777" w:rsidR="00AE2138" w:rsidRDefault="00AE2138" w:rsidP="006C3FCF">
    <w:pPr>
      <w:ind w:left="-288"/>
    </w:pPr>
    <w:r>
      <w:rPr>
        <w:noProof/>
      </w:rPr>
      <w:drawing>
        <wp:inline distT="0" distB="0" distL="0" distR="0" wp14:anchorId="0E8E3CB6" wp14:editId="01BBD1BC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469C512E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CB3410E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428C4030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763B062C"/>
    <w:multiLevelType w:val="multilevel"/>
    <w:tmpl w:val="CA44437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 w:numId="11">
    <w:abstractNumId w:val="7"/>
  </w:num>
  <w:num w:numId="12">
    <w:abstractNumId w:val="3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88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26622"/>
    <w:rsid w:val="00041AF6"/>
    <w:rsid w:val="0004259C"/>
    <w:rsid w:val="00042EAF"/>
    <w:rsid w:val="00044E62"/>
    <w:rsid w:val="00045748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00BE"/>
    <w:rsid w:val="000B2344"/>
    <w:rsid w:val="000B7DE5"/>
    <w:rsid w:val="000C2118"/>
    <w:rsid w:val="000C6425"/>
    <w:rsid w:val="000C6E6E"/>
    <w:rsid w:val="000C7B7D"/>
    <w:rsid w:val="000D55B4"/>
    <w:rsid w:val="000E429B"/>
    <w:rsid w:val="000E5E5C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37CE"/>
    <w:rsid w:val="00143DEA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910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62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5A84"/>
    <w:rsid w:val="002F66D3"/>
    <w:rsid w:val="002F6D17"/>
    <w:rsid w:val="00302887"/>
    <w:rsid w:val="00304814"/>
    <w:rsid w:val="003056EB"/>
    <w:rsid w:val="003071FF"/>
    <w:rsid w:val="00310652"/>
    <w:rsid w:val="00311065"/>
    <w:rsid w:val="00311B00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B96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1845"/>
    <w:rsid w:val="0041293B"/>
    <w:rsid w:val="004131B0"/>
    <w:rsid w:val="0041668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E61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A5C72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4F7868"/>
    <w:rsid w:val="00504ED4"/>
    <w:rsid w:val="00510639"/>
    <w:rsid w:val="00511791"/>
    <w:rsid w:val="005139BE"/>
    <w:rsid w:val="00515284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5A2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3446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74B"/>
    <w:rsid w:val="00603C52"/>
    <w:rsid w:val="006131CE"/>
    <w:rsid w:val="0061336B"/>
    <w:rsid w:val="00617D6E"/>
    <w:rsid w:val="00620ED5"/>
    <w:rsid w:val="00622D61"/>
    <w:rsid w:val="00624198"/>
    <w:rsid w:val="00634D90"/>
    <w:rsid w:val="00636C28"/>
    <w:rsid w:val="006428E5"/>
    <w:rsid w:val="00644958"/>
    <w:rsid w:val="006513FB"/>
    <w:rsid w:val="00656EEF"/>
    <w:rsid w:val="006576AF"/>
    <w:rsid w:val="00672919"/>
    <w:rsid w:val="00677544"/>
    <w:rsid w:val="0068044E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0E81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03DC"/>
    <w:rsid w:val="006E1D5D"/>
    <w:rsid w:val="006E372B"/>
    <w:rsid w:val="006E5FE9"/>
    <w:rsid w:val="006E6581"/>
    <w:rsid w:val="006E71DF"/>
    <w:rsid w:val="006F1616"/>
    <w:rsid w:val="006F183F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6736B"/>
    <w:rsid w:val="0077125A"/>
    <w:rsid w:val="0078405B"/>
    <w:rsid w:val="00786F58"/>
    <w:rsid w:val="00787964"/>
    <w:rsid w:val="00787CC1"/>
    <w:rsid w:val="00792F4E"/>
    <w:rsid w:val="0079398D"/>
    <w:rsid w:val="00796C25"/>
    <w:rsid w:val="007A0007"/>
    <w:rsid w:val="007A01A0"/>
    <w:rsid w:val="007A287C"/>
    <w:rsid w:val="007A3B2A"/>
    <w:rsid w:val="007B0C9D"/>
    <w:rsid w:val="007B5522"/>
    <w:rsid w:val="007B6636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149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3E48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6CFE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70D0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2363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1788"/>
    <w:rsid w:val="00A01872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5719E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269C"/>
    <w:rsid w:val="00A83374"/>
    <w:rsid w:val="00A942AE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2138"/>
    <w:rsid w:val="00AE56C0"/>
    <w:rsid w:val="00AF7ACC"/>
    <w:rsid w:val="00B00914"/>
    <w:rsid w:val="00B02A8E"/>
    <w:rsid w:val="00B052EE"/>
    <w:rsid w:val="00B1081F"/>
    <w:rsid w:val="00B17438"/>
    <w:rsid w:val="00B2496B"/>
    <w:rsid w:val="00B27499"/>
    <w:rsid w:val="00B3010D"/>
    <w:rsid w:val="00B35151"/>
    <w:rsid w:val="00B366ED"/>
    <w:rsid w:val="00B433F2"/>
    <w:rsid w:val="00B458E8"/>
    <w:rsid w:val="00B5397B"/>
    <w:rsid w:val="00B53EE9"/>
    <w:rsid w:val="00B60F99"/>
    <w:rsid w:val="00B6183E"/>
    <w:rsid w:val="00B6224A"/>
    <w:rsid w:val="00B62809"/>
    <w:rsid w:val="00B65878"/>
    <w:rsid w:val="00B72F2A"/>
    <w:rsid w:val="00B74716"/>
    <w:rsid w:val="00B7675A"/>
    <w:rsid w:val="00B81898"/>
    <w:rsid w:val="00B82DED"/>
    <w:rsid w:val="00B8606B"/>
    <w:rsid w:val="00B878E7"/>
    <w:rsid w:val="00B879CC"/>
    <w:rsid w:val="00B96CA4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33DA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2E1B"/>
    <w:rsid w:val="00CA73D5"/>
    <w:rsid w:val="00CB2FC9"/>
    <w:rsid w:val="00CB5068"/>
    <w:rsid w:val="00CB7D2B"/>
    <w:rsid w:val="00CC1986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5F89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58D8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D6FA1"/>
    <w:rsid w:val="00DE6F44"/>
    <w:rsid w:val="00DF1B58"/>
    <w:rsid w:val="00E009DA"/>
    <w:rsid w:val="00E037D9"/>
    <w:rsid w:val="00E04927"/>
    <w:rsid w:val="00E07B7D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A78F8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15EF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6F53"/>
    <w:rsid w:val="00FA7084"/>
    <w:rsid w:val="00FA7BEF"/>
    <w:rsid w:val="00FB1105"/>
    <w:rsid w:val="00FB1929"/>
    <w:rsid w:val="00FB5FD9"/>
    <w:rsid w:val="00FB6713"/>
    <w:rsid w:val="00FB7FFE"/>
    <w:rsid w:val="00FC4C69"/>
    <w:rsid w:val="00FC50CE"/>
    <w:rsid w:val="00FD1398"/>
    <w:rsid w:val="00FD1A52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37E9A"/>
  <w15:docId w15:val="{721FF293-14B6-45CF-857B-393544A0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EA78F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515284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515284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5284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840149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5284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515284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515284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515284"/>
    <w:pPr>
      <w:ind w:left="720"/>
    </w:pPr>
  </w:style>
  <w:style w:type="paragraph" w:styleId="a3">
    <w:name w:val="header"/>
    <w:basedOn w:val="a"/>
    <w:link w:val="a4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515284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840149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uiPriority w:val="9"/>
    <w:rsid w:val="00515284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LabTitle">
    <w:name w:val="Lab Title"/>
    <w:basedOn w:val="a"/>
    <w:qFormat/>
    <w:rsid w:val="00B65878"/>
    <w:rPr>
      <w:b/>
      <w:sz w:val="32"/>
    </w:rPr>
  </w:style>
  <w:style w:type="paragraph" w:customStyle="1" w:styleId="CMDOutputRed">
    <w:name w:val="CMD Output Red"/>
    <w:basedOn w:val="CMDOutput"/>
    <w:qFormat/>
    <w:rsid w:val="00EA78F8"/>
    <w:rPr>
      <w:color w:val="EE0000"/>
    </w:rPr>
  </w:style>
  <w:style w:type="paragraph" w:customStyle="1" w:styleId="BodyText1">
    <w:name w:val="Body Text1"/>
    <w:basedOn w:val="a"/>
    <w:qFormat/>
    <w:rsid w:val="00B65878"/>
    <w:pPr>
      <w:spacing w:line="240" w:lineRule="auto"/>
    </w:pPr>
    <w:rPr>
      <w:sz w:val="20"/>
    </w:rPr>
  </w:style>
  <w:style w:type="paragraph" w:customStyle="1" w:styleId="CMDRed">
    <w:name w:val="CMD Red"/>
    <w:basedOn w:val="CMD"/>
    <w:qFormat/>
    <w:rsid w:val="00EA78F8"/>
    <w:rPr>
      <w:color w:val="EE0000"/>
    </w:rPr>
  </w:style>
  <w:style w:type="paragraph" w:styleId="aff0">
    <w:name w:val="List Paragraph"/>
    <w:basedOn w:val="a"/>
    <w:uiPriority w:val="34"/>
    <w:unhideWhenUsed/>
    <w:qFormat/>
    <w:rsid w:val="00B65878"/>
    <w:pPr>
      <w:ind w:left="720"/>
    </w:pPr>
  </w:style>
  <w:style w:type="paragraph" w:styleId="aff1">
    <w:name w:val="Normal (Web)"/>
    <w:basedOn w:val="a"/>
    <w:uiPriority w:val="99"/>
    <w:unhideWhenUsed/>
    <w:rsid w:val="00B658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2">
    <w:name w:val="Revision"/>
    <w:hidden/>
    <w:uiPriority w:val="99"/>
    <w:semiHidden/>
    <w:rsid w:val="00B65878"/>
    <w:rPr>
      <w:sz w:val="22"/>
      <w:szCs w:val="22"/>
    </w:rPr>
  </w:style>
  <w:style w:type="character" w:styleId="aff3">
    <w:name w:val="FollowedHyperlink"/>
    <w:rsid w:val="00B658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22E640B8BE4CA9AD5598A3F8E71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6854-E03B-4B2C-BF27-268D2DC90C8A}"/>
      </w:docPartPr>
      <w:docPartBody>
        <w:p w:rsidR="00666E41" w:rsidRDefault="00C95FF5">
          <w:pPr>
            <w:pStyle w:val="E122E640B8BE4CA9AD5598A3F8E71F06"/>
          </w:pPr>
          <w:r>
            <w:rPr>
              <w:rStyle w:val="a3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F5"/>
    <w:rsid w:val="00190CB2"/>
    <w:rsid w:val="00250316"/>
    <w:rsid w:val="00666E41"/>
    <w:rsid w:val="00C95FF5"/>
    <w:rsid w:val="00EB6F0F"/>
    <w:rsid w:val="00F16ACF"/>
    <w:rsid w:val="00F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122E640B8BE4CA9AD5598A3F8E71F06">
    <w:name w:val="E122E640B8BE4CA9AD5598A3F8E71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FD40-D35C-401B-991A-FC8BBBAE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14</TotalTime>
  <Pages>11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Basic Switch Configuration</vt:lpstr>
    </vt:vector>
  </TitlesOfParts>
  <Company>Cisco Systems, Inc.</Company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Базовая настройка коммутатора</dc:title>
  <dc:creator>SP</dc:creator>
  <dc:description>2013 г.</dc:description>
  <cp:lastModifiedBy>Антон Носков</cp:lastModifiedBy>
  <cp:revision>6</cp:revision>
  <cp:lastPrinted>2019-10-15T14:59:00Z</cp:lastPrinted>
  <dcterms:created xsi:type="dcterms:W3CDTF">2019-10-15T14:59:00Z</dcterms:created>
  <dcterms:modified xsi:type="dcterms:W3CDTF">2020-07-21T16:47:00Z</dcterms:modified>
</cp:coreProperties>
</file>