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F536A" w14:textId="54A858D0" w:rsidR="004D36D7" w:rsidRPr="00FD4A68" w:rsidRDefault="009833E9" w:rsidP="0095667A">
      <w:pPr>
        <w:pStyle w:val="afd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15E1ADF1DF2A4752A19CA99F41F52DA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0C0F2D">
            <w:t>Лабораторная работа - Изучение вакансий в сфере информационных и сетевых технологий</w:t>
          </w:r>
        </w:sdtContent>
      </w:sdt>
    </w:p>
    <w:p w14:paraId="66431A4A" w14:textId="77777777" w:rsidR="0095667A" w:rsidRDefault="0095667A" w:rsidP="0095667A">
      <w:pPr>
        <w:pStyle w:val="1"/>
      </w:pPr>
      <w:r>
        <w:t>Задачи</w:t>
      </w:r>
    </w:p>
    <w:p w14:paraId="37547BD3" w14:textId="77777777" w:rsidR="0095667A" w:rsidRDefault="0095667A" w:rsidP="0095667A">
      <w:pPr>
        <w:pStyle w:val="Bulletlevel1"/>
      </w:pPr>
      <w:r>
        <w:t>Изучение вакансий</w:t>
      </w:r>
    </w:p>
    <w:p w14:paraId="3F1F198E" w14:textId="77777777" w:rsidR="0095667A" w:rsidRDefault="0095667A" w:rsidP="0095667A">
      <w:pPr>
        <w:pStyle w:val="1"/>
      </w:pPr>
      <w:r>
        <w:t>Общие сведения/сценарий</w:t>
      </w:r>
    </w:p>
    <w:p w14:paraId="27243680" w14:textId="77777777" w:rsidR="0095667A" w:rsidRDefault="0095667A" w:rsidP="0095667A">
      <w:pPr>
        <w:pStyle w:val="BodyTextL25"/>
      </w:pPr>
      <w:r>
        <w:t>Количество вакансий в сфере информационных технологий (ИТ) и компьютерных сетей продолжает расти. Большинство работодателей требуют от потенциальных сотрудников представить сертификаты, дипломы или другие документы, подтверждающие квалификацию, особенно если соискатели не обладают большим опытом работы. Сертификация Cisco CCNA — это система сертификации начального уровня, получившая широкое признание во всей отрасли. Компания Cisco предлагает также дополнительные уровни и виды сертификации, которые увеличивают шансы найти интересную и высокооплачиваемую работу.</w:t>
      </w:r>
    </w:p>
    <w:p w14:paraId="334BA524" w14:textId="77777777" w:rsidR="0095667A" w:rsidRDefault="0095667A" w:rsidP="0095667A">
      <w:pPr>
        <w:pStyle w:val="BodyTextL25"/>
      </w:pPr>
      <w:r>
        <w:t>В ходе этой лабораторной работы вам нужно будет найти определенные вакансии в Интернете и выяснить, какие специалисты в сфере информационных и сетевых технологий требуются в настоящий момент, какие навыки и сертификаты вам необходимы, и какая заработная плата предложена для разных позиций.</w:t>
      </w:r>
    </w:p>
    <w:p w14:paraId="780B2B58" w14:textId="77777777" w:rsidR="0095667A" w:rsidRDefault="0095667A" w:rsidP="0095667A">
      <w:pPr>
        <w:pStyle w:val="1"/>
      </w:pPr>
      <w:r>
        <w:t>Необходимые ресурсы</w:t>
      </w:r>
    </w:p>
    <w:p w14:paraId="5F8AC3EE" w14:textId="77777777" w:rsidR="0095667A" w:rsidRDefault="0095667A" w:rsidP="0095667A">
      <w:pPr>
        <w:pStyle w:val="Bulletlevel1"/>
      </w:pPr>
      <w:r>
        <w:t>Устройство с доступом к Интернету</w:t>
      </w:r>
    </w:p>
    <w:p w14:paraId="698B7021" w14:textId="77777777" w:rsidR="0095667A" w:rsidRDefault="003529AA" w:rsidP="003529AA">
      <w:pPr>
        <w:pStyle w:val="1"/>
      </w:pPr>
      <w:r>
        <w:t>Инструкции</w:t>
      </w:r>
    </w:p>
    <w:p w14:paraId="255986B2" w14:textId="77777777" w:rsidR="0095667A" w:rsidRDefault="001133A8" w:rsidP="0095667A">
      <w:pPr>
        <w:pStyle w:val="BodyTextL25"/>
      </w:pPr>
      <w:r>
        <w:t>Вы познакомитесь с популярными веб-сайтами по поиску работы: monster.com и salary.com.</w:t>
      </w:r>
    </w:p>
    <w:p w14:paraId="769112EF" w14:textId="77777777" w:rsidR="0095667A" w:rsidRDefault="0095667A" w:rsidP="001133A8">
      <w:pPr>
        <w:pStyle w:val="2"/>
      </w:pPr>
      <w:r>
        <w:t>Откройте в браузере веб-сайт со списком вакансий.</w:t>
      </w:r>
    </w:p>
    <w:p w14:paraId="36904479" w14:textId="77777777" w:rsidR="0095667A" w:rsidRDefault="0095667A" w:rsidP="0095667A">
      <w:pPr>
        <w:pStyle w:val="BodyTextL25"/>
      </w:pPr>
      <w:r>
        <w:t xml:space="preserve">В адресной строке введите </w:t>
      </w:r>
      <w:hyperlink r:id="rId8" w:history="1">
        <w:r>
          <w:rPr>
            <w:rStyle w:val="aff0"/>
          </w:rPr>
          <w:t>http://monster.com</w:t>
        </w:r>
      </w:hyperlink>
      <w:r>
        <w:t xml:space="preserve"> и нажмите клавишу ввода.</w:t>
      </w:r>
    </w:p>
    <w:p w14:paraId="579FB44A" w14:textId="77777777" w:rsidR="0095667A" w:rsidRDefault="0095667A" w:rsidP="0095667A">
      <w:pPr>
        <w:pStyle w:val="BodyTextL25"/>
      </w:pPr>
      <w:r>
        <w:rPr>
          <w:b/>
        </w:rPr>
        <w:t>Примечание.</w:t>
      </w:r>
      <w:r>
        <w:t xml:space="preserve"> Чтобы найти вакансии за пределами США, перейдите по следующей ссылке и выберите свою страну:</w:t>
      </w:r>
    </w:p>
    <w:p w14:paraId="24D46F06" w14:textId="77777777" w:rsidR="0095667A" w:rsidRDefault="009833E9" w:rsidP="0095667A">
      <w:pPr>
        <w:pStyle w:val="BodyTextL25"/>
      </w:pPr>
      <w:hyperlink r:id="rId9" w:history="1">
        <w:r w:rsidR="000C0F2D">
          <w:rPr>
            <w:rStyle w:val="aff0"/>
          </w:rPr>
          <w:t>http://www.monster.com/geo/siteselection/</w:t>
        </w:r>
      </w:hyperlink>
    </w:p>
    <w:p w14:paraId="04B4017D" w14:textId="77777777" w:rsidR="0095667A" w:rsidRDefault="0095667A" w:rsidP="001133A8">
      <w:pPr>
        <w:pStyle w:val="2"/>
      </w:pPr>
      <w:r>
        <w:t>Найдите вакансии, связанные с сетевыми технологиями.</w:t>
      </w:r>
    </w:p>
    <w:p w14:paraId="08A9D6C1" w14:textId="77777777" w:rsidR="0095667A" w:rsidRDefault="0095667A" w:rsidP="00953777">
      <w:pPr>
        <w:pStyle w:val="SubStepAlpha"/>
      </w:pPr>
      <w:r>
        <w:t xml:space="preserve">В поле названия должности введите </w:t>
      </w:r>
      <w:r w:rsidRPr="009D7F80">
        <w:rPr>
          <w:b/>
          <w:i/>
        </w:rPr>
        <w:t>Network Administrator (Сетевой администратор) в</w:t>
      </w:r>
      <w:r>
        <w:t xml:space="preserve">. Для продолжения нажмите </w:t>
      </w:r>
      <w:r w:rsidR="00953777">
        <w:rPr>
          <w:b/>
        </w:rPr>
        <w:t>Найти работу.</w:t>
      </w:r>
    </w:p>
    <w:p w14:paraId="76A06262" w14:textId="77777777" w:rsidR="0095667A" w:rsidRDefault="0095667A" w:rsidP="00BF4C5E">
      <w:pPr>
        <w:pStyle w:val="SubStepAlpha"/>
      </w:pPr>
      <w:r>
        <w:t xml:space="preserve"> Проанализируйте результаты поиска. Сделайте поиск более целенаправленным, добавив в поле поиска Network Administrator конкретные термины. Попробуйте указать такие термины, как Cisco CCNA, CCNP, CCNA Security, CCNA Voice и т.д.</w:t>
      </w:r>
    </w:p>
    <w:p w14:paraId="01EB3341" w14:textId="77777777" w:rsidR="0095667A" w:rsidRDefault="0095667A" w:rsidP="00172B99">
      <w:pPr>
        <w:pStyle w:val="SubStepAlpha"/>
        <w:spacing w:before="0" w:after="0"/>
      </w:pPr>
      <w:r>
        <w:t>Теперь уточните критерии поиска, добавив географический объект. Удалось ли вам найти вакансии для указанных объектов?</w:t>
      </w:r>
    </w:p>
    <w:p w14:paraId="3719FC96" w14:textId="77777777" w:rsidR="00953777" w:rsidRDefault="00953777" w:rsidP="009B7A51">
      <w:pPr>
        <w:pStyle w:val="AnswerLineL25"/>
      </w:pPr>
      <w:r>
        <w:t>Введите ваш ответ здесь.</w:t>
      </w:r>
    </w:p>
    <w:p w14:paraId="2A0B3A60" w14:textId="77777777" w:rsidR="0095667A" w:rsidRDefault="0095667A" w:rsidP="00172B99">
      <w:pPr>
        <w:pStyle w:val="SubStepAlpha"/>
        <w:spacing w:before="0"/>
      </w:pPr>
      <w:r>
        <w:t xml:space="preserve">Попробуйте выполнить поиск на другом веб-сайте. Откройте веб-сайт </w:t>
      </w:r>
      <w:hyperlink r:id="rId10" w:history="1">
        <w:r>
          <w:rPr>
            <w:rStyle w:val="aff0"/>
          </w:rPr>
          <w:t xml:space="preserve">http://salary.com </w:t>
        </w:r>
      </w:hyperlink>
      <w:r>
        <w:t>и нажмите кнопку Job Search (Поиск работы) в строке меню.</w:t>
      </w:r>
    </w:p>
    <w:p w14:paraId="0BCB5084" w14:textId="77777777" w:rsidR="0095667A" w:rsidRDefault="0095667A" w:rsidP="00953777">
      <w:pPr>
        <w:pStyle w:val="BodyTextL50"/>
      </w:pPr>
      <w:r>
        <w:rPr>
          <w:b/>
        </w:rPr>
        <w:lastRenderedPageBreak/>
        <w:t>Примечание</w:t>
      </w:r>
      <w:r>
        <w:t>. Чтобы найти вакансии за пределами США, перейдите по следующей ссылке и выберите свою страну:</w:t>
      </w:r>
    </w:p>
    <w:p w14:paraId="11DC910D" w14:textId="77777777" w:rsidR="0095667A" w:rsidRDefault="009833E9" w:rsidP="003529AA">
      <w:pPr>
        <w:pStyle w:val="BodyTextL50"/>
      </w:pPr>
      <w:hyperlink r:id="rId11" w:history="1">
        <w:r w:rsidR="000C0F2D">
          <w:rPr>
            <w:rStyle w:val="aff0"/>
          </w:rPr>
          <w:t>http://www.payscale.com/rccountries.aspx</w:t>
        </w:r>
      </w:hyperlink>
    </w:p>
    <w:p w14:paraId="55B562EF" w14:textId="77777777" w:rsidR="0095667A" w:rsidRDefault="0095667A" w:rsidP="003529AA">
      <w:pPr>
        <w:pStyle w:val="SubStepAlpha"/>
      </w:pPr>
      <w:r>
        <w:t xml:space="preserve">Добавьте поисковый запрос, например </w:t>
      </w:r>
      <w:r w:rsidRPr="009D7F80">
        <w:rPr>
          <w:b/>
          <w:i/>
        </w:rPr>
        <w:t xml:space="preserve">«Информационные технологии», </w:t>
      </w:r>
      <w:r>
        <w:t xml:space="preserve">в поле </w:t>
      </w:r>
      <w:r>
        <w:rPr>
          <w:b/>
        </w:rPr>
        <w:t>«Название должности»</w:t>
      </w:r>
      <w:r>
        <w:t xml:space="preserve"> или «Ключевое слово» и нажмите </w:t>
      </w:r>
      <w:r w:rsidR="003529AA">
        <w:rPr>
          <w:b/>
        </w:rPr>
        <w:t>«Узнать размер зарплаты».</w:t>
      </w:r>
    </w:p>
    <w:p w14:paraId="2AA1420B" w14:textId="77777777" w:rsidR="0095667A" w:rsidRDefault="003529AA" w:rsidP="003529AA">
      <w:pPr>
        <w:pStyle w:val="SubStepAlpha"/>
      </w:pPr>
      <w:r>
        <w:t xml:space="preserve">Вы видите, что по данному запросу было найдено большое количество результатов. Выберите интересующее вас название вакансии. Нажмите </w:t>
      </w:r>
      <w:r>
        <w:rPr>
          <w:b/>
        </w:rPr>
        <w:t>ПОКАЗАТЬ РЕЗУЛЬТАТЫ ОКЛАДОВ</w:t>
      </w:r>
      <w:r>
        <w:t>.</w:t>
      </w:r>
    </w:p>
    <w:p w14:paraId="076F63F6" w14:textId="77777777" w:rsidR="0095667A" w:rsidRDefault="0095667A" w:rsidP="003529AA">
      <w:pPr>
        <w:pStyle w:val="SubStepAlpha"/>
      </w:pPr>
      <w:r>
        <w:t>Потратьте некоторое время на поиск вакансий и просмотр полученных результатов. Обратите внимание на требования к кандидатам для разных должностей и предлагаемый диапазон начальной заработной платы.</w:t>
      </w:r>
    </w:p>
    <w:p w14:paraId="575A7E2D" w14:textId="77777777" w:rsidR="0095667A" w:rsidRDefault="0095667A" w:rsidP="003529AA">
      <w:pPr>
        <w:pStyle w:val="1"/>
      </w:pPr>
      <w:r>
        <w:t>Вопросы для повторения</w:t>
      </w:r>
    </w:p>
    <w:p w14:paraId="45A76BD3" w14:textId="77777777" w:rsidR="0095667A" w:rsidRDefault="003529AA" w:rsidP="003529AA">
      <w:pPr>
        <w:pStyle w:val="BodyTextL25"/>
      </w:pPr>
      <w:r>
        <w:t>Вам необходимо ответить на вопросы, исходя из результатов проделанной работы.</w:t>
      </w:r>
    </w:p>
    <w:p w14:paraId="42E05192" w14:textId="77777777" w:rsidR="0095667A" w:rsidRDefault="0095667A" w:rsidP="003529AA">
      <w:pPr>
        <w:pStyle w:val="ReflectionQ"/>
      </w:pPr>
      <w:r>
        <w:t>Какие вакансии вы искали?</w:t>
      </w:r>
    </w:p>
    <w:p w14:paraId="32A638AA" w14:textId="77777777" w:rsidR="0095667A" w:rsidRDefault="003529AA" w:rsidP="003529AA">
      <w:pPr>
        <w:pStyle w:val="AnswerLineL25"/>
      </w:pPr>
      <w:r>
        <w:t>Введите ваш ответ здесь.</w:t>
      </w:r>
    </w:p>
    <w:p w14:paraId="2DD89771" w14:textId="77777777" w:rsidR="0095667A" w:rsidRDefault="0095667A" w:rsidP="003529AA">
      <w:pPr>
        <w:pStyle w:val="ReflectionQ"/>
      </w:pPr>
      <w:r>
        <w:t>Какие требовались навыки или сертификаты?</w:t>
      </w:r>
    </w:p>
    <w:p w14:paraId="6936A10A" w14:textId="77777777" w:rsidR="0095667A" w:rsidRDefault="003529AA" w:rsidP="003529AA">
      <w:pPr>
        <w:pStyle w:val="AnswerLineL25"/>
      </w:pPr>
      <w:r>
        <w:t>Введите ваш ответ здесь.</w:t>
      </w:r>
    </w:p>
    <w:p w14:paraId="6FCCF869" w14:textId="77777777" w:rsidR="0095667A" w:rsidRDefault="0095667A" w:rsidP="003529AA">
      <w:pPr>
        <w:pStyle w:val="ReflectionQ"/>
      </w:pPr>
      <w:r>
        <w:t>Встречались ли вам должности, о существовании которых вы раньше не знали? Если да, то какие?</w:t>
      </w:r>
    </w:p>
    <w:p w14:paraId="2562D70C" w14:textId="77777777" w:rsidR="0095667A" w:rsidRDefault="003529AA" w:rsidP="003529AA">
      <w:pPr>
        <w:pStyle w:val="AnswerLineL25"/>
      </w:pPr>
      <w:r>
        <w:t>Введите ваш ответ здесь.</w:t>
      </w:r>
    </w:p>
    <w:p w14:paraId="5BE0A76C" w14:textId="77777777" w:rsidR="0095667A" w:rsidRDefault="0095667A" w:rsidP="003529AA">
      <w:pPr>
        <w:pStyle w:val="ReflectionQ"/>
      </w:pPr>
      <w:r>
        <w:t>Удалось ли вам найти интересующие вакансии? Если да, то какие именно? Какие навыки или сертификаты требуются от кандидатов?</w:t>
      </w:r>
    </w:p>
    <w:p w14:paraId="5483BFB0" w14:textId="77777777" w:rsidR="0095667A" w:rsidRDefault="003529AA" w:rsidP="003529AA">
      <w:pPr>
        <w:pStyle w:val="AnswerLineL25"/>
      </w:pPr>
      <w:r>
        <w:t>Введите ваш ответ здесь.</w:t>
      </w:r>
    </w:p>
    <w:p w14:paraId="5D5D9A87" w14:textId="77777777" w:rsidR="007C7B58" w:rsidRPr="007C7B58" w:rsidRDefault="007C7B58" w:rsidP="007C7B58">
      <w:pPr>
        <w:pStyle w:val="ConfigWindow"/>
      </w:pPr>
      <w:r>
        <w:t>Конец документа</w:t>
      </w:r>
    </w:p>
    <w:sectPr w:rsidR="007C7B58" w:rsidRPr="007C7B58" w:rsidSect="009C31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93AED" w14:textId="77777777" w:rsidR="009833E9" w:rsidRDefault="009833E9" w:rsidP="00710659">
      <w:pPr>
        <w:spacing w:after="0" w:line="240" w:lineRule="auto"/>
      </w:pPr>
      <w:r>
        <w:separator/>
      </w:r>
    </w:p>
    <w:p w14:paraId="20C66B71" w14:textId="77777777" w:rsidR="009833E9" w:rsidRDefault="009833E9"/>
  </w:endnote>
  <w:endnote w:type="continuationSeparator" w:id="0">
    <w:p w14:paraId="6DD5CEDE" w14:textId="77777777" w:rsidR="009833E9" w:rsidRDefault="009833E9" w:rsidP="00710659">
      <w:pPr>
        <w:spacing w:after="0" w:line="240" w:lineRule="auto"/>
      </w:pPr>
      <w:r>
        <w:continuationSeparator/>
      </w:r>
    </w:p>
    <w:p w14:paraId="3E6E1F32" w14:textId="77777777" w:rsidR="009833E9" w:rsidRDefault="009833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BB3FA" w14:textId="77777777" w:rsidR="003B256A" w:rsidRDefault="003B2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2C74F" w14:textId="77777777"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72B99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172B99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710084">
      <w:rPr>
        <w:b/>
        <w:szCs w:val="16"/>
      </w:rPr>
      <w:t>2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710084">
      <w:rPr>
        <w:b/>
        <w:szCs w:val="16"/>
      </w:rPr>
      <w:t>2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19222" w14:textId="77777777"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72B99">
          <w:t>2013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172B99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710084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710084">
      <w:rPr>
        <w:b/>
        <w:szCs w:val="16"/>
      </w:rPr>
      <w:t>2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9EEE1" w14:textId="77777777" w:rsidR="009833E9" w:rsidRDefault="009833E9" w:rsidP="00710659">
      <w:pPr>
        <w:spacing w:after="0" w:line="240" w:lineRule="auto"/>
      </w:pPr>
      <w:r>
        <w:separator/>
      </w:r>
    </w:p>
    <w:p w14:paraId="1DDDFAD8" w14:textId="77777777" w:rsidR="009833E9" w:rsidRDefault="009833E9"/>
  </w:footnote>
  <w:footnote w:type="continuationSeparator" w:id="0">
    <w:p w14:paraId="056A72AB" w14:textId="77777777" w:rsidR="009833E9" w:rsidRDefault="009833E9" w:rsidP="00710659">
      <w:pPr>
        <w:spacing w:after="0" w:line="240" w:lineRule="auto"/>
      </w:pPr>
      <w:r>
        <w:continuationSeparator/>
      </w:r>
    </w:p>
    <w:p w14:paraId="5FBDBF05" w14:textId="77777777" w:rsidR="009833E9" w:rsidRDefault="009833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C2F8C" w14:textId="77777777" w:rsidR="003B256A" w:rsidRDefault="003B2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Заголовок"/>
      <w:tag w:val=""/>
      <w:id w:val="-1711953976"/>
      <w:placeholder>
        <w:docPart w:val="15E1ADF1DF2A4752A19CA99F41F52DA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4512804" w14:textId="77777777" w:rsidR="00926CB2" w:rsidRDefault="00AB02C7" w:rsidP="008402F2">
        <w:pPr>
          <w:pStyle w:val="PageHead"/>
        </w:pPr>
        <w:r>
          <w:t>Лабораторная работа - Изучение вакансий в сфере информационных и сетевых технологий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8858D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0D63DF34" wp14:editId="4B767F31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FAD8EDA4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Шаг 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ubStepAlpha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ubStepAlpha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C7"/>
    <w:rsid w:val="00001BDF"/>
    <w:rsid w:val="00003280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0F2D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A8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2B99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455D"/>
    <w:rsid w:val="0034604B"/>
    <w:rsid w:val="00346D17"/>
    <w:rsid w:val="00347972"/>
    <w:rsid w:val="003529AA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38C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084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C7B58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53777"/>
    <w:rsid w:val="0095667A"/>
    <w:rsid w:val="00963E34"/>
    <w:rsid w:val="00964DFA"/>
    <w:rsid w:val="00970A69"/>
    <w:rsid w:val="0098155C"/>
    <w:rsid w:val="009833E9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B7A51"/>
    <w:rsid w:val="009C0B81"/>
    <w:rsid w:val="009C3182"/>
    <w:rsid w:val="009D2C27"/>
    <w:rsid w:val="009D503E"/>
    <w:rsid w:val="009D7F80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2C7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1A46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A86D9"/>
  <w15:docId w15:val="{C234816D-B501-47CF-BEB7-A8832171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1133A8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1133A8"/>
    <w:pPr>
      <w:keepNext/>
      <w:keepLines/>
      <w:numPr>
        <w:numId w:val="5"/>
      </w:numPr>
      <w:spacing w:before="240" w:after="120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1133A8"/>
    <w:pPr>
      <w:keepNext/>
      <w:numPr>
        <w:ilvl w:val="1"/>
        <w:numId w:val="5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0084"/>
    <w:pPr>
      <w:keepNext/>
      <w:spacing w:before="240" w:line="240" w:lineRule="auto"/>
      <w:ind w:left="720"/>
      <w:outlineLvl w:val="2"/>
    </w:pPr>
    <w:rPr>
      <w:rFonts w:eastAsia="Times New Roman"/>
      <w:bCs/>
      <w:sz w:val="20"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075EA9"/>
    <w:pPr>
      <w:keepNext/>
      <w:ind w:left="720"/>
      <w:outlineLvl w:val="3"/>
    </w:pPr>
    <w:rPr>
      <w:rFonts w:eastAsia="Times New Roman"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29AA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0C6425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9B7A51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9B7A51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7C7B58"/>
    <w:pPr>
      <w:spacing w:before="0" w:after="0"/>
    </w:pPr>
    <w:rPr>
      <w:i/>
      <w:color w:val="FFFFFF" w:themeColor="background1"/>
    </w:rPr>
  </w:style>
  <w:style w:type="paragraph" w:customStyle="1" w:styleId="SubStepAlpha">
    <w:name w:val="SubStep Alpha"/>
    <w:basedOn w:val="BodyTextL25"/>
    <w:qFormat/>
    <w:rsid w:val="001133A8"/>
    <w:pPr>
      <w:numPr>
        <w:ilvl w:val="2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1133A8"/>
    <w:pPr>
      <w:numPr>
        <w:ilvl w:val="3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1133A8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075EA9"/>
    <w:rPr>
      <w:rFonts w:eastAsia="Times New Roman"/>
      <w:bCs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710084"/>
    <w:rPr>
      <w:rFonts w:eastAsia="Times New Roman"/>
      <w:bCs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character" w:styleId="aff0">
    <w:name w:val="Hyperlink"/>
    <w:basedOn w:val="a0"/>
    <w:unhideWhenUsed/>
    <w:rsid w:val="0095667A"/>
    <w:rPr>
      <w:color w:val="0000FF" w:themeColor="hyperlink"/>
      <w:u w:val="single"/>
    </w:rPr>
  </w:style>
  <w:style w:type="character" w:styleId="aff1">
    <w:name w:val="FollowedHyperlink"/>
    <w:basedOn w:val="a0"/>
    <w:semiHidden/>
    <w:unhideWhenUsed/>
    <w:rsid w:val="009566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ster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yscale.com/rccountries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alary.com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monster.com/geo/siteselection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5E1ADF1DF2A4752A19CA99F41F52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52ABB-729F-4A3C-80F2-834711A8197F}"/>
      </w:docPartPr>
      <w:docPartBody>
        <w:p w:rsidR="00F41A44" w:rsidRDefault="008D51E1">
          <w:pPr>
            <w:pStyle w:val="15E1ADF1DF2A4752A19CA99F41F52DAE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E1"/>
    <w:rsid w:val="004D5B8A"/>
    <w:rsid w:val="0088300C"/>
    <w:rsid w:val="008D51E1"/>
    <w:rsid w:val="00AF6AB6"/>
    <w:rsid w:val="00F4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5E1ADF1DF2A4752A19CA99F41F52DAE">
    <w:name w:val="15E1ADF1DF2A4752A19CA99F41F52D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3C683-DBE0-4D66-982E-60DFA3B3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Research IT and Networking Job Opportunities</vt:lpstr>
    </vt:vector>
  </TitlesOfParts>
  <Company>Cisco Systems, Inc.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- Изучение вакансий в сфере информационных и сетевых технологий</dc:title>
  <dc:creator>SP</dc:creator>
  <dc:description>2013 г.</dc:description>
  <cp:lastModifiedBy>Носкова Ирина</cp:lastModifiedBy>
  <cp:revision>2</cp:revision>
  <dcterms:created xsi:type="dcterms:W3CDTF">2020-06-12T16:06:00Z</dcterms:created>
  <dcterms:modified xsi:type="dcterms:W3CDTF">2020-06-12T16:06:00Z</dcterms:modified>
</cp:coreProperties>
</file>