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ED1D3" w14:textId="34C3ED7B" w:rsidR="004D36D7" w:rsidRDefault="000B68A4" w:rsidP="00E821CF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B8FC6308A0F84895B70FFA3CB3D4988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C04539">
            <w:t>Лабораторная работа. Создание сети, состоящей из коммутатора и маршрутизатора</w:t>
          </w:r>
        </w:sdtContent>
      </w:sdt>
    </w:p>
    <w:p w14:paraId="2F8D849F" w14:textId="77777777" w:rsidR="000B68A4" w:rsidRPr="000B68A4" w:rsidRDefault="000B68A4" w:rsidP="000B68A4">
      <w:pPr>
        <w:pStyle w:val="BodyTextL25"/>
      </w:pPr>
    </w:p>
    <w:p w14:paraId="5B7312AC" w14:textId="77777777" w:rsidR="00D778DF" w:rsidRPr="00E70096" w:rsidRDefault="00D778DF" w:rsidP="00C149CC">
      <w:pPr>
        <w:pStyle w:val="1"/>
      </w:pPr>
      <w:r>
        <w:t>Топология</w:t>
      </w:r>
    </w:p>
    <w:p w14:paraId="68A03795" w14:textId="77777777" w:rsidR="00D778DF" w:rsidRDefault="00627865" w:rsidP="00D778DF">
      <w:pPr>
        <w:pStyle w:val="Visual"/>
      </w:pPr>
      <w:r>
        <w:rPr>
          <w:noProof/>
        </w:rPr>
        <w:drawing>
          <wp:inline distT="0" distB="0" distL="0" distR="0" wp14:anchorId="0642A4D0" wp14:editId="63083CDF">
            <wp:extent cx="5803900" cy="780415"/>
            <wp:effectExtent l="0" t="0" r="6350" b="635"/>
            <wp:docPr id="1" name="Picture 1" descr="The topology has two PCs, a switch and a router. PC-A is connected to Switch S1 via f0/6. S1 f0/5 to connected to Router R1 g0/0/1. PC-B is connected to R1 via G0/0/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814CEE" w14:textId="77777777" w:rsidR="00D778DF" w:rsidRPr="00E70096" w:rsidRDefault="00D778DF" w:rsidP="00C149CC">
      <w:pPr>
        <w:pStyle w:val="1"/>
      </w:pPr>
      <w:r>
        <w:t>Таблица адресации</w:t>
      </w:r>
    </w:p>
    <w:tbl>
      <w:tblPr>
        <w:tblW w:w="101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а адресация для устройства, интерфейса, IP-адрес/префикс и шлюз по умолчанию."/>
      </w:tblPr>
      <w:tblGrid>
        <w:gridCol w:w="2157"/>
        <w:gridCol w:w="2430"/>
        <w:gridCol w:w="2970"/>
        <w:gridCol w:w="2613"/>
      </w:tblGrid>
      <w:tr w:rsidR="00EB025A" w14:paraId="405275B1" w14:textId="77777777" w:rsidTr="00316E04">
        <w:trPr>
          <w:cantSplit/>
          <w:tblHeader/>
          <w:jc w:val="center"/>
        </w:trPr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C7145B1" w14:textId="77777777" w:rsidR="00EB025A" w:rsidRPr="00E87D62" w:rsidRDefault="00EB025A" w:rsidP="00627865">
            <w:pPr>
              <w:pStyle w:val="TableHeading"/>
            </w:pPr>
            <w:r>
              <w:t>Устройство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08B5B1D" w14:textId="77777777" w:rsidR="00EB025A" w:rsidRPr="00E87D62" w:rsidRDefault="00EB025A" w:rsidP="00627865">
            <w:pPr>
              <w:pStyle w:val="TableHeading"/>
            </w:pPr>
            <w:r>
              <w:t>Интерфейс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D3329C5" w14:textId="77777777" w:rsidR="00EB025A" w:rsidRPr="00E87D62" w:rsidRDefault="00EB025A" w:rsidP="00627865">
            <w:pPr>
              <w:pStyle w:val="TableHeading"/>
            </w:pPr>
            <w:r>
              <w:t>IP адрес/префикс</w:t>
            </w:r>
          </w:p>
        </w:tc>
        <w:tc>
          <w:tcPr>
            <w:tcW w:w="2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14:paraId="3ED65A49" w14:textId="77777777" w:rsidR="00EB025A" w:rsidRPr="00E87D62" w:rsidRDefault="00EB025A" w:rsidP="00627865">
            <w:pPr>
              <w:pStyle w:val="TableHeading"/>
            </w:pPr>
            <w:r>
              <w:t>Шлюз по умолчанию</w:t>
            </w:r>
          </w:p>
        </w:tc>
      </w:tr>
      <w:tr w:rsidR="00EB025A" w14:paraId="340A4360" w14:textId="77777777" w:rsidTr="00316E04">
        <w:trPr>
          <w:cantSplit/>
          <w:jc w:val="center"/>
        </w:trPr>
        <w:tc>
          <w:tcPr>
            <w:tcW w:w="2157" w:type="dxa"/>
            <w:tcBorders>
              <w:bottom w:val="nil"/>
            </w:tcBorders>
            <w:vAlign w:val="bottom"/>
          </w:tcPr>
          <w:p w14:paraId="3679D29B" w14:textId="77777777" w:rsidR="00EB025A" w:rsidRPr="008B68E7" w:rsidRDefault="00EB025A" w:rsidP="008B68E7">
            <w:pPr>
              <w:pStyle w:val="TableText"/>
            </w:pPr>
            <w:r>
              <w:t>R1</w:t>
            </w:r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14:paraId="7A914CD6" w14:textId="77777777" w:rsidR="00EB025A" w:rsidRPr="008B68E7" w:rsidRDefault="00EB025A" w:rsidP="008B68E7">
            <w:pPr>
              <w:pStyle w:val="TableText"/>
            </w:pPr>
            <w:r>
              <w:t>G0/0/0</w:t>
            </w:r>
          </w:p>
        </w:tc>
        <w:tc>
          <w:tcPr>
            <w:tcW w:w="2970" w:type="dxa"/>
            <w:vAlign w:val="bottom"/>
          </w:tcPr>
          <w:p w14:paraId="333DA75A" w14:textId="77777777" w:rsidR="00EB025A" w:rsidRPr="008B68E7" w:rsidRDefault="00EB025A" w:rsidP="008B68E7">
            <w:pPr>
              <w:pStyle w:val="TableText"/>
            </w:pPr>
            <w:r>
              <w:t>192.168.0.1 /24</w:t>
            </w:r>
          </w:p>
        </w:tc>
        <w:tc>
          <w:tcPr>
            <w:tcW w:w="2613" w:type="dxa"/>
            <w:tcBorders>
              <w:bottom w:val="nil"/>
            </w:tcBorders>
          </w:tcPr>
          <w:p w14:paraId="5F49FA0A" w14:textId="77777777" w:rsidR="00EB025A" w:rsidRPr="008B68E7" w:rsidRDefault="00EB025A" w:rsidP="008B68E7">
            <w:pPr>
              <w:pStyle w:val="TableText"/>
            </w:pPr>
            <w:r>
              <w:t>—</w:t>
            </w:r>
          </w:p>
        </w:tc>
      </w:tr>
      <w:tr w:rsidR="00EB025A" w14:paraId="7F5E6F2D" w14:textId="77777777" w:rsidTr="00316E04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14:paraId="08C78961" w14:textId="77777777" w:rsidR="00EB025A" w:rsidRDefault="00EB025A" w:rsidP="00EB025A">
            <w:pPr>
              <w:pStyle w:val="ConfigWindow"/>
            </w:pPr>
            <w:r>
              <w:t>R1</w:t>
            </w:r>
          </w:p>
        </w:tc>
        <w:tc>
          <w:tcPr>
            <w:tcW w:w="2430" w:type="dxa"/>
            <w:tcBorders>
              <w:top w:val="nil"/>
              <w:bottom w:val="nil"/>
            </w:tcBorders>
            <w:vAlign w:val="bottom"/>
          </w:tcPr>
          <w:p w14:paraId="69EDF6FF" w14:textId="77777777" w:rsidR="00EB025A" w:rsidRDefault="00EB025A" w:rsidP="00EB025A">
            <w:pPr>
              <w:pStyle w:val="ConfigWindow"/>
            </w:pPr>
            <w:r>
              <w:t>G0/0/0</w:t>
            </w:r>
          </w:p>
        </w:tc>
        <w:tc>
          <w:tcPr>
            <w:tcW w:w="2970" w:type="dxa"/>
            <w:vAlign w:val="bottom"/>
          </w:tcPr>
          <w:p w14:paraId="69298DA5" w14:textId="0429247A" w:rsidR="00EB025A" w:rsidRDefault="00EB025A" w:rsidP="008B68E7">
            <w:pPr>
              <w:pStyle w:val="TableText"/>
            </w:pPr>
            <w:r>
              <w:t>2001:db8:acad።1/64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14:paraId="7A2BDA30" w14:textId="77777777" w:rsidR="00EB025A" w:rsidRDefault="00EB025A" w:rsidP="00EB025A">
            <w:pPr>
              <w:pStyle w:val="ConfigWindow"/>
            </w:pPr>
            <w:r>
              <w:t>—</w:t>
            </w:r>
          </w:p>
        </w:tc>
      </w:tr>
      <w:tr w:rsidR="00EB025A" w14:paraId="0DD40B00" w14:textId="77777777" w:rsidTr="00316E04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14:paraId="64DC0868" w14:textId="77777777" w:rsidR="00EB025A" w:rsidRDefault="00EB025A" w:rsidP="00EB025A">
            <w:pPr>
              <w:pStyle w:val="ConfigWindow"/>
            </w:pPr>
            <w:r>
              <w:t>R1</w:t>
            </w:r>
          </w:p>
        </w:tc>
        <w:tc>
          <w:tcPr>
            <w:tcW w:w="2430" w:type="dxa"/>
            <w:tcBorders>
              <w:top w:val="nil"/>
              <w:bottom w:val="single" w:sz="2" w:space="0" w:color="auto"/>
            </w:tcBorders>
            <w:vAlign w:val="bottom"/>
          </w:tcPr>
          <w:p w14:paraId="683B6FBF" w14:textId="77777777" w:rsidR="00EB025A" w:rsidRDefault="00EB025A" w:rsidP="00EB025A">
            <w:pPr>
              <w:pStyle w:val="ConfigWindow"/>
            </w:pPr>
            <w:r>
              <w:t>G0/0/0</w:t>
            </w:r>
          </w:p>
        </w:tc>
        <w:tc>
          <w:tcPr>
            <w:tcW w:w="2970" w:type="dxa"/>
            <w:vAlign w:val="bottom"/>
          </w:tcPr>
          <w:p w14:paraId="4B3AD6CA" w14:textId="086B29BD" w:rsidR="00EB025A" w:rsidRDefault="00FD2DB2" w:rsidP="008B68E7">
            <w:pPr>
              <w:pStyle w:val="TableText"/>
            </w:pPr>
            <w:r>
              <w:t>fe80::1</w:t>
            </w:r>
          </w:p>
        </w:tc>
        <w:tc>
          <w:tcPr>
            <w:tcW w:w="2613" w:type="dxa"/>
            <w:tcBorders>
              <w:top w:val="nil"/>
              <w:bottom w:val="single" w:sz="4" w:space="0" w:color="auto"/>
            </w:tcBorders>
          </w:tcPr>
          <w:p w14:paraId="2B4EEC82" w14:textId="77777777" w:rsidR="00EB025A" w:rsidRDefault="00EB025A" w:rsidP="00EB025A">
            <w:pPr>
              <w:pStyle w:val="ConfigWindow"/>
            </w:pPr>
            <w:r>
              <w:t>—</w:t>
            </w:r>
          </w:p>
        </w:tc>
      </w:tr>
      <w:tr w:rsidR="00EB025A" w14:paraId="696DF231" w14:textId="77777777" w:rsidTr="00316E04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14:paraId="1AB6B553" w14:textId="77777777" w:rsidR="00EB025A" w:rsidRPr="008B68E7" w:rsidRDefault="00EB025A" w:rsidP="00EB025A">
            <w:pPr>
              <w:pStyle w:val="ConfigWindow"/>
            </w:pPr>
            <w:r>
              <w:t>R1</w:t>
            </w:r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14:paraId="6E56FF13" w14:textId="77777777" w:rsidR="00EB025A" w:rsidRPr="008B68E7" w:rsidRDefault="00EB025A" w:rsidP="008B68E7">
            <w:pPr>
              <w:pStyle w:val="TableText"/>
            </w:pPr>
            <w:r>
              <w:t>G0/0/1</w:t>
            </w:r>
          </w:p>
        </w:tc>
        <w:tc>
          <w:tcPr>
            <w:tcW w:w="2970" w:type="dxa"/>
            <w:vAlign w:val="bottom"/>
          </w:tcPr>
          <w:p w14:paraId="1A847883" w14:textId="77777777" w:rsidR="00EB025A" w:rsidRPr="008B68E7" w:rsidRDefault="00EB025A" w:rsidP="008B68E7">
            <w:pPr>
              <w:pStyle w:val="TableText"/>
            </w:pPr>
            <w:r>
              <w:t>192.168.1.1 /24</w:t>
            </w:r>
          </w:p>
        </w:tc>
        <w:tc>
          <w:tcPr>
            <w:tcW w:w="2613" w:type="dxa"/>
            <w:tcBorders>
              <w:top w:val="single" w:sz="4" w:space="0" w:color="auto"/>
              <w:bottom w:val="nil"/>
            </w:tcBorders>
          </w:tcPr>
          <w:p w14:paraId="670FEFC3" w14:textId="77777777" w:rsidR="00EB025A" w:rsidRPr="008B68E7" w:rsidRDefault="00EB025A" w:rsidP="009B05ED">
            <w:pPr>
              <w:pStyle w:val="TableText"/>
            </w:pPr>
            <w:r>
              <w:t>—</w:t>
            </w:r>
          </w:p>
        </w:tc>
      </w:tr>
      <w:tr w:rsidR="00316E04" w14:paraId="108E5ABD" w14:textId="77777777" w:rsidTr="00316E04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14:paraId="180260B2" w14:textId="7BC41026" w:rsidR="00316E04" w:rsidRDefault="00316E04" w:rsidP="00316E04">
            <w:pPr>
              <w:pStyle w:val="ConfigWindow"/>
            </w:pPr>
            <w:r>
              <w:t>R1</w:t>
            </w:r>
          </w:p>
        </w:tc>
        <w:tc>
          <w:tcPr>
            <w:tcW w:w="2430" w:type="dxa"/>
            <w:tcBorders>
              <w:top w:val="nil"/>
              <w:bottom w:val="nil"/>
            </w:tcBorders>
            <w:vAlign w:val="bottom"/>
          </w:tcPr>
          <w:p w14:paraId="2E44514D" w14:textId="0BD92C68" w:rsidR="00316E04" w:rsidRDefault="00316E04" w:rsidP="00316E04">
            <w:pPr>
              <w:pStyle w:val="ConfigWindow"/>
            </w:pPr>
            <w:r>
              <w:t>G0/0/1</w:t>
            </w:r>
          </w:p>
        </w:tc>
        <w:tc>
          <w:tcPr>
            <w:tcW w:w="2970" w:type="dxa"/>
            <w:vAlign w:val="bottom"/>
          </w:tcPr>
          <w:p w14:paraId="0DEFB923" w14:textId="22BDF2B0" w:rsidR="00316E04" w:rsidRDefault="00316E04" w:rsidP="00316E04">
            <w:pPr>
              <w:pStyle w:val="TableText"/>
            </w:pPr>
            <w:r>
              <w:t>200:db8:acad:1።1/64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14:paraId="409E361A" w14:textId="37C4418A" w:rsidR="00316E04" w:rsidRDefault="00316E04" w:rsidP="00316E04">
            <w:pPr>
              <w:pStyle w:val="ConfigWindow"/>
            </w:pPr>
            <w:r>
              <w:t>—</w:t>
            </w:r>
          </w:p>
        </w:tc>
      </w:tr>
      <w:tr w:rsidR="00316E04" w14:paraId="41B71129" w14:textId="77777777" w:rsidTr="00316E04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14:paraId="10B30AC5" w14:textId="6B58342C" w:rsidR="00316E04" w:rsidRDefault="00316E04" w:rsidP="00316E04">
            <w:pPr>
              <w:pStyle w:val="ConfigWindow"/>
            </w:pPr>
            <w:r>
              <w:t>R1</w:t>
            </w:r>
          </w:p>
        </w:tc>
        <w:tc>
          <w:tcPr>
            <w:tcW w:w="2430" w:type="dxa"/>
            <w:tcBorders>
              <w:top w:val="nil"/>
              <w:bottom w:val="single" w:sz="2" w:space="0" w:color="auto"/>
            </w:tcBorders>
            <w:vAlign w:val="bottom"/>
          </w:tcPr>
          <w:p w14:paraId="3FB0EF20" w14:textId="141DA699" w:rsidR="00316E04" w:rsidRDefault="00316E04" w:rsidP="00316E04">
            <w:pPr>
              <w:pStyle w:val="ConfigWindow"/>
            </w:pPr>
            <w:r>
              <w:t>G0/0/1</w:t>
            </w:r>
          </w:p>
        </w:tc>
        <w:tc>
          <w:tcPr>
            <w:tcW w:w="2970" w:type="dxa"/>
            <w:vAlign w:val="bottom"/>
          </w:tcPr>
          <w:p w14:paraId="01D26403" w14:textId="25773221" w:rsidR="00316E04" w:rsidRDefault="00316E04" w:rsidP="00316E04">
            <w:pPr>
              <w:pStyle w:val="TableText"/>
            </w:pPr>
            <w:r>
              <w:t>fe80::1</w:t>
            </w:r>
          </w:p>
        </w:tc>
        <w:tc>
          <w:tcPr>
            <w:tcW w:w="2613" w:type="dxa"/>
            <w:tcBorders>
              <w:top w:val="nil"/>
              <w:bottom w:val="single" w:sz="2" w:space="0" w:color="auto"/>
            </w:tcBorders>
          </w:tcPr>
          <w:p w14:paraId="7F538234" w14:textId="7F130DAA" w:rsidR="00316E04" w:rsidRDefault="00316E04" w:rsidP="00316E04">
            <w:pPr>
              <w:pStyle w:val="ConfigWindow"/>
            </w:pPr>
            <w:r>
              <w:t>—</w:t>
            </w:r>
          </w:p>
        </w:tc>
      </w:tr>
      <w:tr w:rsidR="00316E04" w14:paraId="085FCC1C" w14:textId="77777777" w:rsidTr="00316E04">
        <w:trPr>
          <w:cantSplit/>
          <w:jc w:val="center"/>
        </w:trPr>
        <w:tc>
          <w:tcPr>
            <w:tcW w:w="2157" w:type="dxa"/>
            <w:tcBorders>
              <w:bottom w:val="nil"/>
            </w:tcBorders>
            <w:vAlign w:val="bottom"/>
          </w:tcPr>
          <w:p w14:paraId="39457ADC" w14:textId="731E2255" w:rsidR="00316E04" w:rsidRDefault="00316E04" w:rsidP="00316E04">
            <w:pPr>
              <w:pStyle w:val="TableText"/>
            </w:pPr>
            <w:r>
              <w:t>S1</w:t>
            </w:r>
          </w:p>
        </w:tc>
        <w:tc>
          <w:tcPr>
            <w:tcW w:w="2430" w:type="dxa"/>
            <w:tcBorders>
              <w:top w:val="single" w:sz="2" w:space="0" w:color="auto"/>
              <w:bottom w:val="nil"/>
            </w:tcBorders>
            <w:vAlign w:val="bottom"/>
          </w:tcPr>
          <w:p w14:paraId="39872BC7" w14:textId="5D37C464" w:rsidR="00316E04" w:rsidRDefault="00316E04" w:rsidP="00316E04">
            <w:pPr>
              <w:pStyle w:val="TableText"/>
            </w:pPr>
            <w:r>
              <w:t>VLAN 1</w:t>
            </w:r>
          </w:p>
        </w:tc>
        <w:tc>
          <w:tcPr>
            <w:tcW w:w="2970" w:type="dxa"/>
            <w:vAlign w:val="bottom"/>
          </w:tcPr>
          <w:p w14:paraId="11A753AD" w14:textId="284CB458" w:rsidR="00316E04" w:rsidRDefault="00316E04" w:rsidP="00316E04">
            <w:pPr>
              <w:pStyle w:val="TableText"/>
            </w:pPr>
            <w:r>
              <w:t>192.168.1.2 /24</w:t>
            </w:r>
          </w:p>
        </w:tc>
        <w:tc>
          <w:tcPr>
            <w:tcW w:w="2613" w:type="dxa"/>
            <w:tcBorders>
              <w:top w:val="single" w:sz="2" w:space="0" w:color="auto"/>
              <w:bottom w:val="single" w:sz="2" w:space="0" w:color="auto"/>
            </w:tcBorders>
          </w:tcPr>
          <w:p w14:paraId="5B41DA47" w14:textId="6FBD9E7E" w:rsidR="00316E04" w:rsidRDefault="00316E04" w:rsidP="00316E04">
            <w:pPr>
              <w:pStyle w:val="TableText"/>
            </w:pPr>
            <w:r>
              <w:t>192.168.1.1</w:t>
            </w:r>
          </w:p>
        </w:tc>
      </w:tr>
      <w:tr w:rsidR="00316E04" w14:paraId="307EBB66" w14:textId="77777777" w:rsidTr="00316E04">
        <w:trPr>
          <w:cantSplit/>
          <w:jc w:val="center"/>
        </w:trPr>
        <w:tc>
          <w:tcPr>
            <w:tcW w:w="2157" w:type="dxa"/>
            <w:tcBorders>
              <w:top w:val="single" w:sz="2" w:space="0" w:color="auto"/>
              <w:bottom w:val="nil"/>
            </w:tcBorders>
            <w:vAlign w:val="bottom"/>
          </w:tcPr>
          <w:p w14:paraId="6CA3887B" w14:textId="77777777" w:rsidR="00316E04" w:rsidRPr="008B68E7" w:rsidRDefault="00316E04" w:rsidP="00316E04">
            <w:pPr>
              <w:pStyle w:val="TableText"/>
            </w:pPr>
            <w:r>
              <w:t>PC-A</w:t>
            </w:r>
          </w:p>
        </w:tc>
        <w:tc>
          <w:tcPr>
            <w:tcW w:w="2430" w:type="dxa"/>
            <w:tcBorders>
              <w:top w:val="single" w:sz="2" w:space="0" w:color="auto"/>
              <w:bottom w:val="nil"/>
            </w:tcBorders>
            <w:vAlign w:val="bottom"/>
          </w:tcPr>
          <w:p w14:paraId="58B7B564" w14:textId="77777777" w:rsidR="00316E04" w:rsidRPr="008B68E7" w:rsidRDefault="00316E04" w:rsidP="00316E04">
            <w:pPr>
              <w:pStyle w:val="TableText"/>
            </w:pPr>
            <w:r>
              <w:t>NIC</w:t>
            </w:r>
          </w:p>
        </w:tc>
        <w:tc>
          <w:tcPr>
            <w:tcW w:w="2970" w:type="dxa"/>
            <w:vAlign w:val="bottom"/>
          </w:tcPr>
          <w:p w14:paraId="1AB6ADF3" w14:textId="77777777" w:rsidR="00316E04" w:rsidRPr="008B68E7" w:rsidRDefault="00316E04" w:rsidP="00316E04">
            <w:pPr>
              <w:pStyle w:val="TableText"/>
            </w:pPr>
            <w:r>
              <w:t>192.168.1.3 /24</w:t>
            </w:r>
          </w:p>
        </w:tc>
        <w:tc>
          <w:tcPr>
            <w:tcW w:w="2613" w:type="dxa"/>
          </w:tcPr>
          <w:p w14:paraId="6D3BF6FA" w14:textId="77777777" w:rsidR="00316E04" w:rsidRPr="008B68E7" w:rsidRDefault="00316E04" w:rsidP="00316E04">
            <w:pPr>
              <w:pStyle w:val="TableText"/>
            </w:pPr>
            <w:r>
              <w:t>192.168.1.1</w:t>
            </w:r>
          </w:p>
        </w:tc>
      </w:tr>
      <w:tr w:rsidR="00316E04" w14:paraId="054F08EE" w14:textId="77777777" w:rsidTr="00316E04">
        <w:trPr>
          <w:cantSplit/>
          <w:jc w:val="center"/>
        </w:trPr>
        <w:tc>
          <w:tcPr>
            <w:tcW w:w="2157" w:type="dxa"/>
            <w:tcBorders>
              <w:top w:val="nil"/>
              <w:bottom w:val="single" w:sz="2" w:space="0" w:color="auto"/>
            </w:tcBorders>
            <w:vAlign w:val="bottom"/>
          </w:tcPr>
          <w:p w14:paraId="08E80529" w14:textId="77777777" w:rsidR="00316E04" w:rsidRDefault="00316E04" w:rsidP="00316E04">
            <w:pPr>
              <w:pStyle w:val="ConfigWindow"/>
            </w:pPr>
            <w:r>
              <w:t>PC-A</w:t>
            </w:r>
          </w:p>
        </w:tc>
        <w:tc>
          <w:tcPr>
            <w:tcW w:w="2430" w:type="dxa"/>
            <w:tcBorders>
              <w:top w:val="nil"/>
              <w:bottom w:val="single" w:sz="2" w:space="0" w:color="auto"/>
            </w:tcBorders>
            <w:vAlign w:val="bottom"/>
          </w:tcPr>
          <w:p w14:paraId="481AA5D9" w14:textId="77777777" w:rsidR="00316E04" w:rsidRDefault="00316E04" w:rsidP="00316E04">
            <w:pPr>
              <w:pStyle w:val="ConfigWindow"/>
            </w:pPr>
            <w:r>
              <w:t>NIC</w:t>
            </w:r>
          </w:p>
        </w:tc>
        <w:tc>
          <w:tcPr>
            <w:tcW w:w="2970" w:type="dxa"/>
            <w:vAlign w:val="bottom"/>
          </w:tcPr>
          <w:p w14:paraId="41595943" w14:textId="5E4670E2" w:rsidR="00316E04" w:rsidRDefault="00316E04" w:rsidP="00316E04">
            <w:pPr>
              <w:pStyle w:val="TableText"/>
            </w:pPr>
            <w:r>
              <w:t>2001:db8:acad:1።3/64</w:t>
            </w:r>
          </w:p>
        </w:tc>
        <w:tc>
          <w:tcPr>
            <w:tcW w:w="2613" w:type="dxa"/>
          </w:tcPr>
          <w:p w14:paraId="1BC23A9B" w14:textId="2B8B888B" w:rsidR="00316E04" w:rsidRDefault="00316E04" w:rsidP="00316E04">
            <w:pPr>
              <w:pStyle w:val="TableText"/>
            </w:pPr>
            <w:r>
              <w:t>fe80::1</w:t>
            </w:r>
          </w:p>
        </w:tc>
      </w:tr>
      <w:tr w:rsidR="00316E04" w14:paraId="2FB040C0" w14:textId="77777777" w:rsidTr="00316E04">
        <w:trPr>
          <w:cantSplit/>
          <w:jc w:val="center"/>
        </w:trPr>
        <w:tc>
          <w:tcPr>
            <w:tcW w:w="2157" w:type="dxa"/>
            <w:tcBorders>
              <w:bottom w:val="nil"/>
            </w:tcBorders>
            <w:vAlign w:val="bottom"/>
          </w:tcPr>
          <w:p w14:paraId="441643EA" w14:textId="77777777" w:rsidR="00316E04" w:rsidRPr="008B68E7" w:rsidRDefault="00316E04" w:rsidP="00316E04">
            <w:pPr>
              <w:pStyle w:val="TableText"/>
            </w:pPr>
            <w:r>
              <w:t>PC-B</w:t>
            </w:r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14:paraId="25383D5A" w14:textId="77777777" w:rsidR="00316E04" w:rsidRPr="008B68E7" w:rsidRDefault="00316E04" w:rsidP="00316E04">
            <w:pPr>
              <w:pStyle w:val="TableText"/>
            </w:pPr>
            <w:r>
              <w:t>NIC</w:t>
            </w:r>
          </w:p>
        </w:tc>
        <w:tc>
          <w:tcPr>
            <w:tcW w:w="2970" w:type="dxa"/>
            <w:vAlign w:val="bottom"/>
          </w:tcPr>
          <w:p w14:paraId="79967B43" w14:textId="77777777" w:rsidR="00316E04" w:rsidRPr="008B68E7" w:rsidRDefault="00316E04" w:rsidP="00316E04">
            <w:pPr>
              <w:pStyle w:val="TableText"/>
            </w:pPr>
            <w:r>
              <w:t>192.168.0.3 /24</w:t>
            </w:r>
          </w:p>
        </w:tc>
        <w:tc>
          <w:tcPr>
            <w:tcW w:w="2613" w:type="dxa"/>
          </w:tcPr>
          <w:p w14:paraId="1D03A3D1" w14:textId="77777777" w:rsidR="00316E04" w:rsidRPr="008B68E7" w:rsidRDefault="00316E04" w:rsidP="00316E04">
            <w:pPr>
              <w:pStyle w:val="TableText"/>
            </w:pPr>
            <w:r>
              <w:t>192.168.0.1</w:t>
            </w:r>
          </w:p>
        </w:tc>
      </w:tr>
      <w:tr w:rsidR="00316E04" w14:paraId="0C126CAE" w14:textId="77777777" w:rsidTr="00316E04">
        <w:trPr>
          <w:cantSplit/>
          <w:jc w:val="center"/>
        </w:trPr>
        <w:tc>
          <w:tcPr>
            <w:tcW w:w="2157" w:type="dxa"/>
            <w:tcBorders>
              <w:top w:val="nil"/>
            </w:tcBorders>
            <w:vAlign w:val="bottom"/>
          </w:tcPr>
          <w:p w14:paraId="17B0C597" w14:textId="77777777" w:rsidR="00316E04" w:rsidRDefault="00316E04" w:rsidP="00316E04">
            <w:pPr>
              <w:pStyle w:val="ConfigWindow"/>
            </w:pPr>
            <w:r>
              <w:t>PC-B</w:t>
            </w:r>
          </w:p>
        </w:tc>
        <w:tc>
          <w:tcPr>
            <w:tcW w:w="2430" w:type="dxa"/>
            <w:tcBorders>
              <w:top w:val="nil"/>
            </w:tcBorders>
            <w:vAlign w:val="bottom"/>
          </w:tcPr>
          <w:p w14:paraId="73990267" w14:textId="77777777" w:rsidR="00316E04" w:rsidRDefault="00316E04" w:rsidP="00316E04">
            <w:pPr>
              <w:pStyle w:val="ConfigWindow"/>
            </w:pPr>
            <w:r>
              <w:t>NIC</w:t>
            </w:r>
          </w:p>
        </w:tc>
        <w:tc>
          <w:tcPr>
            <w:tcW w:w="2970" w:type="dxa"/>
            <w:vAlign w:val="bottom"/>
          </w:tcPr>
          <w:p w14:paraId="4FFE0D5F" w14:textId="2128A12D" w:rsidR="00316E04" w:rsidRDefault="00316E04" w:rsidP="00316E04">
            <w:pPr>
              <w:pStyle w:val="TableText"/>
            </w:pPr>
            <w:r>
              <w:t>2001:db8:acad።3/64</w:t>
            </w:r>
          </w:p>
        </w:tc>
        <w:tc>
          <w:tcPr>
            <w:tcW w:w="2613" w:type="dxa"/>
          </w:tcPr>
          <w:p w14:paraId="6053DB56" w14:textId="5AD6FC00" w:rsidR="00316E04" w:rsidRDefault="00316E04" w:rsidP="00316E04">
            <w:pPr>
              <w:pStyle w:val="TableText"/>
            </w:pPr>
            <w:r>
              <w:t>fe80::1</w:t>
            </w:r>
          </w:p>
        </w:tc>
      </w:tr>
    </w:tbl>
    <w:p w14:paraId="39DFFB0B" w14:textId="77777777" w:rsidR="00627865" w:rsidRPr="00BB73FF" w:rsidRDefault="00627865" w:rsidP="00C149CC">
      <w:pPr>
        <w:pStyle w:val="1"/>
      </w:pPr>
      <w:r>
        <w:t>Задачи</w:t>
      </w:r>
    </w:p>
    <w:p w14:paraId="60AEB8CD" w14:textId="77777777" w:rsidR="00627865" w:rsidRPr="004C0909" w:rsidRDefault="00627865" w:rsidP="00627865">
      <w:pPr>
        <w:pStyle w:val="BodyTextL25Bold"/>
      </w:pPr>
      <w:r>
        <w:t>Часть 1. Настройка топологии и инициализация устройств</w:t>
      </w:r>
    </w:p>
    <w:p w14:paraId="29F46837" w14:textId="77777777" w:rsidR="00627865" w:rsidRDefault="00627865" w:rsidP="00627865">
      <w:pPr>
        <w:pStyle w:val="BodyTextL25Bold"/>
      </w:pPr>
      <w:r>
        <w:t>Часть 2. Настройка устройств и проверка подключения</w:t>
      </w:r>
    </w:p>
    <w:p w14:paraId="0B3580C0" w14:textId="77777777" w:rsidR="00627865" w:rsidRPr="00C07FD9" w:rsidRDefault="00627865" w:rsidP="00C149CC">
      <w:pPr>
        <w:pStyle w:val="1"/>
      </w:pPr>
      <w:r>
        <w:t>Общие сведения/сценарий</w:t>
      </w:r>
    </w:p>
    <w:p w14:paraId="1E99097D" w14:textId="77777777" w:rsidR="00627865" w:rsidRDefault="00627865" w:rsidP="00627865">
      <w:pPr>
        <w:pStyle w:val="BodyTextL25"/>
      </w:pPr>
      <w:r>
        <w:t>Это комплексная лабораторная работа, предназначенная для повторения рассмотренных ранее команд IOS. В этой лабораторной работе вы соедините оборудование кабелями в соответствии со схемой топологии. Затем вы настроите устройства согласно таблице адресации. После сохранения конфигурации вы проверите ее, выполнив тестирование сетевого подключения.</w:t>
      </w:r>
    </w:p>
    <w:p w14:paraId="700DBBAD" w14:textId="77777777" w:rsidR="00627865" w:rsidRDefault="00627865" w:rsidP="00627865">
      <w:pPr>
        <w:pStyle w:val="BodyTextL25"/>
      </w:pPr>
      <w:r>
        <w:t>После настройки устройств и проверки сетевого подключения вы, воспользовавшись командами IOS, получите с этих устройств сведения, необходимые для подготовки ответов на вопросы о сетевом оборудовании.</w:t>
      </w:r>
    </w:p>
    <w:p w14:paraId="59E5CFB0" w14:textId="77777777" w:rsidR="00627865" w:rsidRDefault="00627865" w:rsidP="00627865">
      <w:pPr>
        <w:pStyle w:val="BodyTextL25"/>
      </w:pPr>
      <w:r>
        <w:lastRenderedPageBreak/>
        <w:t>Эта лабораторная работа содержит минимум инструкций по выполнению команд, необходимых для настройки маршрутизатора. Проверьте свои знания: настройте устройства, не обращаясь к приведенной информации или предыдущим упражнениям.</w:t>
      </w:r>
    </w:p>
    <w:p w14:paraId="605D65E2" w14:textId="05BEE518" w:rsidR="00627865" w:rsidRDefault="00627865" w:rsidP="00627865">
      <w:pPr>
        <w:pStyle w:val="BodyTextL25"/>
        <w:rPr>
          <w:rFonts w:eastAsia="Arial"/>
        </w:rPr>
      </w:pPr>
      <w:r>
        <w:rPr>
          <w:b/>
        </w:rPr>
        <w:t>Примечание</w:t>
      </w:r>
      <w:r>
        <w:t>: Маршрутизаторы, используемые в практических лабораторных работах CCNA, - это Cisco 4221 с Cisco IOS XE Release 16.9.4 (образ universalk9). В лабораторных работах используются коммутаторы Cisco Catalyst 2960 с Cisco IOS версии 15.2(2) (образ lanbasek9). Можно использовать другие маршрутизаторы, коммутаторы и версии Cisco IOS. В зависимости от модели устройства и версии Cisco IOS доступные команды и результаты их выполнения могут отличаться от тех, которые показаны в лабораторных работах. Правильные идентификаторы интерфейса см. в сводной таблице по интерфейсам маршрутизаторов в конце лабораторной работы.</w:t>
      </w:r>
    </w:p>
    <w:p w14:paraId="7A1A6BDC" w14:textId="490A514B" w:rsidR="00627865" w:rsidRDefault="00627865" w:rsidP="00627865">
      <w:pPr>
        <w:pStyle w:val="InstNoteRedL25"/>
        <w:rPr>
          <w:color w:val="auto"/>
        </w:rPr>
      </w:pPr>
      <w:r>
        <w:rPr>
          <w:b/>
          <w:color w:val="auto"/>
        </w:rPr>
        <w:t xml:space="preserve">Примечание. </w:t>
      </w:r>
      <w:r>
        <w:rPr>
          <w:color w:val="auto"/>
        </w:rPr>
        <w:t>Убедитесь, что у всех маршрутизаторов и коммутаторов была удалена начальная конфигурация. Обратитесь к инструктору за информацией о процедуре инициализации и перезагрузки маршрутизатора и коммутатора.</w:t>
      </w:r>
    </w:p>
    <w:p w14:paraId="1613C8F8" w14:textId="77777777" w:rsidR="00EC046E" w:rsidRPr="005F738E" w:rsidRDefault="00EC046E" w:rsidP="00EC046E">
      <w:pPr>
        <w:pStyle w:val="InstNoteRedL25"/>
        <w:rPr>
          <w:color w:val="000000"/>
        </w:rPr>
      </w:pPr>
      <w:r>
        <w:rPr>
          <w:color w:val="000000"/>
        </w:rPr>
        <w:t xml:space="preserve">Шаблон </w:t>
      </w:r>
      <w:r w:rsidRPr="005F738E">
        <w:rPr>
          <w:b/>
          <w:color w:val="000000"/>
        </w:rPr>
        <w:t>default bias</w:t>
      </w:r>
      <w:r>
        <w:rPr>
          <w:color w:val="000000"/>
        </w:rPr>
        <w:t xml:space="preserve">, по умолчанию используемый диспетчером базы данных коммутации Switch Database Manager (SDM), не предоставляет возможностей IPv6-адресации. Убедитесь, что SDM использует шаблон </w:t>
      </w:r>
      <w:r w:rsidRPr="005F738E">
        <w:rPr>
          <w:b/>
          <w:color w:val="000000"/>
        </w:rPr>
        <w:t>dual-ipv4-and-ipv6</w:t>
      </w:r>
      <w:r>
        <w:rPr>
          <w:color w:val="000000"/>
        </w:rPr>
        <w:t xml:space="preserve"> или </w:t>
      </w:r>
      <w:r>
        <w:rPr>
          <w:b/>
          <w:color w:val="000000"/>
        </w:rPr>
        <w:t>lanbase-routing</w:t>
      </w:r>
      <w:r>
        <w:rPr>
          <w:color w:val="000000"/>
        </w:rPr>
        <w:t>. Новый шаблон будет использоваться после перезагрузки даже в случае, если конфигурация не была сохранена.</w:t>
      </w:r>
    </w:p>
    <w:p w14:paraId="10119921" w14:textId="77777777" w:rsidR="00EC046E" w:rsidRPr="005F738E" w:rsidRDefault="00EC046E" w:rsidP="00EC046E">
      <w:pPr>
        <w:pStyle w:val="CMD"/>
        <w:rPr>
          <w:color w:val="000000"/>
        </w:rPr>
      </w:pPr>
      <w:r>
        <w:rPr>
          <w:color w:val="000000"/>
        </w:rPr>
        <w:t xml:space="preserve">S1# </w:t>
      </w:r>
      <w:r>
        <w:rPr>
          <w:b/>
          <w:color w:val="000000"/>
        </w:rPr>
        <w:t>show sdm prefer</w:t>
      </w:r>
    </w:p>
    <w:p w14:paraId="0E2C41F6" w14:textId="77777777" w:rsidR="00EC046E" w:rsidRPr="005F738E" w:rsidRDefault="00EC046E" w:rsidP="00EC046E">
      <w:pPr>
        <w:pStyle w:val="InstNoteRedL25"/>
        <w:rPr>
          <w:color w:val="000000"/>
        </w:rPr>
      </w:pPr>
      <w:r>
        <w:rPr>
          <w:color w:val="000000"/>
        </w:rPr>
        <w:t xml:space="preserve">Чтобы назначить шаблон </w:t>
      </w:r>
      <w:r w:rsidRPr="005F738E">
        <w:rPr>
          <w:b/>
          <w:color w:val="000000"/>
        </w:rPr>
        <w:t>dual-ipv4-and-ipv6</w:t>
      </w:r>
      <w:r>
        <w:rPr>
          <w:color w:val="000000"/>
        </w:rPr>
        <w:t xml:space="preserve"> в качестве шаблона диспетчера базы данных коммутатора по умолчанию, используйте следующие команды:</w:t>
      </w:r>
    </w:p>
    <w:p w14:paraId="52EB2BF8" w14:textId="77777777" w:rsidR="00EC046E" w:rsidRPr="000B68A4" w:rsidRDefault="00EC046E" w:rsidP="00EC046E">
      <w:pPr>
        <w:pStyle w:val="CMD"/>
        <w:rPr>
          <w:b/>
          <w:color w:val="000000"/>
          <w:lang w:val="en-US"/>
        </w:rPr>
      </w:pPr>
      <w:r w:rsidRPr="000B68A4">
        <w:rPr>
          <w:color w:val="000000"/>
          <w:lang w:val="en-US"/>
        </w:rPr>
        <w:t xml:space="preserve">S1# </w:t>
      </w:r>
      <w:r w:rsidRPr="000B68A4">
        <w:rPr>
          <w:b/>
          <w:color w:val="000000"/>
          <w:lang w:val="en-US"/>
        </w:rPr>
        <w:t>configure terminal</w:t>
      </w:r>
    </w:p>
    <w:p w14:paraId="2302AC60" w14:textId="77777777" w:rsidR="00EC046E" w:rsidRPr="000B68A4" w:rsidRDefault="00EC046E" w:rsidP="00EC046E">
      <w:pPr>
        <w:pStyle w:val="CMD"/>
        <w:rPr>
          <w:color w:val="000000"/>
          <w:lang w:val="en-US"/>
        </w:rPr>
      </w:pPr>
      <w:r w:rsidRPr="000B68A4">
        <w:rPr>
          <w:color w:val="000000"/>
          <w:lang w:val="en-US"/>
        </w:rPr>
        <w:t xml:space="preserve">S1(config)# </w:t>
      </w:r>
      <w:proofErr w:type="spellStart"/>
      <w:r w:rsidRPr="000B68A4">
        <w:rPr>
          <w:b/>
          <w:color w:val="000000"/>
          <w:lang w:val="en-US"/>
        </w:rPr>
        <w:t>sdm</w:t>
      </w:r>
      <w:proofErr w:type="spellEnd"/>
      <w:r w:rsidRPr="000B68A4">
        <w:rPr>
          <w:b/>
          <w:color w:val="000000"/>
          <w:lang w:val="en-US"/>
        </w:rPr>
        <w:t xml:space="preserve"> prefer dual-ipv4-and-ipv6 default</w:t>
      </w:r>
    </w:p>
    <w:p w14:paraId="389BAC34" w14:textId="77777777" w:rsidR="00EC046E" w:rsidRPr="005F738E" w:rsidRDefault="00EC046E" w:rsidP="00EC046E">
      <w:pPr>
        <w:pStyle w:val="CMD"/>
        <w:rPr>
          <w:color w:val="000000"/>
        </w:rPr>
      </w:pPr>
      <w:r>
        <w:rPr>
          <w:color w:val="000000"/>
        </w:rPr>
        <w:t>S1(</w:t>
      </w:r>
      <w:proofErr w:type="spellStart"/>
      <w:r>
        <w:rPr>
          <w:color w:val="000000"/>
        </w:rPr>
        <w:t>config</w:t>
      </w:r>
      <w:proofErr w:type="spellEnd"/>
      <w:r>
        <w:rPr>
          <w:color w:val="000000"/>
        </w:rPr>
        <w:t xml:space="preserve">)# </w:t>
      </w:r>
      <w:proofErr w:type="spellStart"/>
      <w:r w:rsidRPr="005F738E">
        <w:rPr>
          <w:b/>
          <w:color w:val="000000"/>
        </w:rPr>
        <w:t>end</w:t>
      </w:r>
      <w:proofErr w:type="spellEnd"/>
    </w:p>
    <w:p w14:paraId="472A0BC0" w14:textId="77777777" w:rsidR="00EC046E" w:rsidRPr="005F738E" w:rsidRDefault="00EC046E" w:rsidP="00EC046E">
      <w:pPr>
        <w:pStyle w:val="CMD"/>
        <w:rPr>
          <w:b/>
          <w:color w:val="000000"/>
        </w:rPr>
      </w:pPr>
      <w:r>
        <w:rPr>
          <w:color w:val="000000"/>
        </w:rPr>
        <w:t xml:space="preserve">S1# </w:t>
      </w:r>
      <w:r w:rsidRPr="005F738E">
        <w:rPr>
          <w:b/>
          <w:color w:val="000000"/>
        </w:rPr>
        <w:t>reload</w:t>
      </w:r>
    </w:p>
    <w:p w14:paraId="62A8D22D" w14:textId="77777777" w:rsidR="00627865" w:rsidRDefault="00627865" w:rsidP="00C149CC">
      <w:pPr>
        <w:pStyle w:val="1"/>
      </w:pPr>
      <w:r>
        <w:t>Необходимые ресурсы</w:t>
      </w:r>
    </w:p>
    <w:p w14:paraId="019400E9" w14:textId="3FE65613" w:rsidR="00627865" w:rsidRPr="0029785B" w:rsidRDefault="00627865" w:rsidP="0029785B">
      <w:pPr>
        <w:pStyle w:val="Bulletlevel1"/>
      </w:pPr>
      <w:r>
        <w:t>1 Маршрутизатор (Cisco 4221 с универсальным образом Cisco IOS XE версии 16.9.4 или аналогичным)</w:t>
      </w:r>
    </w:p>
    <w:p w14:paraId="25F3A816" w14:textId="77777777" w:rsidR="00627865" w:rsidRPr="0029785B" w:rsidRDefault="00627865" w:rsidP="0029785B">
      <w:pPr>
        <w:pStyle w:val="Bulletlevel1"/>
      </w:pPr>
      <w:r>
        <w:t>1 коммутатор (Cisco 2960 с ПО Cisco IOS версии 15.2(2) с образом lanbasek9 или аналогичная модель)</w:t>
      </w:r>
    </w:p>
    <w:p w14:paraId="0F842BBD" w14:textId="77777777" w:rsidR="00627865" w:rsidRPr="0029785B" w:rsidRDefault="00627865" w:rsidP="0029785B">
      <w:pPr>
        <w:pStyle w:val="Bulletlevel1"/>
      </w:pPr>
      <w:r>
        <w:t>2 ПК (ОС Windows с программой эмуляции терминалов, такой как Tera Term)</w:t>
      </w:r>
    </w:p>
    <w:p w14:paraId="7D6D4B48" w14:textId="77777777" w:rsidR="00C60A2B" w:rsidRPr="0029785B" w:rsidRDefault="00C60A2B" w:rsidP="0029785B">
      <w:pPr>
        <w:pStyle w:val="Bulletlevel1"/>
      </w:pPr>
      <w:r>
        <w:t>Консольные кабели для настройки устройств Cisco IOS через консольные порты.</w:t>
      </w:r>
    </w:p>
    <w:p w14:paraId="6CFF4156" w14:textId="77777777" w:rsidR="00627865" w:rsidRPr="0029785B" w:rsidRDefault="00627865" w:rsidP="0029785B">
      <w:pPr>
        <w:pStyle w:val="Bulletlevel1"/>
      </w:pPr>
      <w:r>
        <w:t>Кабели Ethernet, расположенные в соответствии с топологией</w:t>
      </w:r>
    </w:p>
    <w:p w14:paraId="177A6553" w14:textId="77777777" w:rsidR="00627865" w:rsidRDefault="00627865" w:rsidP="00627865">
      <w:pPr>
        <w:pStyle w:val="BodyTextL25"/>
      </w:pPr>
      <w:r w:rsidRPr="00C67E3B">
        <w:t>Примечание</w:t>
      </w:r>
      <w:r>
        <w:rPr>
          <w:b/>
        </w:rPr>
        <w:t>. Интерфейсы Gigabit Ethernet на маршрутизаторах Cisco 4221 определяют скорость автоматически, поэтому для подключения маршрутизатора к PC-B можно использовать прямой кабель Ethernet. При использовании другой модели маршрутизатора Cisco может возникнуть необходимость использовать перекрестный кабель Ethernet.</w:t>
      </w:r>
    </w:p>
    <w:p w14:paraId="11CE2ABC" w14:textId="23612385" w:rsidR="001E296B" w:rsidRDefault="001E296B" w:rsidP="00C149CC">
      <w:pPr>
        <w:pStyle w:val="1"/>
      </w:pPr>
      <w:r>
        <w:t>Инструкции</w:t>
      </w:r>
    </w:p>
    <w:p w14:paraId="4F747E1D" w14:textId="62A93E76" w:rsidR="00627865" w:rsidRPr="004C0909" w:rsidRDefault="00627865" w:rsidP="008053E6">
      <w:pPr>
        <w:pStyle w:val="2"/>
      </w:pPr>
      <w:r>
        <w:t>Настройка топологии и инициализация устройств</w:t>
      </w:r>
    </w:p>
    <w:p w14:paraId="4316F2AE" w14:textId="77777777" w:rsidR="00627865" w:rsidRDefault="00627865" w:rsidP="00627865">
      <w:pPr>
        <w:pStyle w:val="3"/>
      </w:pPr>
      <w:r>
        <w:t>Создайте сеть согласно топологии.</w:t>
      </w:r>
    </w:p>
    <w:p w14:paraId="6268D660" w14:textId="77777777" w:rsidR="00627865" w:rsidRDefault="00627865" w:rsidP="00627865">
      <w:pPr>
        <w:pStyle w:val="SubStepAlpha"/>
      </w:pPr>
      <w:r>
        <w:t>Подключите устройства, показанные в топологии, и кабели соответствующим образом.</w:t>
      </w:r>
    </w:p>
    <w:p w14:paraId="6AF5008E" w14:textId="77777777" w:rsidR="00627865" w:rsidRDefault="00627865" w:rsidP="00627865">
      <w:pPr>
        <w:pStyle w:val="SubStepAlpha"/>
      </w:pPr>
      <w:r>
        <w:t>Включите все устройства в топологии.</w:t>
      </w:r>
    </w:p>
    <w:p w14:paraId="54234610" w14:textId="77777777" w:rsidR="00627865" w:rsidRDefault="00627865" w:rsidP="00627865">
      <w:pPr>
        <w:pStyle w:val="3"/>
      </w:pPr>
      <w:r>
        <w:lastRenderedPageBreak/>
        <w:t>Выполните инициализацию и перезагрузку маршрутизатора и коммутатора.</w:t>
      </w:r>
    </w:p>
    <w:p w14:paraId="6843C507" w14:textId="77777777" w:rsidR="00627865" w:rsidRPr="00BF3F0A" w:rsidRDefault="00627865" w:rsidP="00627865">
      <w:pPr>
        <w:pStyle w:val="BodyTextL25"/>
      </w:pPr>
      <w:r>
        <w:t xml:space="preserve">Если ранее на маршрутизаторе или коммутаторе были сохранены файлы конфигурации, выполните инициализацию и перезагрузку устройств, чтобы восстановить конфигурацию по умолчанию. </w:t>
      </w:r>
    </w:p>
    <w:p w14:paraId="0AEA88FE" w14:textId="77777777" w:rsidR="00627865" w:rsidRDefault="00627865" w:rsidP="008053E6">
      <w:pPr>
        <w:pStyle w:val="2"/>
      </w:pPr>
      <w:r>
        <w:t>Настройка устройств и проверка подключения</w:t>
      </w:r>
    </w:p>
    <w:p w14:paraId="62963DE1" w14:textId="51A5B006" w:rsidR="00627865" w:rsidRDefault="00627865" w:rsidP="00627865">
      <w:pPr>
        <w:pStyle w:val="BodyTextL25"/>
      </w:pPr>
      <w:r>
        <w:t xml:space="preserve">В части 2 вы настроите топологию сети и такие базовые параметры, как IP-адреса интерфейсов, доступ к устройствам и пароли. Имена устройств и адресные данные можно найти в разделах </w:t>
      </w:r>
      <w:r>
        <w:fldChar w:fldCharType="begin"/>
      </w:r>
      <w:r>
        <w:instrText xml:space="preserve"> REF _Ref348816659 \h </w:instrText>
      </w:r>
      <w:r>
        <w:fldChar w:fldCharType="separate"/>
      </w:r>
      <w:r w:rsidR="000B3E4E">
        <w:rPr>
          <w:b/>
          <w:bCs/>
        </w:rPr>
        <w:t>Ошибка! Источник ссылки не найден.</w:t>
      </w:r>
      <w:r>
        <w:fldChar w:fldCharType="end"/>
      </w:r>
      <w:r w:rsidRPr="000B68A4">
        <w:rPr>
          <w:lang w:val="en-US"/>
        </w:rPr>
        <w:t xml:space="preserve"> </w:t>
      </w:r>
      <w:r>
        <w:t>и</w:t>
      </w:r>
      <w:r w:rsidRPr="000B68A4">
        <w:rPr>
          <w:lang w:val="en-US"/>
        </w:rPr>
        <w:t xml:space="preserve"> </w:t>
      </w:r>
      <w:r>
        <w:fldChar w:fldCharType="begin"/>
      </w:r>
      <w:r w:rsidRPr="000B68A4">
        <w:rPr>
          <w:lang w:val="en-US"/>
        </w:rPr>
        <w:instrText xml:space="preserve"> REF _Ref348816666 \h </w:instrText>
      </w:r>
      <w:r>
        <w:fldChar w:fldCharType="separate"/>
      </w:r>
      <w:r w:rsidR="000B3E4E">
        <w:rPr>
          <w:b/>
          <w:bCs/>
        </w:rPr>
        <w:t>Ошибка! Источник ссылки не найден.</w:t>
      </w:r>
      <w:r>
        <w:fldChar w:fldCharType="end"/>
      </w:r>
      <w:r w:rsidRPr="000B68A4">
        <w:rPr>
          <w:lang w:val="en-US"/>
        </w:rPr>
        <w:t xml:space="preserve"> </w:t>
      </w:r>
      <w:r>
        <w:t>в начале этой лабораторной работы.</w:t>
      </w:r>
    </w:p>
    <w:p w14:paraId="38D0D720" w14:textId="77777777" w:rsidR="00627865" w:rsidRDefault="00627865" w:rsidP="00627865">
      <w:pPr>
        <w:pStyle w:val="3"/>
      </w:pPr>
      <w:r>
        <w:t>Присвойте интерфейсам ПК данные о статическом IP-адресе.</w:t>
      </w:r>
    </w:p>
    <w:p w14:paraId="3ED9C02A" w14:textId="77777777" w:rsidR="00627865" w:rsidRDefault="00627865" w:rsidP="00627865">
      <w:pPr>
        <w:pStyle w:val="SubStepAlpha"/>
      </w:pPr>
      <w:r>
        <w:t>Настройте на компьютере PC-A IP-адрес, маску подсети и параметры шлюза по умолчанию.</w:t>
      </w:r>
    </w:p>
    <w:p w14:paraId="42ADE76B" w14:textId="77777777" w:rsidR="00627865" w:rsidRDefault="00627865" w:rsidP="00627865">
      <w:pPr>
        <w:pStyle w:val="SubStepAlpha"/>
      </w:pPr>
      <w:r>
        <w:t>Настройте на компьютере PC-B IP-адрес, маску подсети и параметры шлюза по умолчанию.</w:t>
      </w:r>
    </w:p>
    <w:p w14:paraId="2493DDBF" w14:textId="77777777" w:rsidR="00627865" w:rsidRDefault="00627865" w:rsidP="00627865">
      <w:pPr>
        <w:pStyle w:val="SubStepAlpha"/>
      </w:pPr>
      <w:r>
        <w:t xml:space="preserve">Протестируйте компьютер PC-B, отправив компьютеру PC-A эхо-запрос из окна командной строки. </w:t>
      </w:r>
    </w:p>
    <w:p w14:paraId="57AEB51D" w14:textId="3E4B389E" w:rsidR="00627865" w:rsidRDefault="00627865" w:rsidP="00627865">
      <w:pPr>
        <w:pStyle w:val="BodyTextL50"/>
      </w:pPr>
      <w:r>
        <w:rPr>
          <w:b/>
        </w:rPr>
        <w:t>Примечание.</w:t>
      </w:r>
      <w:r w:rsidRPr="00986E12">
        <w:t xml:space="preserve"> Если эхо-запросы не выполняются, возможно, необходимо отключить брандмауэр Windows. </w:t>
      </w:r>
    </w:p>
    <w:p w14:paraId="66C7EC7F" w14:textId="0F1411BF" w:rsidR="008E4CE4" w:rsidRDefault="008E4CE4" w:rsidP="008E4CE4">
      <w:pPr>
        <w:pStyle w:val="4"/>
      </w:pPr>
      <w:r>
        <w:t>Вопрос:</w:t>
      </w:r>
    </w:p>
    <w:p w14:paraId="6466F35F" w14:textId="071BAF40" w:rsidR="00627865" w:rsidRDefault="00627865" w:rsidP="008E4CE4">
      <w:pPr>
        <w:pStyle w:val="BodyTextL50"/>
        <w:spacing w:before="0"/>
      </w:pPr>
      <w:r>
        <w:t>Почему проверка связи не удалась?</w:t>
      </w:r>
    </w:p>
    <w:p w14:paraId="4C1ED555" w14:textId="702A6429" w:rsidR="002175E1" w:rsidRDefault="009C4D05" w:rsidP="008E4CE4">
      <w:pPr>
        <w:pStyle w:val="BodyTextL50"/>
        <w:spacing w:before="0"/>
      </w:pPr>
      <w:r>
        <w:t xml:space="preserve"> </w:t>
      </w:r>
    </w:p>
    <w:p w14:paraId="5272FC79" w14:textId="77777777" w:rsidR="00627865" w:rsidRDefault="00627865" w:rsidP="00627865">
      <w:pPr>
        <w:pStyle w:val="3"/>
      </w:pPr>
      <w:r>
        <w:t>Настройте маршрутизатор.</w:t>
      </w:r>
    </w:p>
    <w:p w14:paraId="204CA013" w14:textId="3B682A00" w:rsidR="00627865" w:rsidRDefault="00627865" w:rsidP="00C149CC">
      <w:pPr>
        <w:pStyle w:val="SubStepAlpha"/>
        <w:spacing w:after="0"/>
      </w:pPr>
      <w:r>
        <w:t>Подключитесь к маршрутизатору с помощью консоли и активируйте привилегированный режим EXEC.</w:t>
      </w:r>
    </w:p>
    <w:p w14:paraId="262022F6" w14:textId="7FF91512" w:rsidR="008053E6" w:rsidRDefault="008053E6" w:rsidP="008053E6">
      <w:pPr>
        <w:pStyle w:val="ConfigWindow"/>
      </w:pPr>
      <w:r>
        <w:t>Откройте окно конфигурации</w:t>
      </w:r>
    </w:p>
    <w:p w14:paraId="107ECCA0" w14:textId="77777777" w:rsidR="00627865" w:rsidRPr="00EB025A" w:rsidRDefault="00627865" w:rsidP="00EB025A">
      <w:pPr>
        <w:pStyle w:val="SubStepAlpha"/>
      </w:pPr>
      <w:r>
        <w:t>Войдите в режим конфигурации.</w:t>
      </w:r>
    </w:p>
    <w:p w14:paraId="2C82D3CD" w14:textId="77777777" w:rsidR="00627865" w:rsidRDefault="00627865" w:rsidP="00627865">
      <w:pPr>
        <w:pStyle w:val="SubStepAlpha"/>
      </w:pPr>
      <w:r>
        <w:t>Назначьте маршрутизатору имя устройства.</w:t>
      </w:r>
    </w:p>
    <w:p w14:paraId="64E41D15" w14:textId="77777777" w:rsidR="00627865" w:rsidRPr="00EB025A" w:rsidRDefault="00627865" w:rsidP="00627865">
      <w:pPr>
        <w:pStyle w:val="SubStepAlpha"/>
      </w:pPr>
      <w:r>
        <w:t>Отключите поиск DNS, чтобы предотвратить попытки маршрутизатора неверно преобразовывать введенные команды таким образом, как будто они являются именами узлов.</w:t>
      </w:r>
    </w:p>
    <w:p w14:paraId="138B726C" w14:textId="77777777" w:rsidR="00627865" w:rsidRPr="00EB025A" w:rsidRDefault="00627865" w:rsidP="00627865">
      <w:pPr>
        <w:pStyle w:val="SubStepAlpha"/>
      </w:pPr>
      <w:r>
        <w:t xml:space="preserve">Назначьте </w:t>
      </w:r>
      <w:proofErr w:type="spellStart"/>
      <w:r w:rsidRPr="00960AFB">
        <w:rPr>
          <w:b/>
        </w:rPr>
        <w:t>class</w:t>
      </w:r>
      <w:proofErr w:type="spellEnd"/>
      <w:r>
        <w:t xml:space="preserve"> в качестве зашифрованного пароля привилегированного режима EXEC.</w:t>
      </w:r>
    </w:p>
    <w:p w14:paraId="1B708A68" w14:textId="77777777" w:rsidR="00627865" w:rsidRPr="00EB025A" w:rsidRDefault="00627865" w:rsidP="00627865">
      <w:pPr>
        <w:pStyle w:val="SubStepAlpha"/>
      </w:pPr>
      <w:r>
        <w:t xml:space="preserve">Назначьте </w:t>
      </w:r>
      <w:proofErr w:type="spellStart"/>
      <w:r w:rsidRPr="00960AFB">
        <w:rPr>
          <w:b/>
        </w:rPr>
        <w:t>cisco</w:t>
      </w:r>
      <w:proofErr w:type="spellEnd"/>
      <w:r w:rsidRPr="00960AFB">
        <w:rPr>
          <w:b/>
        </w:rPr>
        <w:t xml:space="preserve"> </w:t>
      </w:r>
      <w:r>
        <w:t>в качестве пароля консоли и включите вход в систему по паролю.</w:t>
      </w:r>
    </w:p>
    <w:p w14:paraId="6A5D438E" w14:textId="77777777" w:rsidR="00627865" w:rsidRDefault="00627865" w:rsidP="00627865">
      <w:pPr>
        <w:pStyle w:val="SubStepAlpha"/>
      </w:pPr>
      <w:r>
        <w:t xml:space="preserve">Назначьте </w:t>
      </w:r>
      <w:proofErr w:type="spellStart"/>
      <w:r w:rsidRPr="00960AFB">
        <w:rPr>
          <w:b/>
        </w:rPr>
        <w:t>cisco</w:t>
      </w:r>
      <w:proofErr w:type="spellEnd"/>
      <w:r w:rsidRPr="00960AFB">
        <w:rPr>
          <w:b/>
        </w:rPr>
        <w:t xml:space="preserve"> </w:t>
      </w:r>
      <w:r>
        <w:t>в качестве пароля VTY и включите вход в систему по паролю.</w:t>
      </w:r>
    </w:p>
    <w:p w14:paraId="424E71AD" w14:textId="77777777" w:rsidR="00627865" w:rsidRDefault="00627865" w:rsidP="00627865">
      <w:pPr>
        <w:pStyle w:val="SubStepAlpha"/>
      </w:pPr>
      <w:r>
        <w:t>Зашифруйте открытые пароли.</w:t>
      </w:r>
    </w:p>
    <w:p w14:paraId="7F82B12D" w14:textId="77777777" w:rsidR="00627865" w:rsidRDefault="00627865" w:rsidP="00627865">
      <w:pPr>
        <w:pStyle w:val="SubStepAlpha"/>
      </w:pPr>
      <w:r>
        <w:t>Создайте баннер с предупреждением о запрете несанкционированного доступа к устройству.</w:t>
      </w:r>
    </w:p>
    <w:p w14:paraId="0B165797" w14:textId="77777777" w:rsidR="00627865" w:rsidRDefault="00627865" w:rsidP="00627865">
      <w:pPr>
        <w:pStyle w:val="SubStepAlpha"/>
      </w:pPr>
      <w:r>
        <w:t>Настройте и активируйте на маршрутизаторе оба интерфейса.</w:t>
      </w:r>
    </w:p>
    <w:p w14:paraId="0826588E" w14:textId="77777777" w:rsidR="00627865" w:rsidRDefault="00627865" w:rsidP="00627865">
      <w:pPr>
        <w:pStyle w:val="SubStepAlpha"/>
      </w:pPr>
      <w:r>
        <w:t>Для каждого интерфейса введите описание, указав, какое устройство к нему подключено.</w:t>
      </w:r>
    </w:p>
    <w:p w14:paraId="20B03D47" w14:textId="51CE4585" w:rsidR="00936317" w:rsidRDefault="00936317" w:rsidP="00627865">
      <w:pPr>
        <w:pStyle w:val="SubStepAlpha"/>
      </w:pPr>
      <w:r>
        <w:t xml:space="preserve">Команда ipv6 </w:t>
      </w:r>
      <w:proofErr w:type="spellStart"/>
      <w:r>
        <w:t>unicast-routing</w:t>
      </w:r>
      <w:proofErr w:type="spellEnd"/>
      <w:r>
        <w:t xml:space="preserve"> включает маршрутизацию IPv6.</w:t>
      </w:r>
    </w:p>
    <w:p w14:paraId="714DDFF9" w14:textId="75A48C5E" w:rsidR="00936317" w:rsidRDefault="00936317" w:rsidP="00936317">
      <w:pPr>
        <w:pStyle w:val="CMD"/>
      </w:pPr>
      <w:r>
        <w:t>R1(config)#</w:t>
      </w:r>
      <w:r w:rsidRPr="00936317">
        <w:rPr>
          <w:b/>
        </w:rPr>
        <w:t xml:space="preserve"> ipv6 unicast-routing</w:t>
      </w:r>
    </w:p>
    <w:p w14:paraId="40800FC6" w14:textId="769080F5" w:rsidR="00627865" w:rsidRDefault="00627865" w:rsidP="00627865">
      <w:pPr>
        <w:pStyle w:val="SubStepAlpha"/>
      </w:pPr>
      <w:r>
        <w:t>Сохраните текущую конфигурацию в файл загрузочной конфигурации.</w:t>
      </w:r>
    </w:p>
    <w:p w14:paraId="2FAF393E" w14:textId="77777777" w:rsidR="00627865" w:rsidRDefault="00627865" w:rsidP="00627865">
      <w:pPr>
        <w:pStyle w:val="SubStepAlpha"/>
      </w:pPr>
      <w:r>
        <w:t>Настройте на маршрутизаторе время.</w:t>
      </w:r>
    </w:p>
    <w:p w14:paraId="10857231" w14:textId="5E20F2D9" w:rsidR="00627865" w:rsidRDefault="00627865" w:rsidP="00627865">
      <w:pPr>
        <w:pStyle w:val="BodyTextL50"/>
      </w:pPr>
      <w:r>
        <w:rPr>
          <w:b/>
        </w:rPr>
        <w:t>Примечание.</w:t>
      </w:r>
      <w:r w:rsidRPr="00FF5C62">
        <w:t xml:space="preserve"> Вопросительный знак (</w:t>
      </w:r>
      <w:r>
        <w:rPr>
          <w:b/>
        </w:rPr>
        <w:t>?</w:t>
      </w:r>
      <w:r w:rsidRPr="00AD45A0">
        <w:t>) позволяет открыть справку с правильной последовательностью параметров, необходимых для выполнения этой команды.</w:t>
      </w:r>
    </w:p>
    <w:p w14:paraId="3111606D" w14:textId="716C48E7" w:rsidR="008053E6" w:rsidRDefault="008053E6" w:rsidP="008053E6">
      <w:pPr>
        <w:pStyle w:val="ConfigWindow"/>
      </w:pPr>
      <w:r>
        <w:t>Закройте окно настройки.</w:t>
      </w:r>
    </w:p>
    <w:p w14:paraId="6A7A865C" w14:textId="0152C793" w:rsidR="00627865" w:rsidRDefault="00627865" w:rsidP="008053E6">
      <w:pPr>
        <w:pStyle w:val="SubStepAlpha"/>
        <w:spacing w:before="0"/>
      </w:pPr>
      <w:r>
        <w:t>Протестируйте компьютер PC-B, отправив компьютеру PC-A эхо-запрос из окна командной строки.</w:t>
      </w:r>
    </w:p>
    <w:p w14:paraId="798158FA" w14:textId="77777777" w:rsidR="00627865" w:rsidRPr="006A5C3D" w:rsidRDefault="00627865" w:rsidP="008053E6">
      <w:pPr>
        <w:pStyle w:val="BodyTextL50"/>
        <w:spacing w:before="0"/>
      </w:pPr>
      <w:r>
        <w:rPr>
          <w:b/>
        </w:rPr>
        <w:lastRenderedPageBreak/>
        <w:t>Примечание.</w:t>
      </w:r>
      <w:r w:rsidRPr="006A5C3D">
        <w:t xml:space="preserve"> Если эхо-запросы не выполняются, возможно, необходимо отключить брандмауэр Windows. </w:t>
      </w:r>
    </w:p>
    <w:p w14:paraId="170A099C" w14:textId="217BB3FE" w:rsidR="008E4CE4" w:rsidRDefault="008E4CE4" w:rsidP="008E4CE4">
      <w:pPr>
        <w:pStyle w:val="4"/>
      </w:pPr>
      <w:r>
        <w:t>Вопрос:</w:t>
      </w:r>
    </w:p>
    <w:p w14:paraId="723F5BB0" w14:textId="4C4BE7D7" w:rsidR="00627865" w:rsidRPr="00EE6166" w:rsidRDefault="00627865" w:rsidP="008E4CE4">
      <w:pPr>
        <w:pStyle w:val="BodyTextL50"/>
        <w:spacing w:before="0"/>
      </w:pPr>
      <w:r>
        <w:t>Успешно ли выполнена проверка связи? Дайте пояснение.</w:t>
      </w:r>
    </w:p>
    <w:p w14:paraId="3F0EE450" w14:textId="4FC853B4" w:rsidR="00847AF5" w:rsidRDefault="00847AF5" w:rsidP="00C149CC">
      <w:pPr>
        <w:pStyle w:val="3"/>
      </w:pPr>
      <w:r>
        <w:t>Настройте коммутатор.</w:t>
      </w:r>
    </w:p>
    <w:p w14:paraId="533FFEB9" w14:textId="43C3BB6A" w:rsidR="00847AF5" w:rsidRDefault="00847AF5" w:rsidP="00847AF5">
      <w:pPr>
        <w:pStyle w:val="BodyTextL25"/>
      </w:pPr>
      <w:r>
        <w:t>На этом шаге необходимо настроить имя хоста, интерфейс VLAN 1 и шлюз по умолчанию.</w:t>
      </w:r>
    </w:p>
    <w:p w14:paraId="2CEE258C" w14:textId="42B993B3" w:rsidR="00847AF5" w:rsidRPr="00847AF5" w:rsidRDefault="00847AF5" w:rsidP="00847AF5">
      <w:pPr>
        <w:pStyle w:val="ConfigWindow"/>
      </w:pPr>
      <w:r>
        <w:t>Откройте окно конфигурации</w:t>
      </w:r>
    </w:p>
    <w:p w14:paraId="60908D9D" w14:textId="7E20FF85" w:rsidR="00847AF5" w:rsidRDefault="00847AF5" w:rsidP="00B93CBC">
      <w:pPr>
        <w:pStyle w:val="SubStepAlpha"/>
        <w:spacing w:before="0"/>
      </w:pPr>
      <w:r>
        <w:t>Подключитесь к коммутатору с помощью консольного подключения и активируйте привилегированный режим EXEC.</w:t>
      </w:r>
    </w:p>
    <w:p w14:paraId="5D57B59B" w14:textId="77777777" w:rsidR="00847AF5" w:rsidRPr="00EB025A" w:rsidRDefault="00847AF5" w:rsidP="00847AF5">
      <w:pPr>
        <w:pStyle w:val="SubStepAlpha"/>
      </w:pPr>
      <w:r>
        <w:t>Войдите в режим конфигурации.</w:t>
      </w:r>
    </w:p>
    <w:p w14:paraId="6AB1C14C" w14:textId="5C90BBC6" w:rsidR="00847AF5" w:rsidRDefault="00847AF5" w:rsidP="00847AF5">
      <w:pPr>
        <w:pStyle w:val="SubStepAlpha"/>
      </w:pPr>
      <w:r>
        <w:t>Присвойте коммутатору имя устройства.</w:t>
      </w:r>
    </w:p>
    <w:p w14:paraId="10744C7F" w14:textId="77777777" w:rsidR="00847AF5" w:rsidRPr="00EB025A" w:rsidRDefault="00847AF5" w:rsidP="00847AF5">
      <w:pPr>
        <w:pStyle w:val="SubStepAlpha"/>
      </w:pPr>
      <w:r>
        <w:t>Отключите поиск DNS, чтобы предотвратить попытки маршрутизатора неверно преобразовывать введенные команды таким образом, как будто они являются именами узлов.</w:t>
      </w:r>
    </w:p>
    <w:p w14:paraId="6E9C0972" w14:textId="006128DD" w:rsidR="00847AF5" w:rsidRDefault="00847AF5" w:rsidP="00847AF5">
      <w:pPr>
        <w:pStyle w:val="SubStepAlpha"/>
      </w:pPr>
      <w:r>
        <w:t>Настройте и активируйте на коммутаторе интерфейс VLAN 1.</w:t>
      </w:r>
    </w:p>
    <w:p w14:paraId="065D56F7" w14:textId="728646FC" w:rsidR="00847AF5" w:rsidRDefault="00847AF5" w:rsidP="00847AF5">
      <w:pPr>
        <w:pStyle w:val="SubStepAlpha"/>
      </w:pPr>
      <w:r>
        <w:t>Настройте шлюз по умолчанию для коммутатора S1.</w:t>
      </w:r>
    </w:p>
    <w:p w14:paraId="4C526E33" w14:textId="341D6AAA" w:rsidR="00847AF5" w:rsidRDefault="00847AF5" w:rsidP="00847AF5">
      <w:pPr>
        <w:pStyle w:val="SubStepAlpha"/>
      </w:pPr>
      <w:r>
        <w:t>Сохраните текущую конфигурацию в файл загрузочной конфигурации.</w:t>
      </w:r>
    </w:p>
    <w:p w14:paraId="6791D7B1" w14:textId="79B13BCC" w:rsidR="006A41CF" w:rsidRDefault="006A41CF" w:rsidP="00F05869">
      <w:pPr>
        <w:pStyle w:val="3"/>
      </w:pPr>
      <w:r>
        <w:t>Проверьте наличие сквозного ⁪подключения.</w:t>
      </w:r>
    </w:p>
    <w:p w14:paraId="45A2B533" w14:textId="49775C41" w:rsidR="006A41CF" w:rsidRDefault="00224818" w:rsidP="00847AF5">
      <w:pPr>
        <w:pStyle w:val="SubStepAlpha"/>
      </w:pPr>
      <w:r>
        <w:t>С PC-A отправьте эхо-запрос на PC-B.</w:t>
      </w:r>
    </w:p>
    <w:p w14:paraId="031B05A1" w14:textId="30E882C5" w:rsidR="00224818" w:rsidRDefault="00224818" w:rsidP="00847AF5">
      <w:pPr>
        <w:pStyle w:val="SubStepAlpha"/>
      </w:pPr>
      <w:r>
        <w:t>С S1 отправьте эхо-запрос на PC-B.</w:t>
      </w:r>
    </w:p>
    <w:p w14:paraId="62ED8ACB" w14:textId="6EF6266E" w:rsidR="00224818" w:rsidRDefault="00224818" w:rsidP="00C149CC">
      <w:pPr>
        <w:pStyle w:val="BodyTextL25"/>
        <w:spacing w:after="0"/>
      </w:pPr>
      <w:r>
        <w:t>Все проверки должны быть пройдены успешно.</w:t>
      </w:r>
    </w:p>
    <w:p w14:paraId="742D40CB" w14:textId="77777777" w:rsidR="002175E1" w:rsidRDefault="002175E1" w:rsidP="00C149CC">
      <w:pPr>
        <w:pStyle w:val="BodyTextL25"/>
        <w:spacing w:after="0"/>
      </w:pPr>
    </w:p>
    <w:p w14:paraId="05798C2B" w14:textId="6062882C" w:rsidR="00627865" w:rsidRDefault="00627865" w:rsidP="00C149CC">
      <w:pPr>
        <w:pStyle w:val="2"/>
      </w:pPr>
      <w:r>
        <w:t>Отображение сведений об устройстве</w:t>
      </w:r>
    </w:p>
    <w:p w14:paraId="2303097E" w14:textId="188DE3CC" w:rsidR="00627865" w:rsidRDefault="00627865" w:rsidP="00627865">
      <w:pPr>
        <w:pStyle w:val="BodyTextL25"/>
      </w:pPr>
      <w:r>
        <w:t xml:space="preserve">В части 3 вы будете использовать команды </w:t>
      </w:r>
      <w:r w:rsidRPr="001B76C8">
        <w:rPr>
          <w:b/>
        </w:rPr>
        <w:t>show</w:t>
      </w:r>
      <w:r>
        <w:t xml:space="preserve"> для получения информации об интерфейсе и маршрутизации от маршрутизатора и коммутатора.</w:t>
      </w:r>
    </w:p>
    <w:p w14:paraId="3817FCBE" w14:textId="77777777" w:rsidR="00627865" w:rsidRDefault="00627865" w:rsidP="008053E6">
      <w:pPr>
        <w:pStyle w:val="3"/>
        <w:spacing w:before="120"/>
      </w:pPr>
      <w:r>
        <w:t>Отобразите таблицу маршрутизации на маршрутизаторе.</w:t>
      </w:r>
    </w:p>
    <w:p w14:paraId="0B47D054" w14:textId="68B571EA" w:rsidR="00627865" w:rsidRDefault="00627865" w:rsidP="00C149CC">
      <w:pPr>
        <w:pStyle w:val="SubStepAlpha"/>
        <w:spacing w:after="0"/>
      </w:pPr>
      <w:r>
        <w:t>Выполните команду</w:t>
      </w:r>
      <w:r>
        <w:rPr>
          <w:b/>
        </w:rPr>
        <w:t xml:space="preserve"> show ip route</w:t>
      </w:r>
      <w:r>
        <w:t xml:space="preserve"> на маршрутизаторе, чтобы ответить на следующие вопросы.</w:t>
      </w:r>
    </w:p>
    <w:p w14:paraId="13E00E07" w14:textId="439219A3" w:rsidR="008053E6" w:rsidRDefault="008053E6" w:rsidP="008053E6">
      <w:pPr>
        <w:pStyle w:val="ConfigWindow"/>
      </w:pPr>
      <w:r>
        <w:t>Откройте окно конфигурации</w:t>
      </w:r>
    </w:p>
    <w:p w14:paraId="5F730D85" w14:textId="1864DDB0" w:rsidR="00936317" w:rsidRDefault="00936317" w:rsidP="00936317">
      <w:pPr>
        <w:pStyle w:val="4"/>
      </w:pPr>
      <w:r>
        <w:t>Вопросы:</w:t>
      </w:r>
    </w:p>
    <w:p w14:paraId="4D9B6736" w14:textId="20EDD78D" w:rsidR="006A5C3D" w:rsidRDefault="00627865" w:rsidP="008053E6">
      <w:pPr>
        <w:pStyle w:val="BodyTextL50"/>
        <w:spacing w:before="0"/>
      </w:pPr>
      <w:r>
        <w:t>Какой код используется в таблице маршрутизации для обозначения сети с прямым подключением?</w:t>
      </w:r>
    </w:p>
    <w:p w14:paraId="3645B0BB" w14:textId="77777777" w:rsidR="006A5C3D" w:rsidRDefault="00627865" w:rsidP="00936317">
      <w:pPr>
        <w:pStyle w:val="BodyTextL50"/>
      </w:pPr>
      <w:r>
        <w:t>Сколько записей маршрутов закодированы с символом «C» в таблице маршрутизации?</w:t>
      </w:r>
    </w:p>
    <w:p w14:paraId="591F0736" w14:textId="77777777" w:rsidR="00627865" w:rsidRDefault="00627865" w:rsidP="00936317">
      <w:pPr>
        <w:pStyle w:val="BodyTextL50"/>
      </w:pPr>
      <w:r>
        <w:t>Какие типы интерфейсов связаны с маршрутами, закодированными с символом «C»?</w:t>
      </w:r>
    </w:p>
    <w:p w14:paraId="1FDC03B8" w14:textId="70D8334A" w:rsidR="00936317" w:rsidRDefault="00936317" w:rsidP="00936317">
      <w:pPr>
        <w:pStyle w:val="SubStepAlpha"/>
      </w:pPr>
      <w:r>
        <w:t xml:space="preserve">Используйте команду </w:t>
      </w:r>
      <w:proofErr w:type="spellStart"/>
      <w:r>
        <w:rPr>
          <w:b/>
        </w:rPr>
        <w:t>show</w:t>
      </w:r>
      <w:proofErr w:type="spellEnd"/>
      <w:r>
        <w:rPr>
          <w:b/>
        </w:rPr>
        <w:t xml:space="preserve"> ipv6 route</w:t>
      </w:r>
      <w:r>
        <w:t xml:space="preserve"> для просмотра таблицы маршрутизации IPv6 на R1.</w:t>
      </w:r>
    </w:p>
    <w:p w14:paraId="17495A13" w14:textId="1F7C90CC" w:rsidR="00627865" w:rsidRDefault="00627865" w:rsidP="00627865">
      <w:pPr>
        <w:pStyle w:val="3"/>
      </w:pPr>
      <w:r>
        <w:t>Выведите на маршрутизатор R1 сведения об интерфейсе.</w:t>
      </w:r>
    </w:p>
    <w:p w14:paraId="74113B3A" w14:textId="07D0F217" w:rsidR="00627865" w:rsidRDefault="00627865" w:rsidP="001C33BC">
      <w:pPr>
        <w:pStyle w:val="SubStepAlpha"/>
      </w:pPr>
      <w:r>
        <w:t xml:space="preserve">С помощью команды </w:t>
      </w:r>
      <w:r>
        <w:rPr>
          <w:b/>
        </w:rPr>
        <w:t xml:space="preserve">show interface g0/0/1 </w:t>
      </w:r>
      <w:r>
        <w:t>ответьте на следующие вопросы.</w:t>
      </w:r>
    </w:p>
    <w:p w14:paraId="5CB2C0F5" w14:textId="5C870CD1" w:rsidR="007D35C9" w:rsidRDefault="007D35C9" w:rsidP="007D35C9">
      <w:pPr>
        <w:pStyle w:val="4"/>
      </w:pPr>
      <w:r>
        <w:t>Вопросы:</w:t>
      </w:r>
    </w:p>
    <w:p w14:paraId="2C4C9010" w14:textId="5692E6F2" w:rsidR="00627865" w:rsidRDefault="00627865" w:rsidP="00CD1864">
      <w:pPr>
        <w:pStyle w:val="BodyTextL50"/>
        <w:spacing w:before="0"/>
      </w:pPr>
      <w:r>
        <w:t>Опишите работоспособное состояние интерфейса G0/0/1.</w:t>
      </w:r>
    </w:p>
    <w:p w14:paraId="3CC66EDC" w14:textId="77777777" w:rsidR="00627865" w:rsidRDefault="00627865" w:rsidP="007D35C9">
      <w:pPr>
        <w:pStyle w:val="BodyTextL50"/>
      </w:pPr>
      <w:r>
        <w:t>Назовите МАС-адрес интерфейса G0/1.</w:t>
      </w:r>
    </w:p>
    <w:p w14:paraId="65060133" w14:textId="77777777" w:rsidR="00627865" w:rsidRDefault="00627865" w:rsidP="007D35C9">
      <w:pPr>
        <w:pStyle w:val="BodyTextL50"/>
      </w:pPr>
      <w:r>
        <w:t>Каким образом в этой команде отображается адрес в Интернете?</w:t>
      </w:r>
    </w:p>
    <w:p w14:paraId="0B7DBEF2" w14:textId="2974BF62" w:rsidR="001C33BC" w:rsidRDefault="001C33BC" w:rsidP="001C33BC">
      <w:pPr>
        <w:pStyle w:val="SubStepAlpha"/>
      </w:pPr>
      <w:r>
        <w:t xml:space="preserve">Для получения информации об IPv6 введите </w:t>
      </w:r>
      <w:r>
        <w:rPr>
          <w:b/>
          <w:i/>
        </w:rPr>
        <w:t>команду интерфейса</w:t>
      </w:r>
      <w:r>
        <w:rPr>
          <w:b/>
        </w:rPr>
        <w:t xml:space="preserve"> show ipv6 </w:t>
      </w:r>
      <w:proofErr w:type="gramStart"/>
      <w:r>
        <w:rPr>
          <w:b/>
        </w:rPr>
        <w:t xml:space="preserve">interface </w:t>
      </w:r>
      <w:r>
        <w:rPr>
          <w:b/>
          <w:i/>
        </w:rPr>
        <w:t>.</w:t>
      </w:r>
      <w:proofErr w:type="gramEnd"/>
    </w:p>
    <w:p w14:paraId="19E14CBC" w14:textId="77777777" w:rsidR="00627865" w:rsidRDefault="00627865" w:rsidP="00627865">
      <w:pPr>
        <w:pStyle w:val="3"/>
      </w:pPr>
      <w:r>
        <w:lastRenderedPageBreak/>
        <w:t>Выведите на маршрутизатор и коммутатор сводный список интерфейсов.</w:t>
      </w:r>
    </w:p>
    <w:p w14:paraId="734983DD" w14:textId="77777777" w:rsidR="00627865" w:rsidRDefault="00627865" w:rsidP="00627865">
      <w:pPr>
        <w:pStyle w:val="BodyTextL25"/>
      </w:pPr>
      <w:r>
        <w:t xml:space="preserve">Для проверки конфигурации интерфейса можно использовать несколько команд. Одна из наиболее удобных — команда </w:t>
      </w:r>
      <w:r>
        <w:rPr>
          <w:b/>
        </w:rPr>
        <w:t>show ip interface brief</w:t>
      </w:r>
      <w:r>
        <w:t>. Выходные данные команды содержат сводный список интерфейсов устройства с указанием статуса каждого интерфейса.</w:t>
      </w:r>
    </w:p>
    <w:p w14:paraId="66549EA2" w14:textId="43EC4A3D" w:rsidR="00627865" w:rsidRPr="004C7749" w:rsidRDefault="00627865" w:rsidP="00627865">
      <w:pPr>
        <w:pStyle w:val="SubStepAlpha"/>
      </w:pPr>
      <w:r>
        <w:t xml:space="preserve">Введите команду </w:t>
      </w:r>
      <w:r>
        <w:rPr>
          <w:b/>
        </w:rPr>
        <w:t>show ip interface brief</w:t>
      </w:r>
      <w:r>
        <w:t xml:space="preserve"> на маршрутизаторе R1.</w:t>
      </w:r>
    </w:p>
    <w:p w14:paraId="575695AD" w14:textId="77777777" w:rsidR="00627865" w:rsidRPr="000B68A4" w:rsidRDefault="00627865" w:rsidP="00627865">
      <w:pPr>
        <w:pStyle w:val="CMD"/>
        <w:rPr>
          <w:sz w:val="18"/>
          <w:szCs w:val="20"/>
          <w:lang w:val="en-US"/>
        </w:rPr>
      </w:pPr>
      <w:r w:rsidRPr="000B68A4">
        <w:rPr>
          <w:sz w:val="18"/>
          <w:lang w:val="en-US"/>
        </w:rPr>
        <w:t xml:space="preserve">R1# </w:t>
      </w:r>
      <w:r w:rsidRPr="000B68A4">
        <w:rPr>
          <w:b/>
          <w:sz w:val="18"/>
          <w:lang w:val="en-US"/>
        </w:rPr>
        <w:t xml:space="preserve">show </w:t>
      </w:r>
      <w:proofErr w:type="spellStart"/>
      <w:r w:rsidRPr="000B68A4">
        <w:rPr>
          <w:b/>
          <w:sz w:val="18"/>
          <w:lang w:val="en-US"/>
        </w:rPr>
        <w:t>ip</w:t>
      </w:r>
      <w:proofErr w:type="spellEnd"/>
      <w:r w:rsidRPr="000B68A4">
        <w:rPr>
          <w:b/>
          <w:sz w:val="18"/>
          <w:lang w:val="en-US"/>
        </w:rPr>
        <w:t xml:space="preserve"> interface brief</w:t>
      </w:r>
    </w:p>
    <w:p w14:paraId="024797AA" w14:textId="00F15ADE" w:rsidR="00E2299C" w:rsidRDefault="003D4326" w:rsidP="00627865">
      <w:pPr>
        <w:pStyle w:val="SubStepAlpha"/>
      </w:pPr>
      <w:r>
        <w:t xml:space="preserve">Чтобы просмотреть сведения об интерфейсе IPv6, введите команду </w:t>
      </w:r>
      <w:r>
        <w:rPr>
          <w:b/>
        </w:rPr>
        <w:t>show ipv6 interface brief</w:t>
      </w:r>
      <w:r>
        <w:t xml:space="preserve"> на R1.</w:t>
      </w:r>
    </w:p>
    <w:p w14:paraId="32DE2957" w14:textId="77777777" w:rsidR="00E2299C" w:rsidRPr="000B68A4" w:rsidRDefault="00E2299C" w:rsidP="00E2299C">
      <w:pPr>
        <w:pStyle w:val="CMD"/>
        <w:rPr>
          <w:lang w:val="en-US"/>
        </w:rPr>
      </w:pPr>
      <w:r w:rsidRPr="000B68A4">
        <w:rPr>
          <w:lang w:val="en-US"/>
        </w:rPr>
        <w:t xml:space="preserve">R1# </w:t>
      </w:r>
      <w:r w:rsidRPr="000B68A4">
        <w:rPr>
          <w:b/>
          <w:lang w:val="en-US"/>
        </w:rPr>
        <w:t>show ipv6 interface brief</w:t>
      </w:r>
    </w:p>
    <w:p w14:paraId="30F28702" w14:textId="3F0B1E31" w:rsidR="008053E6" w:rsidRDefault="008053E6" w:rsidP="008053E6">
      <w:pPr>
        <w:pStyle w:val="ConfigWindow"/>
      </w:pPr>
      <w:r>
        <w:t>Закройте окно настройки.</w:t>
      </w:r>
    </w:p>
    <w:p w14:paraId="2EE11E6C" w14:textId="5585CA93" w:rsidR="00627865" w:rsidRDefault="00627865" w:rsidP="00C149CC">
      <w:pPr>
        <w:pStyle w:val="SubStepAlpha"/>
        <w:spacing w:before="0" w:after="0"/>
      </w:pPr>
      <w:r>
        <w:t xml:space="preserve">Введите команду </w:t>
      </w:r>
      <w:r>
        <w:rPr>
          <w:b/>
        </w:rPr>
        <w:t>show ip interface brief</w:t>
      </w:r>
      <w:r>
        <w:t xml:space="preserve"> на коммутаторе S1.</w:t>
      </w:r>
    </w:p>
    <w:p w14:paraId="08B94186" w14:textId="5D3025A7" w:rsidR="008053E6" w:rsidRPr="000B68A4" w:rsidRDefault="008053E6" w:rsidP="008053E6">
      <w:pPr>
        <w:pStyle w:val="ConfigWindow"/>
        <w:rPr>
          <w:lang w:val="en-US"/>
        </w:rPr>
      </w:pPr>
      <w:r>
        <w:t>Откройте</w:t>
      </w:r>
      <w:r w:rsidRPr="000B68A4">
        <w:rPr>
          <w:lang w:val="en-US"/>
        </w:rPr>
        <w:t xml:space="preserve"> </w:t>
      </w:r>
      <w:r>
        <w:t>окно</w:t>
      </w:r>
      <w:r w:rsidRPr="000B68A4">
        <w:rPr>
          <w:lang w:val="en-US"/>
        </w:rPr>
        <w:t xml:space="preserve"> </w:t>
      </w:r>
      <w:r>
        <w:t>конфигурации</w:t>
      </w:r>
    </w:p>
    <w:p w14:paraId="0D58F18D" w14:textId="72315FB5" w:rsidR="00627865" w:rsidRPr="000B68A4" w:rsidRDefault="001C33BC" w:rsidP="00FD2DB2">
      <w:pPr>
        <w:pStyle w:val="CMD"/>
        <w:spacing w:before="0"/>
        <w:rPr>
          <w:lang w:val="en-US"/>
        </w:rPr>
      </w:pPr>
      <w:r w:rsidRPr="000B68A4">
        <w:rPr>
          <w:lang w:val="en-US"/>
        </w:rPr>
        <w:t xml:space="preserve">S1# </w:t>
      </w:r>
      <w:r w:rsidRPr="000B68A4">
        <w:rPr>
          <w:b/>
          <w:lang w:val="en-US"/>
        </w:rPr>
        <w:t xml:space="preserve">show </w:t>
      </w:r>
      <w:proofErr w:type="spellStart"/>
      <w:r w:rsidRPr="000B68A4">
        <w:rPr>
          <w:b/>
          <w:lang w:val="en-US"/>
        </w:rPr>
        <w:t>ip</w:t>
      </w:r>
      <w:proofErr w:type="spellEnd"/>
      <w:r w:rsidRPr="000B68A4">
        <w:rPr>
          <w:b/>
          <w:lang w:val="en-US"/>
        </w:rPr>
        <w:t xml:space="preserve"> interface brief</w:t>
      </w:r>
    </w:p>
    <w:p w14:paraId="5F11C2BB" w14:textId="6C514B14" w:rsidR="008053E6" w:rsidRDefault="008053E6" w:rsidP="008053E6">
      <w:pPr>
        <w:pStyle w:val="ConfigWindow"/>
      </w:pPr>
      <w:r>
        <w:t>Закройте окно настройки.</w:t>
      </w:r>
    </w:p>
    <w:p w14:paraId="43E049C0" w14:textId="77777777" w:rsidR="00627865" w:rsidRDefault="00627865" w:rsidP="00C149CC">
      <w:pPr>
        <w:pStyle w:val="1"/>
      </w:pPr>
      <w:r>
        <w:t>Вопросы для повторения</w:t>
      </w:r>
    </w:p>
    <w:p w14:paraId="0E7A17B4" w14:textId="77777777" w:rsidR="00627865" w:rsidRDefault="00627865" w:rsidP="00627865">
      <w:pPr>
        <w:pStyle w:val="ReflectionQ"/>
        <w:keepNext w:val="0"/>
      </w:pPr>
      <w:r>
        <w:t>Если интерфейс G0/0/1 выключен администратором, какая команда конфигурации интерфейса позволит его включить?</w:t>
      </w:r>
    </w:p>
    <w:p w14:paraId="105507C0" w14:textId="77777777" w:rsidR="00627865" w:rsidRDefault="00627865" w:rsidP="00627865">
      <w:pPr>
        <w:pStyle w:val="ReflectionQ"/>
        <w:keepNext w:val="0"/>
      </w:pPr>
      <w:r>
        <w:t>Что произойдет в случае неправильной конфигурации интерфейса G0/0/1 на маршрутизаторе с IP-адресом 192.168.1.2?</w:t>
      </w:r>
    </w:p>
    <w:p w14:paraId="7B4980A0" w14:textId="77777777" w:rsidR="006A5C3D" w:rsidRPr="004C0909" w:rsidRDefault="006A5C3D" w:rsidP="00C149CC">
      <w:pPr>
        <w:pStyle w:val="1"/>
      </w:pPr>
      <w:r>
        <w:t>Сводная таблица по интерфейсам маршрутизаторов</w:t>
      </w:r>
    </w:p>
    <w:tbl>
      <w:tblPr>
        <w:tblStyle w:val="LabTableStyle"/>
        <w:tblW w:w="10260" w:type="dxa"/>
        <w:tblLook w:val="04A0" w:firstRow="1" w:lastRow="0" w:firstColumn="1" w:lastColumn="0" w:noHBand="0" w:noVBand="1"/>
        <w:tblDescription w:val="В этой таблице представлен интерфейс маршрутизатора для каждой модели маршрутизатора для интерфейсов Ethernet 1 и 2, а также последовательные интерфейсы 1 и 2."/>
      </w:tblPr>
      <w:tblGrid>
        <w:gridCol w:w="1898"/>
        <w:gridCol w:w="1978"/>
        <w:gridCol w:w="1978"/>
        <w:gridCol w:w="2203"/>
        <w:gridCol w:w="2203"/>
      </w:tblGrid>
      <w:tr w:rsidR="006A5C3D" w14:paraId="324091E9" w14:textId="77777777" w:rsidTr="00782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0" w:type="dxa"/>
          </w:tcPr>
          <w:p w14:paraId="4DD86F8A" w14:textId="77777777" w:rsidR="006A5C3D" w:rsidRPr="00763D8B" w:rsidRDefault="006A5C3D" w:rsidP="00782EE1">
            <w:pPr>
              <w:pStyle w:val="TableHeading"/>
            </w:pPr>
            <w:r>
              <w:t>Модель маршрутизатора</w:t>
            </w:r>
          </w:p>
        </w:tc>
        <w:tc>
          <w:tcPr>
            <w:tcW w:w="2250" w:type="dxa"/>
          </w:tcPr>
          <w:p w14:paraId="033BCCE4" w14:textId="77777777" w:rsidR="006A5C3D" w:rsidRPr="00763D8B" w:rsidRDefault="006A5C3D" w:rsidP="00782EE1">
            <w:pPr>
              <w:pStyle w:val="TableHeading"/>
            </w:pPr>
            <w:r>
              <w:t>Интерфейс Ethernet № 1</w:t>
            </w:r>
          </w:p>
        </w:tc>
        <w:tc>
          <w:tcPr>
            <w:tcW w:w="2250" w:type="dxa"/>
          </w:tcPr>
          <w:p w14:paraId="282FEC72" w14:textId="77777777" w:rsidR="006A5C3D" w:rsidRPr="00763D8B" w:rsidRDefault="006A5C3D" w:rsidP="00782EE1">
            <w:pPr>
              <w:pStyle w:val="TableHeading"/>
            </w:pPr>
            <w:r>
              <w:t>Интерфейс Ethernet № 2</w:t>
            </w:r>
          </w:p>
        </w:tc>
        <w:tc>
          <w:tcPr>
            <w:tcW w:w="2070" w:type="dxa"/>
          </w:tcPr>
          <w:p w14:paraId="518E8BEF" w14:textId="77777777" w:rsidR="006A5C3D" w:rsidRPr="00763D8B" w:rsidRDefault="006A5C3D" w:rsidP="00782EE1">
            <w:pPr>
              <w:pStyle w:val="TableHeading"/>
            </w:pPr>
            <w:r>
              <w:t>Последовательный интерфейс № 1</w:t>
            </w:r>
          </w:p>
        </w:tc>
        <w:tc>
          <w:tcPr>
            <w:tcW w:w="2160" w:type="dxa"/>
          </w:tcPr>
          <w:p w14:paraId="649B3B58" w14:textId="77777777" w:rsidR="006A5C3D" w:rsidRPr="00763D8B" w:rsidRDefault="006A5C3D" w:rsidP="00782EE1">
            <w:pPr>
              <w:pStyle w:val="TableHeading"/>
            </w:pPr>
            <w:r>
              <w:t>Последовательный интерфейс № 2</w:t>
            </w:r>
          </w:p>
        </w:tc>
      </w:tr>
      <w:tr w:rsidR="006A5C3D" w14:paraId="3DF97834" w14:textId="77777777" w:rsidTr="00782EE1">
        <w:tc>
          <w:tcPr>
            <w:tcW w:w="1530" w:type="dxa"/>
          </w:tcPr>
          <w:p w14:paraId="722A638B" w14:textId="77777777" w:rsidR="006A5C3D" w:rsidRPr="009453F7" w:rsidRDefault="006A5C3D" w:rsidP="00782EE1">
            <w:pPr>
              <w:pStyle w:val="TableText"/>
            </w:pPr>
            <w:r>
              <w:t>1 800</w:t>
            </w:r>
          </w:p>
        </w:tc>
        <w:tc>
          <w:tcPr>
            <w:tcW w:w="2250" w:type="dxa"/>
          </w:tcPr>
          <w:p w14:paraId="5F39CBC6" w14:textId="77777777" w:rsidR="006A5C3D" w:rsidRPr="009453F7" w:rsidRDefault="006A5C3D" w:rsidP="00782EE1">
            <w:pPr>
              <w:pStyle w:val="TableText"/>
            </w:pPr>
            <w:r>
              <w:t>Fast Ethernet 0/0 (F0/0)</w:t>
            </w:r>
          </w:p>
        </w:tc>
        <w:tc>
          <w:tcPr>
            <w:tcW w:w="2250" w:type="dxa"/>
          </w:tcPr>
          <w:p w14:paraId="474B4392" w14:textId="77777777" w:rsidR="006A5C3D" w:rsidRPr="009453F7" w:rsidRDefault="006A5C3D" w:rsidP="00782EE1">
            <w:pPr>
              <w:pStyle w:val="TableText"/>
            </w:pPr>
            <w:r>
              <w:t>Fast Ethernet 0/1 (F0/1)</w:t>
            </w:r>
          </w:p>
        </w:tc>
        <w:tc>
          <w:tcPr>
            <w:tcW w:w="2070" w:type="dxa"/>
          </w:tcPr>
          <w:p w14:paraId="2D6C0D4F" w14:textId="77777777" w:rsidR="006A5C3D" w:rsidRPr="009453F7" w:rsidRDefault="006A5C3D" w:rsidP="00782EE1">
            <w:pPr>
              <w:pStyle w:val="TableText"/>
            </w:pPr>
            <w:r>
              <w:t>Serial 0/0/0 (S0/0/0)</w:t>
            </w:r>
          </w:p>
        </w:tc>
        <w:tc>
          <w:tcPr>
            <w:tcW w:w="2160" w:type="dxa"/>
          </w:tcPr>
          <w:p w14:paraId="25475E4D" w14:textId="77777777" w:rsidR="006A5C3D" w:rsidRPr="009453F7" w:rsidRDefault="006A5C3D" w:rsidP="00782EE1">
            <w:pPr>
              <w:pStyle w:val="TableText"/>
            </w:pPr>
            <w:r>
              <w:t>Serial 0/0/1 (S0/0/1)</w:t>
            </w:r>
          </w:p>
        </w:tc>
      </w:tr>
      <w:tr w:rsidR="006A5C3D" w14:paraId="562E1942" w14:textId="77777777" w:rsidTr="00782EE1">
        <w:tc>
          <w:tcPr>
            <w:tcW w:w="1530" w:type="dxa"/>
          </w:tcPr>
          <w:p w14:paraId="268540A1" w14:textId="77777777" w:rsidR="006A5C3D" w:rsidRPr="009453F7" w:rsidRDefault="006A5C3D" w:rsidP="00782EE1">
            <w:pPr>
              <w:pStyle w:val="TableText"/>
            </w:pPr>
            <w:r>
              <w:t>1900</w:t>
            </w:r>
          </w:p>
        </w:tc>
        <w:tc>
          <w:tcPr>
            <w:tcW w:w="2250" w:type="dxa"/>
          </w:tcPr>
          <w:p w14:paraId="610D1CE1" w14:textId="77777777" w:rsidR="006A5C3D" w:rsidRPr="009453F7" w:rsidRDefault="006A5C3D" w:rsidP="00782EE1">
            <w:pPr>
              <w:pStyle w:val="TableText"/>
            </w:pPr>
            <w:r>
              <w:t>Gigabit Ethernet 0/0 (G0/0)</w:t>
            </w:r>
          </w:p>
        </w:tc>
        <w:tc>
          <w:tcPr>
            <w:tcW w:w="2250" w:type="dxa"/>
          </w:tcPr>
          <w:p w14:paraId="4F19CD03" w14:textId="77777777" w:rsidR="006A5C3D" w:rsidRPr="009453F7" w:rsidRDefault="006A5C3D" w:rsidP="00782EE1">
            <w:pPr>
              <w:pStyle w:val="TableText"/>
            </w:pPr>
            <w:r>
              <w:t>Gigabit Ethernet 0/1 (G0/1)</w:t>
            </w:r>
          </w:p>
        </w:tc>
        <w:tc>
          <w:tcPr>
            <w:tcW w:w="2070" w:type="dxa"/>
          </w:tcPr>
          <w:p w14:paraId="2BDACDCC" w14:textId="77777777" w:rsidR="006A5C3D" w:rsidRPr="009453F7" w:rsidRDefault="006A5C3D" w:rsidP="00782EE1">
            <w:pPr>
              <w:pStyle w:val="TableText"/>
            </w:pPr>
            <w:r>
              <w:t>Serial 0/0/0 (S0/0/0)</w:t>
            </w:r>
          </w:p>
        </w:tc>
        <w:tc>
          <w:tcPr>
            <w:tcW w:w="2160" w:type="dxa"/>
          </w:tcPr>
          <w:p w14:paraId="0415DF8F" w14:textId="77777777" w:rsidR="006A5C3D" w:rsidRPr="009453F7" w:rsidRDefault="006A5C3D" w:rsidP="00782EE1">
            <w:pPr>
              <w:pStyle w:val="TableText"/>
            </w:pPr>
            <w:r>
              <w:t>Serial 0/0/1 (S0/0/1)</w:t>
            </w:r>
          </w:p>
        </w:tc>
      </w:tr>
      <w:tr w:rsidR="006A5C3D" w14:paraId="397A4FE0" w14:textId="77777777" w:rsidTr="00782EE1">
        <w:tc>
          <w:tcPr>
            <w:tcW w:w="1530" w:type="dxa"/>
          </w:tcPr>
          <w:p w14:paraId="418BEE8A" w14:textId="77777777" w:rsidR="006A5C3D" w:rsidRPr="009453F7" w:rsidRDefault="006A5C3D" w:rsidP="00782EE1">
            <w:pPr>
              <w:pStyle w:val="TableText"/>
            </w:pPr>
            <w:r>
              <w:t>2801</w:t>
            </w:r>
          </w:p>
        </w:tc>
        <w:tc>
          <w:tcPr>
            <w:tcW w:w="2250" w:type="dxa"/>
          </w:tcPr>
          <w:p w14:paraId="304AFDC0" w14:textId="77777777" w:rsidR="006A5C3D" w:rsidRPr="009453F7" w:rsidRDefault="006A5C3D" w:rsidP="00782EE1">
            <w:pPr>
              <w:pStyle w:val="TableText"/>
            </w:pPr>
            <w:r>
              <w:t>Fast Ethernet 0/0 (F0/0)</w:t>
            </w:r>
          </w:p>
        </w:tc>
        <w:tc>
          <w:tcPr>
            <w:tcW w:w="2250" w:type="dxa"/>
          </w:tcPr>
          <w:p w14:paraId="47F56B84" w14:textId="77777777" w:rsidR="006A5C3D" w:rsidRPr="009453F7" w:rsidRDefault="006A5C3D" w:rsidP="00782EE1">
            <w:pPr>
              <w:pStyle w:val="TableText"/>
            </w:pPr>
            <w:r>
              <w:t>Fast Ethernet 0/1 (F0/1)</w:t>
            </w:r>
          </w:p>
        </w:tc>
        <w:tc>
          <w:tcPr>
            <w:tcW w:w="2070" w:type="dxa"/>
          </w:tcPr>
          <w:p w14:paraId="2D2A8CB5" w14:textId="77777777" w:rsidR="006A5C3D" w:rsidRPr="009453F7" w:rsidRDefault="006A5C3D" w:rsidP="00782EE1">
            <w:pPr>
              <w:pStyle w:val="TableText"/>
            </w:pPr>
            <w:r>
              <w:t>Serial 0/1/0 (S0/1/0)</w:t>
            </w:r>
          </w:p>
        </w:tc>
        <w:tc>
          <w:tcPr>
            <w:tcW w:w="2160" w:type="dxa"/>
          </w:tcPr>
          <w:p w14:paraId="5464C8DB" w14:textId="77777777" w:rsidR="006A5C3D" w:rsidRPr="009453F7" w:rsidRDefault="006A5C3D" w:rsidP="00782EE1">
            <w:pPr>
              <w:pStyle w:val="TableText"/>
            </w:pPr>
            <w:r>
              <w:t>Serial 0/1/1 (S0/1/1)</w:t>
            </w:r>
          </w:p>
        </w:tc>
      </w:tr>
      <w:tr w:rsidR="006A5C3D" w14:paraId="2FB6C5F3" w14:textId="77777777" w:rsidTr="00782EE1">
        <w:tc>
          <w:tcPr>
            <w:tcW w:w="1530" w:type="dxa"/>
          </w:tcPr>
          <w:p w14:paraId="245727CF" w14:textId="77777777" w:rsidR="006A5C3D" w:rsidRPr="009453F7" w:rsidRDefault="006A5C3D" w:rsidP="00782EE1">
            <w:pPr>
              <w:pStyle w:val="TableText"/>
            </w:pPr>
            <w:r>
              <w:t>2811</w:t>
            </w:r>
          </w:p>
        </w:tc>
        <w:tc>
          <w:tcPr>
            <w:tcW w:w="2250" w:type="dxa"/>
          </w:tcPr>
          <w:p w14:paraId="3E9EE519" w14:textId="77777777" w:rsidR="006A5C3D" w:rsidRPr="009453F7" w:rsidRDefault="006A5C3D" w:rsidP="00782EE1">
            <w:pPr>
              <w:pStyle w:val="TableText"/>
            </w:pPr>
            <w:r>
              <w:t>Fast Ethernet 0/0 (F0/0)</w:t>
            </w:r>
          </w:p>
        </w:tc>
        <w:tc>
          <w:tcPr>
            <w:tcW w:w="2250" w:type="dxa"/>
          </w:tcPr>
          <w:p w14:paraId="70C7D30F" w14:textId="77777777" w:rsidR="006A5C3D" w:rsidRPr="009453F7" w:rsidRDefault="006A5C3D" w:rsidP="00782EE1">
            <w:pPr>
              <w:pStyle w:val="TableText"/>
            </w:pPr>
            <w:r>
              <w:t>Fast Ethernet 0/1 (F0/1)</w:t>
            </w:r>
          </w:p>
        </w:tc>
        <w:tc>
          <w:tcPr>
            <w:tcW w:w="2070" w:type="dxa"/>
          </w:tcPr>
          <w:p w14:paraId="3CF8E4A1" w14:textId="77777777" w:rsidR="006A5C3D" w:rsidRPr="009453F7" w:rsidRDefault="006A5C3D" w:rsidP="00782EE1">
            <w:pPr>
              <w:pStyle w:val="TableText"/>
            </w:pPr>
            <w:r>
              <w:t>Serial 0/0/0 (S0/0/0)</w:t>
            </w:r>
          </w:p>
        </w:tc>
        <w:tc>
          <w:tcPr>
            <w:tcW w:w="2160" w:type="dxa"/>
          </w:tcPr>
          <w:p w14:paraId="3367C9D5" w14:textId="77777777" w:rsidR="006A5C3D" w:rsidRPr="009453F7" w:rsidRDefault="006A5C3D" w:rsidP="00782EE1">
            <w:pPr>
              <w:pStyle w:val="TableText"/>
            </w:pPr>
            <w:r>
              <w:t>Serial 0/0/1 (S0/0/1)</w:t>
            </w:r>
          </w:p>
        </w:tc>
      </w:tr>
      <w:tr w:rsidR="006A5C3D" w14:paraId="20737EEA" w14:textId="77777777" w:rsidTr="00782EE1">
        <w:tc>
          <w:tcPr>
            <w:tcW w:w="1530" w:type="dxa"/>
          </w:tcPr>
          <w:p w14:paraId="11D4BF64" w14:textId="77777777" w:rsidR="006A5C3D" w:rsidRPr="009453F7" w:rsidRDefault="006A5C3D" w:rsidP="00782EE1">
            <w:pPr>
              <w:pStyle w:val="TableText"/>
            </w:pPr>
            <w:r>
              <w:t>2900</w:t>
            </w:r>
          </w:p>
        </w:tc>
        <w:tc>
          <w:tcPr>
            <w:tcW w:w="2250" w:type="dxa"/>
          </w:tcPr>
          <w:p w14:paraId="29BF1714" w14:textId="77777777" w:rsidR="006A5C3D" w:rsidRPr="009453F7" w:rsidRDefault="006A5C3D" w:rsidP="00782EE1">
            <w:pPr>
              <w:pStyle w:val="TableText"/>
            </w:pPr>
            <w:r>
              <w:t>Gigabit Ethernet 0/0 (G0/0)</w:t>
            </w:r>
          </w:p>
        </w:tc>
        <w:tc>
          <w:tcPr>
            <w:tcW w:w="2250" w:type="dxa"/>
          </w:tcPr>
          <w:p w14:paraId="22E51323" w14:textId="77777777" w:rsidR="006A5C3D" w:rsidRPr="009453F7" w:rsidRDefault="006A5C3D" w:rsidP="00782EE1">
            <w:pPr>
              <w:pStyle w:val="TableText"/>
            </w:pPr>
            <w:r>
              <w:t>Gigabit Ethernet 0/1 (G0/1)</w:t>
            </w:r>
          </w:p>
        </w:tc>
        <w:tc>
          <w:tcPr>
            <w:tcW w:w="2070" w:type="dxa"/>
          </w:tcPr>
          <w:p w14:paraId="491BFA62" w14:textId="77777777" w:rsidR="006A5C3D" w:rsidRPr="009453F7" w:rsidRDefault="006A5C3D" w:rsidP="00782EE1">
            <w:pPr>
              <w:pStyle w:val="TableText"/>
            </w:pPr>
            <w:r>
              <w:t>Serial 0/0/0 (S0/0/0)</w:t>
            </w:r>
          </w:p>
        </w:tc>
        <w:tc>
          <w:tcPr>
            <w:tcW w:w="2160" w:type="dxa"/>
          </w:tcPr>
          <w:p w14:paraId="5161652E" w14:textId="77777777" w:rsidR="006A5C3D" w:rsidRPr="009453F7" w:rsidRDefault="006A5C3D" w:rsidP="00782EE1">
            <w:pPr>
              <w:pStyle w:val="TableText"/>
            </w:pPr>
            <w:r>
              <w:t>Serial 0/0/1 (S0/0/1)</w:t>
            </w:r>
          </w:p>
        </w:tc>
      </w:tr>
      <w:tr w:rsidR="006A5C3D" w14:paraId="019A5CAF" w14:textId="77777777" w:rsidTr="00782EE1">
        <w:tc>
          <w:tcPr>
            <w:tcW w:w="1530" w:type="dxa"/>
          </w:tcPr>
          <w:p w14:paraId="09D88B63" w14:textId="77777777" w:rsidR="006A5C3D" w:rsidRPr="009453F7" w:rsidRDefault="006A5C3D" w:rsidP="00782EE1">
            <w:pPr>
              <w:pStyle w:val="TableText"/>
            </w:pPr>
            <w:r>
              <w:t>4221</w:t>
            </w:r>
          </w:p>
        </w:tc>
        <w:tc>
          <w:tcPr>
            <w:tcW w:w="2250" w:type="dxa"/>
          </w:tcPr>
          <w:p w14:paraId="5368072A" w14:textId="77777777" w:rsidR="006A5C3D" w:rsidRPr="009453F7" w:rsidRDefault="006A5C3D" w:rsidP="00782EE1">
            <w:pPr>
              <w:pStyle w:val="TableText"/>
            </w:pPr>
            <w:r>
              <w:t>Gigabit Ethernet 0/0/0 (G0/0/0)</w:t>
            </w:r>
          </w:p>
        </w:tc>
        <w:tc>
          <w:tcPr>
            <w:tcW w:w="2250" w:type="dxa"/>
          </w:tcPr>
          <w:p w14:paraId="58E7CAEC" w14:textId="77777777" w:rsidR="006A5C3D" w:rsidRPr="009453F7" w:rsidRDefault="006A5C3D" w:rsidP="00782EE1">
            <w:pPr>
              <w:pStyle w:val="TableText"/>
            </w:pPr>
            <w:r>
              <w:t>Gigabit Ethernet 0/0/1 (G0/0/1)</w:t>
            </w:r>
          </w:p>
        </w:tc>
        <w:tc>
          <w:tcPr>
            <w:tcW w:w="2070" w:type="dxa"/>
          </w:tcPr>
          <w:p w14:paraId="4F609274" w14:textId="77777777" w:rsidR="006A5C3D" w:rsidRPr="009453F7" w:rsidRDefault="006A5C3D" w:rsidP="00782EE1">
            <w:pPr>
              <w:pStyle w:val="TableText"/>
            </w:pPr>
            <w:r>
              <w:t>Serial 0/1/0 (S0/1/0)</w:t>
            </w:r>
          </w:p>
        </w:tc>
        <w:tc>
          <w:tcPr>
            <w:tcW w:w="2160" w:type="dxa"/>
          </w:tcPr>
          <w:p w14:paraId="46DF5A5C" w14:textId="77777777" w:rsidR="006A5C3D" w:rsidRPr="009453F7" w:rsidRDefault="006A5C3D" w:rsidP="00782EE1">
            <w:pPr>
              <w:pStyle w:val="TableText"/>
            </w:pPr>
            <w:r>
              <w:t>Serial 0/1/1 (S0/1/1)</w:t>
            </w:r>
          </w:p>
        </w:tc>
      </w:tr>
      <w:tr w:rsidR="006A5C3D" w14:paraId="3C433234" w14:textId="77777777" w:rsidTr="00782EE1">
        <w:tc>
          <w:tcPr>
            <w:tcW w:w="1530" w:type="dxa"/>
          </w:tcPr>
          <w:p w14:paraId="19E25036" w14:textId="77777777" w:rsidR="006A5C3D" w:rsidRDefault="006A5C3D" w:rsidP="00782EE1">
            <w:pPr>
              <w:pStyle w:val="TableText"/>
            </w:pPr>
            <w:r>
              <w:t>4300</w:t>
            </w:r>
          </w:p>
        </w:tc>
        <w:tc>
          <w:tcPr>
            <w:tcW w:w="2250" w:type="dxa"/>
          </w:tcPr>
          <w:p w14:paraId="1A2BE8A9" w14:textId="77777777" w:rsidR="006A5C3D" w:rsidRPr="009453F7" w:rsidRDefault="006A5C3D" w:rsidP="00782EE1">
            <w:pPr>
              <w:pStyle w:val="TableText"/>
            </w:pPr>
            <w:r>
              <w:t>Gigabit Ethernet 0/0/0 (G0/0/0)</w:t>
            </w:r>
          </w:p>
        </w:tc>
        <w:tc>
          <w:tcPr>
            <w:tcW w:w="2250" w:type="dxa"/>
          </w:tcPr>
          <w:p w14:paraId="21894D7C" w14:textId="77777777" w:rsidR="006A5C3D" w:rsidRPr="009453F7" w:rsidRDefault="006A5C3D" w:rsidP="00782EE1">
            <w:pPr>
              <w:pStyle w:val="TableText"/>
            </w:pPr>
            <w:r>
              <w:t>Gigabit Ethernet 0/0/1 (G0/0/1)</w:t>
            </w:r>
          </w:p>
        </w:tc>
        <w:tc>
          <w:tcPr>
            <w:tcW w:w="2070" w:type="dxa"/>
          </w:tcPr>
          <w:p w14:paraId="2B6E6514" w14:textId="77777777" w:rsidR="006A5C3D" w:rsidRDefault="006A5C3D" w:rsidP="00782EE1">
            <w:pPr>
              <w:pStyle w:val="TableText"/>
            </w:pPr>
            <w:r>
              <w:t>Serial 0/1/0 (S0/1/0)</w:t>
            </w:r>
          </w:p>
        </w:tc>
        <w:tc>
          <w:tcPr>
            <w:tcW w:w="2160" w:type="dxa"/>
          </w:tcPr>
          <w:p w14:paraId="452875FD" w14:textId="77777777" w:rsidR="006A5C3D" w:rsidRDefault="006A5C3D" w:rsidP="00782EE1">
            <w:pPr>
              <w:pStyle w:val="TableText"/>
            </w:pPr>
            <w:r>
              <w:t>Serial 0/1/1 (S0/1/1)</w:t>
            </w:r>
          </w:p>
        </w:tc>
      </w:tr>
    </w:tbl>
    <w:p w14:paraId="6F4D1FF4" w14:textId="565E3848" w:rsidR="00E628D0" w:rsidRPr="00603503" w:rsidRDefault="006A5C3D" w:rsidP="002175E1">
      <w:pPr>
        <w:pStyle w:val="aa"/>
      </w:pPr>
      <w:r>
        <w:rPr>
          <w:b/>
        </w:rPr>
        <w:t>Примечание</w:t>
      </w:r>
      <w:r w:rsidRPr="00873C6B">
        <w:t>. Чтобы определить конфигурацию маршрутизатора, можно посмотреть на интерфейсы и установить тип маршрутизатора и количество его интерфейсов. Перечислить все комбинации конфигураций для каждого класса маршрутизаторов невозможно. Эта таблица содержит идентификаторы для возможных комбинаций интерфейсов Ethernet и последовательных интерфейсов на устройстве. Другие типы интерфейсов в таблице не представлены, хотя они могут присутствовать в данном конкретном маршрутизаторе. В качестве примера можно привести интерфейс ISDN BRI. Строка в скобках — это официальное сокращение, которое можно использовать в командах Cisco IOS для обозначения интерфейса.</w:t>
      </w:r>
    </w:p>
    <w:sectPr w:rsidR="00E628D0" w:rsidRPr="00603503" w:rsidSect="009C318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86C4C" w14:textId="77777777" w:rsidR="00F50F05" w:rsidRDefault="00F50F05" w:rsidP="00710659">
      <w:pPr>
        <w:spacing w:after="0" w:line="240" w:lineRule="auto"/>
      </w:pPr>
      <w:r>
        <w:separator/>
      </w:r>
    </w:p>
    <w:p w14:paraId="738F8A61" w14:textId="77777777" w:rsidR="00F50F05" w:rsidRDefault="00F50F05"/>
  </w:endnote>
  <w:endnote w:type="continuationSeparator" w:id="0">
    <w:p w14:paraId="341B4A75" w14:textId="77777777" w:rsidR="00F50F05" w:rsidRDefault="00F50F05" w:rsidP="00710659">
      <w:pPr>
        <w:spacing w:after="0" w:line="240" w:lineRule="auto"/>
      </w:pPr>
      <w:r>
        <w:continuationSeparator/>
      </w:r>
    </w:p>
    <w:p w14:paraId="160440AD" w14:textId="77777777" w:rsidR="00F50F05" w:rsidRDefault="00F50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FAE4F" w14:textId="10124839" w:rsidR="000B68A4" w:rsidRPr="00882B63" w:rsidRDefault="000B68A4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0B3E4E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13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14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927CD" w14:textId="4E44B04A" w:rsidR="000B68A4" w:rsidRPr="00882B63" w:rsidRDefault="000B68A4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0B3E4E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14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A67EC" w14:textId="77777777" w:rsidR="00F50F05" w:rsidRDefault="00F50F05" w:rsidP="00710659">
      <w:pPr>
        <w:spacing w:after="0" w:line="240" w:lineRule="auto"/>
      </w:pPr>
      <w:r>
        <w:separator/>
      </w:r>
    </w:p>
    <w:p w14:paraId="6CA1AF62" w14:textId="77777777" w:rsidR="00F50F05" w:rsidRDefault="00F50F05"/>
  </w:footnote>
  <w:footnote w:type="continuationSeparator" w:id="0">
    <w:p w14:paraId="497974AB" w14:textId="77777777" w:rsidR="00F50F05" w:rsidRDefault="00F50F05" w:rsidP="00710659">
      <w:pPr>
        <w:spacing w:after="0" w:line="240" w:lineRule="auto"/>
      </w:pPr>
      <w:r>
        <w:continuationSeparator/>
      </w:r>
    </w:p>
    <w:p w14:paraId="537DB304" w14:textId="77777777" w:rsidR="00F50F05" w:rsidRDefault="00F50F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Заголовок"/>
      <w:tag w:val=""/>
      <w:id w:val="-1711953976"/>
      <w:placeholder>
        <w:docPart w:val="B8FC6308A0F84895B70FFA3CB3D4988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DF43127" w14:textId="77777777" w:rsidR="000B68A4" w:rsidRDefault="000B68A4" w:rsidP="008402F2">
        <w:pPr>
          <w:pStyle w:val="PageHead"/>
        </w:pPr>
        <w:r>
          <w:t>Лабораторная работа. Создание сети, состоящей из коммутатора и маршрутизатора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9A516" w14:textId="77777777" w:rsidR="000B68A4" w:rsidRDefault="000B68A4" w:rsidP="006C3FCF">
    <w:pPr>
      <w:ind w:left="-288"/>
    </w:pPr>
    <w:r>
      <w:rPr>
        <w:noProof/>
      </w:rPr>
      <w:drawing>
        <wp:inline distT="0" distB="0" distL="0" distR="0" wp14:anchorId="28428FEC" wp14:editId="1C981692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C6F4333C"/>
    <w:styleLink w:val="SectionList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263ACC32"/>
    <w:styleLink w:val="PartStepSubStepList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C77685DC"/>
    <w:styleLink w:val="Lab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7ED33BF4"/>
    <w:multiLevelType w:val="hybridMultilevel"/>
    <w:tmpl w:val="6EFAE1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  <w:lvlOverride w:ilvl="0">
      <w:lvl w:ilvl="0">
        <w:start w:val="1"/>
        <w:numFmt w:val="decimal"/>
        <w:lvlText w:val="Часть %1."/>
        <w:lvlJc w:val="left"/>
        <w:pPr>
          <w:tabs>
            <w:tab w:val="num" w:pos="1080"/>
          </w:tabs>
          <w:ind w:left="1080" w:hanging="1080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"/>
        <w:lvlText w:val="Шаг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3"/>
    <w:lvlOverride w:ilvl="0">
      <w:startOverride w:val="1"/>
      <w:lvl w:ilvl="0">
        <w:start w:val="1"/>
        <w:numFmt w:val="decimal"/>
        <w:lvlText w:val="Часть %1."/>
        <w:lvlJc w:val="left"/>
        <w:pPr>
          <w:tabs>
            <w:tab w:val="num" w:pos="1080"/>
          </w:tabs>
          <w:ind w:left="1080" w:hanging="1080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startOverride w:val="1"/>
      <w:lvl w:ilvl="1">
        <w:start w:val="1"/>
        <w:numFmt w:val="decimal"/>
        <w:lvlText w:val="Шаг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7"/>
  </w:num>
  <w:num w:numId="13">
    <w:abstractNumId w:val="3"/>
    <w:lvlOverride w:ilvl="0">
      <w:startOverride w:val="1"/>
      <w:lvl w:ilvl="0">
        <w:start w:val="1"/>
        <w:numFmt w:val="decimal"/>
        <w:lvlText w:val="Часть %1."/>
        <w:lvlJc w:val="left"/>
        <w:pPr>
          <w:tabs>
            <w:tab w:val="num" w:pos="1080"/>
          </w:tabs>
          <w:ind w:left="1080" w:hanging="1080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startOverride w:val="1"/>
      <w:lvl w:ilvl="1">
        <w:start w:val="1"/>
        <w:numFmt w:val="decimal"/>
        <w:lvlText w:val="Шаг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3"/>
    <w:lvlOverride w:ilvl="0">
      <w:startOverride w:val="1"/>
      <w:lvl w:ilvl="0">
        <w:start w:val="1"/>
        <w:numFmt w:val="decimal"/>
        <w:lvlText w:val="Часть %1."/>
        <w:lvlJc w:val="left"/>
        <w:pPr>
          <w:tabs>
            <w:tab w:val="num" w:pos="1080"/>
          </w:tabs>
          <w:ind w:left="1080" w:hanging="1080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startOverride w:val="1"/>
      <w:lvl w:ilvl="1">
        <w:start w:val="1"/>
        <w:numFmt w:val="decimal"/>
        <w:lvlText w:val="Шаг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D1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367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3E4E"/>
    <w:rsid w:val="000B68A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1DC5"/>
    <w:rsid w:val="00103401"/>
    <w:rsid w:val="00103A44"/>
    <w:rsid w:val="00103D36"/>
    <w:rsid w:val="0010436E"/>
    <w:rsid w:val="00107B2B"/>
    <w:rsid w:val="00112AC5"/>
    <w:rsid w:val="001133DD"/>
    <w:rsid w:val="00113AFF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4F51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60A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33BC"/>
    <w:rsid w:val="001C5998"/>
    <w:rsid w:val="001C7C3B"/>
    <w:rsid w:val="001D5B6F"/>
    <w:rsid w:val="001E0AB8"/>
    <w:rsid w:val="001E296B"/>
    <w:rsid w:val="001E38E0"/>
    <w:rsid w:val="001E4E72"/>
    <w:rsid w:val="001E62B3"/>
    <w:rsid w:val="001E6424"/>
    <w:rsid w:val="001F0171"/>
    <w:rsid w:val="001F0D77"/>
    <w:rsid w:val="001F643A"/>
    <w:rsid w:val="001F7DD8"/>
    <w:rsid w:val="00200E2A"/>
    <w:rsid w:val="00201928"/>
    <w:rsid w:val="00203E26"/>
    <w:rsid w:val="0020449C"/>
    <w:rsid w:val="002113B8"/>
    <w:rsid w:val="00215665"/>
    <w:rsid w:val="002163BB"/>
    <w:rsid w:val="002175E1"/>
    <w:rsid w:val="0021792C"/>
    <w:rsid w:val="002240AB"/>
    <w:rsid w:val="00224818"/>
    <w:rsid w:val="00225E37"/>
    <w:rsid w:val="00231DCA"/>
    <w:rsid w:val="00235792"/>
    <w:rsid w:val="00237760"/>
    <w:rsid w:val="00241EFC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9785B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6E04"/>
    <w:rsid w:val="0031789F"/>
    <w:rsid w:val="00320788"/>
    <w:rsid w:val="003233A3"/>
    <w:rsid w:val="003241B9"/>
    <w:rsid w:val="00334C33"/>
    <w:rsid w:val="0034218C"/>
    <w:rsid w:val="0034436F"/>
    <w:rsid w:val="0034455D"/>
    <w:rsid w:val="0034604B"/>
    <w:rsid w:val="00346D17"/>
    <w:rsid w:val="00347972"/>
    <w:rsid w:val="00350972"/>
    <w:rsid w:val="0035469B"/>
    <w:rsid w:val="003559CC"/>
    <w:rsid w:val="00355D4B"/>
    <w:rsid w:val="003569D7"/>
    <w:rsid w:val="003608AC"/>
    <w:rsid w:val="00363A23"/>
    <w:rsid w:val="0036440C"/>
    <w:rsid w:val="0036465A"/>
    <w:rsid w:val="0038404C"/>
    <w:rsid w:val="00390C38"/>
    <w:rsid w:val="00392748"/>
    <w:rsid w:val="00392C65"/>
    <w:rsid w:val="00392ED5"/>
    <w:rsid w:val="003A19DC"/>
    <w:rsid w:val="003A1B45"/>
    <w:rsid w:val="003A220C"/>
    <w:rsid w:val="003B256A"/>
    <w:rsid w:val="003B382D"/>
    <w:rsid w:val="003B46FC"/>
    <w:rsid w:val="003B55D4"/>
    <w:rsid w:val="003B5767"/>
    <w:rsid w:val="003B7605"/>
    <w:rsid w:val="003C08AA"/>
    <w:rsid w:val="003C2A7B"/>
    <w:rsid w:val="003C49EF"/>
    <w:rsid w:val="003C6BCA"/>
    <w:rsid w:val="003C7902"/>
    <w:rsid w:val="003D0BFF"/>
    <w:rsid w:val="003D4326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176EC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14E"/>
    <w:rsid w:val="004659EE"/>
    <w:rsid w:val="00473E34"/>
    <w:rsid w:val="00476BA9"/>
    <w:rsid w:val="00480343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1215"/>
    <w:rsid w:val="004D2CED"/>
    <w:rsid w:val="004D3339"/>
    <w:rsid w:val="004D353F"/>
    <w:rsid w:val="004D36D7"/>
    <w:rsid w:val="004D682B"/>
    <w:rsid w:val="004E6152"/>
    <w:rsid w:val="004F0269"/>
    <w:rsid w:val="004F344A"/>
    <w:rsid w:val="004F4EC3"/>
    <w:rsid w:val="004F67C6"/>
    <w:rsid w:val="00504ED4"/>
    <w:rsid w:val="00510639"/>
    <w:rsid w:val="00511791"/>
    <w:rsid w:val="005139BE"/>
    <w:rsid w:val="00515A95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B353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046B8"/>
    <w:rsid w:val="006131CE"/>
    <w:rsid w:val="0061336B"/>
    <w:rsid w:val="00617D6E"/>
    <w:rsid w:val="00620ED5"/>
    <w:rsid w:val="00622D61"/>
    <w:rsid w:val="00624198"/>
    <w:rsid w:val="00625607"/>
    <w:rsid w:val="00627865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1FDD"/>
    <w:rsid w:val="00693F44"/>
    <w:rsid w:val="00695EE2"/>
    <w:rsid w:val="0069660B"/>
    <w:rsid w:val="006A1B33"/>
    <w:rsid w:val="006A41CF"/>
    <w:rsid w:val="006A48F1"/>
    <w:rsid w:val="006A5C3D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D1"/>
    <w:rsid w:val="006C57F2"/>
    <w:rsid w:val="006C5949"/>
    <w:rsid w:val="006C6832"/>
    <w:rsid w:val="006D1370"/>
    <w:rsid w:val="006D1941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14221"/>
    <w:rsid w:val="00721E01"/>
    <w:rsid w:val="007222AD"/>
    <w:rsid w:val="007267CF"/>
    <w:rsid w:val="00731F3F"/>
    <w:rsid w:val="00733BAB"/>
    <w:rsid w:val="0073604C"/>
    <w:rsid w:val="00740288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2EE1"/>
    <w:rsid w:val="0078405B"/>
    <w:rsid w:val="00786F58"/>
    <w:rsid w:val="00787CC1"/>
    <w:rsid w:val="00792F4E"/>
    <w:rsid w:val="0079398D"/>
    <w:rsid w:val="007948A9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D35C9"/>
    <w:rsid w:val="007E3264"/>
    <w:rsid w:val="007E3FEA"/>
    <w:rsid w:val="007E6402"/>
    <w:rsid w:val="007F0A0B"/>
    <w:rsid w:val="007F3A60"/>
    <w:rsid w:val="007F3D0B"/>
    <w:rsid w:val="007F7C94"/>
    <w:rsid w:val="00802FFA"/>
    <w:rsid w:val="008053E6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526"/>
    <w:rsid w:val="0084564F"/>
    <w:rsid w:val="00846494"/>
    <w:rsid w:val="00847AF5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0E13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C6FB1"/>
    <w:rsid w:val="008D23DF"/>
    <w:rsid w:val="008D73BF"/>
    <w:rsid w:val="008D7F09"/>
    <w:rsid w:val="008E00D5"/>
    <w:rsid w:val="008E4CE4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36317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0C51"/>
    <w:rsid w:val="00996053"/>
    <w:rsid w:val="00997E71"/>
    <w:rsid w:val="009A0B2F"/>
    <w:rsid w:val="009A1CF4"/>
    <w:rsid w:val="009A1D6A"/>
    <w:rsid w:val="009A37D7"/>
    <w:rsid w:val="009A4E17"/>
    <w:rsid w:val="009A6955"/>
    <w:rsid w:val="009B05ED"/>
    <w:rsid w:val="009B341C"/>
    <w:rsid w:val="009B5747"/>
    <w:rsid w:val="009C0B81"/>
    <w:rsid w:val="009C3182"/>
    <w:rsid w:val="009C4D05"/>
    <w:rsid w:val="009D2C27"/>
    <w:rsid w:val="009D503E"/>
    <w:rsid w:val="009D7AC6"/>
    <w:rsid w:val="009E2309"/>
    <w:rsid w:val="009E42B9"/>
    <w:rsid w:val="009E4E17"/>
    <w:rsid w:val="009E54B9"/>
    <w:rsid w:val="009F4C2E"/>
    <w:rsid w:val="00A014A3"/>
    <w:rsid w:val="00A027CC"/>
    <w:rsid w:val="00A0412D"/>
    <w:rsid w:val="00A077D0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12CEE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5985"/>
    <w:rsid w:val="00B8606B"/>
    <w:rsid w:val="00B878E7"/>
    <w:rsid w:val="00B879CC"/>
    <w:rsid w:val="00B93CB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4539"/>
    <w:rsid w:val="00C063D2"/>
    <w:rsid w:val="00C07FD9"/>
    <w:rsid w:val="00C10955"/>
    <w:rsid w:val="00C11C4D"/>
    <w:rsid w:val="00C149CC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A2B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3B60"/>
    <w:rsid w:val="00CC4859"/>
    <w:rsid w:val="00CC7A35"/>
    <w:rsid w:val="00CD072A"/>
    <w:rsid w:val="00CD1864"/>
    <w:rsid w:val="00CD40B1"/>
    <w:rsid w:val="00CD51E0"/>
    <w:rsid w:val="00CD7F73"/>
    <w:rsid w:val="00CE26C5"/>
    <w:rsid w:val="00CE36AF"/>
    <w:rsid w:val="00CE47F3"/>
    <w:rsid w:val="00CE54DD"/>
    <w:rsid w:val="00CF0DA5"/>
    <w:rsid w:val="00CF59B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135C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0F50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DF71AE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299C"/>
    <w:rsid w:val="00E26930"/>
    <w:rsid w:val="00E27257"/>
    <w:rsid w:val="00E27288"/>
    <w:rsid w:val="00E27F4F"/>
    <w:rsid w:val="00E33C65"/>
    <w:rsid w:val="00E449D0"/>
    <w:rsid w:val="00E44A34"/>
    <w:rsid w:val="00E4506A"/>
    <w:rsid w:val="00E4747E"/>
    <w:rsid w:val="00E53F99"/>
    <w:rsid w:val="00E56510"/>
    <w:rsid w:val="00E628D0"/>
    <w:rsid w:val="00E62EA8"/>
    <w:rsid w:val="00E67A6E"/>
    <w:rsid w:val="00E70096"/>
    <w:rsid w:val="00E71B43"/>
    <w:rsid w:val="00E81612"/>
    <w:rsid w:val="00E821CF"/>
    <w:rsid w:val="00E82BD7"/>
    <w:rsid w:val="00E859E3"/>
    <w:rsid w:val="00E87D18"/>
    <w:rsid w:val="00E87D62"/>
    <w:rsid w:val="00E97333"/>
    <w:rsid w:val="00EA486E"/>
    <w:rsid w:val="00EA4FA3"/>
    <w:rsid w:val="00EB001B"/>
    <w:rsid w:val="00EB025A"/>
    <w:rsid w:val="00EB3082"/>
    <w:rsid w:val="00EB6C33"/>
    <w:rsid w:val="00EC046E"/>
    <w:rsid w:val="00EC6F62"/>
    <w:rsid w:val="00ED2EA2"/>
    <w:rsid w:val="00ED57D6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5869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50F05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2DB2"/>
    <w:rsid w:val="00FD33AB"/>
    <w:rsid w:val="00FD3BA4"/>
    <w:rsid w:val="00FD4724"/>
    <w:rsid w:val="00FD4A68"/>
    <w:rsid w:val="00FD5B0A"/>
    <w:rsid w:val="00FD68ED"/>
    <w:rsid w:val="00FD7E00"/>
    <w:rsid w:val="00FE2824"/>
    <w:rsid w:val="00FE2EA5"/>
    <w:rsid w:val="00FE2F0E"/>
    <w:rsid w:val="00FE53F2"/>
    <w:rsid w:val="00FE661F"/>
    <w:rsid w:val="00FE76B4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47417"/>
  <w15:docId w15:val="{63297D4E-1585-4C11-8F9A-DDC09859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6D1941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C149CC"/>
    <w:pPr>
      <w:keepNext/>
      <w:keepLines/>
      <w:numPr>
        <w:numId w:val="3"/>
      </w:numPr>
      <w:spacing w:before="12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C149CC"/>
    <w:pPr>
      <w:keepNext/>
      <w:numPr>
        <w:ilvl w:val="1"/>
        <w:numId w:val="5"/>
      </w:numPr>
      <w:spacing w:before="12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4F67C6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149CC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C149CC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845526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iPriority w:val="99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5B3533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4F67C6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D531D0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paragraph" w:customStyle="1" w:styleId="LabTitle">
    <w:name w:val="Lab Title"/>
    <w:basedOn w:val="a"/>
    <w:qFormat/>
    <w:rsid w:val="00627865"/>
    <w:rPr>
      <w:b/>
      <w:sz w:val="32"/>
    </w:rPr>
  </w:style>
  <w:style w:type="paragraph" w:customStyle="1" w:styleId="BodyText1">
    <w:name w:val="Body Text1"/>
    <w:basedOn w:val="a"/>
    <w:qFormat/>
    <w:rsid w:val="00627865"/>
    <w:pPr>
      <w:spacing w:line="240" w:lineRule="auto"/>
    </w:pPr>
    <w:rPr>
      <w:sz w:val="20"/>
    </w:rPr>
  </w:style>
  <w:style w:type="numbering" w:customStyle="1" w:styleId="PartStepSubStepList">
    <w:name w:val="Part_Step_SubStep_List"/>
    <w:basedOn w:val="a2"/>
    <w:uiPriority w:val="99"/>
    <w:rsid w:val="00627865"/>
    <w:pPr>
      <w:numPr>
        <w:numId w:val="15"/>
      </w:numPr>
    </w:pPr>
  </w:style>
  <w:style w:type="paragraph" w:styleId="aff0">
    <w:name w:val="List Paragraph"/>
    <w:basedOn w:val="a"/>
    <w:uiPriority w:val="34"/>
    <w:unhideWhenUsed/>
    <w:qFormat/>
    <w:rsid w:val="00627865"/>
    <w:pPr>
      <w:ind w:left="720"/>
    </w:pPr>
  </w:style>
  <w:style w:type="paragraph" w:styleId="aff1">
    <w:name w:val="Revision"/>
    <w:hidden/>
    <w:uiPriority w:val="99"/>
    <w:semiHidden/>
    <w:rsid w:val="00627865"/>
    <w:rPr>
      <w:sz w:val="22"/>
      <w:szCs w:val="22"/>
    </w:rPr>
  </w:style>
  <w:style w:type="character" w:styleId="aff2">
    <w:name w:val="Hyperlink"/>
    <w:uiPriority w:val="99"/>
    <w:unhideWhenUsed/>
    <w:rsid w:val="00627865"/>
    <w:rPr>
      <w:color w:val="0000FF"/>
      <w:u w:val="single"/>
    </w:rPr>
  </w:style>
  <w:style w:type="paragraph" w:customStyle="1" w:styleId="CMDRed">
    <w:name w:val="CMD Red"/>
    <w:basedOn w:val="CMD"/>
    <w:qFormat/>
    <w:rsid w:val="006D1941"/>
    <w:rPr>
      <w:rFonts w:cs="Courier New"/>
      <w:color w:val="EE0000"/>
    </w:rPr>
  </w:style>
  <w:style w:type="paragraph" w:customStyle="1" w:styleId="CMDOutputRed">
    <w:name w:val="CMD Output Red"/>
    <w:basedOn w:val="CMDOutput"/>
    <w:qFormat/>
    <w:rsid w:val="00B93CBC"/>
    <w:rPr>
      <w:rFonts w:cs="Courier New"/>
      <w:color w:val="EE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FC6308A0F84895B70FFA3CB3D4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9D268-0B21-4616-9BD2-64388EBE72A2}"/>
      </w:docPartPr>
      <w:docPartBody>
        <w:p w:rsidR="00EA2FE1" w:rsidRDefault="004575DD">
          <w:pPr>
            <w:pStyle w:val="B8FC6308A0F84895B70FFA3CB3D4988A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DD"/>
    <w:rsid w:val="000132ED"/>
    <w:rsid w:val="00103B80"/>
    <w:rsid w:val="0011663E"/>
    <w:rsid w:val="00196128"/>
    <w:rsid w:val="00225FA3"/>
    <w:rsid w:val="003D33B5"/>
    <w:rsid w:val="004575DD"/>
    <w:rsid w:val="006C2019"/>
    <w:rsid w:val="00976D98"/>
    <w:rsid w:val="00B6636C"/>
    <w:rsid w:val="00D65ABB"/>
    <w:rsid w:val="00EA2FE1"/>
    <w:rsid w:val="00EB6F22"/>
    <w:rsid w:val="00F9088A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8FC6308A0F84895B70FFA3CB3D4988A">
    <w:name w:val="B8FC6308A0F84895B70FFA3CB3D49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3AFBF-46B0-417B-9364-4B85C2E7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96</TotalTime>
  <Pages>1</Pages>
  <Words>1603</Words>
  <Characters>9138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Лабораторная работа. Создание сети, состоящей из коммутатора и маршрутизатора</vt:lpstr>
      <vt:lpstr>Lab - Build a Switch and Router Network</vt:lpstr>
    </vt:vector>
  </TitlesOfParts>
  <Company>Cisco Systems, Inc.</Company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работа. Создание сети, состоящей из коммутатора и маршрутизатора</dc:title>
  <dc:creator>SP</dc:creator>
  <dc:description>2013 г.</dc:description>
  <cp:lastModifiedBy>Носкова Ирина</cp:lastModifiedBy>
  <cp:revision>13</cp:revision>
  <cp:lastPrinted>2020-06-12T19:08:00Z</cp:lastPrinted>
  <dcterms:created xsi:type="dcterms:W3CDTF">2019-10-04T16:40:00Z</dcterms:created>
  <dcterms:modified xsi:type="dcterms:W3CDTF">2020-06-12T19:09:00Z</dcterms:modified>
</cp:coreProperties>
</file>