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9ECC24" w14:textId="77777777" w:rsidR="00EB795B" w:rsidRDefault="00EB795B" w:rsidP="00FA057B">
      <w:pPr>
        <w:pStyle w:val="afd"/>
        <w:rPr>
          <w:rStyle w:val="LabTitleInstVersred"/>
        </w:rPr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274321FEBCE24C8DB8861260A1F55D8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9B0E2C">
            <w:t>Лабораторная работа - Проверка сетевого подключения с помощью команд ping и traceroute</w:t>
          </w:r>
        </w:sdtContent>
      </w:sdt>
      <w:r w:rsidR="009B0E2C">
        <w:rPr>
          <w:rStyle w:val="LabTitleInstVersred"/>
        </w:rPr>
        <w:t xml:space="preserve"> </w:t>
      </w:r>
    </w:p>
    <w:p w14:paraId="464AFE4B" w14:textId="77777777" w:rsidR="00D778DF" w:rsidRPr="00E70096" w:rsidRDefault="00D778DF" w:rsidP="00D452F4">
      <w:pPr>
        <w:pStyle w:val="1"/>
      </w:pPr>
      <w:r>
        <w:t>Топология</w:t>
      </w:r>
    </w:p>
    <w:p w14:paraId="460A5764" w14:textId="13B471BA" w:rsidR="00D778DF" w:rsidRDefault="00AB7E08" w:rsidP="00D778DF">
      <w:pPr>
        <w:pStyle w:val="Visual"/>
      </w:pPr>
      <w:r>
        <w:rPr>
          <w:noProof/>
        </w:rPr>
        <w:drawing>
          <wp:inline distT="0" distB="0" distL="0" distR="0" wp14:anchorId="765A757D" wp14:editId="40D24F94">
            <wp:extent cx="6187682" cy="1363980"/>
            <wp:effectExtent l="0" t="0" r="0" b="7620"/>
            <wp:docPr id="9" name="Picture 9" descr="This topology has two PCs, two routers and 1 switch. PC-A is connected to S1 F0/6. Switch S1 F0/6 is connected to router R1 G0/0/1. Router R1 g0/0/0 is connected to ISP G0/0/0.  Router ISP G0/0/1 is connected to the PC Extern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364" cy="1374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C7707F" w14:textId="77777777" w:rsidR="00FA057B" w:rsidRPr="00BB73FF" w:rsidRDefault="00FA057B" w:rsidP="00FA057B">
      <w:pPr>
        <w:pStyle w:val="1"/>
        <w:numPr>
          <w:ilvl w:val="0"/>
          <w:numId w:val="3"/>
        </w:numPr>
      </w:pPr>
      <w:r>
        <w:t>Таблица адресации</w:t>
      </w:r>
    </w:p>
    <w:tbl>
      <w:tblPr>
        <w:tblW w:w="954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В этой таблице показана адресация для устройства, интерфейса, IP-адрес/префикс и шлюз по умолчанию."/>
      </w:tblPr>
      <w:tblGrid>
        <w:gridCol w:w="1890"/>
        <w:gridCol w:w="1980"/>
        <w:gridCol w:w="3687"/>
        <w:gridCol w:w="1983"/>
      </w:tblGrid>
      <w:tr w:rsidR="00DA360A" w14:paraId="48BCF3A8" w14:textId="77777777" w:rsidTr="007A58EE">
        <w:trPr>
          <w:cantSplit/>
          <w:tblHeader/>
          <w:jc w:val="center"/>
        </w:trPr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1F337176" w14:textId="77777777" w:rsidR="00DA360A" w:rsidRPr="00CA1415" w:rsidRDefault="00DA360A" w:rsidP="00CA1415">
            <w:pPr>
              <w:pStyle w:val="TableHeading"/>
            </w:pPr>
            <w:r>
              <w:t>Устройство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13946D9F" w14:textId="77777777" w:rsidR="00DA360A" w:rsidRPr="00CA1415" w:rsidRDefault="00DA360A" w:rsidP="00CA1415">
            <w:pPr>
              <w:pStyle w:val="TableHeading"/>
            </w:pPr>
            <w:r>
              <w:t>Интерфейс</w:t>
            </w:r>
          </w:p>
        </w:tc>
        <w:tc>
          <w:tcPr>
            <w:tcW w:w="3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403E379E" w14:textId="77777777" w:rsidR="00DA360A" w:rsidRPr="00CA1415" w:rsidRDefault="00DA360A" w:rsidP="00CA1415">
            <w:pPr>
              <w:pStyle w:val="TableHeading"/>
            </w:pPr>
            <w:r>
              <w:t>IP адрес/префикс</w:t>
            </w:r>
          </w:p>
        </w:tc>
        <w:tc>
          <w:tcPr>
            <w:tcW w:w="19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DE86D7C" w14:textId="77777777" w:rsidR="00DA360A" w:rsidRPr="00CA1415" w:rsidRDefault="00DA360A" w:rsidP="00CA1415">
            <w:pPr>
              <w:pStyle w:val="TableHeading"/>
            </w:pPr>
            <w:r>
              <w:t>Шлюз по умолчанию</w:t>
            </w:r>
          </w:p>
        </w:tc>
      </w:tr>
      <w:tr w:rsidR="00AB7E08" w14:paraId="2996656B" w14:textId="77777777" w:rsidTr="007A58EE">
        <w:trPr>
          <w:cantSplit/>
          <w:jc w:val="center"/>
        </w:trPr>
        <w:tc>
          <w:tcPr>
            <w:tcW w:w="1890" w:type="dxa"/>
            <w:tcBorders>
              <w:bottom w:val="nil"/>
            </w:tcBorders>
            <w:vAlign w:val="center"/>
          </w:tcPr>
          <w:p w14:paraId="13DC440F" w14:textId="77777777" w:rsidR="00AB7E08" w:rsidRPr="00CA1415" w:rsidRDefault="00AB7E08" w:rsidP="00AB7E08">
            <w:pPr>
              <w:pStyle w:val="TableText"/>
            </w:pPr>
            <w:r>
              <w:t>R1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042BA6A1" w14:textId="77777777" w:rsidR="00AB7E08" w:rsidRPr="00CA1415" w:rsidRDefault="00AB7E08" w:rsidP="00AB7E08">
            <w:pPr>
              <w:pStyle w:val="TableText"/>
            </w:pPr>
            <w:r>
              <w:t>G0/0/0</w:t>
            </w:r>
          </w:p>
        </w:tc>
        <w:tc>
          <w:tcPr>
            <w:tcW w:w="3687" w:type="dxa"/>
            <w:vAlign w:val="center"/>
          </w:tcPr>
          <w:p w14:paraId="19A4244A" w14:textId="34208959" w:rsidR="00AB7E08" w:rsidRPr="00CA1415" w:rsidRDefault="00AB7E08" w:rsidP="00AB7E08">
            <w:pPr>
              <w:pStyle w:val="TableText"/>
            </w:pPr>
            <w:r>
              <w:t>64.100.0.2 /30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14:paraId="4910EE65" w14:textId="5F41DEC4" w:rsidR="00AB7E08" w:rsidRPr="00CA1415" w:rsidRDefault="00AB7E08" w:rsidP="00AB7E08">
            <w:pPr>
              <w:pStyle w:val="TableText"/>
            </w:pPr>
            <w:r>
              <w:t>—</w:t>
            </w:r>
          </w:p>
        </w:tc>
      </w:tr>
      <w:tr w:rsidR="00AB7E08" w14:paraId="3C482049" w14:textId="77777777" w:rsidTr="007A58EE">
        <w:trPr>
          <w:cantSplit/>
          <w:jc w:val="center"/>
        </w:trPr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09BD93B7" w14:textId="77777777" w:rsidR="00AB7E08" w:rsidRPr="00CA1415" w:rsidRDefault="00AB7E08" w:rsidP="007A58EE">
            <w:pPr>
              <w:pStyle w:val="ConfigWindow"/>
            </w:pPr>
            <w:r>
              <w:t>R1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48D87ECA" w14:textId="77777777" w:rsidR="00AB7E08" w:rsidRPr="00CA1415" w:rsidRDefault="00AB7E08" w:rsidP="007A58EE">
            <w:pPr>
              <w:pStyle w:val="ConfigWindow"/>
            </w:pPr>
            <w:r>
              <w:t>G0/0/0</w:t>
            </w:r>
          </w:p>
        </w:tc>
        <w:tc>
          <w:tcPr>
            <w:tcW w:w="3687" w:type="dxa"/>
            <w:vAlign w:val="center"/>
          </w:tcPr>
          <w:p w14:paraId="3484E4C6" w14:textId="1A7CED80" w:rsidR="00AB7E08" w:rsidRPr="00CA1415" w:rsidDel="00EB098E" w:rsidRDefault="00AB7E08" w:rsidP="00AB7E08">
            <w:pPr>
              <w:pStyle w:val="TableText"/>
            </w:pPr>
            <w:r>
              <w:t>2001:db8:acad::2 /64</w:t>
            </w:r>
          </w:p>
        </w:tc>
        <w:tc>
          <w:tcPr>
            <w:tcW w:w="1983" w:type="dxa"/>
            <w:tcBorders>
              <w:top w:val="nil"/>
              <w:bottom w:val="nil"/>
            </w:tcBorders>
            <w:vAlign w:val="center"/>
          </w:tcPr>
          <w:p w14:paraId="69494E27" w14:textId="45B002C2" w:rsidR="00AB7E08" w:rsidRPr="00CA1415" w:rsidRDefault="00AB7E08" w:rsidP="007A58EE">
            <w:pPr>
              <w:pStyle w:val="ConfigWindow"/>
            </w:pPr>
            <w:r>
              <w:t>—</w:t>
            </w:r>
          </w:p>
        </w:tc>
      </w:tr>
      <w:tr w:rsidR="00AB7E08" w14:paraId="26B5848B" w14:textId="77777777" w:rsidTr="007A58EE">
        <w:trPr>
          <w:cantSplit/>
          <w:jc w:val="center"/>
        </w:trPr>
        <w:tc>
          <w:tcPr>
            <w:tcW w:w="1890" w:type="dxa"/>
            <w:tcBorders>
              <w:top w:val="nil"/>
              <w:bottom w:val="single" w:sz="4" w:space="0" w:color="auto"/>
            </w:tcBorders>
            <w:vAlign w:val="center"/>
          </w:tcPr>
          <w:p w14:paraId="360B5C7F" w14:textId="77777777" w:rsidR="00AB7E08" w:rsidRDefault="00AB7E08" w:rsidP="00AB7E08">
            <w:pPr>
              <w:pStyle w:val="ConfigWindow"/>
            </w:pPr>
            <w:r>
              <w:t>R1</w:t>
            </w:r>
          </w:p>
        </w:tc>
        <w:tc>
          <w:tcPr>
            <w:tcW w:w="1980" w:type="dxa"/>
            <w:tcBorders>
              <w:top w:val="nil"/>
              <w:bottom w:val="single" w:sz="2" w:space="0" w:color="auto"/>
            </w:tcBorders>
            <w:vAlign w:val="center"/>
          </w:tcPr>
          <w:p w14:paraId="6CE85504" w14:textId="77777777" w:rsidR="00AB7E08" w:rsidRDefault="00AB7E08" w:rsidP="00AB7E08">
            <w:pPr>
              <w:pStyle w:val="ConfigWindow"/>
            </w:pPr>
            <w:r>
              <w:t>G0/0</w:t>
            </w:r>
          </w:p>
        </w:tc>
        <w:tc>
          <w:tcPr>
            <w:tcW w:w="3687" w:type="dxa"/>
            <w:vAlign w:val="center"/>
          </w:tcPr>
          <w:p w14:paraId="28127556" w14:textId="571FBAB7" w:rsidR="00AB7E08" w:rsidRDefault="00AB7E08" w:rsidP="00AB7E08">
            <w:pPr>
              <w:pStyle w:val="TableText"/>
            </w:pPr>
            <w:r>
              <w:t>fe80::2</w:t>
            </w:r>
          </w:p>
        </w:tc>
        <w:tc>
          <w:tcPr>
            <w:tcW w:w="1983" w:type="dxa"/>
            <w:tcBorders>
              <w:top w:val="nil"/>
              <w:bottom w:val="single" w:sz="2" w:space="0" w:color="auto"/>
            </w:tcBorders>
            <w:vAlign w:val="center"/>
          </w:tcPr>
          <w:p w14:paraId="672C39E2" w14:textId="774AED39" w:rsidR="00AB7E08" w:rsidRPr="00CA1415" w:rsidRDefault="00AB7E08" w:rsidP="007A58EE">
            <w:pPr>
              <w:pStyle w:val="ConfigWindow"/>
            </w:pPr>
            <w:r>
              <w:t>—</w:t>
            </w:r>
          </w:p>
        </w:tc>
      </w:tr>
      <w:tr w:rsidR="00AB7E08" w14:paraId="41F51FCC" w14:textId="77777777" w:rsidTr="007A58EE">
        <w:trPr>
          <w:cantSplit/>
          <w:jc w:val="center"/>
        </w:trPr>
        <w:tc>
          <w:tcPr>
            <w:tcW w:w="189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1CAAA27D" w14:textId="77777777" w:rsidR="00AB7E08" w:rsidRPr="00CA1415" w:rsidRDefault="00AB7E08" w:rsidP="007A58EE">
            <w:pPr>
              <w:pStyle w:val="TableText"/>
            </w:pPr>
            <w:r>
              <w:t>R1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9284EA7" w14:textId="77777777" w:rsidR="00AB7E08" w:rsidRPr="00CA1415" w:rsidRDefault="00AB7E08" w:rsidP="00AB7E08">
            <w:pPr>
              <w:pStyle w:val="TableText"/>
            </w:pPr>
            <w:r>
              <w:t>G0/0/1</w:t>
            </w:r>
          </w:p>
        </w:tc>
        <w:tc>
          <w:tcPr>
            <w:tcW w:w="3687" w:type="dxa"/>
            <w:shd w:val="clear" w:color="auto" w:fill="F2F2F2" w:themeFill="background1" w:themeFillShade="F2"/>
            <w:vAlign w:val="center"/>
          </w:tcPr>
          <w:p w14:paraId="7A5E542D" w14:textId="2C49097C" w:rsidR="00AB7E08" w:rsidRPr="00CA1415" w:rsidRDefault="00AB7E08" w:rsidP="00AB7E08">
            <w:pPr>
              <w:pStyle w:val="TableText"/>
            </w:pPr>
            <w:r>
              <w:t xml:space="preserve">192.168.1.1 /24 </w:t>
            </w:r>
          </w:p>
        </w:tc>
        <w:tc>
          <w:tcPr>
            <w:tcW w:w="198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0FD037B0" w14:textId="08FDAC06" w:rsidR="00AB7E08" w:rsidRPr="00CA1415" w:rsidRDefault="00AB7E08" w:rsidP="00AB7E08">
            <w:pPr>
              <w:pStyle w:val="TableText"/>
            </w:pPr>
            <w:r>
              <w:t>—</w:t>
            </w:r>
          </w:p>
        </w:tc>
      </w:tr>
      <w:tr w:rsidR="00AB7E08" w14:paraId="24CF3153" w14:textId="77777777" w:rsidTr="007A58EE">
        <w:trPr>
          <w:cantSplit/>
          <w:jc w:val="center"/>
        </w:trPr>
        <w:tc>
          <w:tcPr>
            <w:tcW w:w="189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73D1AC2C" w14:textId="77777777" w:rsidR="00AB7E08" w:rsidRDefault="00AB7E08" w:rsidP="00AB7E08">
            <w:pPr>
              <w:pStyle w:val="ConfigWindow"/>
            </w:pPr>
            <w:r>
              <w:t>R1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4DC716BC" w14:textId="77777777" w:rsidR="00AB7E08" w:rsidRPr="00CA1415" w:rsidRDefault="00AB7E08" w:rsidP="007A58EE">
            <w:pPr>
              <w:pStyle w:val="ConfigWindow"/>
            </w:pPr>
            <w:r>
              <w:t>G0/0/1</w:t>
            </w:r>
          </w:p>
        </w:tc>
        <w:tc>
          <w:tcPr>
            <w:tcW w:w="3687" w:type="dxa"/>
            <w:shd w:val="clear" w:color="auto" w:fill="F2F2F2" w:themeFill="background1" w:themeFillShade="F2"/>
            <w:vAlign w:val="center"/>
          </w:tcPr>
          <w:p w14:paraId="69C002C9" w14:textId="0C2E3933" w:rsidR="00AB7E08" w:rsidRPr="00CA1415" w:rsidRDefault="00AB7E08" w:rsidP="00AB7E08">
            <w:pPr>
              <w:pStyle w:val="TableText"/>
            </w:pPr>
            <w:r>
              <w:t>2001:db8:acad:1::1 /64</w:t>
            </w:r>
          </w:p>
        </w:tc>
        <w:tc>
          <w:tcPr>
            <w:tcW w:w="1983" w:type="dxa"/>
            <w:tcBorders>
              <w:top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0637C6B8" w14:textId="64550F19" w:rsidR="00AB7E08" w:rsidRPr="00CA1415" w:rsidRDefault="00AB7E08" w:rsidP="007A58EE">
            <w:pPr>
              <w:pStyle w:val="ConfigWindow"/>
            </w:pPr>
            <w:r>
              <w:t>—</w:t>
            </w:r>
          </w:p>
        </w:tc>
      </w:tr>
      <w:tr w:rsidR="00AB7E08" w14:paraId="2D5D28AA" w14:textId="77777777" w:rsidTr="007A58EE">
        <w:trPr>
          <w:cantSplit/>
          <w:jc w:val="center"/>
        </w:trPr>
        <w:tc>
          <w:tcPr>
            <w:tcW w:w="1890" w:type="dxa"/>
            <w:tcBorders>
              <w:top w:val="nil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3BA404A2" w14:textId="77777777" w:rsidR="00AB7E08" w:rsidRDefault="00AB7E08" w:rsidP="00AB7E08">
            <w:pPr>
              <w:pStyle w:val="ConfigWindow"/>
            </w:pPr>
            <w:r>
              <w:t>R1</w:t>
            </w:r>
          </w:p>
        </w:tc>
        <w:tc>
          <w:tcPr>
            <w:tcW w:w="1980" w:type="dxa"/>
            <w:tcBorders>
              <w:top w:val="nil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1E529FA2" w14:textId="77777777" w:rsidR="00AB7E08" w:rsidRDefault="00AB7E08" w:rsidP="00AB7E08">
            <w:pPr>
              <w:pStyle w:val="ConfigWindow"/>
            </w:pPr>
            <w:r>
              <w:t>G0/0/1</w:t>
            </w:r>
          </w:p>
        </w:tc>
        <w:tc>
          <w:tcPr>
            <w:tcW w:w="3687" w:type="dxa"/>
            <w:shd w:val="clear" w:color="auto" w:fill="F2F2F2" w:themeFill="background1" w:themeFillShade="F2"/>
            <w:vAlign w:val="center"/>
          </w:tcPr>
          <w:p w14:paraId="62C2C917" w14:textId="5E2B0A4C" w:rsidR="00AB7E08" w:rsidRDefault="00AB7E08" w:rsidP="00AB7E08">
            <w:pPr>
              <w:pStyle w:val="TableText"/>
            </w:pPr>
            <w:r>
              <w:t>fe80::1</w:t>
            </w:r>
          </w:p>
        </w:tc>
        <w:tc>
          <w:tcPr>
            <w:tcW w:w="1983" w:type="dxa"/>
            <w:tcBorders>
              <w:top w:val="nil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65A95CE2" w14:textId="3436E1D9" w:rsidR="00AB7E08" w:rsidRPr="00CA1415" w:rsidRDefault="00AB7E08" w:rsidP="007A58EE">
            <w:pPr>
              <w:pStyle w:val="ConfigWindow"/>
            </w:pPr>
            <w:r>
              <w:t>—</w:t>
            </w:r>
          </w:p>
        </w:tc>
      </w:tr>
      <w:tr w:rsidR="00AB7E08" w14:paraId="32F3AE3A" w14:textId="77777777" w:rsidTr="007A58EE">
        <w:trPr>
          <w:cantSplit/>
          <w:jc w:val="center"/>
        </w:trPr>
        <w:tc>
          <w:tcPr>
            <w:tcW w:w="1890" w:type="dxa"/>
            <w:tcBorders>
              <w:bottom w:val="nil"/>
            </w:tcBorders>
            <w:vAlign w:val="center"/>
          </w:tcPr>
          <w:p w14:paraId="69EDBE13" w14:textId="33247756" w:rsidR="00AB7E08" w:rsidRPr="00CA1415" w:rsidRDefault="00AB7E08" w:rsidP="00AB7E08">
            <w:pPr>
              <w:pStyle w:val="TableText"/>
            </w:pPr>
            <w:r>
              <w:t>ISP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60A1C135" w14:textId="77777777" w:rsidR="00AB7E08" w:rsidRPr="00CA1415" w:rsidRDefault="00AB7E08" w:rsidP="00AB7E08">
            <w:pPr>
              <w:pStyle w:val="TableText"/>
            </w:pPr>
            <w:r>
              <w:t>G0/0</w:t>
            </w:r>
          </w:p>
        </w:tc>
        <w:tc>
          <w:tcPr>
            <w:tcW w:w="3687" w:type="dxa"/>
            <w:vAlign w:val="center"/>
          </w:tcPr>
          <w:p w14:paraId="387DF415" w14:textId="78134F6A" w:rsidR="00AB7E08" w:rsidRPr="00CA1415" w:rsidRDefault="00AB7E08" w:rsidP="00AB7E08">
            <w:pPr>
              <w:pStyle w:val="TableText"/>
            </w:pPr>
            <w:r>
              <w:t>64.100.0.1 /30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14:paraId="53099DB3" w14:textId="17DA9C62" w:rsidR="00AB7E08" w:rsidRPr="00CA1415" w:rsidRDefault="00AB7E08" w:rsidP="00AB7E08">
            <w:pPr>
              <w:pStyle w:val="TableText"/>
            </w:pPr>
            <w:r>
              <w:t>—</w:t>
            </w:r>
          </w:p>
        </w:tc>
      </w:tr>
      <w:tr w:rsidR="00AB7E08" w14:paraId="24AFB313" w14:textId="77777777" w:rsidTr="007A58EE">
        <w:trPr>
          <w:cantSplit/>
          <w:jc w:val="center"/>
        </w:trPr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496FA483" w14:textId="77777777" w:rsidR="00AB7E08" w:rsidRDefault="00AB7E08" w:rsidP="007A58EE">
            <w:pPr>
              <w:pStyle w:val="ConfigWindow"/>
            </w:pPr>
            <w:r>
              <w:t>ISP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5B070D54" w14:textId="77777777" w:rsidR="00AB7E08" w:rsidRPr="00CA1415" w:rsidRDefault="00AB7E08" w:rsidP="007A58EE">
            <w:pPr>
              <w:pStyle w:val="ConfigWindow"/>
            </w:pPr>
            <w:r>
              <w:t>G0/0</w:t>
            </w:r>
          </w:p>
        </w:tc>
        <w:tc>
          <w:tcPr>
            <w:tcW w:w="3687" w:type="dxa"/>
            <w:vAlign w:val="center"/>
          </w:tcPr>
          <w:p w14:paraId="38974441" w14:textId="24F23A34" w:rsidR="00AB7E08" w:rsidRDefault="00AB7E08" w:rsidP="00AB7E08">
            <w:pPr>
              <w:pStyle w:val="TableText"/>
            </w:pPr>
            <w:r>
              <w:t>2001:db8:acad::1 /64</w:t>
            </w:r>
          </w:p>
        </w:tc>
        <w:tc>
          <w:tcPr>
            <w:tcW w:w="1983" w:type="dxa"/>
            <w:tcBorders>
              <w:top w:val="nil"/>
              <w:bottom w:val="nil"/>
            </w:tcBorders>
            <w:vAlign w:val="center"/>
          </w:tcPr>
          <w:p w14:paraId="1E224B4E" w14:textId="7BAFA21F" w:rsidR="00AB7E08" w:rsidRPr="00CA1415" w:rsidRDefault="00AB7E08" w:rsidP="007A58EE">
            <w:pPr>
              <w:pStyle w:val="ConfigWindow"/>
            </w:pPr>
            <w:r>
              <w:t>—</w:t>
            </w:r>
          </w:p>
        </w:tc>
      </w:tr>
      <w:tr w:rsidR="00AB7E08" w14:paraId="27952645" w14:textId="77777777" w:rsidTr="007A58EE">
        <w:trPr>
          <w:cantSplit/>
          <w:jc w:val="center"/>
        </w:trPr>
        <w:tc>
          <w:tcPr>
            <w:tcW w:w="1890" w:type="dxa"/>
            <w:tcBorders>
              <w:top w:val="nil"/>
              <w:bottom w:val="single" w:sz="4" w:space="0" w:color="auto"/>
            </w:tcBorders>
            <w:vAlign w:val="center"/>
          </w:tcPr>
          <w:p w14:paraId="03759B2D" w14:textId="77777777" w:rsidR="00AB7E08" w:rsidRDefault="00AB7E08" w:rsidP="00AB7E08">
            <w:pPr>
              <w:pStyle w:val="ConfigWindow"/>
            </w:pPr>
            <w:r>
              <w:t>ISP</w:t>
            </w:r>
          </w:p>
        </w:tc>
        <w:tc>
          <w:tcPr>
            <w:tcW w:w="1980" w:type="dxa"/>
            <w:tcBorders>
              <w:top w:val="nil"/>
              <w:bottom w:val="single" w:sz="2" w:space="0" w:color="auto"/>
            </w:tcBorders>
            <w:vAlign w:val="center"/>
          </w:tcPr>
          <w:p w14:paraId="51CEB476" w14:textId="77777777" w:rsidR="00AB7E08" w:rsidRDefault="00AB7E08" w:rsidP="00AB7E08">
            <w:pPr>
              <w:pStyle w:val="ConfigWindow"/>
            </w:pPr>
            <w:r>
              <w:t>G0/0</w:t>
            </w:r>
          </w:p>
        </w:tc>
        <w:tc>
          <w:tcPr>
            <w:tcW w:w="3687" w:type="dxa"/>
            <w:tcBorders>
              <w:bottom w:val="single" w:sz="2" w:space="0" w:color="auto"/>
            </w:tcBorders>
            <w:vAlign w:val="center"/>
          </w:tcPr>
          <w:p w14:paraId="01EDE5AB" w14:textId="5C879D5C" w:rsidR="00AB7E08" w:rsidRDefault="00AB7E08" w:rsidP="00AB7E08">
            <w:pPr>
              <w:pStyle w:val="TableText"/>
            </w:pPr>
            <w:r>
              <w:t>fe80::1</w:t>
            </w:r>
          </w:p>
        </w:tc>
        <w:tc>
          <w:tcPr>
            <w:tcW w:w="1983" w:type="dxa"/>
            <w:tcBorders>
              <w:top w:val="nil"/>
            </w:tcBorders>
            <w:vAlign w:val="center"/>
          </w:tcPr>
          <w:p w14:paraId="1E907996" w14:textId="59ACC9C8" w:rsidR="00AB7E08" w:rsidRDefault="00AB7E08" w:rsidP="007A58EE">
            <w:pPr>
              <w:pStyle w:val="ConfigWindow"/>
            </w:pPr>
            <w:r>
              <w:t>—</w:t>
            </w:r>
          </w:p>
        </w:tc>
      </w:tr>
      <w:tr w:rsidR="00AB7E08" w14:paraId="29241AA3" w14:textId="77777777" w:rsidTr="007A58EE">
        <w:trPr>
          <w:cantSplit/>
          <w:jc w:val="center"/>
        </w:trPr>
        <w:tc>
          <w:tcPr>
            <w:tcW w:w="189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E9E715" w14:textId="2FCD60CD" w:rsidR="00AB7E08" w:rsidRPr="00CA1415" w:rsidRDefault="00AB7E08" w:rsidP="007A58EE">
            <w:pPr>
              <w:pStyle w:val="TableText"/>
            </w:pPr>
            <w:r>
              <w:t>ISP</w:t>
            </w:r>
          </w:p>
        </w:tc>
        <w:tc>
          <w:tcPr>
            <w:tcW w:w="198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52C514" w14:textId="75075DC7" w:rsidR="00AB7E08" w:rsidRPr="00CA1415" w:rsidRDefault="00AB7E08" w:rsidP="00AB7E08">
            <w:pPr>
              <w:pStyle w:val="TableText"/>
            </w:pPr>
            <w:r>
              <w:t>G0/0/1</w:t>
            </w:r>
          </w:p>
        </w:tc>
        <w:tc>
          <w:tcPr>
            <w:tcW w:w="36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5F6FCC" w14:textId="04404EE9" w:rsidR="00AB7E08" w:rsidRPr="00CA1415" w:rsidRDefault="00AB7E08" w:rsidP="00AB7E08">
            <w:pPr>
              <w:pStyle w:val="TableText"/>
            </w:pPr>
            <w:r>
              <w:t xml:space="preserve"> 209.165.200.225 /27 </w:t>
            </w:r>
          </w:p>
        </w:tc>
        <w:tc>
          <w:tcPr>
            <w:tcW w:w="1983" w:type="dxa"/>
            <w:tcBorders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550D5BB" w14:textId="321FECB4" w:rsidR="00AB7E08" w:rsidRPr="00CA1415" w:rsidRDefault="00AB7E08" w:rsidP="00AB7E08">
            <w:pPr>
              <w:pStyle w:val="TableText"/>
            </w:pPr>
            <w:r>
              <w:t>—</w:t>
            </w:r>
          </w:p>
        </w:tc>
      </w:tr>
      <w:tr w:rsidR="00AB7E08" w14:paraId="6CBE4CEE" w14:textId="77777777" w:rsidTr="007A58EE">
        <w:trPr>
          <w:cantSplit/>
          <w:jc w:val="center"/>
        </w:trPr>
        <w:tc>
          <w:tcPr>
            <w:tcW w:w="1890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1E9F6D" w14:textId="77777777" w:rsidR="00AB7E08" w:rsidDel="00AD350B" w:rsidRDefault="00AB7E08" w:rsidP="00AB7E08">
            <w:pPr>
              <w:pStyle w:val="ConfigWindow"/>
            </w:pPr>
            <w:r>
              <w:t>ISP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70BFC" w14:textId="77777777" w:rsidR="00AB7E08" w:rsidRDefault="00AB7E08" w:rsidP="007A58EE">
            <w:pPr>
              <w:pStyle w:val="ConfigWindow"/>
            </w:pPr>
            <w:r>
              <w:t>G0/0/1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F3B843" w14:textId="5254E590" w:rsidR="00AB7E08" w:rsidRPr="00CA1415" w:rsidDel="00460E2E" w:rsidRDefault="00AB7E08" w:rsidP="00AB7E08">
            <w:pPr>
              <w:pStyle w:val="TableText"/>
            </w:pPr>
            <w:r>
              <w:t>2001:db8:acad:200::225 /64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AF0A387" w14:textId="1DF79603" w:rsidR="00AB7E08" w:rsidRPr="00CA1415" w:rsidRDefault="00AB7E08" w:rsidP="007A58EE">
            <w:pPr>
              <w:pStyle w:val="ConfigWindow"/>
            </w:pPr>
            <w:r>
              <w:t>—</w:t>
            </w:r>
          </w:p>
        </w:tc>
      </w:tr>
      <w:tr w:rsidR="00AB7E08" w14:paraId="3475D5FF" w14:textId="77777777" w:rsidTr="007A58EE">
        <w:trPr>
          <w:cantSplit/>
          <w:jc w:val="center"/>
        </w:trPr>
        <w:tc>
          <w:tcPr>
            <w:tcW w:w="1890" w:type="dxa"/>
            <w:tcBorders>
              <w:top w:val="nil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B9A2CF6" w14:textId="77777777" w:rsidR="00AB7E08" w:rsidRDefault="00AB7E08" w:rsidP="00AB7E08">
            <w:pPr>
              <w:pStyle w:val="ConfigWindow"/>
            </w:pPr>
            <w:r>
              <w:t>ISP</w:t>
            </w:r>
          </w:p>
        </w:tc>
        <w:tc>
          <w:tcPr>
            <w:tcW w:w="1980" w:type="dxa"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BBC5CA" w14:textId="77777777" w:rsidR="00AB7E08" w:rsidRDefault="00AB7E08" w:rsidP="007A58EE">
            <w:pPr>
              <w:pStyle w:val="ConfigWindow"/>
            </w:pPr>
            <w:r>
              <w:t>G0/0/1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9FA9DA" w14:textId="4F2096A0" w:rsidR="00AB7E08" w:rsidRDefault="00AB7E08" w:rsidP="00AB7E08">
            <w:pPr>
              <w:pStyle w:val="TableText"/>
            </w:pPr>
            <w:r>
              <w:t>fe80::225</w:t>
            </w:r>
          </w:p>
        </w:tc>
        <w:tc>
          <w:tcPr>
            <w:tcW w:w="1983" w:type="dxa"/>
            <w:tcBorders>
              <w:top w:val="nil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43F75E" w14:textId="303F4B85" w:rsidR="00AB7E08" w:rsidRDefault="00AB7E08" w:rsidP="007A58EE">
            <w:pPr>
              <w:pStyle w:val="ConfigWindow"/>
            </w:pPr>
            <w:r>
              <w:t>—</w:t>
            </w:r>
          </w:p>
        </w:tc>
      </w:tr>
      <w:tr w:rsidR="00AB7E08" w14:paraId="28BDE8E5" w14:textId="77777777" w:rsidTr="007A58EE">
        <w:trPr>
          <w:cantSplit/>
          <w:jc w:val="center"/>
        </w:trPr>
        <w:tc>
          <w:tcPr>
            <w:tcW w:w="1890" w:type="dxa"/>
            <w:tcBorders>
              <w:bottom w:val="nil"/>
            </w:tcBorders>
            <w:vAlign w:val="center"/>
          </w:tcPr>
          <w:p w14:paraId="279F736D" w14:textId="77777777" w:rsidR="00AB7E08" w:rsidRPr="00CA1415" w:rsidRDefault="00AB7E08" w:rsidP="00AB7E08">
            <w:pPr>
              <w:pStyle w:val="TableText"/>
            </w:pPr>
            <w:r>
              <w:t>S1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2B1BE3A2" w14:textId="77777777" w:rsidR="00AB7E08" w:rsidRPr="00CA1415" w:rsidRDefault="00AB7E08" w:rsidP="00AB7E08">
            <w:pPr>
              <w:pStyle w:val="TableText"/>
            </w:pPr>
            <w:r>
              <w:t>VLAN 1</w:t>
            </w:r>
          </w:p>
        </w:tc>
        <w:tc>
          <w:tcPr>
            <w:tcW w:w="3687" w:type="dxa"/>
            <w:vAlign w:val="center"/>
          </w:tcPr>
          <w:p w14:paraId="67F878D1" w14:textId="2CA90848" w:rsidR="00AB7E08" w:rsidRPr="00CA1415" w:rsidRDefault="00AB7E08" w:rsidP="00AB7E08">
            <w:pPr>
              <w:pStyle w:val="TableText"/>
            </w:pPr>
            <w:r>
              <w:t>192.168.1.2 /24</w:t>
            </w:r>
          </w:p>
        </w:tc>
        <w:tc>
          <w:tcPr>
            <w:tcW w:w="1983" w:type="dxa"/>
            <w:tcBorders>
              <w:bottom w:val="single" w:sz="2" w:space="0" w:color="auto"/>
            </w:tcBorders>
            <w:vAlign w:val="center"/>
          </w:tcPr>
          <w:p w14:paraId="423FE841" w14:textId="6BAF8626" w:rsidR="00AB7E08" w:rsidRPr="00CA1415" w:rsidRDefault="00AB7E08" w:rsidP="00AB7E08">
            <w:pPr>
              <w:pStyle w:val="TableText"/>
            </w:pPr>
            <w:r>
              <w:t>192.168.1.1</w:t>
            </w:r>
          </w:p>
        </w:tc>
      </w:tr>
      <w:tr w:rsidR="00AB7E08" w14:paraId="7C69F19A" w14:textId="77777777" w:rsidTr="007A58EE">
        <w:trPr>
          <w:cantSplit/>
          <w:jc w:val="center"/>
        </w:trPr>
        <w:tc>
          <w:tcPr>
            <w:tcW w:w="1890" w:type="dxa"/>
            <w:tcBorders>
              <w:top w:val="nil"/>
              <w:bottom w:val="nil"/>
            </w:tcBorders>
            <w:vAlign w:val="center"/>
          </w:tcPr>
          <w:p w14:paraId="189C6685" w14:textId="77777777" w:rsidR="00AB7E08" w:rsidRPr="00CA1415" w:rsidRDefault="00AB7E08" w:rsidP="007A58EE">
            <w:pPr>
              <w:pStyle w:val="ConfigWindow"/>
            </w:pPr>
            <w:r>
              <w:t>S1</w:t>
            </w:r>
          </w:p>
        </w:tc>
        <w:tc>
          <w:tcPr>
            <w:tcW w:w="1980" w:type="dxa"/>
            <w:tcBorders>
              <w:top w:val="nil"/>
              <w:bottom w:val="nil"/>
            </w:tcBorders>
            <w:vAlign w:val="center"/>
          </w:tcPr>
          <w:p w14:paraId="4315C12D" w14:textId="77777777" w:rsidR="00AB7E08" w:rsidRPr="00CA1415" w:rsidRDefault="00AB7E08" w:rsidP="007A58EE">
            <w:pPr>
              <w:pStyle w:val="ConfigWindow"/>
            </w:pPr>
            <w:r>
              <w:t>VLAN 1</w:t>
            </w:r>
          </w:p>
        </w:tc>
        <w:tc>
          <w:tcPr>
            <w:tcW w:w="3687" w:type="dxa"/>
            <w:vAlign w:val="center"/>
          </w:tcPr>
          <w:p w14:paraId="34A0B26A" w14:textId="50D97173" w:rsidR="00AB7E08" w:rsidRPr="00CA1415" w:rsidRDefault="00AB7E08" w:rsidP="00AB7E08">
            <w:pPr>
              <w:pStyle w:val="TableText"/>
            </w:pPr>
            <w:r>
              <w:t>2001db8:acad:1::2 /64</w:t>
            </w:r>
          </w:p>
        </w:tc>
        <w:tc>
          <w:tcPr>
            <w:tcW w:w="1983" w:type="dxa"/>
            <w:tcBorders>
              <w:bottom w:val="nil"/>
            </w:tcBorders>
            <w:vAlign w:val="center"/>
          </w:tcPr>
          <w:p w14:paraId="13E968E6" w14:textId="40E237F9" w:rsidR="00AB7E08" w:rsidRPr="00CA1415" w:rsidRDefault="00AB7E08" w:rsidP="00AB7E08">
            <w:pPr>
              <w:pStyle w:val="TableText"/>
            </w:pPr>
            <w:r>
              <w:t>fe80::1</w:t>
            </w:r>
          </w:p>
        </w:tc>
      </w:tr>
      <w:tr w:rsidR="00AB7E08" w14:paraId="35112C78" w14:textId="77777777" w:rsidTr="007A58EE">
        <w:trPr>
          <w:cantSplit/>
          <w:jc w:val="center"/>
        </w:trPr>
        <w:tc>
          <w:tcPr>
            <w:tcW w:w="1890" w:type="dxa"/>
            <w:tcBorders>
              <w:top w:val="nil"/>
            </w:tcBorders>
            <w:vAlign w:val="center"/>
          </w:tcPr>
          <w:p w14:paraId="0766AE0A" w14:textId="77777777" w:rsidR="00AB7E08" w:rsidRPr="00CA1415" w:rsidRDefault="00AB7E08" w:rsidP="007A58EE">
            <w:pPr>
              <w:pStyle w:val="ConfigWindow"/>
            </w:pPr>
            <w:r>
              <w:t>S1</w:t>
            </w:r>
          </w:p>
        </w:tc>
        <w:tc>
          <w:tcPr>
            <w:tcW w:w="1980" w:type="dxa"/>
            <w:tcBorders>
              <w:top w:val="nil"/>
            </w:tcBorders>
            <w:vAlign w:val="center"/>
          </w:tcPr>
          <w:p w14:paraId="092F6A50" w14:textId="77777777" w:rsidR="00AB7E08" w:rsidRPr="00CA1415" w:rsidRDefault="00AB7E08" w:rsidP="007A58EE">
            <w:pPr>
              <w:pStyle w:val="ConfigWindow"/>
            </w:pPr>
            <w:r>
              <w:t>VLAN 1</w:t>
            </w:r>
          </w:p>
        </w:tc>
        <w:tc>
          <w:tcPr>
            <w:tcW w:w="3687" w:type="dxa"/>
            <w:vAlign w:val="center"/>
          </w:tcPr>
          <w:p w14:paraId="7B0E26C5" w14:textId="61D2A279" w:rsidR="00AB7E08" w:rsidRPr="00CA1415" w:rsidRDefault="00AB7E08" w:rsidP="00AB7E08">
            <w:pPr>
              <w:pStyle w:val="TableText"/>
            </w:pPr>
            <w:r>
              <w:t>fe80::10</w:t>
            </w:r>
          </w:p>
        </w:tc>
        <w:tc>
          <w:tcPr>
            <w:tcW w:w="1983" w:type="dxa"/>
            <w:tcBorders>
              <w:top w:val="nil"/>
            </w:tcBorders>
            <w:vAlign w:val="center"/>
          </w:tcPr>
          <w:p w14:paraId="68F25E1B" w14:textId="68AFE7DA" w:rsidR="00AB7E08" w:rsidRPr="00CA1415" w:rsidRDefault="00AB7E08" w:rsidP="007A58EE">
            <w:pPr>
              <w:pStyle w:val="ConfigWindow"/>
            </w:pPr>
            <w:r>
              <w:t>fe80::1</w:t>
            </w:r>
          </w:p>
        </w:tc>
      </w:tr>
      <w:tr w:rsidR="00AB7E08" w14:paraId="46CA70E8" w14:textId="77777777" w:rsidTr="007A58EE">
        <w:trPr>
          <w:cantSplit/>
          <w:jc w:val="center"/>
        </w:trPr>
        <w:tc>
          <w:tcPr>
            <w:tcW w:w="189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21FF1F63" w14:textId="77777777" w:rsidR="00AB7E08" w:rsidRPr="00CA1415" w:rsidRDefault="00AB7E08" w:rsidP="00AB7E08">
            <w:pPr>
              <w:pStyle w:val="TableText"/>
            </w:pPr>
            <w:r>
              <w:t>PC-A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363EF95" w14:textId="77777777" w:rsidR="00AB7E08" w:rsidRPr="00CA1415" w:rsidRDefault="00AB7E08" w:rsidP="00AB7E08">
            <w:pPr>
              <w:pStyle w:val="TableText"/>
            </w:pPr>
            <w:r>
              <w:t>NIC</w:t>
            </w:r>
          </w:p>
        </w:tc>
        <w:tc>
          <w:tcPr>
            <w:tcW w:w="3687" w:type="dxa"/>
            <w:shd w:val="clear" w:color="auto" w:fill="F2F2F2" w:themeFill="background1" w:themeFillShade="F2"/>
            <w:vAlign w:val="center"/>
          </w:tcPr>
          <w:p w14:paraId="3BEB0012" w14:textId="1864AF00" w:rsidR="00AB7E08" w:rsidRPr="00CA1415" w:rsidRDefault="00AB7E08" w:rsidP="00AB7E08">
            <w:pPr>
              <w:pStyle w:val="TableText"/>
            </w:pPr>
            <w:r>
              <w:t>2001:db8:acad:1::10 /64</w:t>
            </w:r>
          </w:p>
        </w:tc>
        <w:tc>
          <w:tcPr>
            <w:tcW w:w="1983" w:type="dxa"/>
            <w:shd w:val="clear" w:color="auto" w:fill="F2F2F2" w:themeFill="background1" w:themeFillShade="F2"/>
            <w:vAlign w:val="center"/>
          </w:tcPr>
          <w:p w14:paraId="416E7D51" w14:textId="699A57DB" w:rsidR="00AB7E08" w:rsidRPr="00CA1415" w:rsidRDefault="00AB7E08" w:rsidP="00AB7E08">
            <w:pPr>
              <w:pStyle w:val="TableText"/>
            </w:pPr>
            <w:r>
              <w:t>fe80::1</w:t>
            </w:r>
          </w:p>
        </w:tc>
      </w:tr>
      <w:tr w:rsidR="00AB7E08" w14:paraId="78C7AEAB" w14:textId="77777777" w:rsidTr="007A58EE">
        <w:trPr>
          <w:cantSplit/>
          <w:jc w:val="center"/>
        </w:trPr>
        <w:tc>
          <w:tcPr>
            <w:tcW w:w="1890" w:type="dxa"/>
            <w:tcBorders>
              <w:top w:val="nil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5F5A3E02" w14:textId="77777777" w:rsidR="00AB7E08" w:rsidRPr="00CA1415" w:rsidRDefault="00AB7E08" w:rsidP="007A58EE">
            <w:pPr>
              <w:pStyle w:val="ConfigWindow"/>
            </w:pPr>
            <w:r>
              <w:t>PC-A</w:t>
            </w:r>
          </w:p>
        </w:tc>
        <w:tc>
          <w:tcPr>
            <w:tcW w:w="1980" w:type="dxa"/>
            <w:tcBorders>
              <w:top w:val="nil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409C8BE" w14:textId="77777777" w:rsidR="00AB7E08" w:rsidRPr="00CA1415" w:rsidRDefault="00AB7E08" w:rsidP="007A58EE">
            <w:pPr>
              <w:pStyle w:val="ConfigWindow"/>
            </w:pPr>
            <w:r>
              <w:t>NIC</w:t>
            </w:r>
          </w:p>
        </w:tc>
        <w:tc>
          <w:tcPr>
            <w:tcW w:w="3687" w:type="dxa"/>
            <w:shd w:val="clear" w:color="auto" w:fill="F2F2F2" w:themeFill="background1" w:themeFillShade="F2"/>
            <w:vAlign w:val="center"/>
          </w:tcPr>
          <w:p w14:paraId="2666D7B9" w14:textId="6A896E3E" w:rsidR="00AB7E08" w:rsidRPr="00CA1415" w:rsidRDefault="00AB7E08" w:rsidP="00AB7E08">
            <w:pPr>
              <w:pStyle w:val="TableText"/>
            </w:pPr>
            <w:r>
              <w:t>64.100.0.2 /30</w:t>
            </w:r>
          </w:p>
        </w:tc>
        <w:tc>
          <w:tcPr>
            <w:tcW w:w="1983" w:type="dxa"/>
            <w:shd w:val="clear" w:color="auto" w:fill="F2F2F2" w:themeFill="background1" w:themeFillShade="F2"/>
            <w:vAlign w:val="center"/>
          </w:tcPr>
          <w:p w14:paraId="526E9E9C" w14:textId="35572DFF" w:rsidR="00AB7E08" w:rsidRPr="00CA1415" w:rsidRDefault="00AB7E08" w:rsidP="00AB7E08">
            <w:pPr>
              <w:pStyle w:val="TableText"/>
            </w:pPr>
            <w:r>
              <w:t>Нет</w:t>
            </w:r>
          </w:p>
        </w:tc>
      </w:tr>
      <w:tr w:rsidR="00743561" w14:paraId="1AE177CE" w14:textId="77777777" w:rsidTr="007A58EE">
        <w:trPr>
          <w:cantSplit/>
          <w:jc w:val="center"/>
        </w:trPr>
        <w:tc>
          <w:tcPr>
            <w:tcW w:w="1890" w:type="dxa"/>
            <w:tcBorders>
              <w:bottom w:val="nil"/>
            </w:tcBorders>
            <w:vAlign w:val="center"/>
          </w:tcPr>
          <w:p w14:paraId="1F84DAD2" w14:textId="77777777" w:rsidR="00743561" w:rsidRPr="00CA1415" w:rsidRDefault="003E3DA4" w:rsidP="00743561">
            <w:pPr>
              <w:pStyle w:val="TableText"/>
            </w:pPr>
            <w:r>
              <w:t>Внешние</w:t>
            </w:r>
          </w:p>
        </w:tc>
        <w:tc>
          <w:tcPr>
            <w:tcW w:w="1980" w:type="dxa"/>
            <w:tcBorders>
              <w:bottom w:val="nil"/>
            </w:tcBorders>
            <w:vAlign w:val="center"/>
          </w:tcPr>
          <w:p w14:paraId="46CB7824" w14:textId="77777777" w:rsidR="00743561" w:rsidRPr="00CA1415" w:rsidRDefault="00743561" w:rsidP="00743561">
            <w:pPr>
              <w:pStyle w:val="TableText"/>
            </w:pPr>
            <w:r>
              <w:t>NIC</w:t>
            </w:r>
          </w:p>
        </w:tc>
        <w:tc>
          <w:tcPr>
            <w:tcW w:w="3687" w:type="dxa"/>
            <w:vAlign w:val="center"/>
          </w:tcPr>
          <w:p w14:paraId="06CCCC5B" w14:textId="6A6FD025" w:rsidR="00743561" w:rsidRPr="00CA1415" w:rsidRDefault="00743561" w:rsidP="00743561">
            <w:pPr>
              <w:pStyle w:val="TableText"/>
            </w:pPr>
            <w:r>
              <w:t>209.165.200.226 /27</w:t>
            </w:r>
          </w:p>
        </w:tc>
        <w:tc>
          <w:tcPr>
            <w:tcW w:w="1983" w:type="dxa"/>
            <w:vAlign w:val="center"/>
          </w:tcPr>
          <w:p w14:paraId="79C87946" w14:textId="77777777" w:rsidR="00743561" w:rsidRPr="00CA1415" w:rsidRDefault="00743561">
            <w:pPr>
              <w:pStyle w:val="TableText"/>
            </w:pPr>
            <w:r>
              <w:t>209.165.200.225</w:t>
            </w:r>
          </w:p>
        </w:tc>
      </w:tr>
      <w:tr w:rsidR="00743561" w14:paraId="5FEE1586" w14:textId="77777777" w:rsidTr="007A58EE">
        <w:trPr>
          <w:cantSplit/>
          <w:jc w:val="center"/>
        </w:trPr>
        <w:tc>
          <w:tcPr>
            <w:tcW w:w="1890" w:type="dxa"/>
            <w:tcBorders>
              <w:top w:val="nil"/>
            </w:tcBorders>
            <w:vAlign w:val="center"/>
          </w:tcPr>
          <w:p w14:paraId="56BDD999" w14:textId="77777777" w:rsidR="00743561" w:rsidRDefault="003E3DA4" w:rsidP="007A58EE">
            <w:pPr>
              <w:pStyle w:val="ConfigWindow"/>
            </w:pPr>
            <w:r>
              <w:lastRenderedPageBreak/>
              <w:t>Внешние</w:t>
            </w:r>
          </w:p>
        </w:tc>
        <w:tc>
          <w:tcPr>
            <w:tcW w:w="1980" w:type="dxa"/>
            <w:tcBorders>
              <w:top w:val="nil"/>
            </w:tcBorders>
            <w:vAlign w:val="center"/>
          </w:tcPr>
          <w:p w14:paraId="4C51B286" w14:textId="77777777" w:rsidR="00743561" w:rsidRDefault="00743561" w:rsidP="007A58EE">
            <w:pPr>
              <w:pStyle w:val="ConfigWindow"/>
            </w:pPr>
            <w:r>
              <w:t>NIC</w:t>
            </w:r>
          </w:p>
        </w:tc>
        <w:tc>
          <w:tcPr>
            <w:tcW w:w="3687" w:type="dxa"/>
            <w:vAlign w:val="center"/>
          </w:tcPr>
          <w:p w14:paraId="753AA6C1" w14:textId="77777777" w:rsidR="00743561" w:rsidRDefault="00743561">
            <w:pPr>
              <w:pStyle w:val="TableText"/>
            </w:pPr>
            <w:r>
              <w:t>2001:DB8:ACAD:200::226 /64</w:t>
            </w:r>
          </w:p>
        </w:tc>
        <w:tc>
          <w:tcPr>
            <w:tcW w:w="1983" w:type="dxa"/>
            <w:vAlign w:val="center"/>
          </w:tcPr>
          <w:p w14:paraId="661C1F6A" w14:textId="77777777" w:rsidR="00743561" w:rsidRDefault="007323CF" w:rsidP="00743561">
            <w:pPr>
              <w:pStyle w:val="TableText"/>
            </w:pPr>
            <w:r>
              <w:t>FE80::225</w:t>
            </w:r>
          </w:p>
        </w:tc>
      </w:tr>
    </w:tbl>
    <w:p w14:paraId="4EC475A8" w14:textId="77777777" w:rsidR="00FA057B" w:rsidRPr="00BB73FF" w:rsidRDefault="00FA057B" w:rsidP="00FA057B">
      <w:pPr>
        <w:pStyle w:val="1"/>
        <w:numPr>
          <w:ilvl w:val="0"/>
          <w:numId w:val="3"/>
        </w:numPr>
      </w:pPr>
      <w:r>
        <w:t>Задачи</w:t>
      </w:r>
    </w:p>
    <w:p w14:paraId="61E287F2" w14:textId="77777777" w:rsidR="00FA057B" w:rsidRDefault="00FA057B" w:rsidP="00FA057B">
      <w:pPr>
        <w:pStyle w:val="BodyTextL25Bold"/>
      </w:pPr>
      <w:r>
        <w:t>Часть 1. Создание и настройка сети</w:t>
      </w:r>
    </w:p>
    <w:p w14:paraId="4A86278E" w14:textId="77777777" w:rsidR="00FA057B" w:rsidRDefault="00FA057B" w:rsidP="00FA057B">
      <w:pPr>
        <w:pStyle w:val="BodyTextL25Bold"/>
      </w:pPr>
      <w:r>
        <w:t>Часть 2. Базовая проверка сети с помощью команды ping</w:t>
      </w:r>
    </w:p>
    <w:p w14:paraId="17A847DB" w14:textId="77777777" w:rsidR="00FA057B" w:rsidRPr="004C0909" w:rsidRDefault="00FA057B" w:rsidP="00FA057B">
      <w:pPr>
        <w:pStyle w:val="BodyTextL25Bold"/>
      </w:pPr>
      <w:r>
        <w:t>Часть 3. Базовая проверка сети с помощью команд tracert и traceroute</w:t>
      </w:r>
    </w:p>
    <w:p w14:paraId="2DD96B29" w14:textId="77777777" w:rsidR="00FA057B" w:rsidRDefault="00FA057B" w:rsidP="00FA057B">
      <w:pPr>
        <w:pStyle w:val="BodyTextL25Bold"/>
        <w:rPr>
          <w:szCs w:val="16"/>
        </w:rPr>
      </w:pPr>
      <w:r>
        <w:t>Часть 4. Поиск и устранение проблем в топологии</w:t>
      </w:r>
    </w:p>
    <w:p w14:paraId="08F0CC21" w14:textId="77777777" w:rsidR="00FA057B" w:rsidRPr="00C07FD9" w:rsidRDefault="00FA057B" w:rsidP="00FA057B">
      <w:pPr>
        <w:pStyle w:val="1"/>
        <w:numPr>
          <w:ilvl w:val="0"/>
          <w:numId w:val="3"/>
        </w:numPr>
      </w:pPr>
      <w:r>
        <w:t>Общие сведения/сценарий</w:t>
      </w:r>
    </w:p>
    <w:p w14:paraId="18D3C55D" w14:textId="77777777" w:rsidR="00FA057B" w:rsidRDefault="00FA057B" w:rsidP="00FA057B">
      <w:pPr>
        <w:pStyle w:val="BodyTextL25"/>
      </w:pPr>
      <w:r>
        <w:t>Ping и tracerout — это две незаменимые команды для проверки TCP/IP-соединения. Ping — это утилита сетевого администрирования, которая используется для проверки доступности устройства в IP-сети. Кроме того, она определяет суммарное время прохождения сигнала для сообщений, отправленных с узла источника на компьютер назначения. Утилита ping доступна в ОС Windows, Unix-подобных ОС и операционной системе Cisco IOS.</w:t>
      </w:r>
    </w:p>
    <w:p w14:paraId="0F473D2E" w14:textId="77777777" w:rsidR="00FA057B" w:rsidRDefault="00FA057B" w:rsidP="00FA057B">
      <w:pPr>
        <w:pStyle w:val="BodyTextL25"/>
      </w:pPr>
      <w:r>
        <w:t>Traceroute — это утилита сетевой диагностики, отображающая маршрут и измеряющая задержки при передаче пакетов в IP-сетях. Утилита tracert доступна в ОС Windows, а в Unix-подобных операционных системах (OS), а в операционной системе Cisco IOS используется ее аналог — утилита traceroute.</w:t>
      </w:r>
    </w:p>
    <w:p w14:paraId="3B02D09F" w14:textId="657E9067" w:rsidR="00FA057B" w:rsidRDefault="00FA057B" w:rsidP="00FA057B">
      <w:pPr>
        <w:pStyle w:val="BodyTextL25"/>
      </w:pPr>
      <w:r>
        <w:t xml:space="preserve">В этой лабораторной работе рассматриваются команды </w:t>
      </w:r>
      <w:r w:rsidRPr="00D704C8">
        <w:rPr>
          <w:b/>
        </w:rPr>
        <w:t>ping</w:t>
      </w:r>
      <w:r>
        <w:t xml:space="preserve"> и </w:t>
      </w:r>
      <w:r w:rsidRPr="00D704C8">
        <w:rPr>
          <w:b/>
        </w:rPr>
        <w:t>traceroute</w:t>
      </w:r>
      <w:r>
        <w:t xml:space="preserve"> и изучаются параметры командной строки, влияющие на ход выполнения команд. Для изучения команд в лабораторной работе используются компьютеры и устройства Cisco. В лабораторной работе даются необходимые конфигурации для устройств Cisco.</w:t>
      </w:r>
    </w:p>
    <w:p w14:paraId="760A4577" w14:textId="3A3B0F9F" w:rsidR="00CA1415" w:rsidRDefault="00CA1415" w:rsidP="00CA1415">
      <w:pPr>
        <w:pStyle w:val="BodyTextL25"/>
        <w:rPr>
          <w:rFonts w:eastAsia="Arial"/>
        </w:rPr>
      </w:pPr>
      <w:r>
        <w:rPr>
          <w:b/>
        </w:rPr>
        <w:t>Примечание</w:t>
      </w:r>
      <w:r>
        <w:t>: Маршрутизаторы, используемые в практических лабораторных работах CCNA, - это Cisco 4221 с Cisco IOS XE Release 16.9.4 (образ universalk9). В лабораторных работах используются коммутаторы Cisco Catalyst 2960 с Cisco IOS версии 15.2(2) (образ lanbasek9). Можно использовать другие маршрутизаторы, коммутаторы и версии Cisco IOS. В зависимости от модели устройства и версии Cisco IOS доступные команды и результаты их выполнения могут отличаться от тех, которые показаны в лабораторных работах. Правильные идентификаторы интерфейса см. в сводной таблице по интерфейсам маршрутизаторов в конце лабораторной работы.</w:t>
      </w:r>
    </w:p>
    <w:p w14:paraId="0317E10B" w14:textId="77777777" w:rsidR="00FA057B" w:rsidRPr="00683036" w:rsidRDefault="00FA057B" w:rsidP="00FA057B">
      <w:pPr>
        <w:pStyle w:val="BodyTextL25"/>
      </w:pPr>
      <w:r>
        <w:rPr>
          <w:b/>
        </w:rPr>
        <w:t>Примечание</w:t>
      </w:r>
      <w:r w:rsidRPr="0034604B">
        <w:t>:  Убедитесь, что у всех маршрутизаторов и коммутаторов была удалена начальная конфигурация. Если вы не уверены, обратитесь к инструктору.</w:t>
      </w:r>
    </w:p>
    <w:p w14:paraId="7CBE84C5" w14:textId="77777777" w:rsidR="00363EA4" w:rsidRPr="005F738E" w:rsidRDefault="00363EA4" w:rsidP="00363EA4">
      <w:pPr>
        <w:pStyle w:val="InstNoteRedL25"/>
        <w:rPr>
          <w:color w:val="000000"/>
        </w:rPr>
      </w:pPr>
      <w:r>
        <w:rPr>
          <w:color w:val="000000"/>
        </w:rPr>
        <w:t xml:space="preserve">Шаблон </w:t>
      </w:r>
      <w:r w:rsidRPr="005F738E">
        <w:rPr>
          <w:b/>
          <w:color w:val="000000"/>
        </w:rPr>
        <w:t>default bias</w:t>
      </w:r>
      <w:r>
        <w:rPr>
          <w:color w:val="000000"/>
        </w:rPr>
        <w:t xml:space="preserve">, по умолчанию используемый диспетчером базы данных коммутации Switch Database Manager (SDM), не предоставляет возможностей IPv6-адресации. Убедитесь, что SDM использует шаблон </w:t>
      </w:r>
      <w:r w:rsidRPr="005F738E">
        <w:rPr>
          <w:b/>
          <w:color w:val="000000"/>
        </w:rPr>
        <w:t>dual-ipv4-and-ipv6</w:t>
      </w:r>
      <w:r>
        <w:rPr>
          <w:color w:val="000000"/>
        </w:rPr>
        <w:t xml:space="preserve"> или </w:t>
      </w:r>
      <w:r>
        <w:rPr>
          <w:b/>
          <w:color w:val="000000"/>
        </w:rPr>
        <w:t>lanbase-routing</w:t>
      </w:r>
      <w:r>
        <w:rPr>
          <w:color w:val="000000"/>
        </w:rPr>
        <w:t>. Новый шаблон будет использоваться после перезагрузки даже в случае, если конфигурация не была сохранена.</w:t>
      </w:r>
    </w:p>
    <w:p w14:paraId="33F86610" w14:textId="77777777" w:rsidR="00363EA4" w:rsidRPr="005F738E" w:rsidRDefault="00363EA4" w:rsidP="00363EA4">
      <w:pPr>
        <w:pStyle w:val="CMD"/>
        <w:rPr>
          <w:color w:val="000000"/>
        </w:rPr>
      </w:pPr>
      <w:r>
        <w:rPr>
          <w:color w:val="000000"/>
        </w:rPr>
        <w:t xml:space="preserve">S1# </w:t>
      </w:r>
      <w:r>
        <w:rPr>
          <w:b/>
          <w:color w:val="000000"/>
        </w:rPr>
        <w:t>show sdm prefer</w:t>
      </w:r>
    </w:p>
    <w:p w14:paraId="5B704E40" w14:textId="77777777" w:rsidR="00363EA4" w:rsidRPr="005F738E" w:rsidRDefault="00363EA4" w:rsidP="00363EA4">
      <w:pPr>
        <w:pStyle w:val="InstNoteRedL25"/>
        <w:rPr>
          <w:color w:val="000000"/>
        </w:rPr>
      </w:pPr>
      <w:r>
        <w:rPr>
          <w:color w:val="000000"/>
        </w:rPr>
        <w:t xml:space="preserve">Чтобы назначить шаблон </w:t>
      </w:r>
      <w:r w:rsidRPr="005F738E">
        <w:rPr>
          <w:b/>
          <w:color w:val="000000"/>
        </w:rPr>
        <w:t>dual-ipv4-and-ipv6</w:t>
      </w:r>
      <w:r>
        <w:rPr>
          <w:color w:val="000000"/>
        </w:rPr>
        <w:t xml:space="preserve"> в качестве шаблона диспетчера базы данных коммутатора по умолчанию, используйте следующие команды:</w:t>
      </w:r>
    </w:p>
    <w:p w14:paraId="7E76D04D" w14:textId="77777777" w:rsidR="00363EA4" w:rsidRPr="00EB795B" w:rsidRDefault="00363EA4" w:rsidP="00363EA4">
      <w:pPr>
        <w:pStyle w:val="CMD"/>
        <w:rPr>
          <w:b/>
          <w:color w:val="000000"/>
          <w:lang w:val="en-US"/>
        </w:rPr>
      </w:pPr>
      <w:r w:rsidRPr="00EB795B">
        <w:rPr>
          <w:color w:val="000000"/>
          <w:lang w:val="en-US"/>
        </w:rPr>
        <w:t xml:space="preserve">S1# </w:t>
      </w:r>
      <w:r w:rsidRPr="00EB795B">
        <w:rPr>
          <w:b/>
          <w:color w:val="000000"/>
          <w:lang w:val="en-US"/>
        </w:rPr>
        <w:t>configure terminal</w:t>
      </w:r>
    </w:p>
    <w:p w14:paraId="2F221F1F" w14:textId="77777777" w:rsidR="00363EA4" w:rsidRPr="00EB795B" w:rsidRDefault="00363EA4" w:rsidP="00363EA4">
      <w:pPr>
        <w:pStyle w:val="CMD"/>
        <w:rPr>
          <w:color w:val="000000"/>
          <w:lang w:val="en-US"/>
        </w:rPr>
      </w:pPr>
      <w:r w:rsidRPr="00EB795B">
        <w:rPr>
          <w:color w:val="000000"/>
          <w:lang w:val="en-US"/>
        </w:rPr>
        <w:t xml:space="preserve">S1(config)# </w:t>
      </w:r>
      <w:proofErr w:type="spellStart"/>
      <w:r w:rsidRPr="00EB795B">
        <w:rPr>
          <w:b/>
          <w:color w:val="000000"/>
          <w:lang w:val="en-US"/>
        </w:rPr>
        <w:t>sdm</w:t>
      </w:r>
      <w:proofErr w:type="spellEnd"/>
      <w:r w:rsidRPr="00EB795B">
        <w:rPr>
          <w:b/>
          <w:color w:val="000000"/>
          <w:lang w:val="en-US"/>
        </w:rPr>
        <w:t xml:space="preserve"> prefer dual-ipv4-and-ipv6 default</w:t>
      </w:r>
    </w:p>
    <w:p w14:paraId="4B10B98F" w14:textId="77777777" w:rsidR="00363EA4" w:rsidRPr="005F738E" w:rsidRDefault="00363EA4" w:rsidP="00363EA4">
      <w:pPr>
        <w:pStyle w:val="CMD"/>
        <w:rPr>
          <w:color w:val="000000"/>
        </w:rPr>
      </w:pPr>
      <w:r>
        <w:rPr>
          <w:color w:val="000000"/>
        </w:rPr>
        <w:t>S1(</w:t>
      </w:r>
      <w:proofErr w:type="spellStart"/>
      <w:r>
        <w:rPr>
          <w:color w:val="000000"/>
        </w:rPr>
        <w:t>config</w:t>
      </w:r>
      <w:proofErr w:type="spellEnd"/>
      <w:r>
        <w:rPr>
          <w:color w:val="000000"/>
        </w:rPr>
        <w:t xml:space="preserve">)# </w:t>
      </w:r>
      <w:proofErr w:type="spellStart"/>
      <w:r w:rsidRPr="005F738E">
        <w:rPr>
          <w:b/>
          <w:color w:val="000000"/>
        </w:rPr>
        <w:t>end</w:t>
      </w:r>
      <w:proofErr w:type="spellEnd"/>
    </w:p>
    <w:p w14:paraId="5BAB7FDC" w14:textId="77777777" w:rsidR="00363EA4" w:rsidRPr="005F738E" w:rsidRDefault="00363EA4" w:rsidP="00363EA4">
      <w:pPr>
        <w:pStyle w:val="CMD"/>
        <w:rPr>
          <w:b/>
          <w:color w:val="000000"/>
        </w:rPr>
      </w:pPr>
      <w:r>
        <w:rPr>
          <w:color w:val="000000"/>
        </w:rPr>
        <w:t xml:space="preserve">S1# </w:t>
      </w:r>
      <w:r w:rsidRPr="005F738E">
        <w:rPr>
          <w:b/>
          <w:color w:val="000000"/>
        </w:rPr>
        <w:t>reload</w:t>
      </w:r>
    </w:p>
    <w:p w14:paraId="20979EFF" w14:textId="77777777" w:rsidR="00FA057B" w:rsidRDefault="00FA057B" w:rsidP="00FA057B">
      <w:pPr>
        <w:pStyle w:val="1"/>
        <w:numPr>
          <w:ilvl w:val="0"/>
          <w:numId w:val="3"/>
        </w:numPr>
      </w:pPr>
      <w:r>
        <w:lastRenderedPageBreak/>
        <w:t>Необходимые ресурсы</w:t>
      </w:r>
    </w:p>
    <w:p w14:paraId="73BB53DB" w14:textId="06D30ED9" w:rsidR="00CA1415" w:rsidRDefault="00CA1415" w:rsidP="00CA1415">
      <w:pPr>
        <w:pStyle w:val="Bulletlevel1"/>
      </w:pPr>
      <w:r>
        <w:t>2 маршрутизатора (Cisco 4221 с универсальным образом Cisco IOS XE версии 16.9.4 или аналогичным)</w:t>
      </w:r>
    </w:p>
    <w:p w14:paraId="748CF3BD" w14:textId="4E60CFB3" w:rsidR="00CA1415" w:rsidRDefault="00AD350B" w:rsidP="00CA1415">
      <w:pPr>
        <w:pStyle w:val="Bulletlevel1"/>
      </w:pPr>
      <w:r>
        <w:t>1 коммутатор (Cisco 2960 с ПО Cisco IOS версии 15.2(2) с образом lanbasek9 или аналогичная модель)</w:t>
      </w:r>
    </w:p>
    <w:p w14:paraId="5E6F8B2D" w14:textId="76C24AE5" w:rsidR="00CA1415" w:rsidRDefault="00EC1C54" w:rsidP="00CA1415">
      <w:pPr>
        <w:pStyle w:val="Bulletlevel1"/>
      </w:pPr>
      <w:r>
        <w:t>2 ПК (Windows и программа эмуляции терминала, такая как Tera Term)</w:t>
      </w:r>
    </w:p>
    <w:p w14:paraId="783B1E60" w14:textId="77777777" w:rsidR="00CA1415" w:rsidRDefault="00CA1415" w:rsidP="00CA1415">
      <w:pPr>
        <w:pStyle w:val="Bulletlevel1"/>
      </w:pPr>
      <w:r>
        <w:t>Консольные кабели для настройки устройств Cisco IOS через консольные порты.</w:t>
      </w:r>
    </w:p>
    <w:p w14:paraId="0F0951B3" w14:textId="77777777" w:rsidR="00FA057B" w:rsidRDefault="00CA1415" w:rsidP="00CA1415">
      <w:pPr>
        <w:pStyle w:val="Bulletlevel1"/>
        <w:spacing w:before="60" w:after="60" w:line="276" w:lineRule="auto"/>
      </w:pPr>
      <w:r>
        <w:t>Кабели Ethernet и последовательные кабели согласно топологии.</w:t>
      </w:r>
    </w:p>
    <w:p w14:paraId="738FE736" w14:textId="77777777" w:rsidR="00707B20" w:rsidRDefault="00707B20" w:rsidP="007A58EE">
      <w:pPr>
        <w:pStyle w:val="1"/>
      </w:pPr>
      <w:r>
        <w:t>Инструкции</w:t>
      </w:r>
    </w:p>
    <w:p w14:paraId="72A602BE" w14:textId="77777777" w:rsidR="00FA057B" w:rsidRDefault="00FA057B" w:rsidP="00EC1C54">
      <w:pPr>
        <w:pStyle w:val="2"/>
      </w:pPr>
      <w:r>
        <w:t>Создание и настройка сети</w:t>
      </w:r>
    </w:p>
    <w:p w14:paraId="65C4243D" w14:textId="665B1D31" w:rsidR="00FA057B" w:rsidRPr="004144EA" w:rsidRDefault="00FA057B" w:rsidP="00FA057B">
      <w:pPr>
        <w:pStyle w:val="BodyTextL25"/>
      </w:pPr>
      <w:r>
        <w:t>В части 1 вы создадите сеть в топологии и настроите компьютеры и устройства Cisco. Для справки приводятся начальные конфигурации маршрутизаторов и коммутаторов. В этой топологии статическая маршрутизация используется для маршрутизации пакетов между сетями.</w:t>
      </w:r>
    </w:p>
    <w:p w14:paraId="30AF23AF" w14:textId="77777777" w:rsidR="00FA057B" w:rsidRDefault="00FA057B" w:rsidP="00FA057B">
      <w:pPr>
        <w:pStyle w:val="3"/>
      </w:pPr>
      <w:r>
        <w:t>Создайте сеть согласно топологии.</w:t>
      </w:r>
    </w:p>
    <w:p w14:paraId="49F8BD27" w14:textId="77777777" w:rsidR="00FA057B" w:rsidRDefault="00FA057B" w:rsidP="00FA057B">
      <w:pPr>
        <w:pStyle w:val="3"/>
      </w:pPr>
      <w:r>
        <w:t>Удалите настройки на маршрутизаторах и коммутаторах и перезагрузите устройства.</w:t>
      </w:r>
    </w:p>
    <w:p w14:paraId="667D4D11" w14:textId="77777777" w:rsidR="00FA057B" w:rsidRPr="00E97DBE" w:rsidRDefault="00FA057B" w:rsidP="00FA057B">
      <w:pPr>
        <w:pStyle w:val="3"/>
      </w:pPr>
      <w:r>
        <w:t>Настройте IP-адреса и шлюзы по умолчанию для компьютеров в соответствии с таблицей адресации.</w:t>
      </w:r>
    </w:p>
    <w:p w14:paraId="70028573" w14:textId="06BFFE77" w:rsidR="00FA057B" w:rsidRDefault="00FA057B" w:rsidP="00FA057B">
      <w:pPr>
        <w:pStyle w:val="3"/>
      </w:pPr>
      <w:r>
        <w:t>Сконфигурируйте маршрутизаторы R1 и ISP и коммутатор S1, используя начальные конфигурации, представленные ниже.</w:t>
      </w:r>
    </w:p>
    <w:p w14:paraId="2BC68BC8" w14:textId="77777777" w:rsidR="00FA057B" w:rsidRDefault="00FA057B" w:rsidP="00FA057B">
      <w:pPr>
        <w:pStyle w:val="BodyTextL25"/>
      </w:pPr>
      <w:r>
        <w:t>Скопируйте и вставьте в окно командной строки режима общих настроек параметры конфигурации для каждого устройства. Сохраните конфигурацию в файл загрузочной конфигурации startup-config.</w:t>
      </w:r>
    </w:p>
    <w:p w14:paraId="7AED4CFF" w14:textId="77777777" w:rsidR="00C06C58" w:rsidRDefault="00C06C58" w:rsidP="007A58EE">
      <w:pPr>
        <w:pStyle w:val="ConfigWindow"/>
      </w:pPr>
      <w:r>
        <w:t>Откройте окно конфигурации</w:t>
      </w:r>
    </w:p>
    <w:p w14:paraId="7F947B4C" w14:textId="1E35D295" w:rsidR="00FA057B" w:rsidRPr="00C5625F" w:rsidRDefault="00FA057B" w:rsidP="007A58EE">
      <w:pPr>
        <w:pStyle w:val="BodyTextL50"/>
        <w:spacing w:before="0"/>
        <w:rPr>
          <w:b/>
        </w:rPr>
      </w:pPr>
      <w:r>
        <w:rPr>
          <w:b/>
        </w:rPr>
        <w:t>Начальная конфигурация для маршрутизатора R1:</w:t>
      </w:r>
    </w:p>
    <w:p w14:paraId="7E4AFEBA" w14:textId="11DC5E92" w:rsidR="00FA057B" w:rsidRPr="00EB795B" w:rsidRDefault="00FA057B" w:rsidP="00FA057B">
      <w:pPr>
        <w:pStyle w:val="CMD"/>
        <w:rPr>
          <w:lang w:val="en-US"/>
        </w:rPr>
      </w:pPr>
      <w:r w:rsidRPr="00EB795B">
        <w:rPr>
          <w:lang w:val="en-US"/>
        </w:rPr>
        <w:t>hostname R1</w:t>
      </w:r>
    </w:p>
    <w:p w14:paraId="1E1B29F9" w14:textId="4E24C29B" w:rsidR="00FA057B" w:rsidRPr="00EB795B" w:rsidRDefault="00FA057B" w:rsidP="00FA057B">
      <w:pPr>
        <w:pStyle w:val="CMD"/>
        <w:rPr>
          <w:lang w:val="en-US"/>
        </w:rPr>
      </w:pPr>
      <w:r w:rsidRPr="00EB795B">
        <w:rPr>
          <w:lang w:val="en-US"/>
        </w:rPr>
        <w:t xml:space="preserve">no </w:t>
      </w:r>
      <w:proofErr w:type="spellStart"/>
      <w:r w:rsidRPr="00EB795B">
        <w:rPr>
          <w:lang w:val="en-US"/>
        </w:rPr>
        <w:t>ip</w:t>
      </w:r>
      <w:proofErr w:type="spellEnd"/>
      <w:r w:rsidRPr="00EB795B">
        <w:rPr>
          <w:lang w:val="en-US"/>
        </w:rPr>
        <w:t xml:space="preserve"> domain lookup</w:t>
      </w:r>
    </w:p>
    <w:p w14:paraId="1325E770" w14:textId="77777777" w:rsidR="00A105BF" w:rsidRPr="00EB795B" w:rsidRDefault="00A105BF" w:rsidP="00FA057B">
      <w:pPr>
        <w:pStyle w:val="CMD"/>
        <w:rPr>
          <w:lang w:val="en-US"/>
        </w:rPr>
      </w:pPr>
      <w:r w:rsidRPr="00EB795B">
        <w:rPr>
          <w:lang w:val="en-US"/>
        </w:rPr>
        <w:t>ipv6 unicast-routing</w:t>
      </w:r>
    </w:p>
    <w:p w14:paraId="302C6D15" w14:textId="734A9DA8" w:rsidR="00FA057B" w:rsidRPr="00EB795B" w:rsidRDefault="00FA057B" w:rsidP="00FA057B">
      <w:pPr>
        <w:pStyle w:val="CMD"/>
        <w:rPr>
          <w:lang w:val="en-US"/>
        </w:rPr>
      </w:pPr>
      <w:r w:rsidRPr="00EB795B">
        <w:rPr>
          <w:lang w:val="en-US"/>
        </w:rPr>
        <w:t>interface g0/0/0</w:t>
      </w:r>
    </w:p>
    <w:p w14:paraId="33619DB7" w14:textId="5D99D627" w:rsidR="00FA057B" w:rsidRPr="00EB795B" w:rsidRDefault="00FA057B" w:rsidP="00FA057B">
      <w:pPr>
        <w:pStyle w:val="CMD"/>
        <w:rPr>
          <w:lang w:val="en-US"/>
        </w:rPr>
      </w:pPr>
      <w:r w:rsidRPr="00EB795B">
        <w:rPr>
          <w:lang w:val="en-US"/>
        </w:rPr>
        <w:t xml:space="preserve"> </w:t>
      </w:r>
      <w:proofErr w:type="spellStart"/>
      <w:r w:rsidRPr="00EB795B">
        <w:rPr>
          <w:lang w:val="en-US"/>
        </w:rPr>
        <w:t>ip</w:t>
      </w:r>
      <w:proofErr w:type="spellEnd"/>
      <w:r w:rsidRPr="00EB795B">
        <w:rPr>
          <w:lang w:val="en-US"/>
        </w:rPr>
        <w:t xml:space="preserve"> address 64.100.0.2 255.255.255.252 </w:t>
      </w:r>
    </w:p>
    <w:p w14:paraId="42EC3C37" w14:textId="77777777" w:rsidR="00213B08" w:rsidRPr="00EB795B" w:rsidRDefault="00213B08" w:rsidP="00FA057B">
      <w:pPr>
        <w:pStyle w:val="CMD"/>
        <w:rPr>
          <w:lang w:val="en-US"/>
        </w:rPr>
      </w:pPr>
      <w:r w:rsidRPr="00EB795B">
        <w:rPr>
          <w:lang w:val="en-US"/>
        </w:rPr>
        <w:t xml:space="preserve"> IPv6 </w:t>
      </w:r>
      <w:proofErr w:type="gramStart"/>
      <w:r w:rsidRPr="00EB795B">
        <w:rPr>
          <w:lang w:val="en-US"/>
        </w:rPr>
        <w:t>address  2001</w:t>
      </w:r>
      <w:proofErr w:type="gramEnd"/>
      <w:r w:rsidRPr="00EB795B">
        <w:rPr>
          <w:lang w:val="en-US"/>
        </w:rPr>
        <w:t>:db8:acad::2/64</w:t>
      </w:r>
    </w:p>
    <w:p w14:paraId="7BCECF70" w14:textId="77777777" w:rsidR="00213B08" w:rsidRPr="00EB795B" w:rsidRDefault="00213B08" w:rsidP="00FA057B">
      <w:pPr>
        <w:pStyle w:val="CMD"/>
        <w:rPr>
          <w:lang w:val="en-US"/>
        </w:rPr>
      </w:pPr>
      <w:r w:rsidRPr="00EB795B">
        <w:rPr>
          <w:lang w:val="en-US"/>
        </w:rPr>
        <w:t xml:space="preserve"> ipv6 address fe80::2 link-local</w:t>
      </w:r>
    </w:p>
    <w:p w14:paraId="3254F4A6" w14:textId="77777777" w:rsidR="0062559A" w:rsidRPr="00EB795B" w:rsidRDefault="0062559A" w:rsidP="00FA057B">
      <w:pPr>
        <w:pStyle w:val="CMD"/>
        <w:rPr>
          <w:lang w:val="en-US"/>
        </w:rPr>
      </w:pPr>
      <w:r w:rsidRPr="00EB795B">
        <w:rPr>
          <w:lang w:val="en-US"/>
        </w:rPr>
        <w:t xml:space="preserve"> </w:t>
      </w:r>
      <w:proofErr w:type="spellStart"/>
      <w:r w:rsidRPr="00EB795B">
        <w:rPr>
          <w:lang w:val="en-US"/>
        </w:rPr>
        <w:t>ip</w:t>
      </w:r>
      <w:proofErr w:type="spellEnd"/>
      <w:r w:rsidRPr="00EB795B">
        <w:rPr>
          <w:lang w:val="en-US"/>
        </w:rPr>
        <w:t xml:space="preserve"> </w:t>
      </w:r>
      <w:proofErr w:type="spellStart"/>
      <w:r w:rsidRPr="00EB795B">
        <w:rPr>
          <w:lang w:val="en-US"/>
        </w:rPr>
        <w:t>nat</w:t>
      </w:r>
      <w:proofErr w:type="spellEnd"/>
      <w:r w:rsidRPr="00EB795B">
        <w:rPr>
          <w:lang w:val="en-US"/>
        </w:rPr>
        <w:t xml:space="preserve"> outside</w:t>
      </w:r>
    </w:p>
    <w:p w14:paraId="003A474B" w14:textId="717834FE" w:rsidR="00FA057B" w:rsidRPr="00EB795B" w:rsidRDefault="00213B08" w:rsidP="00FA057B">
      <w:pPr>
        <w:pStyle w:val="CMD"/>
        <w:rPr>
          <w:lang w:val="en-US"/>
        </w:rPr>
      </w:pPr>
      <w:r w:rsidRPr="00EB795B">
        <w:rPr>
          <w:lang w:val="en-US"/>
        </w:rPr>
        <w:t xml:space="preserve"> no shutdown</w:t>
      </w:r>
    </w:p>
    <w:p w14:paraId="2FE0A046" w14:textId="77777777" w:rsidR="00FA057B" w:rsidRPr="00EB795B" w:rsidRDefault="00FA057B" w:rsidP="00FA057B">
      <w:pPr>
        <w:pStyle w:val="CMD"/>
        <w:rPr>
          <w:lang w:val="en-US"/>
        </w:rPr>
      </w:pPr>
      <w:r w:rsidRPr="00EB795B">
        <w:rPr>
          <w:lang w:val="en-US"/>
        </w:rPr>
        <w:t>interface g0/0/1</w:t>
      </w:r>
    </w:p>
    <w:p w14:paraId="57717ADD" w14:textId="77777777" w:rsidR="00FA057B" w:rsidRPr="00EB795B" w:rsidRDefault="00FA057B" w:rsidP="00FA057B">
      <w:pPr>
        <w:pStyle w:val="CMD"/>
        <w:rPr>
          <w:lang w:val="en-US"/>
        </w:rPr>
      </w:pPr>
      <w:r w:rsidRPr="00EB795B">
        <w:rPr>
          <w:lang w:val="en-US"/>
        </w:rPr>
        <w:t xml:space="preserve"> </w:t>
      </w:r>
      <w:proofErr w:type="spellStart"/>
      <w:r w:rsidRPr="00EB795B">
        <w:rPr>
          <w:lang w:val="en-US"/>
        </w:rPr>
        <w:t>ip</w:t>
      </w:r>
      <w:proofErr w:type="spellEnd"/>
      <w:r w:rsidRPr="00EB795B">
        <w:rPr>
          <w:lang w:val="en-US"/>
        </w:rPr>
        <w:t xml:space="preserve"> add 192.168.1.1 255.255.255.0</w:t>
      </w:r>
    </w:p>
    <w:p w14:paraId="37835D88" w14:textId="77777777" w:rsidR="00A46FAD" w:rsidRPr="00EB795B" w:rsidRDefault="00A46FAD" w:rsidP="00A46FAD">
      <w:pPr>
        <w:pStyle w:val="CMD"/>
        <w:rPr>
          <w:lang w:val="en-US"/>
        </w:rPr>
      </w:pPr>
      <w:r w:rsidRPr="00EB795B">
        <w:rPr>
          <w:lang w:val="en-US"/>
        </w:rPr>
        <w:t xml:space="preserve"> ipv6 address 2001:db</w:t>
      </w:r>
      <w:proofErr w:type="gramStart"/>
      <w:r w:rsidRPr="00EB795B">
        <w:rPr>
          <w:lang w:val="en-US"/>
        </w:rPr>
        <w:t>8:acad</w:t>
      </w:r>
      <w:proofErr w:type="gramEnd"/>
      <w:r w:rsidRPr="00EB795B">
        <w:rPr>
          <w:lang w:val="en-US"/>
        </w:rPr>
        <w:t>:1::1/64</w:t>
      </w:r>
    </w:p>
    <w:p w14:paraId="45A7FDCD" w14:textId="77777777" w:rsidR="00A46FAD" w:rsidRPr="00EB795B" w:rsidRDefault="00A46FAD" w:rsidP="00A46FAD">
      <w:pPr>
        <w:pStyle w:val="CMD"/>
        <w:rPr>
          <w:lang w:val="en-US"/>
        </w:rPr>
      </w:pPr>
      <w:r w:rsidRPr="00EB795B">
        <w:rPr>
          <w:lang w:val="en-US"/>
        </w:rPr>
        <w:t xml:space="preserve"> ipv6 address fe80::1 link-local</w:t>
      </w:r>
    </w:p>
    <w:p w14:paraId="6C3BD2BD" w14:textId="2B95E019" w:rsidR="0062559A" w:rsidRPr="00EB795B" w:rsidRDefault="00CC2316" w:rsidP="00FA057B">
      <w:pPr>
        <w:pStyle w:val="CMD"/>
        <w:rPr>
          <w:lang w:val="en-US"/>
        </w:rPr>
      </w:pPr>
      <w:r w:rsidRPr="00EB795B">
        <w:rPr>
          <w:lang w:val="en-US"/>
        </w:rPr>
        <w:t xml:space="preserve"> </w:t>
      </w:r>
      <w:proofErr w:type="spellStart"/>
      <w:r w:rsidRPr="00EB795B">
        <w:rPr>
          <w:lang w:val="en-US"/>
        </w:rPr>
        <w:t>ip</w:t>
      </w:r>
      <w:proofErr w:type="spellEnd"/>
      <w:r w:rsidRPr="00EB795B">
        <w:rPr>
          <w:lang w:val="en-US"/>
        </w:rPr>
        <w:t xml:space="preserve"> </w:t>
      </w:r>
      <w:proofErr w:type="spellStart"/>
      <w:r w:rsidRPr="00EB795B">
        <w:rPr>
          <w:lang w:val="en-US"/>
        </w:rPr>
        <w:t>nat</w:t>
      </w:r>
      <w:proofErr w:type="spellEnd"/>
      <w:r w:rsidRPr="00EB795B">
        <w:rPr>
          <w:lang w:val="en-US"/>
        </w:rPr>
        <w:t xml:space="preserve"> inside</w:t>
      </w:r>
    </w:p>
    <w:p w14:paraId="4E109764" w14:textId="2FC2E13F" w:rsidR="00FA057B" w:rsidRPr="00EB795B" w:rsidRDefault="0062559A" w:rsidP="00FA057B">
      <w:pPr>
        <w:pStyle w:val="CMD"/>
        <w:rPr>
          <w:lang w:val="en-US"/>
        </w:rPr>
      </w:pPr>
      <w:r w:rsidRPr="00EB795B">
        <w:rPr>
          <w:lang w:val="en-US"/>
        </w:rPr>
        <w:t xml:space="preserve"> no shutdown</w:t>
      </w:r>
    </w:p>
    <w:p w14:paraId="68FDE90B" w14:textId="159EA2C5" w:rsidR="00FA057B" w:rsidRPr="00EB795B" w:rsidRDefault="00951C27" w:rsidP="00FA057B">
      <w:pPr>
        <w:pStyle w:val="CMD"/>
        <w:rPr>
          <w:lang w:val="en-US"/>
        </w:rPr>
      </w:pPr>
      <w:proofErr w:type="spellStart"/>
      <w:r w:rsidRPr="00EB795B">
        <w:rPr>
          <w:lang w:val="en-US"/>
        </w:rPr>
        <w:t>ip</w:t>
      </w:r>
      <w:proofErr w:type="spellEnd"/>
      <w:r w:rsidRPr="00EB795B">
        <w:rPr>
          <w:lang w:val="en-US"/>
        </w:rPr>
        <w:t xml:space="preserve"> route 0.0.0.0 0.0.0.0 64.100.0.1 </w:t>
      </w:r>
    </w:p>
    <w:p w14:paraId="6FE24055" w14:textId="77777777" w:rsidR="007A5AFB" w:rsidRPr="00EB795B" w:rsidRDefault="007A5AFB" w:rsidP="00FA057B">
      <w:pPr>
        <w:pStyle w:val="CMD"/>
        <w:rPr>
          <w:lang w:val="en-US"/>
        </w:rPr>
      </w:pPr>
      <w:r w:rsidRPr="00EB795B">
        <w:rPr>
          <w:lang w:val="en-US"/>
        </w:rPr>
        <w:lastRenderedPageBreak/>
        <w:t xml:space="preserve">ipv6 route </w:t>
      </w:r>
      <w:proofErr w:type="gramStart"/>
      <w:r w:rsidRPr="00EB795B">
        <w:rPr>
          <w:lang w:val="en-US"/>
        </w:rPr>
        <w:t>0::/</w:t>
      </w:r>
      <w:proofErr w:type="gramEnd"/>
      <w:r w:rsidRPr="00EB795B">
        <w:rPr>
          <w:lang w:val="en-US"/>
        </w:rPr>
        <w:t>0 2001:db8:acad::1</w:t>
      </w:r>
    </w:p>
    <w:p w14:paraId="55CAE7F3" w14:textId="77777777" w:rsidR="00E824E4" w:rsidRPr="00EB795B" w:rsidRDefault="00E824E4" w:rsidP="00FA057B">
      <w:pPr>
        <w:pStyle w:val="CMD"/>
        <w:rPr>
          <w:lang w:val="en-US"/>
        </w:rPr>
      </w:pPr>
      <w:r w:rsidRPr="00EB795B">
        <w:rPr>
          <w:lang w:val="en-US"/>
        </w:rPr>
        <w:t>access-list 1 permit 192.168.1.0 0.0.0.255</w:t>
      </w:r>
    </w:p>
    <w:p w14:paraId="512AFE11" w14:textId="351BE67C" w:rsidR="00C06C58" w:rsidRPr="00EB795B" w:rsidRDefault="0062559A" w:rsidP="007A58EE">
      <w:pPr>
        <w:pStyle w:val="CMD"/>
        <w:rPr>
          <w:lang w:val="en-US"/>
        </w:rPr>
      </w:pPr>
      <w:proofErr w:type="spellStart"/>
      <w:r w:rsidRPr="00EB795B">
        <w:rPr>
          <w:lang w:val="en-US"/>
        </w:rPr>
        <w:t>ip</w:t>
      </w:r>
      <w:proofErr w:type="spellEnd"/>
      <w:r w:rsidRPr="00EB795B">
        <w:rPr>
          <w:lang w:val="en-US"/>
        </w:rPr>
        <w:t xml:space="preserve"> </w:t>
      </w:r>
      <w:proofErr w:type="spellStart"/>
      <w:r w:rsidRPr="00EB795B">
        <w:rPr>
          <w:lang w:val="en-US"/>
        </w:rPr>
        <w:t>nat</w:t>
      </w:r>
      <w:proofErr w:type="spellEnd"/>
      <w:r w:rsidRPr="00EB795B">
        <w:rPr>
          <w:lang w:val="en-US"/>
        </w:rPr>
        <w:t xml:space="preserve"> inside source list 1 interface g0/0/0 overload </w:t>
      </w:r>
    </w:p>
    <w:p w14:paraId="7961A5B8" w14:textId="77777777" w:rsidR="00C06C58" w:rsidRDefault="00F7411C" w:rsidP="007A58EE">
      <w:pPr>
        <w:pStyle w:val="ConfigWindow"/>
      </w:pPr>
      <w:r>
        <w:t>Закройте окно настройки.</w:t>
      </w:r>
    </w:p>
    <w:p w14:paraId="7B64D158" w14:textId="0510DFBD" w:rsidR="00FA057B" w:rsidRDefault="00FA057B" w:rsidP="007A58EE">
      <w:pPr>
        <w:pStyle w:val="BodyTextL50"/>
        <w:spacing w:before="0"/>
        <w:rPr>
          <w:b/>
        </w:rPr>
      </w:pPr>
      <w:r>
        <w:rPr>
          <w:b/>
        </w:rPr>
        <w:t>Начальная конфигурация для маршрутизатора ISP:</w:t>
      </w:r>
    </w:p>
    <w:p w14:paraId="65C02663" w14:textId="77777777" w:rsidR="00F7411C" w:rsidRPr="00EB795B" w:rsidRDefault="00F7411C" w:rsidP="007A58EE">
      <w:pPr>
        <w:pStyle w:val="ConfigWindow"/>
        <w:rPr>
          <w:lang w:val="en-US"/>
        </w:rPr>
      </w:pPr>
      <w:r>
        <w:t>Откройте</w:t>
      </w:r>
      <w:r w:rsidRPr="00EB795B">
        <w:rPr>
          <w:lang w:val="en-US"/>
        </w:rPr>
        <w:t xml:space="preserve"> </w:t>
      </w:r>
      <w:r>
        <w:t>окно</w:t>
      </w:r>
      <w:r w:rsidRPr="00EB795B">
        <w:rPr>
          <w:lang w:val="en-US"/>
        </w:rPr>
        <w:t xml:space="preserve"> </w:t>
      </w:r>
      <w:r>
        <w:t>конфигурации</w:t>
      </w:r>
    </w:p>
    <w:p w14:paraId="178D82E7" w14:textId="736411FA" w:rsidR="00FA057B" w:rsidRPr="00EB795B" w:rsidRDefault="00FA057B" w:rsidP="007A58EE">
      <w:pPr>
        <w:pStyle w:val="CMD"/>
        <w:spacing w:before="0"/>
        <w:rPr>
          <w:lang w:val="en-US"/>
        </w:rPr>
      </w:pPr>
      <w:r w:rsidRPr="00EB795B">
        <w:rPr>
          <w:lang w:val="en-US"/>
        </w:rPr>
        <w:t>hostname ISP</w:t>
      </w:r>
    </w:p>
    <w:p w14:paraId="2AE390B7" w14:textId="61128620" w:rsidR="00FA057B" w:rsidRPr="00EB795B" w:rsidRDefault="00FA057B" w:rsidP="00FA057B">
      <w:pPr>
        <w:pStyle w:val="CMD"/>
        <w:rPr>
          <w:lang w:val="en-US"/>
        </w:rPr>
      </w:pPr>
      <w:r w:rsidRPr="00EB795B">
        <w:rPr>
          <w:lang w:val="en-US"/>
        </w:rPr>
        <w:t xml:space="preserve">no </w:t>
      </w:r>
      <w:proofErr w:type="spellStart"/>
      <w:r w:rsidRPr="00EB795B">
        <w:rPr>
          <w:lang w:val="en-US"/>
        </w:rPr>
        <w:t>ip</w:t>
      </w:r>
      <w:proofErr w:type="spellEnd"/>
      <w:r w:rsidRPr="00EB795B">
        <w:rPr>
          <w:lang w:val="en-US"/>
        </w:rPr>
        <w:t xml:space="preserve"> domain lookup</w:t>
      </w:r>
    </w:p>
    <w:p w14:paraId="77338A2E" w14:textId="77777777" w:rsidR="00A105BF" w:rsidRPr="00EB795B" w:rsidRDefault="00A105BF" w:rsidP="00A105BF">
      <w:pPr>
        <w:pStyle w:val="CMD"/>
        <w:rPr>
          <w:lang w:val="en-US"/>
        </w:rPr>
      </w:pPr>
      <w:r w:rsidRPr="00EB795B">
        <w:rPr>
          <w:lang w:val="en-US"/>
        </w:rPr>
        <w:t>ipv6 unicast-routing</w:t>
      </w:r>
    </w:p>
    <w:p w14:paraId="7BEF1AF7" w14:textId="6F4AB935" w:rsidR="00FA057B" w:rsidRPr="00EB795B" w:rsidRDefault="00FA057B" w:rsidP="00FA057B">
      <w:pPr>
        <w:pStyle w:val="CMD"/>
        <w:rPr>
          <w:lang w:val="en-US"/>
        </w:rPr>
      </w:pPr>
      <w:r w:rsidRPr="00EB795B">
        <w:rPr>
          <w:lang w:val="en-US"/>
        </w:rPr>
        <w:t>interface g0/0/0</w:t>
      </w:r>
    </w:p>
    <w:p w14:paraId="1EEA7A5B" w14:textId="0315AA3D" w:rsidR="00FA057B" w:rsidRPr="00EB795B" w:rsidRDefault="00FA057B" w:rsidP="00FA057B">
      <w:pPr>
        <w:pStyle w:val="CMD"/>
        <w:rPr>
          <w:lang w:val="en-US"/>
        </w:rPr>
      </w:pPr>
      <w:r w:rsidRPr="00EB795B">
        <w:rPr>
          <w:lang w:val="en-US"/>
        </w:rPr>
        <w:t xml:space="preserve"> </w:t>
      </w:r>
      <w:proofErr w:type="spellStart"/>
      <w:r w:rsidRPr="00EB795B">
        <w:rPr>
          <w:lang w:val="en-US"/>
        </w:rPr>
        <w:t>ip</w:t>
      </w:r>
      <w:proofErr w:type="spellEnd"/>
      <w:r w:rsidRPr="00EB795B">
        <w:rPr>
          <w:lang w:val="en-US"/>
        </w:rPr>
        <w:t xml:space="preserve"> address 64.100.0.1 255.255.255.252 </w:t>
      </w:r>
    </w:p>
    <w:p w14:paraId="2464BC05" w14:textId="77777777" w:rsidR="00E554DF" w:rsidRPr="00EB795B" w:rsidRDefault="00E554DF" w:rsidP="00E554DF">
      <w:pPr>
        <w:pStyle w:val="CMD"/>
        <w:rPr>
          <w:lang w:val="en-US"/>
        </w:rPr>
      </w:pPr>
      <w:r w:rsidRPr="00EB795B">
        <w:rPr>
          <w:lang w:val="en-US"/>
        </w:rPr>
        <w:t xml:space="preserve"> IPv6 </w:t>
      </w:r>
      <w:proofErr w:type="gramStart"/>
      <w:r w:rsidRPr="00EB795B">
        <w:rPr>
          <w:lang w:val="en-US"/>
        </w:rPr>
        <w:t>address  2001</w:t>
      </w:r>
      <w:proofErr w:type="gramEnd"/>
      <w:r w:rsidRPr="00EB795B">
        <w:rPr>
          <w:lang w:val="en-US"/>
        </w:rPr>
        <w:t>:db8:acad::1/64</w:t>
      </w:r>
    </w:p>
    <w:p w14:paraId="478DBFD1" w14:textId="77777777" w:rsidR="00E554DF" w:rsidRPr="00EB795B" w:rsidRDefault="00E554DF" w:rsidP="00E554DF">
      <w:pPr>
        <w:pStyle w:val="CMD"/>
        <w:rPr>
          <w:lang w:val="en-US"/>
        </w:rPr>
      </w:pPr>
      <w:r w:rsidRPr="00EB795B">
        <w:rPr>
          <w:lang w:val="en-US"/>
        </w:rPr>
        <w:t xml:space="preserve"> ipv6 address fe80::1 link-local</w:t>
      </w:r>
    </w:p>
    <w:p w14:paraId="5E3C02FE" w14:textId="77777777" w:rsidR="00FA057B" w:rsidRPr="00EB795B" w:rsidRDefault="00FA057B" w:rsidP="00FA057B">
      <w:pPr>
        <w:pStyle w:val="CMD"/>
        <w:rPr>
          <w:lang w:val="en-US"/>
        </w:rPr>
      </w:pPr>
      <w:r w:rsidRPr="00EB795B">
        <w:rPr>
          <w:lang w:val="en-US"/>
        </w:rPr>
        <w:t xml:space="preserve"> no shutdown</w:t>
      </w:r>
    </w:p>
    <w:p w14:paraId="3ED6F5C9" w14:textId="35B651FB" w:rsidR="00FA057B" w:rsidRPr="00EB795B" w:rsidRDefault="00460E2E" w:rsidP="00FA057B">
      <w:pPr>
        <w:pStyle w:val="CMD"/>
        <w:rPr>
          <w:lang w:val="en-US"/>
        </w:rPr>
      </w:pPr>
      <w:r w:rsidRPr="00EB795B">
        <w:rPr>
          <w:lang w:val="en-US"/>
        </w:rPr>
        <w:t>interface g0/0/1</w:t>
      </w:r>
    </w:p>
    <w:p w14:paraId="579FE7A6" w14:textId="2E73CC0C" w:rsidR="00460E2E" w:rsidRPr="00EB795B" w:rsidRDefault="00056A31" w:rsidP="00FA057B">
      <w:pPr>
        <w:pStyle w:val="CMD"/>
        <w:rPr>
          <w:lang w:val="en-US"/>
        </w:rPr>
      </w:pPr>
      <w:r w:rsidRPr="00EB795B">
        <w:rPr>
          <w:lang w:val="en-US"/>
        </w:rPr>
        <w:t xml:space="preserve"> </w:t>
      </w:r>
      <w:proofErr w:type="spellStart"/>
      <w:r w:rsidRPr="00EB795B">
        <w:rPr>
          <w:lang w:val="en-US"/>
        </w:rPr>
        <w:t>ip</w:t>
      </w:r>
      <w:proofErr w:type="spellEnd"/>
      <w:r w:rsidRPr="00EB795B">
        <w:rPr>
          <w:lang w:val="en-US"/>
        </w:rPr>
        <w:t xml:space="preserve"> add 209.165.200.225 255.255.255.224 </w:t>
      </w:r>
    </w:p>
    <w:p w14:paraId="2C86BE05" w14:textId="77777777" w:rsidR="00455C9B" w:rsidRPr="00EB795B" w:rsidRDefault="00455C9B" w:rsidP="00455C9B">
      <w:pPr>
        <w:pStyle w:val="CMD"/>
        <w:rPr>
          <w:lang w:val="en-US"/>
        </w:rPr>
      </w:pPr>
      <w:r w:rsidRPr="00EB795B">
        <w:rPr>
          <w:lang w:val="en-US"/>
        </w:rPr>
        <w:t xml:space="preserve"> ipv6 address 2001:db</w:t>
      </w:r>
      <w:proofErr w:type="gramStart"/>
      <w:r w:rsidRPr="00EB795B">
        <w:rPr>
          <w:lang w:val="en-US"/>
        </w:rPr>
        <w:t>8:acad</w:t>
      </w:r>
      <w:proofErr w:type="gramEnd"/>
      <w:r w:rsidRPr="00EB795B">
        <w:rPr>
          <w:lang w:val="en-US"/>
        </w:rPr>
        <w:t>:200::225/64</w:t>
      </w:r>
    </w:p>
    <w:p w14:paraId="4834A32D" w14:textId="77777777" w:rsidR="00455C9B" w:rsidRPr="00EB795B" w:rsidRDefault="00455C9B" w:rsidP="00455C9B">
      <w:pPr>
        <w:pStyle w:val="CMD"/>
        <w:rPr>
          <w:lang w:val="en-US"/>
        </w:rPr>
      </w:pPr>
      <w:r w:rsidRPr="00EB795B">
        <w:rPr>
          <w:lang w:val="en-US"/>
        </w:rPr>
        <w:t xml:space="preserve"> ipv6 address fe80::225 link-local </w:t>
      </w:r>
    </w:p>
    <w:p w14:paraId="2664DBA0" w14:textId="77777777" w:rsidR="00F821EA" w:rsidRPr="00EB795B" w:rsidRDefault="00F821EA" w:rsidP="00455C9B">
      <w:pPr>
        <w:pStyle w:val="CMD"/>
        <w:rPr>
          <w:lang w:val="en-US"/>
        </w:rPr>
      </w:pPr>
      <w:r w:rsidRPr="00EB795B">
        <w:rPr>
          <w:lang w:val="en-US"/>
        </w:rPr>
        <w:t xml:space="preserve"> no shutdown</w:t>
      </w:r>
    </w:p>
    <w:p w14:paraId="064A60A5" w14:textId="2B67B53D" w:rsidR="00CE119D" w:rsidRDefault="00CE119D" w:rsidP="00455C9B">
      <w:pPr>
        <w:pStyle w:val="CMD"/>
      </w:pPr>
      <w:r>
        <w:t xml:space="preserve">ipv6 </w:t>
      </w:r>
      <w:proofErr w:type="spellStart"/>
      <w:proofErr w:type="gramStart"/>
      <w:r>
        <w:t>route</w:t>
      </w:r>
      <w:proofErr w:type="spellEnd"/>
      <w:r>
        <w:t xml:space="preserve"> :</w:t>
      </w:r>
      <w:proofErr w:type="gramEnd"/>
      <w:r>
        <w:t>:/0 2001:db8:acad::2</w:t>
      </w:r>
    </w:p>
    <w:p w14:paraId="6E6A5369" w14:textId="77777777" w:rsidR="00F7411C" w:rsidRDefault="00F7411C" w:rsidP="007A58EE">
      <w:pPr>
        <w:pStyle w:val="ConfigWindow"/>
      </w:pPr>
      <w:r>
        <w:t>Закройте окно настройки.</w:t>
      </w:r>
    </w:p>
    <w:p w14:paraId="41DCFFFB" w14:textId="77777777" w:rsidR="00FA057B" w:rsidRDefault="00FA057B" w:rsidP="00FA057B">
      <w:pPr>
        <w:pStyle w:val="BodyTextL50"/>
        <w:rPr>
          <w:b/>
        </w:rPr>
      </w:pPr>
      <w:r>
        <w:rPr>
          <w:b/>
        </w:rPr>
        <w:t>Начальная конфигурация для коммутатора S1:</w:t>
      </w:r>
    </w:p>
    <w:p w14:paraId="565529FB" w14:textId="77777777" w:rsidR="00FA057B" w:rsidRPr="00EB795B" w:rsidRDefault="00FA057B" w:rsidP="00FA057B">
      <w:pPr>
        <w:pStyle w:val="CMD"/>
        <w:rPr>
          <w:lang w:val="en-US"/>
        </w:rPr>
      </w:pPr>
      <w:r w:rsidRPr="00EB795B">
        <w:rPr>
          <w:lang w:val="en-US"/>
        </w:rPr>
        <w:t>hostname S1</w:t>
      </w:r>
    </w:p>
    <w:p w14:paraId="1C386E4F" w14:textId="77777777" w:rsidR="00FA057B" w:rsidRPr="00EB795B" w:rsidRDefault="00FA057B" w:rsidP="00FA057B">
      <w:pPr>
        <w:pStyle w:val="CMD"/>
        <w:rPr>
          <w:lang w:val="en-US"/>
        </w:rPr>
      </w:pPr>
      <w:r w:rsidRPr="00EB795B">
        <w:rPr>
          <w:lang w:val="en-US"/>
        </w:rPr>
        <w:t xml:space="preserve">no </w:t>
      </w:r>
      <w:proofErr w:type="spellStart"/>
      <w:r w:rsidRPr="00EB795B">
        <w:rPr>
          <w:lang w:val="en-US"/>
        </w:rPr>
        <w:t>ip</w:t>
      </w:r>
      <w:proofErr w:type="spellEnd"/>
      <w:r w:rsidRPr="00EB795B">
        <w:rPr>
          <w:lang w:val="en-US"/>
        </w:rPr>
        <w:t xml:space="preserve"> domain-lookup</w:t>
      </w:r>
    </w:p>
    <w:p w14:paraId="3BEC844C" w14:textId="77777777" w:rsidR="00FA057B" w:rsidRPr="00EB795B" w:rsidRDefault="00FA057B" w:rsidP="00FA057B">
      <w:pPr>
        <w:pStyle w:val="CMD"/>
        <w:rPr>
          <w:lang w:val="en-US"/>
        </w:rPr>
      </w:pPr>
      <w:r w:rsidRPr="00EB795B">
        <w:rPr>
          <w:lang w:val="en-US"/>
        </w:rPr>
        <w:t xml:space="preserve">interface </w:t>
      </w:r>
      <w:proofErr w:type="spellStart"/>
      <w:r w:rsidRPr="00EB795B">
        <w:rPr>
          <w:lang w:val="en-US"/>
        </w:rPr>
        <w:t>vlan</w:t>
      </w:r>
      <w:proofErr w:type="spellEnd"/>
      <w:r w:rsidRPr="00EB795B">
        <w:rPr>
          <w:lang w:val="en-US"/>
        </w:rPr>
        <w:t xml:space="preserve"> 1</w:t>
      </w:r>
    </w:p>
    <w:p w14:paraId="7B9C28E7" w14:textId="094972AD" w:rsidR="00FA057B" w:rsidRPr="00EB795B" w:rsidRDefault="00FA057B" w:rsidP="00FA057B">
      <w:pPr>
        <w:pStyle w:val="CMD"/>
        <w:rPr>
          <w:lang w:val="en-US"/>
        </w:rPr>
      </w:pPr>
      <w:r w:rsidRPr="00EB795B">
        <w:rPr>
          <w:lang w:val="en-US"/>
        </w:rPr>
        <w:t xml:space="preserve"> </w:t>
      </w:r>
      <w:proofErr w:type="spellStart"/>
      <w:r w:rsidRPr="00EB795B">
        <w:rPr>
          <w:lang w:val="en-US"/>
        </w:rPr>
        <w:t>ip</w:t>
      </w:r>
      <w:proofErr w:type="spellEnd"/>
      <w:r w:rsidRPr="00EB795B">
        <w:rPr>
          <w:lang w:val="en-US"/>
        </w:rPr>
        <w:t xml:space="preserve"> add 192.168.1.2 255.255.255.0 </w:t>
      </w:r>
    </w:p>
    <w:p w14:paraId="30DA2932" w14:textId="77777777" w:rsidR="0086229B" w:rsidRPr="00EB795B" w:rsidRDefault="0086229B" w:rsidP="00FA057B">
      <w:pPr>
        <w:pStyle w:val="CMD"/>
        <w:rPr>
          <w:lang w:val="en-US"/>
        </w:rPr>
      </w:pPr>
      <w:r w:rsidRPr="00EB795B">
        <w:rPr>
          <w:lang w:val="en-US"/>
        </w:rPr>
        <w:t xml:space="preserve"> ipv6 address 2001:db</w:t>
      </w:r>
      <w:proofErr w:type="gramStart"/>
      <w:r w:rsidRPr="00EB795B">
        <w:rPr>
          <w:lang w:val="en-US"/>
        </w:rPr>
        <w:t>8:acad</w:t>
      </w:r>
      <w:proofErr w:type="gramEnd"/>
      <w:r w:rsidRPr="00EB795B">
        <w:rPr>
          <w:lang w:val="en-US"/>
        </w:rPr>
        <w:t>:1::2/64</w:t>
      </w:r>
    </w:p>
    <w:p w14:paraId="3C6B1FA2" w14:textId="77777777" w:rsidR="0086229B" w:rsidRPr="00EB795B" w:rsidRDefault="0086229B" w:rsidP="00FA057B">
      <w:pPr>
        <w:pStyle w:val="CMD"/>
        <w:rPr>
          <w:lang w:val="en-US"/>
        </w:rPr>
      </w:pPr>
      <w:r w:rsidRPr="00EB795B">
        <w:rPr>
          <w:lang w:val="en-US"/>
        </w:rPr>
        <w:t xml:space="preserve"> ipv6 address fe80::2 link-local</w:t>
      </w:r>
    </w:p>
    <w:p w14:paraId="74A953BA" w14:textId="77777777" w:rsidR="00FA057B" w:rsidRPr="00EB795B" w:rsidRDefault="00FA057B" w:rsidP="00FA057B">
      <w:pPr>
        <w:pStyle w:val="CMD"/>
        <w:rPr>
          <w:lang w:val="en-US"/>
        </w:rPr>
      </w:pPr>
      <w:r w:rsidRPr="00EB795B">
        <w:rPr>
          <w:lang w:val="en-US"/>
        </w:rPr>
        <w:t xml:space="preserve"> no shutdown</w:t>
      </w:r>
    </w:p>
    <w:p w14:paraId="1EFE0A85" w14:textId="77777777" w:rsidR="00FA057B" w:rsidRDefault="00FA057B" w:rsidP="00FA057B">
      <w:pPr>
        <w:pStyle w:val="CMD"/>
      </w:pPr>
      <w:r w:rsidRPr="00EB795B">
        <w:rPr>
          <w:lang w:val="en-US"/>
        </w:rPr>
        <w:t xml:space="preserve"> </w:t>
      </w:r>
      <w:proofErr w:type="spellStart"/>
      <w:r>
        <w:t>exit</w:t>
      </w:r>
      <w:proofErr w:type="spellEnd"/>
    </w:p>
    <w:p w14:paraId="12E66537" w14:textId="77777777" w:rsidR="00FA057B" w:rsidRDefault="00FA057B" w:rsidP="00FA057B">
      <w:pPr>
        <w:pStyle w:val="CMD"/>
      </w:pPr>
      <w:r>
        <w:t>ip default-gateway 192.168.1.1</w:t>
      </w:r>
    </w:p>
    <w:p w14:paraId="2BC59ABD" w14:textId="77777777" w:rsidR="00FA057B" w:rsidRDefault="00FA057B" w:rsidP="00FA057B">
      <w:pPr>
        <w:pStyle w:val="CMD"/>
        <w:tabs>
          <w:tab w:val="left" w:pos="7317"/>
        </w:tabs>
      </w:pPr>
      <w:r>
        <w:t>end</w:t>
      </w:r>
    </w:p>
    <w:p w14:paraId="3CB72C31" w14:textId="4ECAE846" w:rsidR="00FA057B" w:rsidRDefault="00FA057B" w:rsidP="00FA057B">
      <w:pPr>
        <w:pStyle w:val="3"/>
      </w:pPr>
      <w:r>
        <w:t>Настройте таблицу IP-узлов на маршрутизаторе R1.</w:t>
      </w:r>
    </w:p>
    <w:p w14:paraId="5A273595" w14:textId="618B3987" w:rsidR="00FA057B" w:rsidRDefault="00FA057B" w:rsidP="00FA057B">
      <w:pPr>
        <w:pStyle w:val="BodyTextL25"/>
      </w:pPr>
      <w:r>
        <w:t xml:space="preserve">С помощью таблицы IP-узлов для подключения к удаленному устройству вместо IP-адреса можно использовать имя узла. В таблице узлов указано разрешение имен для устройства со следующими параметрами. Скопируйте и вставьте следующие конфигурации для маршрутизатора R1. Эти параметры позволят вводить команды </w:t>
      </w:r>
      <w:r w:rsidRPr="005248AA">
        <w:rPr>
          <w:b/>
        </w:rPr>
        <w:t>ping</w:t>
      </w:r>
      <w:r>
        <w:t xml:space="preserve"> и </w:t>
      </w:r>
      <w:r w:rsidRPr="005248AA">
        <w:rPr>
          <w:b/>
        </w:rPr>
        <w:t>traceroute</w:t>
      </w:r>
      <w:r>
        <w:t xml:space="preserve"> на маршрутизаторе R1, используя имена узлов.</w:t>
      </w:r>
    </w:p>
    <w:p w14:paraId="2D3F708B" w14:textId="77777777" w:rsidR="00C06C58" w:rsidRPr="006C6ECB" w:rsidRDefault="00C06C58" w:rsidP="007A58EE">
      <w:pPr>
        <w:pStyle w:val="ConfigWindow"/>
      </w:pPr>
      <w:r>
        <w:t>Откройте окно конфигурации</w:t>
      </w:r>
    </w:p>
    <w:p w14:paraId="78D1C13F" w14:textId="4BA3AA64" w:rsidR="00EC1C54" w:rsidRDefault="00EC1C54" w:rsidP="00EC1C54">
      <w:pPr>
        <w:pStyle w:val="CMD"/>
        <w:spacing w:before="0"/>
      </w:pPr>
      <w:r>
        <w:t>ip host Externalv4 209.165.200.226</w:t>
      </w:r>
    </w:p>
    <w:p w14:paraId="21EF85B3" w14:textId="77777777" w:rsidR="00EC1C54" w:rsidRPr="00EB795B" w:rsidRDefault="00EC1C54" w:rsidP="00EC1C54">
      <w:pPr>
        <w:pStyle w:val="CMD"/>
        <w:rPr>
          <w:lang w:val="en-US"/>
        </w:rPr>
      </w:pPr>
      <w:proofErr w:type="spellStart"/>
      <w:r w:rsidRPr="00EB795B">
        <w:rPr>
          <w:lang w:val="en-US"/>
        </w:rPr>
        <w:t>ip</w:t>
      </w:r>
      <w:proofErr w:type="spellEnd"/>
      <w:r w:rsidRPr="00EB795B">
        <w:rPr>
          <w:lang w:val="en-US"/>
        </w:rPr>
        <w:t xml:space="preserve"> host Externalv6 2001:db</w:t>
      </w:r>
      <w:proofErr w:type="gramStart"/>
      <w:r w:rsidRPr="00EB795B">
        <w:rPr>
          <w:lang w:val="en-US"/>
        </w:rPr>
        <w:t>8:acad</w:t>
      </w:r>
      <w:proofErr w:type="gramEnd"/>
      <w:r w:rsidRPr="00EB795B">
        <w:rPr>
          <w:lang w:val="en-US"/>
        </w:rPr>
        <w:t>:200::226</w:t>
      </w:r>
    </w:p>
    <w:p w14:paraId="7CE8E895" w14:textId="77777777" w:rsidR="00EC1C54" w:rsidRPr="00EB795B" w:rsidRDefault="00EC1C54" w:rsidP="00EC1C54">
      <w:pPr>
        <w:pStyle w:val="CMD"/>
        <w:rPr>
          <w:lang w:val="en-US"/>
        </w:rPr>
      </w:pPr>
      <w:proofErr w:type="spellStart"/>
      <w:r w:rsidRPr="00EB795B">
        <w:rPr>
          <w:lang w:val="en-US"/>
        </w:rPr>
        <w:t>ip</w:t>
      </w:r>
      <w:proofErr w:type="spellEnd"/>
      <w:r w:rsidRPr="00EB795B">
        <w:rPr>
          <w:lang w:val="en-US"/>
        </w:rPr>
        <w:t xml:space="preserve"> host ISPv4 64.100.0.1</w:t>
      </w:r>
    </w:p>
    <w:p w14:paraId="0E2FA40D" w14:textId="77777777" w:rsidR="00EC1C54" w:rsidRPr="00EB795B" w:rsidRDefault="00EC1C54" w:rsidP="00EC1C54">
      <w:pPr>
        <w:pStyle w:val="CMD"/>
        <w:rPr>
          <w:lang w:val="en-US"/>
        </w:rPr>
      </w:pPr>
      <w:proofErr w:type="spellStart"/>
      <w:r w:rsidRPr="00EB795B">
        <w:rPr>
          <w:lang w:val="en-US"/>
        </w:rPr>
        <w:t>ip</w:t>
      </w:r>
      <w:proofErr w:type="spellEnd"/>
      <w:r w:rsidRPr="00EB795B">
        <w:rPr>
          <w:lang w:val="en-US"/>
        </w:rPr>
        <w:t xml:space="preserve"> host ISPv6 2001:db</w:t>
      </w:r>
      <w:proofErr w:type="gramStart"/>
      <w:r w:rsidRPr="00EB795B">
        <w:rPr>
          <w:lang w:val="en-US"/>
        </w:rPr>
        <w:t>8:acad::</w:t>
      </w:r>
      <w:proofErr w:type="gramEnd"/>
      <w:r w:rsidRPr="00EB795B">
        <w:rPr>
          <w:lang w:val="en-US"/>
        </w:rPr>
        <w:t>1</w:t>
      </w:r>
    </w:p>
    <w:p w14:paraId="54B54D61" w14:textId="77777777" w:rsidR="00EC1C54" w:rsidRPr="00EB795B" w:rsidRDefault="00EC1C54" w:rsidP="00EC1C54">
      <w:pPr>
        <w:pStyle w:val="CMD"/>
        <w:rPr>
          <w:lang w:val="en-US"/>
        </w:rPr>
      </w:pPr>
      <w:proofErr w:type="spellStart"/>
      <w:r w:rsidRPr="00EB795B">
        <w:rPr>
          <w:lang w:val="en-US"/>
        </w:rPr>
        <w:t>ip</w:t>
      </w:r>
      <w:proofErr w:type="spellEnd"/>
      <w:r w:rsidRPr="00EB795B">
        <w:rPr>
          <w:lang w:val="en-US"/>
        </w:rPr>
        <w:t xml:space="preserve"> host PC-Av4 192.168.1.10</w:t>
      </w:r>
    </w:p>
    <w:p w14:paraId="4A666717" w14:textId="77777777" w:rsidR="00EC1C54" w:rsidRPr="00EB795B" w:rsidRDefault="00EC1C54" w:rsidP="00EC1C54">
      <w:pPr>
        <w:pStyle w:val="CMD"/>
        <w:rPr>
          <w:lang w:val="en-US"/>
        </w:rPr>
      </w:pPr>
      <w:proofErr w:type="spellStart"/>
      <w:r w:rsidRPr="00EB795B">
        <w:rPr>
          <w:lang w:val="en-US"/>
        </w:rPr>
        <w:t>ip</w:t>
      </w:r>
      <w:proofErr w:type="spellEnd"/>
      <w:r w:rsidRPr="00EB795B">
        <w:rPr>
          <w:lang w:val="en-US"/>
        </w:rPr>
        <w:t xml:space="preserve"> host PC-Av6 2001:db</w:t>
      </w:r>
      <w:proofErr w:type="gramStart"/>
      <w:r w:rsidRPr="00EB795B">
        <w:rPr>
          <w:lang w:val="en-US"/>
        </w:rPr>
        <w:t>8:acad</w:t>
      </w:r>
      <w:proofErr w:type="gramEnd"/>
      <w:r w:rsidRPr="00EB795B">
        <w:rPr>
          <w:lang w:val="en-US"/>
        </w:rPr>
        <w:t>:1::10</w:t>
      </w:r>
    </w:p>
    <w:p w14:paraId="558DC9ED" w14:textId="77777777" w:rsidR="00EC1C54" w:rsidRPr="00EB795B" w:rsidRDefault="00EC1C54" w:rsidP="00EC1C54">
      <w:pPr>
        <w:pStyle w:val="CMD"/>
        <w:rPr>
          <w:lang w:val="en-US"/>
        </w:rPr>
      </w:pPr>
      <w:proofErr w:type="spellStart"/>
      <w:r w:rsidRPr="00EB795B">
        <w:rPr>
          <w:lang w:val="en-US"/>
        </w:rPr>
        <w:t>ip</w:t>
      </w:r>
      <w:proofErr w:type="spellEnd"/>
      <w:r w:rsidRPr="00EB795B">
        <w:rPr>
          <w:lang w:val="en-US"/>
        </w:rPr>
        <w:t xml:space="preserve"> host R1v4 64.100.0.2</w:t>
      </w:r>
    </w:p>
    <w:p w14:paraId="3B886A81" w14:textId="77777777" w:rsidR="00EC1C54" w:rsidRPr="00EB795B" w:rsidRDefault="00EC1C54" w:rsidP="00EC1C54">
      <w:pPr>
        <w:pStyle w:val="CMD"/>
        <w:rPr>
          <w:lang w:val="en-US"/>
        </w:rPr>
      </w:pPr>
      <w:proofErr w:type="spellStart"/>
      <w:r w:rsidRPr="00EB795B">
        <w:rPr>
          <w:lang w:val="en-US"/>
        </w:rPr>
        <w:t>ip</w:t>
      </w:r>
      <w:proofErr w:type="spellEnd"/>
      <w:r w:rsidRPr="00EB795B">
        <w:rPr>
          <w:lang w:val="en-US"/>
        </w:rPr>
        <w:t xml:space="preserve"> host R1v6 2001:db</w:t>
      </w:r>
      <w:proofErr w:type="gramStart"/>
      <w:r w:rsidRPr="00EB795B">
        <w:rPr>
          <w:lang w:val="en-US"/>
        </w:rPr>
        <w:t>8:acad::</w:t>
      </w:r>
      <w:proofErr w:type="gramEnd"/>
      <w:r w:rsidRPr="00EB795B">
        <w:rPr>
          <w:lang w:val="en-US"/>
        </w:rPr>
        <w:t>2</w:t>
      </w:r>
    </w:p>
    <w:p w14:paraId="7B6AB5CB" w14:textId="77777777" w:rsidR="00EC1C54" w:rsidRPr="00EB795B" w:rsidRDefault="00EC1C54" w:rsidP="00EC1C54">
      <w:pPr>
        <w:pStyle w:val="CMD"/>
        <w:rPr>
          <w:lang w:val="en-US"/>
        </w:rPr>
      </w:pPr>
      <w:proofErr w:type="spellStart"/>
      <w:r w:rsidRPr="00EB795B">
        <w:rPr>
          <w:lang w:val="en-US"/>
        </w:rPr>
        <w:lastRenderedPageBreak/>
        <w:t>ip</w:t>
      </w:r>
      <w:proofErr w:type="spellEnd"/>
      <w:r w:rsidRPr="00EB795B">
        <w:rPr>
          <w:lang w:val="en-US"/>
        </w:rPr>
        <w:t xml:space="preserve"> host R1v6 2001:db</w:t>
      </w:r>
      <w:proofErr w:type="gramStart"/>
      <w:r w:rsidRPr="00EB795B">
        <w:rPr>
          <w:lang w:val="en-US"/>
        </w:rPr>
        <w:t>8:acad::</w:t>
      </w:r>
      <w:proofErr w:type="gramEnd"/>
      <w:r w:rsidRPr="00EB795B">
        <w:rPr>
          <w:lang w:val="en-US"/>
        </w:rPr>
        <w:t>2</w:t>
      </w:r>
    </w:p>
    <w:p w14:paraId="47CD3245" w14:textId="77777777" w:rsidR="00EC1C54" w:rsidRPr="00EB795B" w:rsidRDefault="00EC1C54" w:rsidP="00EC1C54">
      <w:pPr>
        <w:pStyle w:val="CMD"/>
        <w:rPr>
          <w:lang w:val="en-US"/>
        </w:rPr>
      </w:pPr>
      <w:proofErr w:type="spellStart"/>
      <w:r w:rsidRPr="00EB795B">
        <w:rPr>
          <w:lang w:val="en-US"/>
        </w:rPr>
        <w:t>ip</w:t>
      </w:r>
      <w:proofErr w:type="spellEnd"/>
      <w:r w:rsidRPr="00EB795B">
        <w:rPr>
          <w:lang w:val="en-US"/>
        </w:rPr>
        <w:t xml:space="preserve"> host R1v6 2001:db</w:t>
      </w:r>
      <w:proofErr w:type="gramStart"/>
      <w:r w:rsidRPr="00EB795B">
        <w:rPr>
          <w:lang w:val="en-US"/>
        </w:rPr>
        <w:t>8:acad::</w:t>
      </w:r>
      <w:proofErr w:type="gramEnd"/>
      <w:r w:rsidRPr="00EB795B">
        <w:rPr>
          <w:lang w:val="en-US"/>
        </w:rPr>
        <w:t>2</w:t>
      </w:r>
    </w:p>
    <w:p w14:paraId="260E4EEB" w14:textId="77777777" w:rsidR="00EC1C54" w:rsidRDefault="00EC1C54" w:rsidP="00EC1C54">
      <w:pPr>
        <w:pStyle w:val="CMD"/>
      </w:pPr>
      <w:proofErr w:type="spellStart"/>
      <w:r>
        <w:t>end</w:t>
      </w:r>
      <w:proofErr w:type="spellEnd"/>
    </w:p>
    <w:p w14:paraId="0D79A7E4" w14:textId="77777777" w:rsidR="00C06C58" w:rsidRPr="006C6ECB" w:rsidRDefault="00C06C58" w:rsidP="007A58EE">
      <w:pPr>
        <w:pStyle w:val="ConfigWindow"/>
      </w:pPr>
      <w:r>
        <w:t>Закройте окно настройки.</w:t>
      </w:r>
    </w:p>
    <w:p w14:paraId="0F2A943F" w14:textId="77777777" w:rsidR="00FA057B" w:rsidRDefault="00FA057B" w:rsidP="00EC1C54">
      <w:pPr>
        <w:pStyle w:val="2"/>
      </w:pPr>
      <w:r>
        <w:t>Базовая проверка сети с помощью команды ping</w:t>
      </w:r>
    </w:p>
    <w:p w14:paraId="6F85F420" w14:textId="77777777" w:rsidR="00841B6C" w:rsidRDefault="00FA057B" w:rsidP="00FA057B">
      <w:pPr>
        <w:pStyle w:val="BodyTextL25"/>
      </w:pPr>
      <w:r>
        <w:t xml:space="preserve">В части 2 этой лабораторной работы вы будете проверять сквозное соединение с помощью команды </w:t>
      </w:r>
      <w:r w:rsidRPr="005248AA">
        <w:rPr>
          <w:b/>
        </w:rPr>
        <w:t>ping</w:t>
      </w:r>
      <w:r>
        <w:t xml:space="preserve">. Утилита ping отправляет на целевой узел пакеты с эхо-запросом протокола управления сообщениями в сети Интернет (Internet Control Message Protocol, ICMP) и ждет ответа ICMP. Утилита фиксирует как суммарное время прохождения сигнала в прямом и обратном направлениях, так и потерю пакета. </w:t>
      </w:r>
    </w:p>
    <w:p w14:paraId="0A9EB54F" w14:textId="77777777" w:rsidR="006C56C0" w:rsidRDefault="006C56C0" w:rsidP="006C56C0">
      <w:pPr>
        <w:pStyle w:val="BodyTextL25"/>
      </w:pPr>
      <w:r>
        <w:t>IP-пакеты имеют ограниченный срок службы в сети. IP-пакеты используют 8-битное значение поля заголовка Time to Live (IPv4) или Hop Limit (IPv6), которое определяет максимальное количество переходов уровня 3, которые могут быть пройдено по пути к месту назначения. Узлы в сети будут устанавливать собственное 8-битное значение с максимальным значением 255.</w:t>
      </w:r>
    </w:p>
    <w:p w14:paraId="6EE71913" w14:textId="70DEE558" w:rsidR="006C56C0" w:rsidRDefault="00841B6C" w:rsidP="00841B6C">
      <w:pPr>
        <w:pStyle w:val="BodyTextL25"/>
      </w:pPr>
      <w:r>
        <w:t>Таким образом, каждый раз, когда IP-пакет поступает на сетевое устройство третьего уровня, это значение уменьшается на единицу, прежде чем он будет перенаправлен к месту назначения. Поэтому, если это значение в конечном итоге достигнет нуля, IP-пакет отбрасывается.</w:t>
      </w:r>
    </w:p>
    <w:p w14:paraId="07CA7D20" w14:textId="77777777" w:rsidR="00FA057B" w:rsidRDefault="00FA057B" w:rsidP="00FA057B">
      <w:pPr>
        <w:pStyle w:val="BodyTextL25"/>
      </w:pPr>
      <w:r>
        <w:t xml:space="preserve">Вы проанализируете результаты выполнения команды </w:t>
      </w:r>
      <w:r w:rsidRPr="005248AA">
        <w:rPr>
          <w:b/>
        </w:rPr>
        <w:t>ping</w:t>
      </w:r>
      <w:r>
        <w:t xml:space="preserve"> и другие параметры утилиты, доступные на ПК с ОС Windows и устройствах Cisco.</w:t>
      </w:r>
    </w:p>
    <w:p w14:paraId="7E2EF7F2" w14:textId="32115F39" w:rsidR="00FA057B" w:rsidRDefault="00FA057B" w:rsidP="00FA057B">
      <w:pPr>
        <w:pStyle w:val="3"/>
      </w:pPr>
      <w:r>
        <w:t>Проверьте сетевые подключения из сети R1, используя компьютер PC-A.</w:t>
      </w:r>
    </w:p>
    <w:p w14:paraId="6AEAF3C3" w14:textId="77777777" w:rsidR="00FA057B" w:rsidRDefault="00FA057B" w:rsidP="00FA057B">
      <w:pPr>
        <w:pStyle w:val="BodyTextL25"/>
      </w:pPr>
      <w:r>
        <w:t>Все эхо-запросы с PC-A на другие устройства в топологии должны быть успешными. Если это не так, проверьте топологию и кабельные соединения, а также настройки устройств Cisco и ПК.</w:t>
      </w:r>
    </w:p>
    <w:p w14:paraId="52967733" w14:textId="22E77323" w:rsidR="00FA057B" w:rsidRDefault="00FA057B" w:rsidP="00FA057B">
      <w:pPr>
        <w:pStyle w:val="SubStepAlpha"/>
      </w:pPr>
      <w:r>
        <w:t>Отправьте эхо-запрос с PC-A на шлюз по умолчанию, используя адрес IPv4 (интерфейс R1 GigabitEthernet 0/0/1).</w:t>
      </w:r>
    </w:p>
    <w:p w14:paraId="354A4549" w14:textId="3113C83B" w:rsidR="0063736B" w:rsidRPr="0063736B" w:rsidRDefault="00C06C58" w:rsidP="007A58EE">
      <w:pPr>
        <w:pStyle w:val="ConfigWindow"/>
      </w:pPr>
      <w:r>
        <w:t>Откройте командную строку.</w:t>
      </w:r>
    </w:p>
    <w:p w14:paraId="7D50C5C7" w14:textId="37382480" w:rsidR="00FA057B" w:rsidRDefault="00FA057B" w:rsidP="007A58EE">
      <w:pPr>
        <w:pStyle w:val="CMD"/>
        <w:spacing w:before="0"/>
      </w:pPr>
      <w:r>
        <w:t xml:space="preserve">C:\&gt; </w:t>
      </w:r>
      <w:r w:rsidRPr="00542DD0">
        <w:rPr>
          <w:b/>
        </w:rPr>
        <w:t>ping 192.168.1.1</w:t>
      </w:r>
      <w:r>
        <w:t xml:space="preserve"> </w:t>
      </w:r>
    </w:p>
    <w:p w14:paraId="1EC04F58" w14:textId="77777777" w:rsidR="00FA057B" w:rsidRPr="00EB795B" w:rsidRDefault="00FA057B" w:rsidP="00FA057B">
      <w:pPr>
        <w:pStyle w:val="CMDOutput"/>
        <w:rPr>
          <w:lang w:val="en-US"/>
        </w:rPr>
      </w:pPr>
      <w:r w:rsidRPr="00EB795B">
        <w:rPr>
          <w:lang w:val="en-US"/>
        </w:rPr>
        <w:t>Pinging 192.168.1.1 with 32 bytes of data:</w:t>
      </w:r>
    </w:p>
    <w:p w14:paraId="52B093BF" w14:textId="77777777" w:rsidR="00FA057B" w:rsidRPr="00EB795B" w:rsidRDefault="00FA057B" w:rsidP="00FA057B">
      <w:pPr>
        <w:pStyle w:val="CMDOutput"/>
        <w:rPr>
          <w:lang w:val="en-US"/>
        </w:rPr>
      </w:pPr>
      <w:r w:rsidRPr="00EB795B">
        <w:rPr>
          <w:lang w:val="en-US"/>
        </w:rPr>
        <w:t xml:space="preserve">Reply from 192.168.1.1: bytes=32 time&lt;1ms TTL=255 </w:t>
      </w:r>
    </w:p>
    <w:p w14:paraId="5B20E9BE" w14:textId="77777777" w:rsidR="00FA057B" w:rsidRPr="00EB795B" w:rsidRDefault="00FA057B" w:rsidP="00FA057B">
      <w:pPr>
        <w:pStyle w:val="CMDOutput"/>
        <w:rPr>
          <w:lang w:val="en-US"/>
        </w:rPr>
      </w:pPr>
      <w:r w:rsidRPr="00EB795B">
        <w:rPr>
          <w:lang w:val="en-US"/>
        </w:rPr>
        <w:t xml:space="preserve">Reply from 192.168.1.1: bytes=32 time&lt;1ms TTL=255 </w:t>
      </w:r>
    </w:p>
    <w:p w14:paraId="18B3F252" w14:textId="77777777" w:rsidR="00FA057B" w:rsidRPr="00EB795B" w:rsidRDefault="00FA057B" w:rsidP="00FA057B">
      <w:pPr>
        <w:pStyle w:val="CMDOutput"/>
        <w:rPr>
          <w:lang w:val="en-US"/>
        </w:rPr>
      </w:pPr>
      <w:r w:rsidRPr="00EB795B">
        <w:rPr>
          <w:lang w:val="en-US"/>
        </w:rPr>
        <w:t xml:space="preserve">Reply from 192.168.1.1: bytes=32 time&lt;1ms TTL=255 </w:t>
      </w:r>
    </w:p>
    <w:p w14:paraId="4A63F487" w14:textId="77777777" w:rsidR="00FA057B" w:rsidRPr="00EB795B" w:rsidRDefault="00FA057B" w:rsidP="00FA057B">
      <w:pPr>
        <w:pStyle w:val="CMDOutput"/>
        <w:rPr>
          <w:lang w:val="en-US"/>
        </w:rPr>
      </w:pPr>
      <w:r w:rsidRPr="00EB795B">
        <w:rPr>
          <w:lang w:val="en-US"/>
        </w:rPr>
        <w:t xml:space="preserve">Reply from 192.168.1.1: bytes=32 time&lt;1ms TTL=255 </w:t>
      </w:r>
    </w:p>
    <w:p w14:paraId="77A8B67B" w14:textId="77777777" w:rsidR="00FA057B" w:rsidRPr="00EB795B" w:rsidRDefault="00FA057B" w:rsidP="00FA057B">
      <w:pPr>
        <w:pStyle w:val="CMDOutput"/>
        <w:rPr>
          <w:lang w:val="en-US"/>
        </w:rPr>
      </w:pPr>
    </w:p>
    <w:p w14:paraId="1E6D8BEA" w14:textId="77777777" w:rsidR="00FA057B" w:rsidRPr="00EB795B" w:rsidRDefault="00FA057B" w:rsidP="00FA057B">
      <w:pPr>
        <w:pStyle w:val="CMD"/>
        <w:rPr>
          <w:lang w:val="en-US"/>
        </w:rPr>
      </w:pPr>
      <w:r w:rsidRPr="00EB795B">
        <w:rPr>
          <w:lang w:val="en-US"/>
        </w:rPr>
        <w:t>Ping statistics for 192.168.1.1:</w:t>
      </w:r>
    </w:p>
    <w:p w14:paraId="6B9D53F7" w14:textId="77777777" w:rsidR="00FA057B" w:rsidRPr="00EB795B" w:rsidRDefault="00FA057B" w:rsidP="00FA057B">
      <w:pPr>
        <w:pStyle w:val="CMD"/>
        <w:rPr>
          <w:lang w:val="en-US"/>
        </w:rPr>
      </w:pPr>
      <w:r w:rsidRPr="00EB795B">
        <w:rPr>
          <w:lang w:val="en-US"/>
        </w:rPr>
        <w:t xml:space="preserve">    Packets: Sent = 4, Received = 4, Lost = 0 (0 % loss),</w:t>
      </w:r>
    </w:p>
    <w:p w14:paraId="0DAB2145" w14:textId="77777777" w:rsidR="00FA057B" w:rsidRPr="00EB795B" w:rsidRDefault="00FA057B" w:rsidP="00FA057B">
      <w:pPr>
        <w:pStyle w:val="CMD"/>
        <w:rPr>
          <w:lang w:val="en-US"/>
        </w:rPr>
      </w:pPr>
      <w:r w:rsidRPr="00EB795B">
        <w:rPr>
          <w:lang w:val="en-US"/>
        </w:rPr>
        <w:t xml:space="preserve">Approximate </w:t>
      </w:r>
      <w:proofErr w:type="gramStart"/>
      <w:r w:rsidRPr="00EB795B">
        <w:rPr>
          <w:lang w:val="en-US"/>
        </w:rPr>
        <w:t>round trip</w:t>
      </w:r>
      <w:proofErr w:type="gramEnd"/>
      <w:r w:rsidRPr="00EB795B">
        <w:rPr>
          <w:lang w:val="en-US"/>
        </w:rPr>
        <w:t xml:space="preserve"> times in milli-seconds:</w:t>
      </w:r>
    </w:p>
    <w:p w14:paraId="79281553" w14:textId="77777777" w:rsidR="00FA057B" w:rsidRPr="00EB795B" w:rsidRDefault="00FA057B" w:rsidP="00FA057B">
      <w:pPr>
        <w:pStyle w:val="CMD"/>
        <w:rPr>
          <w:b/>
          <w:lang w:val="en-US"/>
        </w:rPr>
      </w:pPr>
      <w:r w:rsidRPr="00EB795B">
        <w:rPr>
          <w:lang w:val="en-US"/>
        </w:rPr>
        <w:t xml:space="preserve">    Minimum = 0ms, Maximum = 0ms, Average = 0ms</w:t>
      </w:r>
    </w:p>
    <w:p w14:paraId="11C71960" w14:textId="5E44E1EB" w:rsidR="00FA057B" w:rsidRDefault="00FA057B" w:rsidP="00FA057B">
      <w:pPr>
        <w:pStyle w:val="BodyTextL50"/>
      </w:pPr>
      <w:r>
        <w:t>В этом примере было отправлено 4 (четыре) ICMP-запроса по 32 байта каждый, ответы на которые были получены менее чем за одну миллисекунду без потери пакетов. Время передачи запросов и получения ответов растет по мере увеличения количества устройств, обрабатывающих запросы и ответы ICMP в процессе их передачи на узел назначения и обратно.</w:t>
      </w:r>
    </w:p>
    <w:p w14:paraId="1E25340B" w14:textId="139BD2B5" w:rsidR="00C93ED1" w:rsidRDefault="00C93ED1" w:rsidP="007A58EE">
      <w:pPr>
        <w:pStyle w:val="BodyTextL50"/>
      </w:pPr>
      <w:r>
        <w:t>Это также можно сделать с помощью IPv6-адреса шлюза по умолчанию (интерфейс GigabitEthernet 0/0/1 R1).</w:t>
      </w:r>
    </w:p>
    <w:p w14:paraId="144A5E5E" w14:textId="77777777" w:rsidR="00C93ED1" w:rsidRPr="00EB795B" w:rsidRDefault="00C93ED1" w:rsidP="00C93ED1">
      <w:pPr>
        <w:pStyle w:val="CMD"/>
        <w:rPr>
          <w:b/>
          <w:lang w:val="en-US"/>
        </w:rPr>
      </w:pPr>
      <w:r w:rsidRPr="00EB795B">
        <w:rPr>
          <w:lang w:val="en-US"/>
        </w:rPr>
        <w:t>C:\ &gt;</w:t>
      </w:r>
      <w:r w:rsidRPr="00EB795B">
        <w:rPr>
          <w:b/>
          <w:lang w:val="en-US"/>
        </w:rPr>
        <w:t xml:space="preserve"> </w:t>
      </w:r>
      <w:proofErr w:type="gramStart"/>
      <w:r w:rsidRPr="00EB795B">
        <w:rPr>
          <w:b/>
          <w:lang w:val="en-US"/>
        </w:rPr>
        <w:t>ping  2001</w:t>
      </w:r>
      <w:proofErr w:type="gramEnd"/>
      <w:r w:rsidRPr="00EB795B">
        <w:rPr>
          <w:b/>
          <w:lang w:val="en-US"/>
        </w:rPr>
        <w:t>:db8:acad:1::1</w:t>
      </w:r>
    </w:p>
    <w:p w14:paraId="041303DC" w14:textId="77777777" w:rsidR="00C93ED1" w:rsidRPr="00EB795B" w:rsidRDefault="00C93ED1" w:rsidP="007A58EE">
      <w:pPr>
        <w:pStyle w:val="CMD"/>
        <w:rPr>
          <w:lang w:val="en-US"/>
        </w:rPr>
      </w:pPr>
      <w:r w:rsidRPr="00EB795B">
        <w:rPr>
          <w:lang w:val="en-US"/>
        </w:rPr>
        <w:t>Pinging 2001:db</w:t>
      </w:r>
      <w:proofErr w:type="gramStart"/>
      <w:r w:rsidRPr="00EB795B">
        <w:rPr>
          <w:lang w:val="en-US"/>
        </w:rPr>
        <w:t>8:acad</w:t>
      </w:r>
      <w:proofErr w:type="gramEnd"/>
      <w:r w:rsidRPr="00EB795B">
        <w:rPr>
          <w:lang w:val="en-US"/>
        </w:rPr>
        <w:t xml:space="preserve">:1::1 with 32 bytes of data: </w:t>
      </w:r>
    </w:p>
    <w:p w14:paraId="6887BBE0" w14:textId="77777777" w:rsidR="00C93ED1" w:rsidRPr="00EB795B" w:rsidRDefault="00C93ED1" w:rsidP="007A58EE">
      <w:pPr>
        <w:pStyle w:val="CMD"/>
        <w:rPr>
          <w:lang w:val="en-US"/>
        </w:rPr>
      </w:pPr>
      <w:r w:rsidRPr="00EB795B">
        <w:rPr>
          <w:lang w:val="en-US"/>
        </w:rPr>
        <w:t>Reply from 2001:db</w:t>
      </w:r>
      <w:proofErr w:type="gramStart"/>
      <w:r w:rsidRPr="00EB795B">
        <w:rPr>
          <w:lang w:val="en-US"/>
        </w:rPr>
        <w:t>8:acad</w:t>
      </w:r>
      <w:proofErr w:type="gramEnd"/>
      <w:r w:rsidRPr="00EB795B">
        <w:rPr>
          <w:lang w:val="en-US"/>
        </w:rPr>
        <w:t>:1::1: time=5ms</w:t>
      </w:r>
    </w:p>
    <w:p w14:paraId="3A3F7FFB" w14:textId="77777777" w:rsidR="00C93ED1" w:rsidRPr="00EB795B" w:rsidRDefault="00C93ED1" w:rsidP="007A58EE">
      <w:pPr>
        <w:pStyle w:val="CMD"/>
        <w:rPr>
          <w:lang w:val="en-US"/>
        </w:rPr>
      </w:pPr>
      <w:r w:rsidRPr="00EB795B">
        <w:rPr>
          <w:lang w:val="en-US"/>
        </w:rPr>
        <w:t>Reply from 2001:db</w:t>
      </w:r>
      <w:proofErr w:type="gramStart"/>
      <w:r w:rsidRPr="00EB795B">
        <w:rPr>
          <w:lang w:val="en-US"/>
        </w:rPr>
        <w:t>8:acad</w:t>
      </w:r>
      <w:proofErr w:type="gramEnd"/>
      <w:r w:rsidRPr="00EB795B">
        <w:rPr>
          <w:lang w:val="en-US"/>
        </w:rPr>
        <w:t>:1::1: time=5ms</w:t>
      </w:r>
    </w:p>
    <w:p w14:paraId="311D8079" w14:textId="77777777" w:rsidR="00C93ED1" w:rsidRPr="00EB795B" w:rsidRDefault="00C93ED1" w:rsidP="007A58EE">
      <w:pPr>
        <w:pStyle w:val="CMD"/>
        <w:rPr>
          <w:lang w:val="en-US"/>
        </w:rPr>
      </w:pPr>
      <w:r w:rsidRPr="00EB795B">
        <w:rPr>
          <w:lang w:val="en-US"/>
        </w:rPr>
        <w:t>Reply from 2001:db</w:t>
      </w:r>
      <w:proofErr w:type="gramStart"/>
      <w:r w:rsidRPr="00EB795B">
        <w:rPr>
          <w:lang w:val="en-US"/>
        </w:rPr>
        <w:t>8:acad</w:t>
      </w:r>
      <w:proofErr w:type="gramEnd"/>
      <w:r w:rsidRPr="00EB795B">
        <w:rPr>
          <w:lang w:val="en-US"/>
        </w:rPr>
        <w:t>:1::1: time=5ms</w:t>
      </w:r>
    </w:p>
    <w:p w14:paraId="53D675F3" w14:textId="77777777" w:rsidR="00C93ED1" w:rsidRPr="00EB795B" w:rsidRDefault="00C93ED1" w:rsidP="007A58EE">
      <w:pPr>
        <w:pStyle w:val="CMD"/>
        <w:rPr>
          <w:lang w:val="en-US"/>
        </w:rPr>
      </w:pPr>
      <w:r w:rsidRPr="00EB795B">
        <w:rPr>
          <w:lang w:val="en-US"/>
        </w:rPr>
        <w:lastRenderedPageBreak/>
        <w:t xml:space="preserve">  from 2001:db</w:t>
      </w:r>
      <w:proofErr w:type="gramStart"/>
      <w:r w:rsidRPr="00EB795B">
        <w:rPr>
          <w:lang w:val="en-US"/>
        </w:rPr>
        <w:t>8:acad</w:t>
      </w:r>
      <w:proofErr w:type="gramEnd"/>
      <w:r w:rsidRPr="00EB795B">
        <w:rPr>
          <w:lang w:val="en-US"/>
        </w:rPr>
        <w:t xml:space="preserve">:1::1: time=1ms </w:t>
      </w:r>
    </w:p>
    <w:p w14:paraId="6577DCDE" w14:textId="77777777" w:rsidR="00C93ED1" w:rsidRPr="00EB795B" w:rsidRDefault="00C93ED1" w:rsidP="007A58EE">
      <w:pPr>
        <w:pStyle w:val="CMD"/>
        <w:rPr>
          <w:lang w:val="en-US"/>
        </w:rPr>
      </w:pPr>
    </w:p>
    <w:p w14:paraId="42611893" w14:textId="77777777" w:rsidR="00C93ED1" w:rsidRPr="00EB795B" w:rsidRDefault="00C93ED1">
      <w:pPr>
        <w:pStyle w:val="CMD"/>
        <w:rPr>
          <w:lang w:val="en-US"/>
        </w:rPr>
      </w:pPr>
      <w:r w:rsidRPr="00EB795B">
        <w:rPr>
          <w:lang w:val="en-US"/>
        </w:rPr>
        <w:t>Ping statistics for 2001:db</w:t>
      </w:r>
      <w:proofErr w:type="gramStart"/>
      <w:r w:rsidRPr="00EB795B">
        <w:rPr>
          <w:lang w:val="en-US"/>
        </w:rPr>
        <w:t>8:acad</w:t>
      </w:r>
      <w:proofErr w:type="gramEnd"/>
      <w:r w:rsidRPr="00EB795B">
        <w:rPr>
          <w:lang w:val="en-US"/>
        </w:rPr>
        <w:t>:1::1:</w:t>
      </w:r>
    </w:p>
    <w:p w14:paraId="21F896C5" w14:textId="77777777" w:rsidR="00C93ED1" w:rsidRPr="00EB795B" w:rsidRDefault="00C93ED1">
      <w:pPr>
        <w:pStyle w:val="CMD"/>
        <w:rPr>
          <w:lang w:val="en-US"/>
        </w:rPr>
      </w:pPr>
      <w:r w:rsidRPr="00EB795B">
        <w:rPr>
          <w:lang w:val="en-US"/>
        </w:rPr>
        <w:t xml:space="preserve">    Packets: Sent = 4, Received = 4, Lost = 0 (0 % loss),</w:t>
      </w:r>
    </w:p>
    <w:p w14:paraId="58BCD576" w14:textId="77777777" w:rsidR="00C93ED1" w:rsidRPr="00EB795B" w:rsidRDefault="00C93ED1">
      <w:pPr>
        <w:pStyle w:val="CMD"/>
        <w:rPr>
          <w:lang w:val="en-US"/>
        </w:rPr>
      </w:pPr>
      <w:r w:rsidRPr="00EB795B">
        <w:rPr>
          <w:lang w:val="en-US"/>
        </w:rPr>
        <w:t xml:space="preserve">Approximate </w:t>
      </w:r>
      <w:proofErr w:type="gramStart"/>
      <w:r w:rsidRPr="00EB795B">
        <w:rPr>
          <w:lang w:val="en-US"/>
        </w:rPr>
        <w:t>round trip</w:t>
      </w:r>
      <w:proofErr w:type="gramEnd"/>
      <w:r w:rsidRPr="00EB795B">
        <w:rPr>
          <w:lang w:val="en-US"/>
        </w:rPr>
        <w:t xml:space="preserve"> times in milli-seconds:</w:t>
      </w:r>
    </w:p>
    <w:p w14:paraId="5F55FE29" w14:textId="77777777" w:rsidR="00C93ED1" w:rsidRPr="00EB795B" w:rsidRDefault="00C93ED1">
      <w:pPr>
        <w:pStyle w:val="CMD"/>
        <w:rPr>
          <w:b/>
          <w:lang w:val="en-US"/>
        </w:rPr>
      </w:pPr>
      <w:r w:rsidRPr="00EB795B">
        <w:rPr>
          <w:lang w:val="en-US"/>
        </w:rPr>
        <w:t xml:space="preserve">    Minimum = 1ms, Maximum = 5ms, Average = 2ms</w:t>
      </w:r>
    </w:p>
    <w:p w14:paraId="01045320" w14:textId="4876799D" w:rsidR="00FA057B" w:rsidRDefault="00FA057B" w:rsidP="00FA057B">
      <w:pPr>
        <w:pStyle w:val="SubStepAlpha"/>
      </w:pPr>
      <w:r>
        <w:t>Отправьте с компьютера PC-A эхо-запросы с помощью команды ping на адреса, указанные в следующей таблице, и запишите среднее время прохождения сигнала в прямом и обратном направлениях и время его существования (Time to Live, TTL).</w:t>
      </w:r>
      <w:r w:rsidR="006C56C0" w:rsidRPr="007A58EE">
        <w:rPr>
          <w:b/>
        </w:rPr>
        <w:t xml:space="preserve"> Необязательно</w:t>
      </w:r>
      <w:r>
        <w:t xml:space="preserve">: используйте WireShark, чтобы увидеть значение hop limit в IPv6. 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В этой таблице вы можете записать среднее время поездки туда и обратно и TTL/Hop для данного пункта назначения.  Введите свои ответы в ячейках, помеченных как «пустые»."/>
      </w:tblPr>
      <w:tblGrid>
        <w:gridCol w:w="4230"/>
        <w:gridCol w:w="3881"/>
        <w:gridCol w:w="1801"/>
      </w:tblGrid>
      <w:tr w:rsidR="00FA057B" w14:paraId="3C52D337" w14:textId="77777777" w:rsidTr="007A58EE">
        <w:trPr>
          <w:cantSplit/>
          <w:tblHeader/>
          <w:jc w:val="center"/>
        </w:trPr>
        <w:tc>
          <w:tcPr>
            <w:tcW w:w="42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1DF59924" w14:textId="77777777" w:rsidR="00FA057B" w:rsidRDefault="00FA057B" w:rsidP="00FA057B">
            <w:pPr>
              <w:pStyle w:val="TableHeading"/>
            </w:pPr>
            <w:r>
              <w:t>Назначение</w:t>
            </w:r>
          </w:p>
        </w:tc>
        <w:tc>
          <w:tcPr>
            <w:tcW w:w="38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7200BB7D" w14:textId="77777777" w:rsidR="00FA057B" w:rsidRDefault="00FA057B" w:rsidP="00FA057B">
            <w:pPr>
              <w:pStyle w:val="TableHeading"/>
            </w:pPr>
            <w:r>
              <w:t>Среднее время прохождения сигнала в прямом и обратном направлениях (мс)</w:t>
            </w:r>
          </w:p>
        </w:tc>
        <w:tc>
          <w:tcPr>
            <w:tcW w:w="18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125A5B5" w14:textId="77777777" w:rsidR="00FA057B" w:rsidRDefault="00FA057B" w:rsidP="00FA057B">
            <w:pPr>
              <w:pStyle w:val="TableHeading"/>
            </w:pPr>
            <w:r>
              <w:t>TTL/Hop Limit</w:t>
            </w:r>
          </w:p>
        </w:tc>
      </w:tr>
      <w:tr w:rsidR="00E75E95" w14:paraId="076281AB" w14:textId="77777777" w:rsidTr="008A4A3C">
        <w:trPr>
          <w:cantSplit/>
          <w:jc w:val="center"/>
        </w:trPr>
        <w:tc>
          <w:tcPr>
            <w:tcW w:w="4230" w:type="dxa"/>
            <w:vAlign w:val="bottom"/>
          </w:tcPr>
          <w:p w14:paraId="507DC33D" w14:textId="77777777" w:rsidR="00E75E95" w:rsidRDefault="00E75E95" w:rsidP="008A4A3C">
            <w:pPr>
              <w:pStyle w:val="TableText"/>
            </w:pPr>
            <w:r>
              <w:t>192.168.1.10</w:t>
            </w:r>
          </w:p>
        </w:tc>
        <w:tc>
          <w:tcPr>
            <w:tcW w:w="3881" w:type="dxa"/>
            <w:vAlign w:val="bottom"/>
          </w:tcPr>
          <w:p w14:paraId="03B7E856" w14:textId="20C84F2A" w:rsidR="00E75E95" w:rsidRPr="00925C39" w:rsidRDefault="00E75E95" w:rsidP="008A4A3C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801" w:type="dxa"/>
            <w:vAlign w:val="bottom"/>
          </w:tcPr>
          <w:p w14:paraId="4158D14E" w14:textId="2D037F36" w:rsidR="00E75E95" w:rsidRPr="00925C39" w:rsidRDefault="00E75E95" w:rsidP="008A4A3C">
            <w:pPr>
              <w:pStyle w:val="TableText"/>
              <w:jc w:val="center"/>
              <w:rPr>
                <w:rStyle w:val="AnswerGray"/>
              </w:rPr>
            </w:pPr>
          </w:p>
        </w:tc>
      </w:tr>
      <w:tr w:rsidR="00E75E95" w14:paraId="19C07D19" w14:textId="77777777" w:rsidTr="008A4A3C">
        <w:trPr>
          <w:cantSplit/>
          <w:jc w:val="center"/>
        </w:trPr>
        <w:tc>
          <w:tcPr>
            <w:tcW w:w="4230" w:type="dxa"/>
            <w:vAlign w:val="bottom"/>
          </w:tcPr>
          <w:p w14:paraId="691538E9" w14:textId="77777777" w:rsidR="00E75E95" w:rsidRDefault="00E75E95" w:rsidP="008A4A3C">
            <w:pPr>
              <w:pStyle w:val="TableText"/>
            </w:pPr>
            <w:r>
              <w:t>2001:db</w:t>
            </w:r>
            <w:proofErr w:type="gramStart"/>
            <w:r>
              <w:t>8:acad</w:t>
            </w:r>
            <w:proofErr w:type="gramEnd"/>
            <w:r>
              <w:t>:1::10</w:t>
            </w:r>
          </w:p>
        </w:tc>
        <w:tc>
          <w:tcPr>
            <w:tcW w:w="3881" w:type="dxa"/>
            <w:vAlign w:val="bottom"/>
          </w:tcPr>
          <w:p w14:paraId="6E3540E5" w14:textId="5869D0C5" w:rsidR="00E75E95" w:rsidRPr="00925C39" w:rsidRDefault="00E75E95" w:rsidP="008A4A3C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801" w:type="dxa"/>
            <w:vAlign w:val="bottom"/>
          </w:tcPr>
          <w:p w14:paraId="0C0793DF" w14:textId="34BF9C4E" w:rsidR="00E75E95" w:rsidRPr="00925C39" w:rsidRDefault="00E75E95" w:rsidP="008A4A3C">
            <w:pPr>
              <w:pStyle w:val="TableText"/>
              <w:jc w:val="center"/>
              <w:rPr>
                <w:rStyle w:val="AnswerGray"/>
              </w:rPr>
            </w:pPr>
          </w:p>
        </w:tc>
      </w:tr>
      <w:tr w:rsidR="00FA057B" w14:paraId="5BF85B6B" w14:textId="77777777" w:rsidTr="007A58EE">
        <w:trPr>
          <w:cantSplit/>
          <w:jc w:val="center"/>
        </w:trPr>
        <w:tc>
          <w:tcPr>
            <w:tcW w:w="4230" w:type="dxa"/>
            <w:vAlign w:val="bottom"/>
          </w:tcPr>
          <w:p w14:paraId="088BEC92" w14:textId="5BEF3787" w:rsidR="00FA057B" w:rsidRDefault="00FA057B" w:rsidP="00FA057B">
            <w:pPr>
              <w:pStyle w:val="TableText"/>
            </w:pPr>
            <w:r>
              <w:t>192.168.1.1 (R1)</w:t>
            </w:r>
          </w:p>
        </w:tc>
        <w:tc>
          <w:tcPr>
            <w:tcW w:w="3881" w:type="dxa"/>
            <w:vAlign w:val="bottom"/>
          </w:tcPr>
          <w:p w14:paraId="7AFF5143" w14:textId="00F98F85" w:rsidR="00FA057B" w:rsidRPr="00925C39" w:rsidRDefault="00FA057B" w:rsidP="00FA057B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801" w:type="dxa"/>
            <w:vAlign w:val="bottom"/>
          </w:tcPr>
          <w:p w14:paraId="2FDD6855" w14:textId="3F3AC011" w:rsidR="00FA057B" w:rsidRPr="00925C39" w:rsidRDefault="00FA057B" w:rsidP="00FA057B">
            <w:pPr>
              <w:pStyle w:val="TableText"/>
              <w:jc w:val="center"/>
              <w:rPr>
                <w:rStyle w:val="AnswerGray"/>
              </w:rPr>
            </w:pPr>
          </w:p>
        </w:tc>
      </w:tr>
      <w:tr w:rsidR="00C93ED1" w14:paraId="7390A6AE" w14:textId="77777777" w:rsidTr="007A58EE">
        <w:trPr>
          <w:cantSplit/>
          <w:jc w:val="center"/>
        </w:trPr>
        <w:tc>
          <w:tcPr>
            <w:tcW w:w="4230" w:type="dxa"/>
            <w:vAlign w:val="bottom"/>
          </w:tcPr>
          <w:p w14:paraId="61D81034" w14:textId="77777777" w:rsidR="00C93ED1" w:rsidRDefault="00C93ED1" w:rsidP="00FA057B">
            <w:pPr>
              <w:pStyle w:val="TableText"/>
            </w:pPr>
            <w:r>
              <w:t>2001:db8:acad:1::1 (R1)</w:t>
            </w:r>
          </w:p>
        </w:tc>
        <w:tc>
          <w:tcPr>
            <w:tcW w:w="3881" w:type="dxa"/>
            <w:vAlign w:val="bottom"/>
          </w:tcPr>
          <w:p w14:paraId="38F29027" w14:textId="0103A162" w:rsidR="00C93ED1" w:rsidRPr="00925C39" w:rsidRDefault="00C93ED1" w:rsidP="00FA057B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801" w:type="dxa"/>
            <w:vAlign w:val="bottom"/>
          </w:tcPr>
          <w:p w14:paraId="4C910C46" w14:textId="7E902EC7" w:rsidR="00C93ED1" w:rsidRPr="00980742" w:rsidRDefault="00C93ED1">
            <w:pPr>
              <w:pStyle w:val="TableText"/>
              <w:jc w:val="center"/>
              <w:rPr>
                <w:rStyle w:val="AnswerGray"/>
                <w:b w:val="0"/>
                <w:shd w:val="clear" w:color="auto" w:fill="auto"/>
              </w:rPr>
            </w:pPr>
          </w:p>
        </w:tc>
      </w:tr>
      <w:tr w:rsidR="00FA057B" w14:paraId="37B6EAD2" w14:textId="77777777" w:rsidTr="007A58EE">
        <w:trPr>
          <w:cantSplit/>
          <w:jc w:val="center"/>
        </w:trPr>
        <w:tc>
          <w:tcPr>
            <w:tcW w:w="4230" w:type="dxa"/>
            <w:vAlign w:val="bottom"/>
          </w:tcPr>
          <w:p w14:paraId="0F574578" w14:textId="46B54A63" w:rsidR="00FA057B" w:rsidRDefault="00FA057B">
            <w:pPr>
              <w:pStyle w:val="TableText"/>
            </w:pPr>
            <w:r>
              <w:t>192.168.1.2 (S1)</w:t>
            </w:r>
          </w:p>
        </w:tc>
        <w:tc>
          <w:tcPr>
            <w:tcW w:w="3881" w:type="dxa"/>
            <w:vAlign w:val="bottom"/>
          </w:tcPr>
          <w:p w14:paraId="2210C192" w14:textId="0352EBB2" w:rsidR="00FA057B" w:rsidRPr="00925C39" w:rsidRDefault="00FA057B" w:rsidP="00FA057B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801" w:type="dxa"/>
            <w:vAlign w:val="bottom"/>
          </w:tcPr>
          <w:p w14:paraId="77DEC19F" w14:textId="4D1C216E" w:rsidR="00FA057B" w:rsidRPr="00925C39" w:rsidRDefault="00FA057B" w:rsidP="00FA057B">
            <w:pPr>
              <w:pStyle w:val="TableText"/>
              <w:jc w:val="center"/>
              <w:rPr>
                <w:rStyle w:val="AnswerGray"/>
              </w:rPr>
            </w:pPr>
          </w:p>
        </w:tc>
      </w:tr>
      <w:tr w:rsidR="00C93ED1" w14:paraId="5DC9BD5E" w14:textId="77777777" w:rsidTr="007A58EE">
        <w:trPr>
          <w:cantSplit/>
          <w:jc w:val="center"/>
        </w:trPr>
        <w:tc>
          <w:tcPr>
            <w:tcW w:w="4230" w:type="dxa"/>
            <w:vAlign w:val="bottom"/>
          </w:tcPr>
          <w:p w14:paraId="7F5B5014" w14:textId="77777777" w:rsidR="00C93ED1" w:rsidRDefault="00C93ED1">
            <w:pPr>
              <w:pStyle w:val="TableText"/>
            </w:pPr>
            <w:r>
              <w:t>2001:db8:acad:1::2 (S1)</w:t>
            </w:r>
          </w:p>
        </w:tc>
        <w:tc>
          <w:tcPr>
            <w:tcW w:w="3881" w:type="dxa"/>
            <w:vAlign w:val="bottom"/>
          </w:tcPr>
          <w:p w14:paraId="6D1C0EA4" w14:textId="1F28C865" w:rsidR="00C93ED1" w:rsidRDefault="00C93ED1" w:rsidP="00FA057B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801" w:type="dxa"/>
            <w:vAlign w:val="bottom"/>
          </w:tcPr>
          <w:p w14:paraId="686AA1B0" w14:textId="3C6EA4F5" w:rsidR="00C93ED1" w:rsidRPr="007A58EE" w:rsidRDefault="00C93ED1">
            <w:pPr>
              <w:pStyle w:val="TableText"/>
              <w:jc w:val="center"/>
            </w:pPr>
          </w:p>
        </w:tc>
      </w:tr>
      <w:tr w:rsidR="00FA057B" w14:paraId="0636A0A3" w14:textId="77777777" w:rsidTr="007A58EE">
        <w:trPr>
          <w:cantSplit/>
          <w:jc w:val="center"/>
        </w:trPr>
        <w:tc>
          <w:tcPr>
            <w:tcW w:w="4230" w:type="dxa"/>
            <w:vAlign w:val="bottom"/>
          </w:tcPr>
          <w:p w14:paraId="1F72B696" w14:textId="590339A1" w:rsidR="00FA057B" w:rsidRDefault="00EB098E">
            <w:pPr>
              <w:pStyle w:val="TableText"/>
            </w:pPr>
            <w:r>
              <w:t>64.100.0.2 (R1)</w:t>
            </w:r>
          </w:p>
        </w:tc>
        <w:tc>
          <w:tcPr>
            <w:tcW w:w="3881" w:type="dxa"/>
            <w:vAlign w:val="bottom"/>
          </w:tcPr>
          <w:p w14:paraId="0ED36080" w14:textId="7A9C82C8" w:rsidR="00FA057B" w:rsidRPr="00925C39" w:rsidRDefault="00FA057B" w:rsidP="00FA057B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801" w:type="dxa"/>
            <w:vAlign w:val="bottom"/>
          </w:tcPr>
          <w:p w14:paraId="5E29D754" w14:textId="0486053F" w:rsidR="00FA057B" w:rsidRPr="00925C39" w:rsidRDefault="00FA057B" w:rsidP="00FA057B">
            <w:pPr>
              <w:pStyle w:val="TableText"/>
              <w:jc w:val="center"/>
              <w:rPr>
                <w:rStyle w:val="AnswerGray"/>
              </w:rPr>
            </w:pPr>
          </w:p>
        </w:tc>
      </w:tr>
      <w:tr w:rsidR="0064756D" w14:paraId="203F7DA9" w14:textId="77777777" w:rsidTr="007A58EE">
        <w:trPr>
          <w:cantSplit/>
          <w:jc w:val="center"/>
        </w:trPr>
        <w:tc>
          <w:tcPr>
            <w:tcW w:w="4230" w:type="dxa"/>
            <w:vAlign w:val="bottom"/>
          </w:tcPr>
          <w:p w14:paraId="78BD4F00" w14:textId="77777777" w:rsidR="0064756D" w:rsidDel="00EB098E" w:rsidRDefault="0064756D">
            <w:pPr>
              <w:pStyle w:val="TableText"/>
            </w:pPr>
            <w:r>
              <w:t>2001:DB8:ACAD::2 (R1)</w:t>
            </w:r>
          </w:p>
        </w:tc>
        <w:tc>
          <w:tcPr>
            <w:tcW w:w="3881" w:type="dxa"/>
            <w:vAlign w:val="bottom"/>
          </w:tcPr>
          <w:p w14:paraId="118C9F46" w14:textId="28A13D3E" w:rsidR="0064756D" w:rsidRPr="00925C39" w:rsidRDefault="0064756D" w:rsidP="00FA057B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801" w:type="dxa"/>
            <w:vAlign w:val="bottom"/>
          </w:tcPr>
          <w:p w14:paraId="5AC70609" w14:textId="7468EDF7" w:rsidR="0064756D" w:rsidRPr="007A58EE" w:rsidRDefault="0064756D" w:rsidP="00162256">
            <w:pPr>
              <w:pStyle w:val="TableText"/>
              <w:jc w:val="center"/>
              <w:rPr>
                <w:rStyle w:val="AnswerGray"/>
              </w:rPr>
            </w:pPr>
          </w:p>
        </w:tc>
      </w:tr>
      <w:tr w:rsidR="00FA057B" w14:paraId="23056226" w14:textId="77777777" w:rsidTr="007A58EE">
        <w:trPr>
          <w:cantSplit/>
          <w:jc w:val="center"/>
        </w:trPr>
        <w:tc>
          <w:tcPr>
            <w:tcW w:w="4230" w:type="dxa"/>
            <w:vAlign w:val="bottom"/>
          </w:tcPr>
          <w:p w14:paraId="3EC46F92" w14:textId="41067975" w:rsidR="00FA057B" w:rsidRDefault="00EB098E" w:rsidP="00FA057B">
            <w:pPr>
              <w:pStyle w:val="TableText"/>
            </w:pPr>
            <w:r>
              <w:t>64.100.0.1 (ISP)</w:t>
            </w:r>
          </w:p>
        </w:tc>
        <w:tc>
          <w:tcPr>
            <w:tcW w:w="3881" w:type="dxa"/>
            <w:vAlign w:val="bottom"/>
          </w:tcPr>
          <w:p w14:paraId="10F91034" w14:textId="2A0F54C9" w:rsidR="00FA057B" w:rsidRPr="00925C39" w:rsidRDefault="00FA057B" w:rsidP="008A4A3C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801" w:type="dxa"/>
            <w:vAlign w:val="bottom"/>
          </w:tcPr>
          <w:p w14:paraId="3DEF5E67" w14:textId="4BFD2ADC" w:rsidR="00FA057B" w:rsidRPr="00925C39" w:rsidRDefault="00FA057B" w:rsidP="00FA057B">
            <w:pPr>
              <w:pStyle w:val="TableText"/>
              <w:jc w:val="center"/>
              <w:rPr>
                <w:rStyle w:val="AnswerGray"/>
              </w:rPr>
            </w:pPr>
          </w:p>
        </w:tc>
      </w:tr>
      <w:tr w:rsidR="008E26BC" w14:paraId="18D47802" w14:textId="77777777" w:rsidTr="007A58EE">
        <w:trPr>
          <w:cantSplit/>
          <w:jc w:val="center"/>
        </w:trPr>
        <w:tc>
          <w:tcPr>
            <w:tcW w:w="4230" w:type="dxa"/>
            <w:vAlign w:val="bottom"/>
          </w:tcPr>
          <w:p w14:paraId="2092FF48" w14:textId="77777777" w:rsidR="008E26BC" w:rsidRDefault="008E26BC" w:rsidP="00162256">
            <w:pPr>
              <w:pStyle w:val="TableText"/>
            </w:pPr>
            <w:r>
              <w:t>2001:DB8:ACAD::1 (ISP)</w:t>
            </w:r>
          </w:p>
        </w:tc>
        <w:tc>
          <w:tcPr>
            <w:tcW w:w="3881" w:type="dxa"/>
            <w:vAlign w:val="bottom"/>
          </w:tcPr>
          <w:p w14:paraId="42583ED4" w14:textId="29346735" w:rsidR="008E26BC" w:rsidRPr="00925C39" w:rsidDel="00216A00" w:rsidRDefault="008E26BC" w:rsidP="00FA057B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801" w:type="dxa"/>
            <w:vAlign w:val="bottom"/>
          </w:tcPr>
          <w:p w14:paraId="4E6F2468" w14:textId="2D722A79" w:rsidR="008E26BC" w:rsidRPr="006C56C0" w:rsidRDefault="008E26BC" w:rsidP="00FA057B">
            <w:pPr>
              <w:pStyle w:val="TableText"/>
              <w:jc w:val="center"/>
              <w:rPr>
                <w:rStyle w:val="AnswerGray"/>
              </w:rPr>
            </w:pPr>
          </w:p>
        </w:tc>
      </w:tr>
      <w:tr w:rsidR="008B752C" w14:paraId="4DA959A9" w14:textId="77777777" w:rsidTr="007A58EE">
        <w:trPr>
          <w:cantSplit/>
          <w:jc w:val="center"/>
        </w:trPr>
        <w:tc>
          <w:tcPr>
            <w:tcW w:w="4230" w:type="dxa"/>
            <w:vAlign w:val="bottom"/>
          </w:tcPr>
          <w:p w14:paraId="0C0933A1" w14:textId="77777777" w:rsidR="008B752C" w:rsidDel="0090220F" w:rsidRDefault="008B752C">
            <w:pPr>
              <w:pStyle w:val="TableText"/>
            </w:pPr>
            <w:r>
              <w:t xml:space="preserve">209.165.200.225 (ISP G0/0/1) </w:t>
            </w:r>
          </w:p>
        </w:tc>
        <w:tc>
          <w:tcPr>
            <w:tcW w:w="3881" w:type="dxa"/>
            <w:vAlign w:val="bottom"/>
          </w:tcPr>
          <w:p w14:paraId="580E5019" w14:textId="5A681AF8" w:rsidR="008B752C" w:rsidRPr="00925C39" w:rsidDel="00216A00" w:rsidRDefault="008B752C" w:rsidP="00FA057B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801" w:type="dxa"/>
            <w:vAlign w:val="bottom"/>
          </w:tcPr>
          <w:p w14:paraId="3823BA28" w14:textId="72F787AE" w:rsidR="008B752C" w:rsidRPr="006C56C0" w:rsidRDefault="008B752C" w:rsidP="00FA057B">
            <w:pPr>
              <w:pStyle w:val="TableText"/>
              <w:jc w:val="center"/>
              <w:rPr>
                <w:rStyle w:val="AnswerGray"/>
              </w:rPr>
            </w:pPr>
          </w:p>
        </w:tc>
      </w:tr>
      <w:tr w:rsidR="008B752C" w14:paraId="4EBA83B6" w14:textId="77777777" w:rsidTr="007A58EE">
        <w:trPr>
          <w:cantSplit/>
          <w:jc w:val="center"/>
        </w:trPr>
        <w:tc>
          <w:tcPr>
            <w:tcW w:w="4230" w:type="dxa"/>
            <w:vAlign w:val="bottom"/>
          </w:tcPr>
          <w:p w14:paraId="74E18D05" w14:textId="77777777" w:rsidR="008B752C" w:rsidDel="0090220F" w:rsidRDefault="008B752C">
            <w:pPr>
              <w:pStyle w:val="TableText"/>
            </w:pPr>
            <w:r>
              <w:t>2001:DB8:ACAD:200: :225 (ISP G0/0/1)</w:t>
            </w:r>
          </w:p>
        </w:tc>
        <w:tc>
          <w:tcPr>
            <w:tcW w:w="3881" w:type="dxa"/>
            <w:vAlign w:val="bottom"/>
          </w:tcPr>
          <w:p w14:paraId="0BEBF6D9" w14:textId="66DF7734" w:rsidR="008B752C" w:rsidRPr="00925C39" w:rsidDel="00216A00" w:rsidRDefault="008B752C" w:rsidP="00FA057B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801" w:type="dxa"/>
            <w:vAlign w:val="bottom"/>
          </w:tcPr>
          <w:p w14:paraId="7669AA63" w14:textId="7D1F888D" w:rsidR="008B752C" w:rsidRPr="007A58EE" w:rsidRDefault="008B752C" w:rsidP="00162256">
            <w:pPr>
              <w:pStyle w:val="TableText"/>
              <w:jc w:val="center"/>
              <w:rPr>
                <w:rStyle w:val="AnswerGray"/>
              </w:rPr>
            </w:pPr>
          </w:p>
        </w:tc>
      </w:tr>
      <w:tr w:rsidR="00FA057B" w14:paraId="11D6CB7A" w14:textId="77777777" w:rsidTr="007A58EE">
        <w:trPr>
          <w:cantSplit/>
          <w:jc w:val="center"/>
        </w:trPr>
        <w:tc>
          <w:tcPr>
            <w:tcW w:w="4230" w:type="dxa"/>
            <w:vAlign w:val="bottom"/>
          </w:tcPr>
          <w:p w14:paraId="645BBEBF" w14:textId="765AECBE" w:rsidR="00FA057B" w:rsidRDefault="0090220F">
            <w:pPr>
              <w:pStyle w:val="TableText"/>
            </w:pPr>
            <w:r>
              <w:t>209.165.200.226 (Внешняя)</w:t>
            </w:r>
          </w:p>
        </w:tc>
        <w:tc>
          <w:tcPr>
            <w:tcW w:w="3881" w:type="dxa"/>
            <w:vAlign w:val="bottom"/>
          </w:tcPr>
          <w:p w14:paraId="2EB1993A" w14:textId="25ED014D" w:rsidR="00FA057B" w:rsidRPr="00925C39" w:rsidRDefault="00FA057B" w:rsidP="00FA057B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801" w:type="dxa"/>
            <w:vAlign w:val="bottom"/>
          </w:tcPr>
          <w:p w14:paraId="6E5018DD" w14:textId="4CF5EB57" w:rsidR="00FA057B" w:rsidRPr="006C56C0" w:rsidRDefault="00FA057B" w:rsidP="00FA057B">
            <w:pPr>
              <w:pStyle w:val="TableText"/>
              <w:jc w:val="center"/>
              <w:rPr>
                <w:rStyle w:val="AnswerGray"/>
              </w:rPr>
            </w:pPr>
          </w:p>
        </w:tc>
      </w:tr>
      <w:tr w:rsidR="008B752C" w14:paraId="18CFCA40" w14:textId="77777777" w:rsidTr="007A58EE">
        <w:trPr>
          <w:cantSplit/>
          <w:jc w:val="center"/>
        </w:trPr>
        <w:tc>
          <w:tcPr>
            <w:tcW w:w="4230" w:type="dxa"/>
            <w:vAlign w:val="bottom"/>
          </w:tcPr>
          <w:p w14:paraId="7848BE17" w14:textId="77777777" w:rsidR="008B752C" w:rsidDel="0090220F" w:rsidRDefault="008B752C" w:rsidP="00162256">
            <w:pPr>
              <w:pStyle w:val="TableText"/>
            </w:pPr>
            <w:r>
              <w:t>2001:DB8:ACAD:200: :226 (внешний)</w:t>
            </w:r>
          </w:p>
        </w:tc>
        <w:tc>
          <w:tcPr>
            <w:tcW w:w="3881" w:type="dxa"/>
            <w:vAlign w:val="bottom"/>
          </w:tcPr>
          <w:p w14:paraId="19B17018" w14:textId="0CBB94B8" w:rsidR="008B752C" w:rsidRPr="00925C39" w:rsidDel="00216A00" w:rsidRDefault="008B752C" w:rsidP="00FA057B">
            <w:pPr>
              <w:pStyle w:val="TableText"/>
              <w:jc w:val="center"/>
              <w:rPr>
                <w:rStyle w:val="AnswerGray"/>
              </w:rPr>
            </w:pPr>
          </w:p>
        </w:tc>
        <w:tc>
          <w:tcPr>
            <w:tcW w:w="1801" w:type="dxa"/>
            <w:vAlign w:val="bottom"/>
          </w:tcPr>
          <w:p w14:paraId="47260662" w14:textId="243C0697" w:rsidR="008B752C" w:rsidRPr="007A58EE" w:rsidRDefault="008B752C" w:rsidP="00162256">
            <w:pPr>
              <w:pStyle w:val="TableText"/>
              <w:jc w:val="center"/>
              <w:rPr>
                <w:rStyle w:val="AnswerGray"/>
              </w:rPr>
            </w:pPr>
          </w:p>
        </w:tc>
      </w:tr>
    </w:tbl>
    <w:p w14:paraId="24762452" w14:textId="77777777" w:rsidR="003A5DE2" w:rsidRDefault="0028370E" w:rsidP="007A58EE">
      <w:pPr>
        <w:pStyle w:val="Visual"/>
      </w:pPr>
      <w:r>
        <w:rPr>
          <w:noProof/>
        </w:rPr>
        <w:drawing>
          <wp:inline distT="0" distB="0" distL="0" distR="0" wp14:anchorId="5B8856CA" wp14:editId="603A2180">
            <wp:extent cx="6107430" cy="1399619"/>
            <wp:effectExtent l="19050" t="19050" r="26670" b="10160"/>
            <wp:docPr id="12" name="Picture 12" descr="Wireshark results for a ping from External to PC-A using IPv6 address of External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7896" cy="1413476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EE0000">
                          <a:alpha val="73725"/>
                        </a:srgbClr>
                      </a:solidFill>
                    </a:ln>
                  </pic:spPr>
                </pic:pic>
              </a:graphicData>
            </a:graphic>
          </wp:inline>
        </w:drawing>
      </w:r>
    </w:p>
    <w:p w14:paraId="19F79C8F" w14:textId="7157D8AC" w:rsidR="00FA057B" w:rsidRDefault="00FA057B" w:rsidP="00FA057B">
      <w:pPr>
        <w:pStyle w:val="3"/>
      </w:pPr>
      <w:r>
        <w:t>Отправьте расширенные эхо-запросы с ПК.</w:t>
      </w:r>
    </w:p>
    <w:p w14:paraId="4B3DE9E6" w14:textId="516F413B" w:rsidR="00FA057B" w:rsidRDefault="00FA057B" w:rsidP="00FA057B">
      <w:pPr>
        <w:pStyle w:val="BodyTextL25"/>
      </w:pPr>
      <w:r>
        <w:t xml:space="preserve">Стандартная команда </w:t>
      </w:r>
      <w:r w:rsidRPr="005248AA">
        <w:rPr>
          <w:b/>
        </w:rPr>
        <w:t>ping</w:t>
      </w:r>
      <w:r>
        <w:t xml:space="preserve"> отправляет 4 запроса по 32 байта каждый. Ответ на каждый запрос ожидается в течение 4 000 мс (4 с), после чего отображается сообщение Request timed out (Превышен </w:t>
      </w:r>
      <w:r>
        <w:lastRenderedPageBreak/>
        <w:t xml:space="preserve">интервал ожидания для запроса). Для устранения неполадок сети параметры команды </w:t>
      </w:r>
      <w:r w:rsidRPr="00BF2DEA">
        <w:rPr>
          <w:b/>
        </w:rPr>
        <w:t>ping</w:t>
      </w:r>
      <w:r>
        <w:t xml:space="preserve"> можно настроить более точно.</w:t>
      </w:r>
    </w:p>
    <w:p w14:paraId="2142EF21" w14:textId="77777777" w:rsidR="00FA057B" w:rsidRDefault="00FA057B" w:rsidP="00FA057B">
      <w:pPr>
        <w:pStyle w:val="SubStepAlpha"/>
      </w:pPr>
      <w:r>
        <w:t xml:space="preserve">Введите </w:t>
      </w:r>
      <w:r w:rsidRPr="00F1294F">
        <w:rPr>
          <w:b/>
        </w:rPr>
        <w:t>ping</w:t>
      </w:r>
      <w:r>
        <w:t xml:space="preserve"> в командной строке и нажмите клавишу ввода.</w:t>
      </w:r>
    </w:p>
    <w:p w14:paraId="1FDC7EE9" w14:textId="34265B9C" w:rsidR="00FA057B" w:rsidRPr="00EB795B" w:rsidRDefault="00FA057B" w:rsidP="00FA057B">
      <w:pPr>
        <w:pStyle w:val="CMD"/>
        <w:rPr>
          <w:b/>
          <w:lang w:val="en-US"/>
        </w:rPr>
      </w:pPr>
      <w:r w:rsidRPr="00EB795B">
        <w:rPr>
          <w:lang w:val="en-US"/>
        </w:rPr>
        <w:t xml:space="preserve">C:\&gt; </w:t>
      </w:r>
      <w:r w:rsidRPr="00EB795B">
        <w:rPr>
          <w:b/>
          <w:lang w:val="en-US"/>
        </w:rPr>
        <w:t>ping</w:t>
      </w:r>
    </w:p>
    <w:p w14:paraId="308E7DDB" w14:textId="0EF3C36A" w:rsidR="00FA057B" w:rsidRDefault="00FA057B" w:rsidP="00FA057B">
      <w:pPr>
        <w:pStyle w:val="SubStepAlpha"/>
      </w:pPr>
      <w:r>
        <w:t xml:space="preserve">С помощью параметра </w:t>
      </w:r>
      <w:r w:rsidRPr="002F432C">
        <w:rPr>
          <w:b/>
        </w:rPr>
        <w:t>–t</w:t>
      </w:r>
      <w:r>
        <w:t xml:space="preserve"> попробуйте установить соединение с PC-C, чтобы убедиться, что PC-C доступен.</w:t>
      </w:r>
    </w:p>
    <w:p w14:paraId="657F0243" w14:textId="35EF95BE" w:rsidR="00FA057B" w:rsidRPr="00EB795B" w:rsidRDefault="00FA057B" w:rsidP="00FA057B">
      <w:pPr>
        <w:pStyle w:val="CMD"/>
        <w:rPr>
          <w:b/>
          <w:lang w:val="en-US"/>
        </w:rPr>
      </w:pPr>
      <w:r w:rsidRPr="00EB795B">
        <w:rPr>
          <w:lang w:val="en-US"/>
        </w:rPr>
        <w:t>C:\Users\User1</w:t>
      </w:r>
      <w:proofErr w:type="gramStart"/>
      <w:r w:rsidRPr="00EB795B">
        <w:rPr>
          <w:lang w:val="en-US"/>
        </w:rPr>
        <w:t xml:space="preserve">&gt; </w:t>
      </w:r>
      <w:r w:rsidRPr="00EB795B">
        <w:rPr>
          <w:b/>
          <w:lang w:val="en-US"/>
        </w:rPr>
        <w:t xml:space="preserve"> ping</w:t>
      </w:r>
      <w:proofErr w:type="gramEnd"/>
      <w:r w:rsidRPr="00EB795B">
        <w:rPr>
          <w:b/>
          <w:lang w:val="en-US"/>
        </w:rPr>
        <w:t xml:space="preserve"> –t 209.165.200.226</w:t>
      </w:r>
    </w:p>
    <w:p w14:paraId="5D2F40D4" w14:textId="49625DD8" w:rsidR="00FA057B" w:rsidRDefault="00FA057B" w:rsidP="00FA057B">
      <w:pPr>
        <w:pStyle w:val="BodyTextL50"/>
      </w:pPr>
      <w:r>
        <w:t>Чтобы увидеть, какие результаты будут в случае недоступности узла, отсоедините кабель, соединяющий маршрутизатор ISP и коммутатор S3, или отключите интерфейс GigabitEthernet 0/1 на маршрутизаторе ISP.</w:t>
      </w:r>
    </w:p>
    <w:p w14:paraId="159B5D27" w14:textId="77777777" w:rsidR="00FA057B" w:rsidRDefault="00FA057B" w:rsidP="00FA057B">
      <w:pPr>
        <w:pStyle w:val="BodyTextL50"/>
      </w:pPr>
      <w:r>
        <w:t xml:space="preserve">При нормальной работе сети с помощью команды </w:t>
      </w:r>
      <w:r w:rsidRPr="002F432C">
        <w:rPr>
          <w:b/>
        </w:rPr>
        <w:t xml:space="preserve">ping </w:t>
      </w:r>
      <w:r>
        <w:t xml:space="preserve">можно определить, ответил ли узел назначения и через какое время. В случае проблем с сетевым подключением команда </w:t>
      </w:r>
      <w:r w:rsidRPr="002F432C">
        <w:rPr>
          <w:b/>
        </w:rPr>
        <w:t>ping</w:t>
      </w:r>
      <w:r>
        <w:t xml:space="preserve"> выдает сообщение об ошибке.</w:t>
      </w:r>
    </w:p>
    <w:p w14:paraId="41ACF2A5" w14:textId="39FC30E7" w:rsidR="00FA057B" w:rsidRDefault="00FA057B" w:rsidP="00FA057B">
      <w:pPr>
        <w:pStyle w:val="SubStepAlpha"/>
      </w:pPr>
      <w:r>
        <w:t xml:space="preserve">Прежде чем перейти к следующему шагу, снова подключите кабель Ethernet или активируйте интерфейс GigabitEthernet на маршрутизаторе ISP (с помощью команды </w:t>
      </w:r>
      <w:r>
        <w:rPr>
          <w:b/>
        </w:rPr>
        <w:t>no shutdown</w:t>
      </w:r>
      <w:r>
        <w:t>). Примерно через 30 секунд команда ping должна быть выполнена успешно.</w:t>
      </w:r>
    </w:p>
    <w:p w14:paraId="573D8309" w14:textId="77777777" w:rsidR="00FA057B" w:rsidRDefault="00FA057B" w:rsidP="00FA057B">
      <w:pPr>
        <w:pStyle w:val="SubStepAlpha"/>
      </w:pPr>
      <w:r>
        <w:t xml:space="preserve">Чтобы остановить выполнение команды ping, нажмите </w:t>
      </w:r>
      <w:r w:rsidRPr="00521C14">
        <w:rPr>
          <w:b/>
        </w:rPr>
        <w:t>Ctrl</w:t>
      </w:r>
      <w:r>
        <w:t>+</w:t>
      </w:r>
      <w:r w:rsidRPr="00521C14">
        <w:rPr>
          <w:b/>
        </w:rPr>
        <w:t>C</w:t>
      </w:r>
      <w:r>
        <w:t>.</w:t>
      </w:r>
    </w:p>
    <w:p w14:paraId="1DE1AAB8" w14:textId="401E5518" w:rsidR="00B1441C" w:rsidRDefault="006D3599" w:rsidP="00FA057B">
      <w:pPr>
        <w:pStyle w:val="SubStepAlpha"/>
      </w:pPr>
      <w:r>
        <w:t>Вышеуказанные шаги могут быть повторены для IPv6 адрес для получения сообщения об ошибке ICMP.</w:t>
      </w:r>
    </w:p>
    <w:p w14:paraId="54A7614E" w14:textId="77777777" w:rsidR="00B1441C" w:rsidRDefault="00B1441C" w:rsidP="007A58EE">
      <w:pPr>
        <w:pStyle w:val="4"/>
      </w:pPr>
      <w:r>
        <w:t>Вопрос:</w:t>
      </w:r>
    </w:p>
    <w:p w14:paraId="47E976C1" w14:textId="77777777" w:rsidR="00B1441C" w:rsidRDefault="00B1441C" w:rsidP="007A58EE">
      <w:pPr>
        <w:pStyle w:val="BodyTextL50"/>
        <w:spacing w:before="0"/>
      </w:pPr>
      <w:r>
        <w:t>Какие сообщения об ошибках вы получили?</w:t>
      </w:r>
    </w:p>
    <w:p w14:paraId="1D790FF2" w14:textId="77777777" w:rsidR="00FA19AB" w:rsidRDefault="00FA19AB" w:rsidP="007A58EE">
      <w:pPr>
        <w:pStyle w:val="SubStepAlpha"/>
      </w:pPr>
      <w:r>
        <w:t xml:space="preserve">Прежде чем перейти к следующему шагу, снова подключите кабель Ethernet или активируйте интерфейс GigabitEthernet на маршрутизаторе ISP (с помощью команды </w:t>
      </w:r>
      <w:r w:rsidRPr="00FA19AB">
        <w:rPr>
          <w:b/>
        </w:rPr>
        <w:t>no shutdown</w:t>
      </w:r>
      <w:r>
        <w:t>). Примерно через 30 секунд команда ping должна быть выполнена успешно.</w:t>
      </w:r>
    </w:p>
    <w:p w14:paraId="7838F2C5" w14:textId="77777777" w:rsidR="00C06C58" w:rsidRDefault="00C06C58" w:rsidP="007A58EE">
      <w:pPr>
        <w:pStyle w:val="ConfigWindow"/>
      </w:pPr>
      <w:r>
        <w:t>Закройте командную строку.</w:t>
      </w:r>
    </w:p>
    <w:p w14:paraId="3BC664AE" w14:textId="08BBAC2B" w:rsidR="00FA057B" w:rsidRDefault="00FA057B" w:rsidP="00214235">
      <w:pPr>
        <w:pStyle w:val="3"/>
        <w:spacing w:before="0"/>
      </w:pPr>
      <w:r>
        <w:t>Проверьте сетевые подключения из сети R1, используя устройства Cisco.</w:t>
      </w:r>
    </w:p>
    <w:p w14:paraId="45113D74" w14:textId="08BEAC64" w:rsidR="00FA057B" w:rsidRDefault="00FA057B" w:rsidP="00FA057B">
      <w:pPr>
        <w:pStyle w:val="BodyTextL25"/>
        <w:tabs>
          <w:tab w:val="right" w:pos="10080"/>
        </w:tabs>
      </w:pPr>
      <w:r>
        <w:t xml:space="preserve">Команду </w:t>
      </w:r>
      <w:r w:rsidRPr="00FF0965">
        <w:rPr>
          <w:b/>
        </w:rPr>
        <w:t>ping</w:t>
      </w:r>
      <w:r>
        <w:t xml:space="preserve"> можно использовать и на устройствах Cisco. В этом шаге вы изучите, как выполнять команду </w:t>
      </w:r>
      <w:r w:rsidRPr="00FF0965">
        <w:rPr>
          <w:b/>
        </w:rPr>
        <w:t xml:space="preserve">ping </w:t>
      </w:r>
      <w:r>
        <w:t xml:space="preserve"> на маршрутизаторе R1 и коммутатора S1.</w:t>
      </w:r>
    </w:p>
    <w:p w14:paraId="416F679A" w14:textId="2C75C4FD" w:rsidR="00FA057B" w:rsidRDefault="00FA057B" w:rsidP="00FA057B">
      <w:pPr>
        <w:pStyle w:val="SubStepAlpha"/>
      </w:pPr>
      <w:r>
        <w:t>Ping External во внешней сети, используя IP-адрес 209.165.200.226 от маршрутизатора R1.</w:t>
      </w:r>
    </w:p>
    <w:p w14:paraId="45BD9F1F" w14:textId="34F40A9E" w:rsidR="00FA057B" w:rsidRPr="00EB795B" w:rsidRDefault="00EA3CCD" w:rsidP="00FA057B">
      <w:pPr>
        <w:pStyle w:val="CMD"/>
        <w:rPr>
          <w:lang w:val="en-US"/>
        </w:rPr>
      </w:pPr>
      <w:r w:rsidRPr="00EB795B">
        <w:rPr>
          <w:lang w:val="en-US"/>
        </w:rPr>
        <w:t xml:space="preserve">R1# </w:t>
      </w:r>
      <w:r w:rsidRPr="00EB795B">
        <w:rPr>
          <w:b/>
          <w:lang w:val="en-US"/>
        </w:rPr>
        <w:t>ping 209.165.200.226</w:t>
      </w:r>
      <w:r w:rsidRPr="00EB795B">
        <w:rPr>
          <w:lang w:val="en-US"/>
        </w:rPr>
        <w:t xml:space="preserve"> </w:t>
      </w:r>
    </w:p>
    <w:p w14:paraId="168E439A" w14:textId="77777777" w:rsidR="00FA057B" w:rsidRPr="00EB795B" w:rsidRDefault="00FA057B" w:rsidP="00FA057B">
      <w:pPr>
        <w:pStyle w:val="CMDOutput"/>
        <w:rPr>
          <w:lang w:val="en-US"/>
        </w:rPr>
      </w:pPr>
      <w:r w:rsidRPr="00EB795B">
        <w:rPr>
          <w:lang w:val="en-US"/>
        </w:rPr>
        <w:t>Type escape sequence to abort.</w:t>
      </w:r>
    </w:p>
    <w:p w14:paraId="6AC42E87" w14:textId="43175ADC" w:rsidR="00FA057B" w:rsidRPr="00EB795B" w:rsidRDefault="00FA057B" w:rsidP="00FA057B">
      <w:pPr>
        <w:pStyle w:val="CMDOutput"/>
        <w:rPr>
          <w:lang w:val="en-US"/>
        </w:rPr>
      </w:pPr>
      <w:r w:rsidRPr="00EB795B">
        <w:rPr>
          <w:lang w:val="en-US"/>
        </w:rPr>
        <w:t xml:space="preserve">Sending 5, 100-byte ICMP </w:t>
      </w:r>
      <w:proofErr w:type="spellStart"/>
      <w:r w:rsidRPr="00EB795B">
        <w:rPr>
          <w:lang w:val="en-US"/>
        </w:rPr>
        <w:t>Echos</w:t>
      </w:r>
      <w:proofErr w:type="spellEnd"/>
      <w:r w:rsidRPr="00EB795B">
        <w:rPr>
          <w:lang w:val="en-US"/>
        </w:rPr>
        <w:t xml:space="preserve"> to 209.165.200.226, timeout is 2 seconds:</w:t>
      </w:r>
    </w:p>
    <w:p w14:paraId="0339EB1B" w14:textId="77777777" w:rsidR="00FA057B" w:rsidRPr="00EB795B" w:rsidRDefault="00FA057B" w:rsidP="00FA057B">
      <w:pPr>
        <w:pStyle w:val="CMDOutput"/>
        <w:rPr>
          <w:lang w:val="en-US"/>
        </w:rPr>
      </w:pPr>
      <w:r w:rsidRPr="00EB795B">
        <w:rPr>
          <w:lang w:val="en-US"/>
        </w:rPr>
        <w:t>!!!!!</w:t>
      </w:r>
    </w:p>
    <w:p w14:paraId="5FFD1A3D" w14:textId="720582C9" w:rsidR="00FA057B" w:rsidRPr="00EB795B" w:rsidRDefault="00FA057B" w:rsidP="00FA057B">
      <w:pPr>
        <w:pStyle w:val="CMDOutput"/>
        <w:rPr>
          <w:lang w:val="en-US"/>
        </w:rPr>
      </w:pPr>
      <w:r w:rsidRPr="00EB795B">
        <w:rPr>
          <w:lang w:val="en-US"/>
        </w:rPr>
        <w:t xml:space="preserve">Success rate is 100 percent (5/5), round-trip min/avg/max = 1/1/1 </w:t>
      </w:r>
      <w:proofErr w:type="spellStart"/>
      <w:r w:rsidRPr="00EB795B">
        <w:rPr>
          <w:lang w:val="en-US"/>
        </w:rPr>
        <w:t>ms</w:t>
      </w:r>
      <w:proofErr w:type="spellEnd"/>
      <w:r w:rsidRPr="00EB795B">
        <w:rPr>
          <w:lang w:val="en-US"/>
        </w:rPr>
        <w:t xml:space="preserve"> </w:t>
      </w:r>
    </w:p>
    <w:p w14:paraId="0BE46F2E" w14:textId="28D3CFFE" w:rsidR="00FA057B" w:rsidRDefault="00FA057B" w:rsidP="00FA057B">
      <w:pPr>
        <w:pStyle w:val="BodyTextL50"/>
      </w:pPr>
      <w:r>
        <w:t>Восклицательный знак (!) указывает, что эхо-запрос был успешным с маршрутизатора R1 на внешний. Поездка туда и обратно занимает в среднем 1 мс без потери пакетов, о чем свидетельствует 100% коэффициент успеха.</w:t>
      </w:r>
    </w:p>
    <w:p w14:paraId="0442E000" w14:textId="421B32E9" w:rsidR="003571EA" w:rsidRDefault="00FA057B" w:rsidP="00FA057B">
      <w:pPr>
        <w:pStyle w:val="SubStepAlpha"/>
      </w:pPr>
      <w:r>
        <w:t>Поскольку на маршрутизаторе R1 настроена таблица локальных узлов, можно отправить эхо-запрос на PC-C в сети REMOTE, используя имя узла для маршрутизатора R1.</w:t>
      </w:r>
    </w:p>
    <w:p w14:paraId="5589FA19" w14:textId="1489C478" w:rsidR="00FA057B" w:rsidRDefault="00C910CC" w:rsidP="007A58EE">
      <w:pPr>
        <w:pStyle w:val="BodyTextL50"/>
      </w:pPr>
      <w:r>
        <w:rPr>
          <w:b/>
        </w:rPr>
        <w:t xml:space="preserve">Примечание. Имя хоста не чувствительно к регистру. Вы можете заменить имя узла для IP-адреса, если это необходимо на R1 в этой лабораторной работе. </w:t>
      </w:r>
    </w:p>
    <w:p w14:paraId="294C6860" w14:textId="3199680D" w:rsidR="00FA057B" w:rsidRDefault="00EA3CCD" w:rsidP="00FA057B">
      <w:pPr>
        <w:pStyle w:val="CMD"/>
      </w:pPr>
      <w:r>
        <w:t xml:space="preserve">R1 # </w:t>
      </w:r>
      <w:r>
        <w:rPr>
          <w:b/>
        </w:rPr>
        <w:t>ping externalv4</w:t>
      </w:r>
    </w:p>
    <w:p w14:paraId="734CF5CD" w14:textId="77777777" w:rsidR="00495A24" w:rsidRDefault="00495A24" w:rsidP="007A58EE">
      <w:pPr>
        <w:pStyle w:val="4"/>
      </w:pPr>
      <w:r>
        <w:t>Вопрос:</w:t>
      </w:r>
    </w:p>
    <w:p w14:paraId="6A7EABE3" w14:textId="77777777" w:rsidR="00CC7EA2" w:rsidRDefault="00CC7EA2" w:rsidP="007A58EE">
      <w:pPr>
        <w:pStyle w:val="BodyTextL50"/>
        <w:spacing w:before="0"/>
      </w:pPr>
      <w:r>
        <w:t>Какой IP-адрес используется?</w:t>
      </w:r>
    </w:p>
    <w:p w14:paraId="2D6CE0A1" w14:textId="6D867C9B" w:rsidR="00FA057B" w:rsidRDefault="00FA057B" w:rsidP="00FA057B">
      <w:pPr>
        <w:pStyle w:val="SubStepAlpha"/>
      </w:pPr>
      <w:r>
        <w:t xml:space="preserve">Для команды </w:t>
      </w:r>
      <w:proofErr w:type="spellStart"/>
      <w:r w:rsidRPr="00FA467D">
        <w:rPr>
          <w:b/>
        </w:rPr>
        <w:t>ping</w:t>
      </w:r>
      <w:proofErr w:type="spellEnd"/>
      <w:r>
        <w:t xml:space="preserve"> доступны дополнительные параметры. Введите </w:t>
      </w:r>
      <w:r>
        <w:rPr>
          <w:b/>
        </w:rPr>
        <w:t>ping</w:t>
      </w:r>
      <w:r>
        <w:t xml:space="preserve"> в командной строке и нажмите клавишу ввода. Используйте </w:t>
      </w:r>
      <w:r w:rsidR="009D5273">
        <w:rPr>
          <w:b/>
        </w:rPr>
        <w:t xml:space="preserve">ipv6 </w:t>
      </w:r>
      <w:r>
        <w:t xml:space="preserve">в качестве протокола. Введите </w:t>
      </w:r>
      <w:r>
        <w:rPr>
          <w:b/>
        </w:rPr>
        <w:t xml:space="preserve">2001:DB8:ACAD:200: </w:t>
      </w:r>
      <w:r>
        <w:rPr>
          <w:b/>
        </w:rPr>
        <w:lastRenderedPageBreak/>
        <w:t>:226</w:t>
      </w:r>
      <w:r>
        <w:t xml:space="preserve"> или </w:t>
      </w:r>
      <w:r w:rsidR="00C910CC">
        <w:rPr>
          <w:b/>
        </w:rPr>
        <w:t xml:space="preserve">external </w:t>
      </w:r>
      <w:r>
        <w:t xml:space="preserve"> для целевого адреса IPv6. Нажмите клавишу ввода, чтобы принять значение по умолчанию для других параметров.</w:t>
      </w:r>
    </w:p>
    <w:p w14:paraId="44F241E7" w14:textId="5B673A25" w:rsidR="00FA057B" w:rsidRPr="00EB795B" w:rsidRDefault="003F3829" w:rsidP="00FA057B">
      <w:pPr>
        <w:pStyle w:val="CMD"/>
        <w:rPr>
          <w:lang w:val="en-US"/>
        </w:rPr>
      </w:pPr>
      <w:r w:rsidRPr="00EB795B">
        <w:rPr>
          <w:lang w:val="en-US"/>
        </w:rPr>
        <w:t>R1#</w:t>
      </w:r>
      <w:r w:rsidR="00FA057B" w:rsidRPr="00EB795B">
        <w:rPr>
          <w:b/>
          <w:lang w:val="en-US"/>
        </w:rPr>
        <w:t xml:space="preserve"> ping</w:t>
      </w:r>
      <w:r w:rsidRPr="00EB795B">
        <w:rPr>
          <w:lang w:val="en-US"/>
        </w:rPr>
        <w:t xml:space="preserve"> </w:t>
      </w:r>
    </w:p>
    <w:p w14:paraId="1CD7045A" w14:textId="77777777" w:rsidR="009D5273" w:rsidRPr="00EB795B" w:rsidRDefault="009D5273" w:rsidP="009D5273">
      <w:pPr>
        <w:pStyle w:val="CMD"/>
        <w:rPr>
          <w:sz w:val="18"/>
          <w:lang w:val="en-US"/>
        </w:rPr>
      </w:pPr>
      <w:r w:rsidRPr="00EB795B">
        <w:rPr>
          <w:sz w:val="18"/>
          <w:lang w:val="en-US"/>
        </w:rPr>
        <w:t>Protocol [</w:t>
      </w:r>
      <w:proofErr w:type="spellStart"/>
      <w:r w:rsidRPr="00EB795B">
        <w:rPr>
          <w:sz w:val="18"/>
          <w:lang w:val="en-US"/>
        </w:rPr>
        <w:t>ip</w:t>
      </w:r>
      <w:proofErr w:type="spellEnd"/>
      <w:r w:rsidRPr="00EB795B">
        <w:rPr>
          <w:sz w:val="18"/>
          <w:lang w:val="en-US"/>
        </w:rPr>
        <w:t xml:space="preserve">]: </w:t>
      </w:r>
      <w:r w:rsidRPr="00EB795B">
        <w:rPr>
          <w:b/>
          <w:sz w:val="18"/>
          <w:lang w:val="en-US"/>
        </w:rPr>
        <w:t>ipv6</w:t>
      </w:r>
      <w:r w:rsidRPr="00EB795B">
        <w:rPr>
          <w:sz w:val="18"/>
          <w:lang w:val="en-US"/>
        </w:rPr>
        <w:t xml:space="preserve"> </w:t>
      </w:r>
    </w:p>
    <w:p w14:paraId="7FCEA478" w14:textId="77777777" w:rsidR="009D5273" w:rsidRPr="00EB795B" w:rsidRDefault="009D5273" w:rsidP="009D5273">
      <w:pPr>
        <w:pStyle w:val="CMD"/>
        <w:rPr>
          <w:sz w:val="18"/>
          <w:lang w:val="en-US"/>
        </w:rPr>
      </w:pPr>
      <w:r>
        <w:rPr>
          <w:sz w:val="18"/>
        </w:rPr>
        <w:t>Целевой</w:t>
      </w:r>
      <w:r w:rsidRPr="00EB795B">
        <w:rPr>
          <w:sz w:val="18"/>
          <w:lang w:val="en-US"/>
        </w:rPr>
        <w:t xml:space="preserve"> </w:t>
      </w:r>
      <w:r>
        <w:rPr>
          <w:sz w:val="18"/>
        </w:rPr>
        <w:t>адрес</w:t>
      </w:r>
      <w:r w:rsidRPr="00EB795B">
        <w:rPr>
          <w:sz w:val="18"/>
          <w:lang w:val="en-US"/>
        </w:rPr>
        <w:t xml:space="preserve"> IPv6: </w:t>
      </w:r>
      <w:r w:rsidRPr="00EB795B">
        <w:rPr>
          <w:b/>
          <w:sz w:val="18"/>
          <w:lang w:val="en-US"/>
        </w:rPr>
        <w:t>2001:db</w:t>
      </w:r>
      <w:proofErr w:type="gramStart"/>
      <w:r w:rsidRPr="00EB795B">
        <w:rPr>
          <w:b/>
          <w:sz w:val="18"/>
          <w:lang w:val="en-US"/>
        </w:rPr>
        <w:t>8:acad</w:t>
      </w:r>
      <w:proofErr w:type="gramEnd"/>
      <w:r w:rsidRPr="00EB795B">
        <w:rPr>
          <w:b/>
          <w:sz w:val="18"/>
          <w:lang w:val="en-US"/>
        </w:rPr>
        <w:t>:200: :226</w:t>
      </w:r>
    </w:p>
    <w:p w14:paraId="35887D24" w14:textId="77777777" w:rsidR="009D5273" w:rsidRPr="00EB795B" w:rsidRDefault="009D5273" w:rsidP="009D5273">
      <w:pPr>
        <w:pStyle w:val="CMD"/>
        <w:rPr>
          <w:sz w:val="18"/>
          <w:lang w:val="en-US"/>
        </w:rPr>
      </w:pPr>
      <w:r w:rsidRPr="00EB795B">
        <w:rPr>
          <w:sz w:val="18"/>
          <w:lang w:val="en-US"/>
        </w:rPr>
        <w:t>Repeat count [5]:</w:t>
      </w:r>
    </w:p>
    <w:p w14:paraId="50359722" w14:textId="77777777" w:rsidR="009D5273" w:rsidRPr="00EB795B" w:rsidRDefault="009D5273" w:rsidP="009D5273">
      <w:pPr>
        <w:pStyle w:val="CMD"/>
        <w:rPr>
          <w:sz w:val="18"/>
          <w:lang w:val="en-US"/>
        </w:rPr>
      </w:pPr>
      <w:r w:rsidRPr="00EB795B">
        <w:rPr>
          <w:sz w:val="18"/>
          <w:lang w:val="en-US"/>
        </w:rPr>
        <w:t xml:space="preserve">Datagram size [100]: </w:t>
      </w:r>
    </w:p>
    <w:p w14:paraId="32F3D103" w14:textId="77777777" w:rsidR="009D5273" w:rsidRPr="00EB795B" w:rsidRDefault="009D5273" w:rsidP="009D5273">
      <w:pPr>
        <w:pStyle w:val="CMD"/>
        <w:rPr>
          <w:sz w:val="18"/>
          <w:lang w:val="en-US"/>
        </w:rPr>
      </w:pPr>
      <w:r w:rsidRPr="00EB795B">
        <w:rPr>
          <w:sz w:val="18"/>
          <w:lang w:val="en-US"/>
        </w:rPr>
        <w:t>Timeout in seconds [2]:</w:t>
      </w:r>
    </w:p>
    <w:p w14:paraId="4EA63BE0" w14:textId="77777777" w:rsidR="009D5273" w:rsidRPr="00EB795B" w:rsidRDefault="009D5273" w:rsidP="009D5273">
      <w:pPr>
        <w:pStyle w:val="CMD"/>
        <w:rPr>
          <w:sz w:val="18"/>
          <w:lang w:val="en-US"/>
        </w:rPr>
      </w:pPr>
      <w:r w:rsidRPr="00EB795B">
        <w:rPr>
          <w:sz w:val="18"/>
          <w:lang w:val="en-US"/>
        </w:rPr>
        <w:t>Extended commands?  [no]:</w:t>
      </w:r>
    </w:p>
    <w:p w14:paraId="5A53EDC5" w14:textId="77777777" w:rsidR="009D5273" w:rsidRPr="00EB795B" w:rsidRDefault="009D5273" w:rsidP="009D5273">
      <w:pPr>
        <w:pStyle w:val="CMD"/>
        <w:rPr>
          <w:sz w:val="18"/>
          <w:lang w:val="en-US"/>
        </w:rPr>
      </w:pPr>
      <w:r w:rsidRPr="00EB795B">
        <w:rPr>
          <w:sz w:val="18"/>
          <w:lang w:val="en-US"/>
        </w:rPr>
        <w:t>Sweep range of sizes?  [no]:</w:t>
      </w:r>
    </w:p>
    <w:p w14:paraId="60D57FE6" w14:textId="77777777" w:rsidR="009D5273" w:rsidRPr="00EB795B" w:rsidRDefault="009D5273" w:rsidP="009D5273">
      <w:pPr>
        <w:pStyle w:val="CMD"/>
        <w:rPr>
          <w:sz w:val="18"/>
          <w:lang w:val="en-US"/>
        </w:rPr>
      </w:pPr>
      <w:r w:rsidRPr="00EB795B">
        <w:rPr>
          <w:sz w:val="18"/>
          <w:lang w:val="en-US"/>
        </w:rPr>
        <w:t>Type escape sequence to abort.</w:t>
      </w:r>
    </w:p>
    <w:p w14:paraId="79987284" w14:textId="77777777" w:rsidR="009D5273" w:rsidRPr="00EB795B" w:rsidRDefault="009D5273" w:rsidP="009D5273">
      <w:pPr>
        <w:pStyle w:val="CMD"/>
        <w:rPr>
          <w:sz w:val="18"/>
          <w:lang w:val="en-US"/>
        </w:rPr>
      </w:pPr>
      <w:r w:rsidRPr="00EB795B">
        <w:rPr>
          <w:sz w:val="18"/>
          <w:lang w:val="en-US"/>
        </w:rPr>
        <w:t xml:space="preserve">Sending 5, 100-byte ICMP </w:t>
      </w:r>
      <w:proofErr w:type="spellStart"/>
      <w:r w:rsidRPr="00EB795B">
        <w:rPr>
          <w:sz w:val="18"/>
          <w:lang w:val="en-US"/>
        </w:rPr>
        <w:t>Echos</w:t>
      </w:r>
      <w:proofErr w:type="spellEnd"/>
      <w:r w:rsidRPr="00EB795B">
        <w:rPr>
          <w:sz w:val="18"/>
          <w:lang w:val="en-US"/>
        </w:rPr>
        <w:t xml:space="preserve"> to 2001:DB</w:t>
      </w:r>
      <w:proofErr w:type="gramStart"/>
      <w:r w:rsidRPr="00EB795B">
        <w:rPr>
          <w:sz w:val="18"/>
          <w:lang w:val="en-US"/>
        </w:rPr>
        <w:t>8:ACAD</w:t>
      </w:r>
      <w:proofErr w:type="gramEnd"/>
      <w:r w:rsidRPr="00EB795B">
        <w:rPr>
          <w:sz w:val="18"/>
          <w:lang w:val="en-US"/>
        </w:rPr>
        <w:t xml:space="preserve">:200::226, timeout is 2 seconds: </w:t>
      </w:r>
    </w:p>
    <w:p w14:paraId="686E3B98" w14:textId="77777777" w:rsidR="009D5273" w:rsidRPr="00EB795B" w:rsidRDefault="009D5273" w:rsidP="009D5273">
      <w:pPr>
        <w:pStyle w:val="CMD"/>
        <w:rPr>
          <w:sz w:val="18"/>
          <w:lang w:val="en-US"/>
        </w:rPr>
      </w:pPr>
      <w:r w:rsidRPr="00EB795B">
        <w:rPr>
          <w:sz w:val="18"/>
          <w:lang w:val="en-US"/>
        </w:rPr>
        <w:t>!!!!!</w:t>
      </w:r>
    </w:p>
    <w:p w14:paraId="0E0F6A1E" w14:textId="60184812" w:rsidR="00FA057B" w:rsidRPr="00EB795B" w:rsidRDefault="009D5273" w:rsidP="00FA057B">
      <w:pPr>
        <w:pStyle w:val="CMDOutput"/>
        <w:rPr>
          <w:lang w:val="en-US"/>
        </w:rPr>
      </w:pPr>
      <w:r w:rsidRPr="00EB795B">
        <w:rPr>
          <w:lang w:val="en-US"/>
        </w:rPr>
        <w:t xml:space="preserve">Success rate is 100 percent (5/5), round-trip min/avg/max = 1/1/1 </w:t>
      </w:r>
      <w:proofErr w:type="spellStart"/>
      <w:r w:rsidRPr="00EB795B">
        <w:rPr>
          <w:lang w:val="en-US"/>
        </w:rPr>
        <w:t>ms</w:t>
      </w:r>
      <w:proofErr w:type="spellEnd"/>
    </w:p>
    <w:p w14:paraId="0066BA4C" w14:textId="50E99661" w:rsidR="00FA057B" w:rsidRDefault="00FA057B" w:rsidP="00FA057B">
      <w:pPr>
        <w:pStyle w:val="SubStepAlpha"/>
      </w:pPr>
      <w:r>
        <w:t xml:space="preserve">Если в сети возникают проблемы, можно отправить расширенный эхо-запрос. Отправьте команду </w:t>
      </w:r>
      <w:r w:rsidRPr="00B26DC0">
        <w:rPr>
          <w:b/>
        </w:rPr>
        <w:t>ping</w:t>
      </w:r>
      <w:r>
        <w:t xml:space="preserve"> на адрес 192.168.3.3 с числом повторов 50000. Чтобы увидеть, какие результаты будут в случае недоступности узла, отсоедините кабель, соединяющий маршрутизатор ISP и коммутатор S3, или отключите интерфейс GigabitEthernet 0/1 на маршрутизаторе ISP.</w:t>
      </w:r>
    </w:p>
    <w:p w14:paraId="0005AE56" w14:textId="2C3AF0AA" w:rsidR="00FA057B" w:rsidRDefault="00FA057B" w:rsidP="00FA057B">
      <w:pPr>
        <w:pStyle w:val="BodyTextL50"/>
      </w:pPr>
      <w:r>
        <w:t xml:space="preserve">Когда вместо восклицательных знаков (!) появятся буква U и точки (.), снова подключите Ethernet-кабель или активируйте интерфейс GigabitEthernet на маршрутизаторе REMOTE. Примерно через 30 секунд команда ping должна быть выполнена успешно. Чтобы остановить выполнение команды </w:t>
      </w:r>
      <w:r w:rsidRPr="00BD45F5">
        <w:rPr>
          <w:b/>
        </w:rPr>
        <w:t>ping</w:t>
      </w:r>
      <w:r>
        <w:t xml:space="preserve">, нажмите </w:t>
      </w:r>
      <w:r w:rsidRPr="0055734A">
        <w:rPr>
          <w:b/>
        </w:rPr>
        <w:t>Ctrl</w:t>
      </w:r>
      <w:r>
        <w:t>+</w:t>
      </w:r>
      <w:r w:rsidRPr="0055734A">
        <w:rPr>
          <w:b/>
        </w:rPr>
        <w:t>Shift</w:t>
      </w:r>
      <w:r>
        <w:t>+</w:t>
      </w:r>
      <w:r w:rsidRPr="0055734A">
        <w:rPr>
          <w:b/>
        </w:rPr>
        <w:t>6</w:t>
      </w:r>
      <w:r>
        <w:t>.</w:t>
      </w:r>
    </w:p>
    <w:p w14:paraId="74FDB99C" w14:textId="6C2F7309" w:rsidR="00FA057B" w:rsidRPr="00EB795B" w:rsidRDefault="003A4FAC" w:rsidP="00FA057B">
      <w:pPr>
        <w:pStyle w:val="CMD"/>
        <w:rPr>
          <w:b/>
          <w:lang w:val="en-US"/>
        </w:rPr>
      </w:pPr>
      <w:r w:rsidRPr="00EB795B">
        <w:rPr>
          <w:lang w:val="en-US"/>
        </w:rPr>
        <w:t>R1#</w:t>
      </w:r>
      <w:r w:rsidR="00FA057B" w:rsidRPr="00EB795B">
        <w:rPr>
          <w:b/>
          <w:lang w:val="en-US"/>
        </w:rPr>
        <w:t xml:space="preserve"> ping</w:t>
      </w:r>
      <w:r w:rsidRPr="00EB795B">
        <w:rPr>
          <w:lang w:val="en-US"/>
        </w:rPr>
        <w:t xml:space="preserve"> </w:t>
      </w:r>
    </w:p>
    <w:p w14:paraId="44C68FDE" w14:textId="77777777" w:rsidR="00FA057B" w:rsidRPr="00EB795B" w:rsidRDefault="00FA057B" w:rsidP="00FA057B">
      <w:pPr>
        <w:pStyle w:val="CMDOutput"/>
        <w:rPr>
          <w:lang w:val="en-US"/>
        </w:rPr>
      </w:pPr>
      <w:r w:rsidRPr="00EB795B">
        <w:rPr>
          <w:lang w:val="en-US"/>
        </w:rPr>
        <w:t>Protocol [</w:t>
      </w:r>
      <w:proofErr w:type="spellStart"/>
      <w:r w:rsidRPr="00EB795B">
        <w:rPr>
          <w:lang w:val="en-US"/>
        </w:rPr>
        <w:t>ip</w:t>
      </w:r>
      <w:proofErr w:type="spellEnd"/>
      <w:r w:rsidRPr="00EB795B">
        <w:rPr>
          <w:lang w:val="en-US"/>
        </w:rPr>
        <w:t>]:</w:t>
      </w:r>
    </w:p>
    <w:p w14:paraId="108A153D" w14:textId="5E20AAD2" w:rsidR="00FA057B" w:rsidRPr="00EB795B" w:rsidRDefault="00FA057B" w:rsidP="00FA057B">
      <w:pPr>
        <w:pStyle w:val="CMDOutput"/>
        <w:rPr>
          <w:b/>
          <w:lang w:val="en-US"/>
        </w:rPr>
      </w:pPr>
      <w:r w:rsidRPr="00EB795B">
        <w:rPr>
          <w:lang w:val="en-US"/>
        </w:rPr>
        <w:t xml:space="preserve">Target IP address: </w:t>
      </w:r>
      <w:r w:rsidR="003F3829" w:rsidRPr="00EB795B">
        <w:rPr>
          <w:b/>
          <w:lang w:val="en-US"/>
        </w:rPr>
        <w:t>209.165.200.226</w:t>
      </w:r>
      <w:r w:rsidRPr="00EB795B">
        <w:rPr>
          <w:lang w:val="en-US"/>
        </w:rPr>
        <w:t xml:space="preserve"> </w:t>
      </w:r>
    </w:p>
    <w:p w14:paraId="1C5D739E" w14:textId="26461D6C" w:rsidR="00FA057B" w:rsidRPr="00EB795B" w:rsidRDefault="00FA057B" w:rsidP="00FA057B">
      <w:pPr>
        <w:pStyle w:val="CMDOutput"/>
        <w:rPr>
          <w:b/>
          <w:lang w:val="en-US"/>
        </w:rPr>
      </w:pPr>
      <w:r w:rsidRPr="00EB795B">
        <w:rPr>
          <w:lang w:val="en-US"/>
        </w:rPr>
        <w:t xml:space="preserve">Repeat count [5]: </w:t>
      </w:r>
      <w:r w:rsidRPr="00EB795B">
        <w:rPr>
          <w:b/>
          <w:lang w:val="en-US"/>
        </w:rPr>
        <w:t>10000</w:t>
      </w:r>
    </w:p>
    <w:p w14:paraId="48293F8D" w14:textId="77777777" w:rsidR="00FA057B" w:rsidRPr="00EB795B" w:rsidRDefault="00FA057B" w:rsidP="00FA057B">
      <w:pPr>
        <w:pStyle w:val="CMDOutput"/>
        <w:rPr>
          <w:lang w:val="en-US"/>
        </w:rPr>
      </w:pPr>
      <w:r w:rsidRPr="00EB795B">
        <w:rPr>
          <w:lang w:val="en-US"/>
        </w:rPr>
        <w:t>Datagram size [100]:</w:t>
      </w:r>
    </w:p>
    <w:p w14:paraId="7177E52D" w14:textId="77777777" w:rsidR="00FA057B" w:rsidRPr="00EB795B" w:rsidRDefault="00FA057B" w:rsidP="00FA057B">
      <w:pPr>
        <w:pStyle w:val="CMDOutput"/>
        <w:rPr>
          <w:lang w:val="en-US"/>
        </w:rPr>
      </w:pPr>
      <w:r w:rsidRPr="00EB795B">
        <w:rPr>
          <w:lang w:val="en-US"/>
        </w:rPr>
        <w:t>Timeout in seconds [2]:</w:t>
      </w:r>
    </w:p>
    <w:p w14:paraId="1F9FF133" w14:textId="77777777" w:rsidR="00FA057B" w:rsidRPr="00EB795B" w:rsidRDefault="00FA057B" w:rsidP="00FA057B">
      <w:pPr>
        <w:pStyle w:val="CMDOutput"/>
        <w:rPr>
          <w:lang w:val="en-US"/>
        </w:rPr>
      </w:pPr>
      <w:r w:rsidRPr="00EB795B">
        <w:rPr>
          <w:lang w:val="en-US"/>
        </w:rPr>
        <w:t xml:space="preserve"> Extended commands [n]: </w:t>
      </w:r>
    </w:p>
    <w:p w14:paraId="55F50320" w14:textId="77777777" w:rsidR="00FA057B" w:rsidRPr="00EB795B" w:rsidRDefault="00FA057B" w:rsidP="00FA057B">
      <w:pPr>
        <w:pStyle w:val="CMDOutput"/>
        <w:rPr>
          <w:lang w:val="en-US"/>
        </w:rPr>
      </w:pPr>
      <w:r w:rsidRPr="00EB795B">
        <w:rPr>
          <w:lang w:val="en-US"/>
        </w:rPr>
        <w:t xml:space="preserve">Sweep range of sizes [n]: </w:t>
      </w:r>
    </w:p>
    <w:p w14:paraId="4863504B" w14:textId="77777777" w:rsidR="003571EA" w:rsidRPr="00EB795B" w:rsidRDefault="003571EA" w:rsidP="003571EA">
      <w:pPr>
        <w:pStyle w:val="CMDOutput"/>
        <w:rPr>
          <w:lang w:val="en-US"/>
        </w:rPr>
      </w:pPr>
      <w:r w:rsidRPr="00EB795B">
        <w:rPr>
          <w:lang w:val="en-US"/>
        </w:rPr>
        <w:t xml:space="preserve">Sending 500, 100-byte ICMP </w:t>
      </w:r>
      <w:proofErr w:type="spellStart"/>
      <w:r w:rsidRPr="00EB795B">
        <w:rPr>
          <w:lang w:val="en-US"/>
        </w:rPr>
        <w:t>Echos</w:t>
      </w:r>
      <w:proofErr w:type="spellEnd"/>
      <w:r w:rsidRPr="00EB795B">
        <w:rPr>
          <w:lang w:val="en-US"/>
        </w:rPr>
        <w:t xml:space="preserve"> to 209.165.200.226, timeout is 2 seconds: </w:t>
      </w:r>
    </w:p>
    <w:p w14:paraId="250C3A7E" w14:textId="77777777" w:rsidR="003571EA" w:rsidRPr="00EB795B" w:rsidRDefault="003571EA" w:rsidP="003571EA">
      <w:pPr>
        <w:pStyle w:val="CMDOutput"/>
        <w:rPr>
          <w:lang w:val="en-US"/>
        </w:rPr>
      </w:pPr>
      <w:r w:rsidRPr="00EB795B">
        <w:rPr>
          <w:lang w:val="en-US"/>
        </w:rPr>
        <w:t>!!!!!!!!!!!!!!!!!!!!!!!!!!!!!!!</w:t>
      </w:r>
    </w:p>
    <w:p w14:paraId="612CC72B" w14:textId="77777777" w:rsidR="003571EA" w:rsidRPr="00EB795B" w:rsidRDefault="003571EA" w:rsidP="003571EA">
      <w:pPr>
        <w:pStyle w:val="CMDOutput"/>
        <w:rPr>
          <w:lang w:val="en-US"/>
        </w:rPr>
      </w:pPr>
      <w:r w:rsidRPr="00EB795B">
        <w:rPr>
          <w:lang w:val="en-US"/>
        </w:rPr>
        <w:t>&lt;output omitted&gt;</w:t>
      </w:r>
    </w:p>
    <w:p w14:paraId="0DE19CD5" w14:textId="77777777" w:rsidR="003571EA" w:rsidRPr="00EB795B" w:rsidRDefault="003571EA" w:rsidP="003571EA">
      <w:pPr>
        <w:pStyle w:val="CMDOutput"/>
        <w:rPr>
          <w:lang w:val="en-US"/>
        </w:rPr>
      </w:pPr>
      <w:r w:rsidRPr="00EB795B">
        <w:rPr>
          <w:lang w:val="en-US"/>
        </w:rPr>
        <w:t>!!!!!!!!!!!!!!!!!!!!!!!!!!!!!!!</w:t>
      </w:r>
    </w:p>
    <w:p w14:paraId="234A538C" w14:textId="77777777" w:rsidR="003571EA" w:rsidRPr="00EB795B" w:rsidRDefault="003571EA" w:rsidP="003571EA">
      <w:pPr>
        <w:pStyle w:val="CMDOutput"/>
        <w:rPr>
          <w:lang w:val="en-US"/>
        </w:rPr>
      </w:pPr>
      <w:r w:rsidRPr="00EB795B">
        <w:rPr>
          <w:lang w:val="en-US"/>
        </w:rPr>
        <w:t>!!!!!!!!!!!!!!!!!!!!!!!!!!!!!!!</w:t>
      </w:r>
    </w:p>
    <w:p w14:paraId="7573F63A" w14:textId="77777777" w:rsidR="003571EA" w:rsidRPr="00EB795B" w:rsidRDefault="003571EA" w:rsidP="003571EA">
      <w:pPr>
        <w:pStyle w:val="CMDOutput"/>
        <w:rPr>
          <w:lang w:val="en-US"/>
        </w:rPr>
      </w:pPr>
      <w:r w:rsidRPr="00EB795B">
        <w:rPr>
          <w:lang w:val="en-US"/>
        </w:rPr>
        <w:t>!!!!!!!!!!!!!!!!!!!!!!!!!!!!!!!!!!!!</w:t>
      </w:r>
    </w:p>
    <w:p w14:paraId="7CB9FD23" w14:textId="77777777" w:rsidR="003571EA" w:rsidRPr="00EB795B" w:rsidRDefault="003571EA" w:rsidP="003571EA">
      <w:pPr>
        <w:pStyle w:val="CMDOutput"/>
        <w:rPr>
          <w:lang w:val="en-US"/>
        </w:rPr>
      </w:pPr>
      <w:r w:rsidRPr="00EB795B">
        <w:rPr>
          <w:lang w:val="en-US"/>
        </w:rPr>
        <w:t>UU...!!!!!!!!!!!!!!!!!!!!!!!!!!!!!!!!!!!!!!!!!!!!!!!!!!!!!!!!</w:t>
      </w:r>
    </w:p>
    <w:p w14:paraId="0631217A" w14:textId="77777777" w:rsidR="003571EA" w:rsidRPr="00EB795B" w:rsidRDefault="003571EA" w:rsidP="003571EA">
      <w:pPr>
        <w:pStyle w:val="CMDOutput"/>
        <w:rPr>
          <w:lang w:val="en-US"/>
        </w:rPr>
      </w:pPr>
      <w:r w:rsidRPr="00EB795B">
        <w:rPr>
          <w:lang w:val="en-US"/>
        </w:rPr>
        <w:t>!!!!!!!!!!!!!!!!!!!!!!!!!!!!!!!</w:t>
      </w:r>
    </w:p>
    <w:p w14:paraId="25DDFF3E" w14:textId="77777777" w:rsidR="003571EA" w:rsidRPr="00EB795B" w:rsidRDefault="003571EA" w:rsidP="003571EA">
      <w:pPr>
        <w:pStyle w:val="CMDOutput"/>
        <w:rPr>
          <w:lang w:val="en-US"/>
        </w:rPr>
      </w:pPr>
      <w:r w:rsidRPr="00EB795B">
        <w:rPr>
          <w:lang w:val="en-US"/>
        </w:rPr>
        <w:t>&lt;output omitted&gt;</w:t>
      </w:r>
    </w:p>
    <w:p w14:paraId="5095B0A9" w14:textId="77777777" w:rsidR="003571EA" w:rsidRPr="00EB795B" w:rsidRDefault="003571EA" w:rsidP="003571EA">
      <w:pPr>
        <w:pStyle w:val="CMDOutput"/>
        <w:rPr>
          <w:lang w:val="en-US"/>
        </w:rPr>
      </w:pPr>
      <w:r w:rsidRPr="00EB795B">
        <w:rPr>
          <w:lang w:val="en-US"/>
        </w:rPr>
        <w:t>!!!!!!!!!!!!!!!!!!!!!!!!!!!!!!!</w:t>
      </w:r>
    </w:p>
    <w:p w14:paraId="19A713A5" w14:textId="77777777" w:rsidR="003571EA" w:rsidRPr="00EB795B" w:rsidRDefault="003571EA" w:rsidP="003571EA">
      <w:pPr>
        <w:pStyle w:val="CMDOutput"/>
        <w:rPr>
          <w:lang w:val="en-US"/>
        </w:rPr>
      </w:pPr>
      <w:r w:rsidRPr="00EB795B">
        <w:rPr>
          <w:lang w:val="en-US"/>
        </w:rPr>
        <w:t>!!!!!!!!!!!!!!!!!!!!!!!!!!!!!!!</w:t>
      </w:r>
    </w:p>
    <w:p w14:paraId="39A96906" w14:textId="77777777" w:rsidR="003571EA" w:rsidRPr="00EB795B" w:rsidRDefault="003571EA" w:rsidP="003571EA">
      <w:pPr>
        <w:pStyle w:val="CMDOutput"/>
        <w:rPr>
          <w:lang w:val="en-US"/>
        </w:rPr>
      </w:pPr>
      <w:r w:rsidRPr="00EB795B">
        <w:rPr>
          <w:lang w:val="en-US"/>
        </w:rPr>
        <w:t>!!!!!!!!!!!</w:t>
      </w:r>
    </w:p>
    <w:p w14:paraId="332EDAFB" w14:textId="77777777" w:rsidR="003571EA" w:rsidRPr="00EB795B" w:rsidRDefault="003571EA" w:rsidP="003571EA">
      <w:pPr>
        <w:pStyle w:val="CMDOutput"/>
        <w:rPr>
          <w:lang w:val="en-US"/>
        </w:rPr>
      </w:pPr>
      <w:r w:rsidRPr="00EB795B">
        <w:rPr>
          <w:lang w:val="en-US"/>
        </w:rPr>
        <w:t xml:space="preserve">Success rate is 99 percent (9970/10000), round-trip min/avg/max = 1/1/10 </w:t>
      </w:r>
      <w:proofErr w:type="spellStart"/>
      <w:r w:rsidRPr="00EB795B">
        <w:rPr>
          <w:lang w:val="en-US"/>
        </w:rPr>
        <w:t>ms</w:t>
      </w:r>
      <w:proofErr w:type="spellEnd"/>
      <w:r w:rsidRPr="00EB795B">
        <w:rPr>
          <w:lang w:val="en-US"/>
        </w:rPr>
        <w:t xml:space="preserve"> </w:t>
      </w:r>
    </w:p>
    <w:p w14:paraId="4C843F93" w14:textId="6471435A" w:rsidR="00FA057B" w:rsidRDefault="00FA057B" w:rsidP="00FA057B">
      <w:pPr>
        <w:pStyle w:val="BodyTextL50"/>
      </w:pPr>
      <w:r>
        <w:t>Буква U в результатах означает, что узел назначения недостижим. На маршрутизатор R1 поступила единица данных протокола (PDU) об ошибке. Каждый период (.) в выходных данных указывает, что время ожидания ответа от External истек. В этом примере 1% пакетов были потеряны во время имитируемого отключения сети.</w:t>
      </w:r>
    </w:p>
    <w:p w14:paraId="0887C13F" w14:textId="77777777" w:rsidR="00FA057B" w:rsidRDefault="00FA057B" w:rsidP="00FA057B">
      <w:pPr>
        <w:pStyle w:val="BodyTextL50"/>
      </w:pPr>
      <w:r>
        <w:rPr>
          <w:b/>
        </w:rPr>
        <w:t>Примечание</w:t>
      </w:r>
      <w:r>
        <w:t>. Такие же результаты позволит получить следующая команда:</w:t>
      </w:r>
    </w:p>
    <w:p w14:paraId="5B0D555E" w14:textId="41E177BB" w:rsidR="00FA057B" w:rsidRPr="00EB795B" w:rsidRDefault="003A4FAC" w:rsidP="00FA057B">
      <w:pPr>
        <w:pStyle w:val="CMD"/>
        <w:rPr>
          <w:lang w:val="en-US"/>
        </w:rPr>
      </w:pPr>
      <w:r w:rsidRPr="00EB795B">
        <w:rPr>
          <w:lang w:val="en-US"/>
        </w:rPr>
        <w:lastRenderedPageBreak/>
        <w:t>R1#</w:t>
      </w:r>
      <w:r w:rsidRPr="00EB795B">
        <w:rPr>
          <w:b/>
          <w:lang w:val="en-US"/>
        </w:rPr>
        <w:t xml:space="preserve"> ping 209.165.200.226 repeat 10000</w:t>
      </w:r>
    </w:p>
    <w:p w14:paraId="2990DBEE" w14:textId="77777777" w:rsidR="00FA057B" w:rsidRPr="00EB795B" w:rsidRDefault="00FA057B" w:rsidP="00FA057B">
      <w:pPr>
        <w:pStyle w:val="BodyTextL75"/>
        <w:rPr>
          <w:b/>
          <w:lang w:val="en-US"/>
        </w:rPr>
      </w:pPr>
      <w:r>
        <w:t>или</w:t>
      </w:r>
    </w:p>
    <w:p w14:paraId="3551F8B4" w14:textId="36F05E4C" w:rsidR="00FA057B" w:rsidRPr="00EB795B" w:rsidRDefault="003A4FAC" w:rsidP="00FA057B">
      <w:pPr>
        <w:pStyle w:val="CMD"/>
        <w:rPr>
          <w:b/>
          <w:lang w:val="en-US"/>
        </w:rPr>
      </w:pPr>
      <w:r w:rsidRPr="00EB795B">
        <w:rPr>
          <w:lang w:val="en-US"/>
        </w:rPr>
        <w:t xml:space="preserve">R1# </w:t>
      </w:r>
      <w:r w:rsidRPr="00EB795B">
        <w:rPr>
          <w:b/>
          <w:lang w:val="en-US"/>
        </w:rPr>
        <w:t>ping 2001:db</w:t>
      </w:r>
      <w:proofErr w:type="gramStart"/>
      <w:r w:rsidRPr="00EB795B">
        <w:rPr>
          <w:b/>
          <w:lang w:val="en-US"/>
        </w:rPr>
        <w:t>8:acad</w:t>
      </w:r>
      <w:proofErr w:type="gramEnd"/>
      <w:r w:rsidRPr="00EB795B">
        <w:rPr>
          <w:b/>
          <w:lang w:val="en-US"/>
        </w:rPr>
        <w:t>:200::226 repeat 10000</w:t>
      </w:r>
    </w:p>
    <w:p w14:paraId="6B81ED4E" w14:textId="3416202F" w:rsidR="003571EA" w:rsidRDefault="003571EA" w:rsidP="003571EA">
      <w:pPr>
        <w:pStyle w:val="ConfigWindow"/>
      </w:pPr>
      <w:r>
        <w:t>Закройте окно настройки.</w:t>
      </w:r>
    </w:p>
    <w:p w14:paraId="76E4359E" w14:textId="77777777" w:rsidR="00FA057B" w:rsidRPr="00072D9A" w:rsidRDefault="00FA057B" w:rsidP="00FA057B">
      <w:pPr>
        <w:pStyle w:val="BodyTextL25"/>
      </w:pPr>
      <w:r>
        <w:t xml:space="preserve">Команда </w:t>
      </w:r>
      <w:r w:rsidRPr="00BD45F5">
        <w:rPr>
          <w:b/>
        </w:rPr>
        <w:t>ping</w:t>
      </w:r>
      <w:r>
        <w:t xml:space="preserve"> очень полезна для устранения неполадок сетевого подключения. Тем не менее, если команду ping выполнить нельзя, то определить место возникновения сбоя с ее помощью невозможно. Отобразить информацию о маршруте и задержках в сети позволяет команда </w:t>
      </w:r>
      <w:r w:rsidRPr="00BD45F5">
        <w:rPr>
          <w:b/>
        </w:rPr>
        <w:t>tracert</w:t>
      </w:r>
      <w:r>
        <w:t xml:space="preserve"> (или </w:t>
      </w:r>
      <w:r w:rsidRPr="00BD45F5">
        <w:rPr>
          <w:b/>
        </w:rPr>
        <w:t>traceroute</w:t>
      </w:r>
      <w:r>
        <w:t>).</w:t>
      </w:r>
    </w:p>
    <w:p w14:paraId="2BE9EC81" w14:textId="77777777" w:rsidR="00FA057B" w:rsidRDefault="00FA057B" w:rsidP="00EC1C54">
      <w:pPr>
        <w:pStyle w:val="2"/>
      </w:pPr>
      <w:r>
        <w:t>Базовая проверка сети с помощью команд tracert и traceroute</w:t>
      </w:r>
    </w:p>
    <w:p w14:paraId="4822DF50" w14:textId="77777777" w:rsidR="00FA057B" w:rsidRDefault="00FA057B" w:rsidP="00FA057B">
      <w:pPr>
        <w:pStyle w:val="BodyTextL25"/>
        <w:tabs>
          <w:tab w:val="left" w:pos="1725"/>
        </w:tabs>
      </w:pPr>
      <w:r>
        <w:t xml:space="preserve">Команды для отслеживания маршрутов доступны на компьютерах и сетевых устройствах. На компьютере под управлением ОС Windows команда </w:t>
      </w:r>
      <w:r w:rsidRPr="00F27F3A">
        <w:rPr>
          <w:b/>
        </w:rPr>
        <w:t xml:space="preserve">tracert </w:t>
      </w:r>
      <w:r>
        <w:t xml:space="preserve"> отслеживает путь к узлу назначения, используя сообщения ICMP. Команда </w:t>
      </w:r>
      <w:r w:rsidRPr="00B26DC0">
        <w:rPr>
          <w:b/>
        </w:rPr>
        <w:t>traceroute</w:t>
      </w:r>
      <w:r>
        <w:t xml:space="preserve"> отслеживает маршруты к узлам назначения на устройствах Cisco и компьютерах под управлением Unix-подобных операционных систем, используя датаграммы UDP (User Datagram Protocol).</w:t>
      </w:r>
    </w:p>
    <w:p w14:paraId="7CDDE0B7" w14:textId="77777777" w:rsidR="00FA057B" w:rsidRDefault="00FA057B" w:rsidP="00FA057B">
      <w:pPr>
        <w:pStyle w:val="BodyTextL25"/>
        <w:tabs>
          <w:tab w:val="left" w:pos="1725"/>
        </w:tabs>
      </w:pPr>
      <w:r>
        <w:t xml:space="preserve">В части 3 вы изучите команды traceroute и выполните трассировку пути, который проходит пакет до узла назначения. Вы будете использовать команду </w:t>
      </w:r>
      <w:r w:rsidRPr="00E07C73">
        <w:rPr>
          <w:b/>
        </w:rPr>
        <w:t>tracert</w:t>
      </w:r>
      <w:r>
        <w:t xml:space="preserve"> на ПК Windows и команду </w:t>
      </w:r>
      <w:r w:rsidRPr="00E07C73">
        <w:rPr>
          <w:b/>
        </w:rPr>
        <w:t>traceroute</w:t>
      </w:r>
      <w:r>
        <w:t xml:space="preserve"> на устройствах Cisco. Вы также познакомитесь с параметрами точной настройки этих команд.</w:t>
      </w:r>
    </w:p>
    <w:p w14:paraId="6702D8D2" w14:textId="39354E0B" w:rsidR="00FA057B" w:rsidRDefault="00FA057B" w:rsidP="00FA057B">
      <w:pPr>
        <w:pStyle w:val="3"/>
      </w:pPr>
      <w:r>
        <w:t>Отправьте команду tracert с PC-A на EXTERNAL.</w:t>
      </w:r>
    </w:p>
    <w:p w14:paraId="7344D25E" w14:textId="2ED1735B" w:rsidR="00FA057B" w:rsidRDefault="00FA057B" w:rsidP="00FA057B">
      <w:pPr>
        <w:pStyle w:val="SubStepAlpha"/>
      </w:pPr>
      <w:r>
        <w:t xml:space="preserve">Введите команду </w:t>
      </w:r>
      <w:r>
        <w:rPr>
          <w:b/>
        </w:rPr>
        <w:t>tracert 209.165.200.226</w:t>
      </w:r>
      <w:r>
        <w:t xml:space="preserve"> в командной строке.</w:t>
      </w:r>
    </w:p>
    <w:p w14:paraId="3247576F" w14:textId="77777777" w:rsidR="003F4247" w:rsidRDefault="003F4247" w:rsidP="007A58EE">
      <w:pPr>
        <w:pStyle w:val="ConfigWindow"/>
      </w:pPr>
      <w:r>
        <w:t>Откройте командную строку.</w:t>
      </w:r>
    </w:p>
    <w:p w14:paraId="75F21DC1" w14:textId="20829EB0" w:rsidR="00FA057B" w:rsidRDefault="00FA057B" w:rsidP="00FA057B">
      <w:pPr>
        <w:pStyle w:val="CMD"/>
      </w:pPr>
      <w:r>
        <w:t xml:space="preserve">C:\&gt; </w:t>
      </w:r>
      <w:r>
        <w:rPr>
          <w:b/>
        </w:rPr>
        <w:t>tracert 209.165.200.226</w:t>
      </w:r>
      <w:r>
        <w:t xml:space="preserve"> </w:t>
      </w:r>
    </w:p>
    <w:p w14:paraId="42A2501B" w14:textId="23673096" w:rsidR="00FA057B" w:rsidRDefault="00FA057B" w:rsidP="00FA057B">
      <w:pPr>
        <w:pStyle w:val="BodyTextL50"/>
      </w:pPr>
      <w:r>
        <w:t>Результаты трассировки показывают, что путь от PC-A до EXTERNAL - от PC-A до R1 до ISP до EXTERNAL. Путь к EXTERNAL прошел через два перехода маршрутизатора к конечному месту назначения EXTERNAL.</w:t>
      </w:r>
    </w:p>
    <w:p w14:paraId="67E7F772" w14:textId="77777777" w:rsidR="00FA057B" w:rsidRDefault="00FA057B" w:rsidP="00FA057B">
      <w:pPr>
        <w:pStyle w:val="3"/>
      </w:pPr>
      <w:r>
        <w:t>Изучите дополнительные параметры команды tracert.</w:t>
      </w:r>
    </w:p>
    <w:p w14:paraId="490CAFDF" w14:textId="48BFC0CF" w:rsidR="00FA057B" w:rsidRDefault="00FA057B" w:rsidP="00FA057B">
      <w:pPr>
        <w:pStyle w:val="SubStepAlpha"/>
      </w:pPr>
      <w:r>
        <w:t xml:space="preserve">Введите </w:t>
      </w:r>
      <w:r>
        <w:rPr>
          <w:b/>
        </w:rPr>
        <w:t>tracert</w:t>
      </w:r>
      <w:r>
        <w:t xml:space="preserve"> в командной строке и нажмите клавишу ввода.</w:t>
      </w:r>
    </w:p>
    <w:p w14:paraId="06C3E797" w14:textId="7F54A8A0" w:rsidR="00FA057B" w:rsidRPr="00EB795B" w:rsidRDefault="00FA057B" w:rsidP="00FA057B">
      <w:pPr>
        <w:pStyle w:val="CMD"/>
        <w:rPr>
          <w:b/>
          <w:lang w:val="en-US"/>
        </w:rPr>
      </w:pPr>
      <w:r w:rsidRPr="00EB795B">
        <w:rPr>
          <w:lang w:val="en-US"/>
        </w:rPr>
        <w:t xml:space="preserve">C:\&gt; </w:t>
      </w:r>
      <w:r w:rsidRPr="00EB795B">
        <w:rPr>
          <w:b/>
          <w:lang w:val="en-US"/>
        </w:rPr>
        <w:t>tracert</w:t>
      </w:r>
      <w:r w:rsidRPr="00EB795B">
        <w:rPr>
          <w:lang w:val="en-US"/>
        </w:rPr>
        <w:t xml:space="preserve"> </w:t>
      </w:r>
    </w:p>
    <w:p w14:paraId="26D9E220" w14:textId="77777777" w:rsidR="001D2C94" w:rsidRDefault="001D2C94" w:rsidP="001D2C94">
      <w:pPr>
        <w:pStyle w:val="SubStepAlpha"/>
      </w:pPr>
      <w:r>
        <w:t xml:space="preserve">Используйте параметр </w:t>
      </w:r>
      <w:r>
        <w:rPr>
          <w:b/>
        </w:rPr>
        <w:t>-d</w:t>
      </w:r>
      <w:r>
        <w:t>. Обратите внимание, что IP-адрес 209.165.200.226 не разрешен как ВНЕШНИЙ.</w:t>
      </w:r>
    </w:p>
    <w:p w14:paraId="0FC4A94A" w14:textId="77777777" w:rsidR="001D2C94" w:rsidRPr="00EB795B" w:rsidRDefault="001D2C94" w:rsidP="001D2C94">
      <w:pPr>
        <w:pStyle w:val="CMD"/>
        <w:rPr>
          <w:lang w:val="en-US"/>
        </w:rPr>
      </w:pPr>
      <w:r w:rsidRPr="00EB795B">
        <w:rPr>
          <w:lang w:val="en-US"/>
        </w:rPr>
        <w:t xml:space="preserve">C:\&gt; </w:t>
      </w:r>
      <w:r w:rsidRPr="00EB795B">
        <w:rPr>
          <w:b/>
          <w:lang w:val="en-US"/>
        </w:rPr>
        <w:t>tracert –d 209.165.200.226</w:t>
      </w:r>
      <w:r w:rsidRPr="00EB795B">
        <w:rPr>
          <w:lang w:val="en-US"/>
        </w:rPr>
        <w:t xml:space="preserve"> </w:t>
      </w:r>
    </w:p>
    <w:p w14:paraId="2B953250" w14:textId="1F93B414" w:rsidR="001D2C94" w:rsidRDefault="001D2C94" w:rsidP="001D2C94">
      <w:pPr>
        <w:pStyle w:val="ConfigWindow"/>
      </w:pPr>
      <w:r>
        <w:t>Закройте командную строку.</w:t>
      </w:r>
    </w:p>
    <w:p w14:paraId="618B387C" w14:textId="0709033F" w:rsidR="00FA057B" w:rsidRDefault="00FA057B" w:rsidP="007A58EE">
      <w:pPr>
        <w:pStyle w:val="3"/>
        <w:spacing w:before="120"/>
      </w:pPr>
      <w:r>
        <w:t>Отправьте команду traceroute с маршрутизатора R1 на PC-C.</w:t>
      </w:r>
    </w:p>
    <w:p w14:paraId="42061533" w14:textId="77777777" w:rsidR="001D2C94" w:rsidRDefault="001D2C94" w:rsidP="007A58EE">
      <w:pPr>
        <w:pStyle w:val="BodyTextL25"/>
      </w:pPr>
      <w:r>
        <w:t xml:space="preserve">В командной строке введите </w:t>
      </w:r>
      <w:r>
        <w:rPr>
          <w:b/>
        </w:rPr>
        <w:t>traceroute 209.165.200.226</w:t>
      </w:r>
      <w:r>
        <w:t xml:space="preserve"> или </w:t>
      </w:r>
      <w:r>
        <w:rPr>
          <w:b/>
        </w:rPr>
        <w:t>traceroute 2001:db8:acad:200::226</w:t>
      </w:r>
      <w:r>
        <w:t xml:space="preserve"> на маршрутизаторе R1. Имена узлов будут определены, поскольку на маршрутизаторе R1 настроена таблица локальных IP-узлов.</w:t>
      </w:r>
    </w:p>
    <w:p w14:paraId="7E681E2A" w14:textId="77777777" w:rsidR="001D2C94" w:rsidRPr="001245AF" w:rsidRDefault="001D2C94" w:rsidP="001D2C94">
      <w:pPr>
        <w:pStyle w:val="ConfigWindow"/>
      </w:pPr>
      <w:r>
        <w:t>Откройте окно конфигурации</w:t>
      </w:r>
    </w:p>
    <w:p w14:paraId="7B5A2CE3" w14:textId="77777777" w:rsidR="001D2C94" w:rsidRPr="00613663" w:rsidRDefault="001D2C94" w:rsidP="001D2C94">
      <w:pPr>
        <w:pStyle w:val="CMD"/>
      </w:pPr>
      <w:r>
        <w:t xml:space="preserve">R1# </w:t>
      </w:r>
      <w:r w:rsidRPr="00D351B0">
        <w:rPr>
          <w:b/>
        </w:rPr>
        <w:t>traceroute 209.165.200.226</w:t>
      </w:r>
    </w:p>
    <w:p w14:paraId="4A6D34FE" w14:textId="77777777" w:rsidR="001D2C94" w:rsidRPr="00EB795B" w:rsidRDefault="001D2C94" w:rsidP="001D2C94">
      <w:pPr>
        <w:pStyle w:val="CMD"/>
        <w:rPr>
          <w:sz w:val="18"/>
          <w:lang w:val="en-US"/>
        </w:rPr>
      </w:pPr>
      <w:r w:rsidRPr="00EB795B">
        <w:rPr>
          <w:sz w:val="18"/>
          <w:lang w:val="en-US"/>
        </w:rPr>
        <w:t xml:space="preserve">R1# </w:t>
      </w:r>
      <w:r w:rsidRPr="00EB795B">
        <w:rPr>
          <w:b/>
          <w:sz w:val="18"/>
          <w:lang w:val="en-US"/>
        </w:rPr>
        <w:t>traceroute 2001:db</w:t>
      </w:r>
      <w:proofErr w:type="gramStart"/>
      <w:r w:rsidRPr="00EB795B">
        <w:rPr>
          <w:b/>
          <w:sz w:val="18"/>
          <w:lang w:val="en-US"/>
        </w:rPr>
        <w:t>8:acad</w:t>
      </w:r>
      <w:proofErr w:type="gramEnd"/>
      <w:r w:rsidRPr="00EB795B">
        <w:rPr>
          <w:b/>
          <w:sz w:val="18"/>
          <w:lang w:val="en-US"/>
        </w:rPr>
        <w:t>:200::226</w:t>
      </w:r>
    </w:p>
    <w:p w14:paraId="6EB1A4E7" w14:textId="6173CB6D" w:rsidR="00FA057B" w:rsidRDefault="00FA057B" w:rsidP="00FA057B">
      <w:pPr>
        <w:pStyle w:val="3"/>
      </w:pPr>
      <w:r>
        <w:t xml:space="preserve">Отправьте команду </w:t>
      </w:r>
      <w:proofErr w:type="spellStart"/>
      <w:r>
        <w:t>traceroute</w:t>
      </w:r>
      <w:proofErr w:type="spellEnd"/>
      <w:r>
        <w:t xml:space="preserve"> с коммутатора S1 на External.</w:t>
      </w:r>
    </w:p>
    <w:p w14:paraId="598EA113" w14:textId="77777777" w:rsidR="001D2C94" w:rsidRDefault="001D2C94" w:rsidP="007A58EE">
      <w:pPr>
        <w:pStyle w:val="BodyTextL25"/>
      </w:pPr>
      <w:r>
        <w:t>На</w:t>
      </w:r>
      <w:r w:rsidRPr="00EB795B">
        <w:rPr>
          <w:lang w:val="en-US"/>
        </w:rPr>
        <w:t xml:space="preserve"> </w:t>
      </w:r>
      <w:r>
        <w:t>коммутаторе</w:t>
      </w:r>
      <w:r w:rsidRPr="00EB795B">
        <w:rPr>
          <w:lang w:val="en-US"/>
        </w:rPr>
        <w:t xml:space="preserve"> S1 </w:t>
      </w:r>
      <w:r>
        <w:t>введите</w:t>
      </w:r>
      <w:r w:rsidRPr="00EB795B">
        <w:rPr>
          <w:lang w:val="en-US"/>
        </w:rPr>
        <w:t xml:space="preserve"> </w:t>
      </w:r>
      <w:r w:rsidRPr="00EB795B">
        <w:rPr>
          <w:b/>
          <w:lang w:val="en-US"/>
        </w:rPr>
        <w:t>traceroute 209.165.200.226</w:t>
      </w:r>
      <w:r w:rsidRPr="00EB795B">
        <w:rPr>
          <w:lang w:val="en-US"/>
        </w:rPr>
        <w:t xml:space="preserve"> </w:t>
      </w:r>
      <w:r>
        <w:t>или</w:t>
      </w:r>
      <w:r w:rsidRPr="00EB795B">
        <w:rPr>
          <w:lang w:val="en-US"/>
        </w:rPr>
        <w:t xml:space="preserve"> </w:t>
      </w:r>
      <w:r w:rsidRPr="00EB795B">
        <w:rPr>
          <w:b/>
          <w:lang w:val="en-US"/>
        </w:rPr>
        <w:t>traceroute 2001:db</w:t>
      </w:r>
      <w:proofErr w:type="gramStart"/>
      <w:r w:rsidRPr="00EB795B">
        <w:rPr>
          <w:b/>
          <w:lang w:val="en-US"/>
        </w:rPr>
        <w:t>8:acad</w:t>
      </w:r>
      <w:proofErr w:type="gramEnd"/>
      <w:r w:rsidRPr="00EB795B">
        <w:rPr>
          <w:b/>
          <w:lang w:val="en-US"/>
        </w:rPr>
        <w:t>:200::226</w:t>
      </w:r>
      <w:r w:rsidRPr="00EB795B">
        <w:rPr>
          <w:lang w:val="en-US"/>
        </w:rPr>
        <w:t xml:space="preserve"> . </w:t>
      </w:r>
      <w:r>
        <w:t>Имена узлов не отображаются в результатах команды traceroute, поскольку на данном коммутаторе таблица локальных IP-узлов не настроена.</w:t>
      </w:r>
    </w:p>
    <w:p w14:paraId="4FC63C8E" w14:textId="77777777" w:rsidR="001D2C94" w:rsidRDefault="001D2C94" w:rsidP="001D2C94">
      <w:pPr>
        <w:pStyle w:val="ConfigWindow"/>
      </w:pPr>
      <w:r>
        <w:t>Откройте окно конфигурации</w:t>
      </w:r>
    </w:p>
    <w:p w14:paraId="030DE796" w14:textId="77777777" w:rsidR="001D2C94" w:rsidRPr="00613663" w:rsidRDefault="001D2C94" w:rsidP="001D2C94">
      <w:pPr>
        <w:pStyle w:val="CMD"/>
        <w:spacing w:before="0"/>
      </w:pPr>
      <w:r>
        <w:t>S1#</w:t>
      </w:r>
      <w:r w:rsidRPr="00D351B0">
        <w:rPr>
          <w:b/>
        </w:rPr>
        <w:t xml:space="preserve"> traceroute 209.165.200.226</w:t>
      </w:r>
    </w:p>
    <w:p w14:paraId="3E5A4619" w14:textId="77777777" w:rsidR="001D2C94" w:rsidRPr="00EB795B" w:rsidRDefault="001D2C94" w:rsidP="001D2C94">
      <w:pPr>
        <w:pStyle w:val="CMD"/>
        <w:rPr>
          <w:b/>
        </w:rPr>
      </w:pPr>
      <w:r w:rsidRPr="00EB795B">
        <w:rPr>
          <w:lang w:val="en-US"/>
        </w:rPr>
        <w:t>S</w:t>
      </w:r>
      <w:r w:rsidRPr="00EB795B">
        <w:t xml:space="preserve">1# </w:t>
      </w:r>
      <w:r w:rsidRPr="00EB795B">
        <w:rPr>
          <w:b/>
          <w:lang w:val="en-US"/>
        </w:rPr>
        <w:t>traceroute</w:t>
      </w:r>
      <w:r w:rsidRPr="00EB795B">
        <w:rPr>
          <w:b/>
        </w:rPr>
        <w:t xml:space="preserve"> 2001:</w:t>
      </w:r>
      <w:proofErr w:type="spellStart"/>
      <w:r w:rsidRPr="00EB795B">
        <w:rPr>
          <w:b/>
          <w:lang w:val="en-US"/>
        </w:rPr>
        <w:t>db</w:t>
      </w:r>
      <w:proofErr w:type="spellEnd"/>
      <w:proofErr w:type="gramStart"/>
      <w:r w:rsidRPr="00EB795B">
        <w:rPr>
          <w:b/>
        </w:rPr>
        <w:t>8:</w:t>
      </w:r>
      <w:proofErr w:type="spellStart"/>
      <w:r w:rsidRPr="00EB795B">
        <w:rPr>
          <w:b/>
          <w:lang w:val="en-US"/>
        </w:rPr>
        <w:t>acad</w:t>
      </w:r>
      <w:proofErr w:type="spellEnd"/>
      <w:proofErr w:type="gramEnd"/>
      <w:r w:rsidRPr="00EB795B">
        <w:rPr>
          <w:b/>
        </w:rPr>
        <w:t>:200::226</w:t>
      </w:r>
    </w:p>
    <w:p w14:paraId="424E15D7" w14:textId="77777777" w:rsidR="001D2C94" w:rsidRPr="00C10FAB" w:rsidRDefault="001D2C94" w:rsidP="001D2C94">
      <w:pPr>
        <w:pStyle w:val="BodyTextL25"/>
        <w:spacing w:before="0"/>
      </w:pPr>
      <w:r>
        <w:lastRenderedPageBreak/>
        <w:t xml:space="preserve">Команда </w:t>
      </w:r>
      <w:proofErr w:type="spellStart"/>
      <w:r w:rsidRPr="00B3339A">
        <w:rPr>
          <w:b/>
        </w:rPr>
        <w:t>traceroute</w:t>
      </w:r>
      <w:proofErr w:type="spellEnd"/>
      <w:r>
        <w:t xml:space="preserve"> имеет дополнительные параметры. Чтобы их посмотреть, после ввода команды </w:t>
      </w:r>
      <w:r>
        <w:rPr>
          <w:b/>
        </w:rPr>
        <w:t>traceroute</w:t>
      </w:r>
      <w:r>
        <w:t xml:space="preserve"> в командной строке введите знак вопроса </w:t>
      </w:r>
      <w:r w:rsidRPr="00406183">
        <w:rPr>
          <w:b/>
        </w:rPr>
        <w:t>?</w:t>
      </w:r>
      <w:r>
        <w:t xml:space="preserve"> или просто нажмите клавишу ввода.</w:t>
      </w:r>
    </w:p>
    <w:p w14:paraId="48A8A755" w14:textId="77777777" w:rsidR="001D2C94" w:rsidRDefault="001D2C94" w:rsidP="001D2C94">
      <w:pPr>
        <w:pStyle w:val="BodyTextL25"/>
      </w:pPr>
      <w:r>
        <w:t xml:space="preserve">Дополнительную информацию о командах </w:t>
      </w:r>
      <w:r w:rsidRPr="00406183">
        <w:rPr>
          <w:b/>
        </w:rPr>
        <w:t>ping</w:t>
      </w:r>
      <w:r>
        <w:t xml:space="preserve"> и </w:t>
      </w:r>
      <w:r w:rsidRPr="00406183">
        <w:rPr>
          <w:b/>
        </w:rPr>
        <w:t>traceroute</w:t>
      </w:r>
      <w:r>
        <w:t xml:space="preserve"> для устройств Cisco можно найти на странице</w:t>
      </w:r>
    </w:p>
    <w:p w14:paraId="092833A3" w14:textId="77777777" w:rsidR="001D2C94" w:rsidRDefault="00EB795B" w:rsidP="001D2C94">
      <w:pPr>
        <w:pStyle w:val="BodyTextL25"/>
      </w:pPr>
      <w:hyperlink r:id="rId10" w:history="1">
        <w:r w:rsidR="009B0E2C">
          <w:rPr>
            <w:rStyle w:val="aff1"/>
          </w:rPr>
          <w:t>http://www.cisco.com/en/US/products/sw/iosswrel/ps1831/products_tech_note09186a00800a6057.shtml</w:t>
        </w:r>
      </w:hyperlink>
    </w:p>
    <w:p w14:paraId="5C523EAD" w14:textId="77777777" w:rsidR="00FA057B" w:rsidRDefault="00FA057B" w:rsidP="00EC1C54">
      <w:pPr>
        <w:pStyle w:val="2"/>
      </w:pPr>
      <w:r>
        <w:t>Поиск и устранение проблем в топологии</w:t>
      </w:r>
    </w:p>
    <w:p w14:paraId="0AFC8B6C" w14:textId="0647EEB6" w:rsidR="00FA057B" w:rsidRDefault="00FA057B" w:rsidP="00FA057B">
      <w:pPr>
        <w:pStyle w:val="3"/>
      </w:pPr>
      <w:r>
        <w:t>Скопируйте и вставьте следующие параметры для маршрутизатора ISP.</w:t>
      </w:r>
    </w:p>
    <w:p w14:paraId="1CB5C5D9" w14:textId="77777777" w:rsidR="001D2C94" w:rsidRPr="00370BE5" w:rsidRDefault="001D2C94" w:rsidP="001D2C94">
      <w:pPr>
        <w:pStyle w:val="ConfigWindow"/>
      </w:pPr>
      <w:r>
        <w:t>Откройте окно конфигурации</w:t>
      </w:r>
    </w:p>
    <w:p w14:paraId="0473DA18" w14:textId="77777777" w:rsidR="001D2C94" w:rsidRDefault="001D2C94" w:rsidP="001D2C94">
      <w:pPr>
        <w:pStyle w:val="CMD"/>
      </w:pPr>
      <w:r>
        <w:t>hostname ISP</w:t>
      </w:r>
    </w:p>
    <w:p w14:paraId="6B829066" w14:textId="77777777" w:rsidR="001D2C94" w:rsidRDefault="001D2C94" w:rsidP="001D2C94">
      <w:pPr>
        <w:pStyle w:val="CMD"/>
      </w:pPr>
      <w:r>
        <w:t>interface g0/0/0</w:t>
      </w:r>
    </w:p>
    <w:p w14:paraId="0AEA966A" w14:textId="77777777" w:rsidR="001D2C94" w:rsidRPr="00EB795B" w:rsidRDefault="001D2C94" w:rsidP="001D2C94">
      <w:pPr>
        <w:pStyle w:val="CMD"/>
        <w:rPr>
          <w:lang w:val="en-US"/>
        </w:rPr>
      </w:pPr>
      <w:r>
        <w:t xml:space="preserve"> </w:t>
      </w:r>
      <w:proofErr w:type="spellStart"/>
      <w:r w:rsidRPr="00EB795B">
        <w:rPr>
          <w:lang w:val="en-US"/>
        </w:rPr>
        <w:t>ip</w:t>
      </w:r>
      <w:proofErr w:type="spellEnd"/>
      <w:r w:rsidRPr="00EB795B">
        <w:rPr>
          <w:lang w:val="en-US"/>
        </w:rPr>
        <w:t xml:space="preserve"> address 64.100.0.1 255.255.255.252</w:t>
      </w:r>
    </w:p>
    <w:p w14:paraId="64990FA3" w14:textId="77777777" w:rsidR="001D2C94" w:rsidRPr="00EB795B" w:rsidRDefault="001D2C94" w:rsidP="001D2C94">
      <w:pPr>
        <w:pStyle w:val="CMD"/>
        <w:rPr>
          <w:lang w:val="en-US"/>
        </w:rPr>
      </w:pPr>
      <w:r w:rsidRPr="00EB795B">
        <w:rPr>
          <w:lang w:val="en-US"/>
        </w:rPr>
        <w:t xml:space="preserve"> IPv6 </w:t>
      </w:r>
      <w:proofErr w:type="gramStart"/>
      <w:r w:rsidRPr="00EB795B">
        <w:rPr>
          <w:lang w:val="en-US"/>
        </w:rPr>
        <w:t>address  2001</w:t>
      </w:r>
      <w:proofErr w:type="gramEnd"/>
      <w:r w:rsidRPr="00EB795B">
        <w:rPr>
          <w:lang w:val="en-US"/>
        </w:rPr>
        <w:t>:db8:acad::1/64</w:t>
      </w:r>
    </w:p>
    <w:p w14:paraId="5EF9C3B8" w14:textId="77777777" w:rsidR="001D2C94" w:rsidRPr="00EB795B" w:rsidRDefault="001D2C94" w:rsidP="001D2C94">
      <w:pPr>
        <w:pStyle w:val="CMD"/>
        <w:rPr>
          <w:lang w:val="en-US"/>
        </w:rPr>
      </w:pPr>
      <w:r w:rsidRPr="00EB795B">
        <w:rPr>
          <w:lang w:val="en-US"/>
        </w:rPr>
        <w:t xml:space="preserve"> no shutdown</w:t>
      </w:r>
    </w:p>
    <w:p w14:paraId="2ED64C13" w14:textId="77777777" w:rsidR="001D2C94" w:rsidRPr="00EB795B" w:rsidRDefault="001D2C94" w:rsidP="001D2C94">
      <w:pPr>
        <w:pStyle w:val="CMD"/>
        <w:rPr>
          <w:lang w:val="en-US"/>
        </w:rPr>
      </w:pPr>
      <w:r w:rsidRPr="00EB795B">
        <w:rPr>
          <w:lang w:val="en-US"/>
        </w:rPr>
        <w:t>interface g0/0/1</w:t>
      </w:r>
    </w:p>
    <w:p w14:paraId="6E3153C2" w14:textId="77777777" w:rsidR="001D2C94" w:rsidRPr="00EB795B" w:rsidRDefault="001D2C94" w:rsidP="001D2C94">
      <w:pPr>
        <w:pStyle w:val="CMD"/>
        <w:rPr>
          <w:lang w:val="en-US"/>
        </w:rPr>
      </w:pPr>
      <w:r w:rsidRPr="00EB795B">
        <w:rPr>
          <w:lang w:val="en-US"/>
        </w:rPr>
        <w:t xml:space="preserve">  </w:t>
      </w:r>
      <w:proofErr w:type="spellStart"/>
      <w:r w:rsidRPr="00EB795B">
        <w:rPr>
          <w:lang w:val="en-US"/>
        </w:rPr>
        <w:t>ip</w:t>
      </w:r>
      <w:proofErr w:type="spellEnd"/>
      <w:r w:rsidRPr="00EB795B">
        <w:rPr>
          <w:lang w:val="en-US"/>
        </w:rPr>
        <w:t xml:space="preserve"> address 192.168.8.1 255.255.255.0 </w:t>
      </w:r>
    </w:p>
    <w:p w14:paraId="75673807" w14:textId="77777777" w:rsidR="001D2C94" w:rsidRPr="00EB795B" w:rsidRDefault="001D2C94" w:rsidP="001D2C94">
      <w:pPr>
        <w:pStyle w:val="CMD"/>
        <w:rPr>
          <w:lang w:val="en-US"/>
        </w:rPr>
      </w:pPr>
      <w:r w:rsidRPr="00EB795B">
        <w:rPr>
          <w:lang w:val="en-US"/>
        </w:rPr>
        <w:t xml:space="preserve"> no ipv6 address 2001:db</w:t>
      </w:r>
      <w:proofErr w:type="gramStart"/>
      <w:r w:rsidRPr="00EB795B">
        <w:rPr>
          <w:lang w:val="en-US"/>
        </w:rPr>
        <w:t>8:acad</w:t>
      </w:r>
      <w:proofErr w:type="gramEnd"/>
      <w:r w:rsidRPr="00EB795B">
        <w:rPr>
          <w:lang w:val="en-US"/>
        </w:rPr>
        <w:t>:200::225/64</w:t>
      </w:r>
    </w:p>
    <w:p w14:paraId="13DD5CCE" w14:textId="77777777" w:rsidR="001D2C94" w:rsidRPr="00EB795B" w:rsidRDefault="001D2C94" w:rsidP="001D2C94">
      <w:pPr>
        <w:pStyle w:val="CMD"/>
        <w:rPr>
          <w:lang w:val="en-US"/>
        </w:rPr>
      </w:pPr>
      <w:r w:rsidRPr="00EB795B">
        <w:rPr>
          <w:lang w:val="en-US"/>
        </w:rPr>
        <w:t xml:space="preserve"> IPv6 </w:t>
      </w:r>
      <w:r>
        <w:t>адрес</w:t>
      </w:r>
      <w:r w:rsidRPr="00EB795B">
        <w:rPr>
          <w:lang w:val="en-US"/>
        </w:rPr>
        <w:t xml:space="preserve"> 2001:db</w:t>
      </w:r>
      <w:proofErr w:type="gramStart"/>
      <w:r w:rsidRPr="00EB795B">
        <w:rPr>
          <w:lang w:val="en-US"/>
        </w:rPr>
        <w:t>8:acad</w:t>
      </w:r>
      <w:proofErr w:type="gramEnd"/>
      <w:r w:rsidRPr="00EB795B">
        <w:rPr>
          <w:lang w:val="en-US"/>
        </w:rPr>
        <w:t>:201::225/64</w:t>
      </w:r>
    </w:p>
    <w:p w14:paraId="2E3E12D8" w14:textId="77777777" w:rsidR="001D2C94" w:rsidRPr="00EB795B" w:rsidRDefault="001D2C94" w:rsidP="001D2C94">
      <w:pPr>
        <w:pStyle w:val="CMD"/>
        <w:rPr>
          <w:lang w:val="en-US"/>
        </w:rPr>
      </w:pPr>
      <w:r w:rsidRPr="00EB795B">
        <w:rPr>
          <w:lang w:val="en-US"/>
        </w:rPr>
        <w:t xml:space="preserve"> no shutdown</w:t>
      </w:r>
    </w:p>
    <w:p w14:paraId="1E65B14D" w14:textId="77777777" w:rsidR="001D2C94" w:rsidRDefault="001D2C94" w:rsidP="001D2C94">
      <w:pPr>
        <w:pStyle w:val="CMD"/>
      </w:pPr>
      <w:proofErr w:type="spellStart"/>
      <w:r>
        <w:t>end</w:t>
      </w:r>
      <w:proofErr w:type="spellEnd"/>
    </w:p>
    <w:p w14:paraId="3E4F9FBA" w14:textId="77777777" w:rsidR="001D2C94" w:rsidRDefault="001D2C94" w:rsidP="001D2C94">
      <w:pPr>
        <w:pStyle w:val="ConfigWindow"/>
      </w:pPr>
      <w:r>
        <w:t>Закройте окно настройки.</w:t>
      </w:r>
    </w:p>
    <w:p w14:paraId="67E51479" w14:textId="161708FF" w:rsidR="00FA057B" w:rsidRDefault="00FA057B" w:rsidP="00FA057B">
      <w:pPr>
        <w:pStyle w:val="3"/>
      </w:pPr>
      <w:r>
        <w:t>Из сети R1 отправьте команды ping и tracert или traceroute, чтобы найти и устранить проблемы в сети ISP.</w:t>
      </w:r>
    </w:p>
    <w:p w14:paraId="5A4F4231" w14:textId="77777777" w:rsidR="00FA057B" w:rsidRDefault="00FA057B">
      <w:pPr>
        <w:pStyle w:val="SubStepAlpha"/>
      </w:pPr>
      <w:r>
        <w:t xml:space="preserve">Введите команды </w:t>
      </w:r>
      <w:r w:rsidRPr="00F95FFC">
        <w:rPr>
          <w:b/>
        </w:rPr>
        <w:t>ping</w:t>
      </w:r>
      <w:r>
        <w:t xml:space="preserve"> и </w:t>
      </w:r>
      <w:r w:rsidRPr="00F95FFC">
        <w:rPr>
          <w:b/>
        </w:rPr>
        <w:t>tracert</w:t>
      </w:r>
      <w:r>
        <w:t xml:space="preserve"> на PC-A.</w:t>
      </w:r>
    </w:p>
    <w:p w14:paraId="2DAB42A5" w14:textId="5C6ED286" w:rsidR="00FA057B" w:rsidRPr="00EB795B" w:rsidRDefault="00FA057B" w:rsidP="00EB795B">
      <w:pPr>
        <w:pStyle w:val="BodyTextL50"/>
        <w:spacing w:after="0"/>
        <w:rPr>
          <w:lang w:val="en-US"/>
        </w:rPr>
      </w:pPr>
      <w:r>
        <w:t xml:space="preserve">С помощью команды </w:t>
      </w:r>
      <w:r w:rsidRPr="00F95FFC">
        <w:rPr>
          <w:b/>
        </w:rPr>
        <w:t>tracert</w:t>
      </w:r>
      <w:r>
        <w:t xml:space="preserve"> можно проверить сквозное соединение в пределах сети. Результат выполнения команды </w:t>
      </w:r>
      <w:proofErr w:type="spellStart"/>
      <w:r>
        <w:t>tracert</w:t>
      </w:r>
      <w:proofErr w:type="spellEnd"/>
      <w:r>
        <w:t xml:space="preserve"> показывает, что эхо-запросы от PC-A достигают шлюза по умолчанию </w:t>
      </w:r>
      <w:r w:rsidRPr="00EB795B">
        <w:rPr>
          <w:lang w:val="en-US"/>
        </w:rPr>
        <w:t xml:space="preserve">192.168.1.1, </w:t>
      </w:r>
      <w:r>
        <w:t>но</w:t>
      </w:r>
      <w:r w:rsidRPr="00EB795B">
        <w:rPr>
          <w:lang w:val="en-US"/>
        </w:rPr>
        <w:t xml:space="preserve"> </w:t>
      </w:r>
      <w:r>
        <w:t>не</w:t>
      </w:r>
      <w:r w:rsidRPr="00EB795B">
        <w:rPr>
          <w:lang w:val="en-US"/>
        </w:rPr>
        <w:t xml:space="preserve"> </w:t>
      </w:r>
      <w:r>
        <w:t>достигают</w:t>
      </w:r>
      <w:r w:rsidRPr="00EB795B">
        <w:rPr>
          <w:lang w:val="en-US"/>
        </w:rPr>
        <w:t xml:space="preserve"> External.</w:t>
      </w:r>
    </w:p>
    <w:p w14:paraId="3C3E39B5" w14:textId="2DD58973" w:rsidR="00FA057B" w:rsidRPr="00EB795B" w:rsidRDefault="003F4247" w:rsidP="00EB795B">
      <w:pPr>
        <w:pStyle w:val="ConfigWindow"/>
      </w:pPr>
      <w:r>
        <w:t>Откройте</w:t>
      </w:r>
      <w:r w:rsidRPr="00EB795B">
        <w:t xml:space="preserve"> </w:t>
      </w:r>
    </w:p>
    <w:p w14:paraId="3A3899FD" w14:textId="1F9F5C2F" w:rsidR="00FA057B" w:rsidRDefault="00FA057B" w:rsidP="0042370D">
      <w:pPr>
        <w:pStyle w:val="BodyTextL50"/>
        <w:spacing w:before="0"/>
      </w:pPr>
      <w:r>
        <w:t>Один из способов найти сетевую проблему — это пинг для каждого прыжка в сети во EXTERNAL. Сначала определите, может ли PC-A достичь интерфейса маршрутизатора ISP g0/0/0 с IP-адресом 64.100.0.1.</w:t>
      </w:r>
    </w:p>
    <w:p w14:paraId="70C6146D" w14:textId="06A03FEC" w:rsidR="00FA057B" w:rsidRDefault="00FA057B" w:rsidP="007A58EE">
      <w:pPr>
        <w:pStyle w:val="SubStepAlpha"/>
      </w:pPr>
      <w:r>
        <w:t>Компьютер PC-A может связаться с маршрутизатором ISP. Судя по успешной отправке эхо-запроса с компьютера PC-A на маршрутизатор ISP, проблема с подключением связана с сетью 192.168.3.0/24. Отправьте эхо-запрос на шлюз по умолчанию External, в качестве которого выступает интерфейс GigabitEthernet 0/1 маршрутизатора ISP.</w:t>
      </w:r>
    </w:p>
    <w:p w14:paraId="3C57C90F" w14:textId="72FD16BF" w:rsidR="00FA057B" w:rsidRDefault="00FA057B" w:rsidP="00FA057B">
      <w:pPr>
        <w:pStyle w:val="BodyTextL50"/>
      </w:pPr>
      <w:r>
        <w:t xml:space="preserve">Как видно из результатов выполнения команды </w:t>
      </w:r>
      <w:r w:rsidRPr="00DC62B4">
        <w:rPr>
          <w:b/>
        </w:rPr>
        <w:t>ping</w:t>
      </w:r>
      <w:r>
        <w:t>, компьютер PC-A не может подключиться к интерфейсу GigabitEthernet 0/1 маршрутизатора ISP.</w:t>
      </w:r>
    </w:p>
    <w:p w14:paraId="132224E9" w14:textId="73A45227" w:rsidR="00FA057B" w:rsidRDefault="00FA057B" w:rsidP="00FA057B">
      <w:pPr>
        <w:pStyle w:val="BodyTextL50"/>
      </w:pPr>
      <w:r>
        <w:t>Результаты tracert и ping показывают, что PC-A может подключаться к маршрутизаторам R1 и ISP, но не к шлюзу External или шлюзу по умолчанию для External.</w:t>
      </w:r>
    </w:p>
    <w:p w14:paraId="1FEEB635" w14:textId="77777777" w:rsidR="003F4247" w:rsidRDefault="003F4247" w:rsidP="007A58EE">
      <w:pPr>
        <w:pStyle w:val="ConfigWindow"/>
      </w:pPr>
      <w:r>
        <w:t>Закройте командную строку.</w:t>
      </w:r>
    </w:p>
    <w:p w14:paraId="23D0C9E3" w14:textId="01F08EAB" w:rsidR="00FA057B" w:rsidRDefault="00FA057B" w:rsidP="0042370D">
      <w:pPr>
        <w:pStyle w:val="SubStepAlpha"/>
        <w:spacing w:before="0" w:after="0"/>
      </w:pPr>
      <w:r>
        <w:t xml:space="preserve">Проверьте текущую конфигурацию маршрутизатора ISP с помощью команды </w:t>
      </w:r>
      <w:r w:rsidRPr="0010648E">
        <w:rPr>
          <w:b/>
        </w:rPr>
        <w:t>show</w:t>
      </w:r>
      <w:r>
        <w:t>.</w:t>
      </w:r>
    </w:p>
    <w:p w14:paraId="155685EC" w14:textId="77777777" w:rsidR="00FA057B" w:rsidRDefault="00FA057B" w:rsidP="0042370D">
      <w:pPr>
        <w:pStyle w:val="BodyTextL50"/>
      </w:pPr>
      <w:r>
        <w:t xml:space="preserve">Результаты команд </w:t>
      </w:r>
      <w:proofErr w:type="spellStart"/>
      <w:r w:rsidRPr="000C3372">
        <w:rPr>
          <w:b/>
        </w:rPr>
        <w:t>show</w:t>
      </w:r>
      <w:proofErr w:type="spellEnd"/>
      <w:r w:rsidRPr="000C3372">
        <w:rPr>
          <w:b/>
        </w:rPr>
        <w:t xml:space="preserve"> </w:t>
      </w:r>
      <w:proofErr w:type="spellStart"/>
      <w:r w:rsidRPr="000C3372">
        <w:rPr>
          <w:b/>
        </w:rPr>
        <w:t>run</w:t>
      </w:r>
      <w:proofErr w:type="spellEnd"/>
      <w:r>
        <w:t xml:space="preserve"> и </w:t>
      </w:r>
      <w:r>
        <w:rPr>
          <w:b/>
        </w:rPr>
        <w:t>show ip interface brief</w:t>
      </w:r>
      <w:r>
        <w:t xml:space="preserve"> показывают, что интерфейс GigabitEthernet 0/1 работает нормально, но IP-адрес в нем указан неправильно.</w:t>
      </w:r>
    </w:p>
    <w:p w14:paraId="2C21CE50" w14:textId="2B689747" w:rsidR="003F4247" w:rsidRDefault="00FA057B" w:rsidP="0042370D">
      <w:pPr>
        <w:pStyle w:val="SubStepAlpha"/>
      </w:pPr>
      <w:r>
        <w:t>Исправьте найденные проблемы.</w:t>
      </w:r>
    </w:p>
    <w:p w14:paraId="27F4911B" w14:textId="6400B70C" w:rsidR="00FA057B" w:rsidRDefault="00FA057B" w:rsidP="00FA057B">
      <w:pPr>
        <w:pStyle w:val="SubStepAlpha"/>
      </w:pPr>
      <w:r>
        <w:t>Убедитесь, что компьютер PC-A может отправлять команды ping и tracert на PC-C.</w:t>
      </w:r>
    </w:p>
    <w:p w14:paraId="6C6F7B91" w14:textId="77777777" w:rsidR="003F4247" w:rsidRDefault="003F4247" w:rsidP="007A58EE">
      <w:pPr>
        <w:pStyle w:val="ConfigWindow"/>
      </w:pPr>
      <w:r>
        <w:t>Откройте командную строку.</w:t>
      </w:r>
    </w:p>
    <w:p w14:paraId="57ABAA96" w14:textId="77777777" w:rsidR="003F4247" w:rsidRDefault="003F4247" w:rsidP="007A58EE">
      <w:pPr>
        <w:pStyle w:val="ConfigWindow"/>
      </w:pPr>
      <w:r>
        <w:t>Закройте командную строку.</w:t>
      </w:r>
    </w:p>
    <w:p w14:paraId="6FBC25EA" w14:textId="48B32B4A" w:rsidR="00FA057B" w:rsidRPr="0042370D" w:rsidRDefault="00FA057B" w:rsidP="00FA057B">
      <w:pPr>
        <w:pStyle w:val="BodyTextL50"/>
        <w:rPr>
          <w:bCs/>
        </w:rPr>
      </w:pPr>
      <w:r w:rsidRPr="0042370D">
        <w:rPr>
          <w:b/>
          <w:bCs/>
        </w:rPr>
        <w:lastRenderedPageBreak/>
        <w:t>Примечание.</w:t>
      </w:r>
      <w:r>
        <w:rPr>
          <w:b/>
        </w:rPr>
        <w:t xml:space="preserve"> </w:t>
      </w:r>
      <w:r w:rsidRPr="0042370D">
        <w:rPr>
          <w:bCs/>
        </w:rPr>
        <w:t>Для этого также можно отправить команды ping и traceroute из интерфейса командной строки на маршрутизатор ISP и коммутатор S1, предварительно убедившись в отсутствии проблем подключения в сети 192.168.1.0/24.</w:t>
      </w:r>
    </w:p>
    <w:p w14:paraId="200771A7" w14:textId="77777777" w:rsidR="00BC390A" w:rsidRPr="00AC7D90" w:rsidRDefault="00BC390A" w:rsidP="007A58EE">
      <w:pPr>
        <w:pStyle w:val="SubStepAlpha"/>
      </w:pPr>
      <w:r>
        <w:t xml:space="preserve">Теперь повторите процесс подключения IPv6. </w:t>
      </w:r>
      <w:r>
        <w:rPr>
          <w:b/>
        </w:rPr>
        <w:t>Примечание</w:t>
      </w:r>
      <w:r>
        <w:t>. Если вы обнаружите неверный адрес IPv6, его необходимо удалить, так как он не заменен новой командой ipv6 address.</w:t>
      </w:r>
    </w:p>
    <w:p w14:paraId="589FE005" w14:textId="77777777" w:rsidR="00FA057B" w:rsidRDefault="00FA057B" w:rsidP="00FA057B">
      <w:pPr>
        <w:pStyle w:val="1"/>
        <w:numPr>
          <w:ilvl w:val="0"/>
          <w:numId w:val="3"/>
        </w:numPr>
      </w:pPr>
      <w:r>
        <w:t>Вопросы для повторения</w:t>
      </w:r>
    </w:p>
    <w:p w14:paraId="0861FD2E" w14:textId="77777777" w:rsidR="00FA057B" w:rsidRDefault="00FA057B" w:rsidP="00FA057B">
      <w:pPr>
        <w:pStyle w:val="ReflectionQ"/>
        <w:keepNext w:val="0"/>
      </w:pPr>
      <w:r>
        <w:t>По какой причине, кроме проблем с сетевым соединением, ответ на команды ping и traceroute может не доходить на исходное устройство?</w:t>
      </w:r>
    </w:p>
    <w:p w14:paraId="4B9D1569" w14:textId="1C9094AB" w:rsidR="00FA057B" w:rsidRDefault="00FA057B" w:rsidP="00FA057B">
      <w:pPr>
        <w:pStyle w:val="ReflectionQ"/>
        <w:keepNext w:val="0"/>
      </w:pPr>
      <w:r>
        <w:t xml:space="preserve">Какое сообщение выдаст команда ping, если отправить эхо-запрос с помощью команды </w:t>
      </w:r>
      <w:r w:rsidRPr="0034379E">
        <w:rPr>
          <w:b/>
        </w:rPr>
        <w:t>ping</w:t>
      </w:r>
      <w:r>
        <w:t xml:space="preserve"> на несуществующий адрес в удаленной сети, например 209.165.200.227? Что это означает? Если вы отправите эхо-запрос на действительный узел и получите такой ответ, что нужно будет проверить?</w:t>
      </w:r>
    </w:p>
    <w:p w14:paraId="455430E9" w14:textId="77777777" w:rsidR="00FA057B" w:rsidRPr="000127A0" w:rsidRDefault="00FA057B" w:rsidP="00FA057B">
      <w:pPr>
        <w:pStyle w:val="ReflectionQ"/>
        <w:keepNext w:val="0"/>
      </w:pPr>
      <w:r>
        <w:t xml:space="preserve">Какое сообщение выдаст команда ping, если с компьютера под управлением ОС Windows отправить эхо-запрос с помощью команды </w:t>
      </w:r>
      <w:r w:rsidRPr="0034379E">
        <w:rPr>
          <w:b/>
        </w:rPr>
        <w:t>ping</w:t>
      </w:r>
      <w:r>
        <w:t xml:space="preserve"> на адрес, который не существует ни в одной из сетей вашей топологии, например 192.168.5.3? Что означает данное сообщение?</w:t>
      </w:r>
    </w:p>
    <w:p w14:paraId="67C3860D" w14:textId="77777777" w:rsidR="00A617B5" w:rsidRPr="000127A0" w:rsidRDefault="00A617B5" w:rsidP="00A617B5">
      <w:pPr>
        <w:pStyle w:val="ReflectionQ"/>
        <w:keepNext w:val="0"/>
      </w:pPr>
      <w:r>
        <w:t xml:space="preserve">Что такое значение TTL IPv4, установленное на хосте Windows? Что такое значение TTL IPv4, установленное на устройстве Cisco? </w:t>
      </w:r>
    </w:p>
    <w:p w14:paraId="0AC5B3D9" w14:textId="77777777" w:rsidR="00A617B5" w:rsidRPr="000127A0" w:rsidRDefault="00A617B5" w:rsidP="00A617B5">
      <w:pPr>
        <w:pStyle w:val="ReflectionQ"/>
        <w:keepNext w:val="0"/>
      </w:pPr>
      <w:r>
        <w:t xml:space="preserve">Что такое ограничение IPv6 Hop Limit, установленное на хосте Windows? Что такое предельное значение IPv6 Hop Limit, установленное на устройстве Cisco? </w:t>
      </w:r>
    </w:p>
    <w:p w14:paraId="5AF6ED48" w14:textId="77777777" w:rsidR="00F35645" w:rsidRPr="004C0909" w:rsidRDefault="00F35645" w:rsidP="00F35645">
      <w:pPr>
        <w:pStyle w:val="1"/>
      </w:pPr>
      <w:r>
        <w:t>Сводная таблица по интерфейсам маршрутизаторов</w:t>
      </w:r>
    </w:p>
    <w:tbl>
      <w:tblPr>
        <w:tblStyle w:val="LabTableStyle"/>
        <w:tblW w:w="10260" w:type="dxa"/>
        <w:tblLook w:val="04A0" w:firstRow="1" w:lastRow="0" w:firstColumn="1" w:lastColumn="0" w:noHBand="0" w:noVBand="1"/>
        <w:tblDescription w:val="В этой таблице представлен интерфейс маршрутизатора для каждой модели маршрутизатора для интерфейсов Ethernet 1 и 2, а также последовательные интерфейсы 1 и 2."/>
      </w:tblPr>
      <w:tblGrid>
        <w:gridCol w:w="1898"/>
        <w:gridCol w:w="1978"/>
        <w:gridCol w:w="1978"/>
        <w:gridCol w:w="2203"/>
        <w:gridCol w:w="2203"/>
      </w:tblGrid>
      <w:tr w:rsidR="00F35645" w14:paraId="75A72170" w14:textId="77777777" w:rsidTr="00363E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530" w:type="dxa"/>
          </w:tcPr>
          <w:p w14:paraId="4DF9DBF1" w14:textId="77777777" w:rsidR="00F35645" w:rsidRPr="00763D8B" w:rsidRDefault="00F35645" w:rsidP="00363EA4">
            <w:pPr>
              <w:pStyle w:val="TableHeading"/>
            </w:pPr>
            <w:r>
              <w:t>Модель маршрутизатора</w:t>
            </w:r>
          </w:p>
        </w:tc>
        <w:tc>
          <w:tcPr>
            <w:tcW w:w="2250" w:type="dxa"/>
          </w:tcPr>
          <w:p w14:paraId="05777EE7" w14:textId="77777777" w:rsidR="00F35645" w:rsidRPr="00763D8B" w:rsidRDefault="00F35645" w:rsidP="00363EA4">
            <w:pPr>
              <w:pStyle w:val="TableHeading"/>
            </w:pPr>
            <w:r>
              <w:t>Интерфейс Ethernet № 1</w:t>
            </w:r>
          </w:p>
        </w:tc>
        <w:tc>
          <w:tcPr>
            <w:tcW w:w="2250" w:type="dxa"/>
          </w:tcPr>
          <w:p w14:paraId="544C08EE" w14:textId="77777777" w:rsidR="00F35645" w:rsidRPr="00763D8B" w:rsidRDefault="00F35645" w:rsidP="00363EA4">
            <w:pPr>
              <w:pStyle w:val="TableHeading"/>
            </w:pPr>
            <w:r>
              <w:t>Интерфейс Ethernet № 2</w:t>
            </w:r>
          </w:p>
        </w:tc>
        <w:tc>
          <w:tcPr>
            <w:tcW w:w="2070" w:type="dxa"/>
          </w:tcPr>
          <w:p w14:paraId="03FF8854" w14:textId="77777777" w:rsidR="00F35645" w:rsidRPr="00763D8B" w:rsidRDefault="00F35645" w:rsidP="00363EA4">
            <w:pPr>
              <w:pStyle w:val="TableHeading"/>
            </w:pPr>
            <w:r>
              <w:t>Последовательный интерфейс № 1</w:t>
            </w:r>
          </w:p>
        </w:tc>
        <w:tc>
          <w:tcPr>
            <w:tcW w:w="2160" w:type="dxa"/>
          </w:tcPr>
          <w:p w14:paraId="7D1DA746" w14:textId="77777777" w:rsidR="00F35645" w:rsidRPr="00763D8B" w:rsidRDefault="00F35645" w:rsidP="00363EA4">
            <w:pPr>
              <w:pStyle w:val="TableHeading"/>
            </w:pPr>
            <w:r>
              <w:t>Последовательный интерфейс № 2</w:t>
            </w:r>
          </w:p>
        </w:tc>
      </w:tr>
      <w:tr w:rsidR="00F35645" w14:paraId="5592B70D" w14:textId="77777777" w:rsidTr="00363EA4">
        <w:tc>
          <w:tcPr>
            <w:tcW w:w="1530" w:type="dxa"/>
          </w:tcPr>
          <w:p w14:paraId="27BAAD04" w14:textId="77777777" w:rsidR="00F35645" w:rsidRPr="009453F7" w:rsidRDefault="00F35645" w:rsidP="00363EA4">
            <w:pPr>
              <w:pStyle w:val="TableText"/>
            </w:pPr>
            <w:r>
              <w:t>1 800</w:t>
            </w:r>
          </w:p>
        </w:tc>
        <w:tc>
          <w:tcPr>
            <w:tcW w:w="2250" w:type="dxa"/>
          </w:tcPr>
          <w:p w14:paraId="3F8C3883" w14:textId="77777777" w:rsidR="00F35645" w:rsidRPr="009453F7" w:rsidRDefault="00F35645" w:rsidP="00363EA4">
            <w:pPr>
              <w:pStyle w:val="TableText"/>
            </w:pPr>
            <w:r>
              <w:t>Fast Ethernet 0/0 (F0/0)</w:t>
            </w:r>
          </w:p>
        </w:tc>
        <w:tc>
          <w:tcPr>
            <w:tcW w:w="2250" w:type="dxa"/>
          </w:tcPr>
          <w:p w14:paraId="0160CD10" w14:textId="77777777" w:rsidR="00F35645" w:rsidRPr="009453F7" w:rsidRDefault="00F35645" w:rsidP="00363EA4">
            <w:pPr>
              <w:pStyle w:val="TableText"/>
            </w:pPr>
            <w:r>
              <w:t>Fast Ethernet 0/1 (F0/1)</w:t>
            </w:r>
          </w:p>
        </w:tc>
        <w:tc>
          <w:tcPr>
            <w:tcW w:w="2070" w:type="dxa"/>
          </w:tcPr>
          <w:p w14:paraId="79A79F9F" w14:textId="77777777" w:rsidR="00F35645" w:rsidRPr="009453F7" w:rsidRDefault="00F35645" w:rsidP="00363EA4">
            <w:pPr>
              <w:pStyle w:val="TableText"/>
            </w:pPr>
            <w:r>
              <w:t>Serial 0/0/0 (S0/0/0)</w:t>
            </w:r>
          </w:p>
        </w:tc>
        <w:tc>
          <w:tcPr>
            <w:tcW w:w="2160" w:type="dxa"/>
          </w:tcPr>
          <w:p w14:paraId="2EA39B8A" w14:textId="77777777" w:rsidR="00F35645" w:rsidRPr="009453F7" w:rsidRDefault="00F35645" w:rsidP="00363EA4">
            <w:pPr>
              <w:pStyle w:val="TableText"/>
            </w:pPr>
            <w:r>
              <w:t>Serial 0/0/1 (S0/0/1)</w:t>
            </w:r>
          </w:p>
        </w:tc>
      </w:tr>
      <w:tr w:rsidR="00F35645" w14:paraId="23F5E4F8" w14:textId="77777777" w:rsidTr="00363EA4">
        <w:tc>
          <w:tcPr>
            <w:tcW w:w="1530" w:type="dxa"/>
          </w:tcPr>
          <w:p w14:paraId="78855738" w14:textId="77777777" w:rsidR="00F35645" w:rsidRPr="009453F7" w:rsidRDefault="00F35645" w:rsidP="00363EA4">
            <w:pPr>
              <w:pStyle w:val="TableText"/>
            </w:pPr>
            <w:r>
              <w:t>1900</w:t>
            </w:r>
          </w:p>
        </w:tc>
        <w:tc>
          <w:tcPr>
            <w:tcW w:w="2250" w:type="dxa"/>
          </w:tcPr>
          <w:p w14:paraId="2E6FF5F5" w14:textId="77777777" w:rsidR="00F35645" w:rsidRPr="009453F7" w:rsidRDefault="00F35645" w:rsidP="00363EA4">
            <w:pPr>
              <w:pStyle w:val="TableText"/>
            </w:pPr>
            <w:r>
              <w:t>Gigabit Ethernet 0/0 (G0/0)</w:t>
            </w:r>
          </w:p>
        </w:tc>
        <w:tc>
          <w:tcPr>
            <w:tcW w:w="2250" w:type="dxa"/>
          </w:tcPr>
          <w:p w14:paraId="183B802A" w14:textId="77777777" w:rsidR="00F35645" w:rsidRPr="009453F7" w:rsidRDefault="00F35645" w:rsidP="00363EA4">
            <w:pPr>
              <w:pStyle w:val="TableText"/>
            </w:pPr>
            <w:r>
              <w:t>Gigabit Ethernet 0/1 (G0/1)</w:t>
            </w:r>
          </w:p>
        </w:tc>
        <w:tc>
          <w:tcPr>
            <w:tcW w:w="2070" w:type="dxa"/>
          </w:tcPr>
          <w:p w14:paraId="3DB07BA9" w14:textId="77777777" w:rsidR="00F35645" w:rsidRPr="009453F7" w:rsidRDefault="00F35645" w:rsidP="00363EA4">
            <w:pPr>
              <w:pStyle w:val="TableText"/>
            </w:pPr>
            <w:r>
              <w:t>Serial 0/0/0 (S0/0/0)</w:t>
            </w:r>
          </w:p>
        </w:tc>
        <w:tc>
          <w:tcPr>
            <w:tcW w:w="2160" w:type="dxa"/>
          </w:tcPr>
          <w:p w14:paraId="3684E946" w14:textId="77777777" w:rsidR="00F35645" w:rsidRPr="009453F7" w:rsidRDefault="00F35645" w:rsidP="00363EA4">
            <w:pPr>
              <w:pStyle w:val="TableText"/>
            </w:pPr>
            <w:r>
              <w:t>Serial 0/0/1 (S0/0/1)</w:t>
            </w:r>
          </w:p>
        </w:tc>
      </w:tr>
      <w:tr w:rsidR="00F35645" w14:paraId="11744AF3" w14:textId="77777777" w:rsidTr="00363EA4">
        <w:tc>
          <w:tcPr>
            <w:tcW w:w="1530" w:type="dxa"/>
          </w:tcPr>
          <w:p w14:paraId="2B5DBCF6" w14:textId="77777777" w:rsidR="00F35645" w:rsidRPr="009453F7" w:rsidRDefault="00F35645" w:rsidP="00363EA4">
            <w:pPr>
              <w:pStyle w:val="TableText"/>
            </w:pPr>
            <w:r>
              <w:t>2801</w:t>
            </w:r>
          </w:p>
        </w:tc>
        <w:tc>
          <w:tcPr>
            <w:tcW w:w="2250" w:type="dxa"/>
          </w:tcPr>
          <w:p w14:paraId="4626EC0E" w14:textId="77777777" w:rsidR="00F35645" w:rsidRPr="009453F7" w:rsidRDefault="00F35645" w:rsidP="00363EA4">
            <w:pPr>
              <w:pStyle w:val="TableText"/>
            </w:pPr>
            <w:r>
              <w:t>Fast Ethernet 0/0 (F0/0)</w:t>
            </w:r>
          </w:p>
        </w:tc>
        <w:tc>
          <w:tcPr>
            <w:tcW w:w="2250" w:type="dxa"/>
          </w:tcPr>
          <w:p w14:paraId="5E3AA1E3" w14:textId="77777777" w:rsidR="00F35645" w:rsidRPr="009453F7" w:rsidRDefault="00F35645" w:rsidP="00363EA4">
            <w:pPr>
              <w:pStyle w:val="TableText"/>
            </w:pPr>
            <w:r>
              <w:t>Fast Ethernet 0/1 (F0/1)</w:t>
            </w:r>
          </w:p>
        </w:tc>
        <w:tc>
          <w:tcPr>
            <w:tcW w:w="2070" w:type="dxa"/>
          </w:tcPr>
          <w:p w14:paraId="0A616247" w14:textId="77777777" w:rsidR="00F35645" w:rsidRPr="009453F7" w:rsidRDefault="00F35645" w:rsidP="00363EA4">
            <w:pPr>
              <w:pStyle w:val="TableText"/>
            </w:pPr>
            <w:r>
              <w:t>Serial 0/1/0 (S0/1/0)</w:t>
            </w:r>
          </w:p>
        </w:tc>
        <w:tc>
          <w:tcPr>
            <w:tcW w:w="2160" w:type="dxa"/>
          </w:tcPr>
          <w:p w14:paraId="5503E4FB" w14:textId="77777777" w:rsidR="00F35645" w:rsidRPr="009453F7" w:rsidRDefault="00F35645" w:rsidP="00363EA4">
            <w:pPr>
              <w:pStyle w:val="TableText"/>
            </w:pPr>
            <w:r>
              <w:t>Serial 0/1/1 (S0/1/1)</w:t>
            </w:r>
          </w:p>
        </w:tc>
      </w:tr>
      <w:tr w:rsidR="00F35645" w14:paraId="242C7BAE" w14:textId="77777777" w:rsidTr="00363EA4">
        <w:tc>
          <w:tcPr>
            <w:tcW w:w="1530" w:type="dxa"/>
          </w:tcPr>
          <w:p w14:paraId="356C16FB" w14:textId="77777777" w:rsidR="00F35645" w:rsidRPr="009453F7" w:rsidRDefault="00F35645" w:rsidP="00363EA4">
            <w:pPr>
              <w:pStyle w:val="TableText"/>
            </w:pPr>
            <w:r>
              <w:t>2811</w:t>
            </w:r>
          </w:p>
        </w:tc>
        <w:tc>
          <w:tcPr>
            <w:tcW w:w="2250" w:type="dxa"/>
          </w:tcPr>
          <w:p w14:paraId="0EBA78B3" w14:textId="77777777" w:rsidR="00F35645" w:rsidRPr="009453F7" w:rsidRDefault="00F35645" w:rsidP="00363EA4">
            <w:pPr>
              <w:pStyle w:val="TableText"/>
            </w:pPr>
            <w:r>
              <w:t>Fast Ethernet 0/0 (F0/0)</w:t>
            </w:r>
          </w:p>
        </w:tc>
        <w:tc>
          <w:tcPr>
            <w:tcW w:w="2250" w:type="dxa"/>
          </w:tcPr>
          <w:p w14:paraId="22B51284" w14:textId="77777777" w:rsidR="00F35645" w:rsidRPr="009453F7" w:rsidRDefault="00F35645" w:rsidP="00363EA4">
            <w:pPr>
              <w:pStyle w:val="TableText"/>
            </w:pPr>
            <w:r>
              <w:t>Fast Ethernet 0/1 (F0/1)</w:t>
            </w:r>
          </w:p>
        </w:tc>
        <w:tc>
          <w:tcPr>
            <w:tcW w:w="2070" w:type="dxa"/>
          </w:tcPr>
          <w:p w14:paraId="1794213B" w14:textId="77777777" w:rsidR="00F35645" w:rsidRPr="009453F7" w:rsidRDefault="00F35645" w:rsidP="00363EA4">
            <w:pPr>
              <w:pStyle w:val="TableText"/>
            </w:pPr>
            <w:r>
              <w:t>Serial 0/0/0 (S0/0/0)</w:t>
            </w:r>
          </w:p>
        </w:tc>
        <w:tc>
          <w:tcPr>
            <w:tcW w:w="2160" w:type="dxa"/>
          </w:tcPr>
          <w:p w14:paraId="28CB8EA8" w14:textId="77777777" w:rsidR="00F35645" w:rsidRPr="009453F7" w:rsidRDefault="00F35645" w:rsidP="00363EA4">
            <w:pPr>
              <w:pStyle w:val="TableText"/>
            </w:pPr>
            <w:r>
              <w:t>Serial 0/0/1 (S0/0/1)</w:t>
            </w:r>
          </w:p>
        </w:tc>
      </w:tr>
      <w:tr w:rsidR="00F35645" w14:paraId="2A96059A" w14:textId="77777777" w:rsidTr="00363EA4">
        <w:tc>
          <w:tcPr>
            <w:tcW w:w="1530" w:type="dxa"/>
          </w:tcPr>
          <w:p w14:paraId="599181F9" w14:textId="77777777" w:rsidR="00F35645" w:rsidRPr="009453F7" w:rsidRDefault="00F35645" w:rsidP="00363EA4">
            <w:pPr>
              <w:pStyle w:val="TableText"/>
            </w:pPr>
            <w:r>
              <w:t>2900</w:t>
            </w:r>
          </w:p>
        </w:tc>
        <w:tc>
          <w:tcPr>
            <w:tcW w:w="2250" w:type="dxa"/>
          </w:tcPr>
          <w:p w14:paraId="3E341D66" w14:textId="77777777" w:rsidR="00F35645" w:rsidRPr="009453F7" w:rsidRDefault="00F35645" w:rsidP="00363EA4">
            <w:pPr>
              <w:pStyle w:val="TableText"/>
            </w:pPr>
            <w:r>
              <w:t>Gigabit Ethernet 0/0 (G0/0)</w:t>
            </w:r>
          </w:p>
        </w:tc>
        <w:tc>
          <w:tcPr>
            <w:tcW w:w="2250" w:type="dxa"/>
          </w:tcPr>
          <w:p w14:paraId="7058BA21" w14:textId="77777777" w:rsidR="00F35645" w:rsidRPr="009453F7" w:rsidRDefault="00F35645" w:rsidP="00363EA4">
            <w:pPr>
              <w:pStyle w:val="TableText"/>
            </w:pPr>
            <w:r>
              <w:t>Gigabit Ethernet 0/1 (G0/1)</w:t>
            </w:r>
          </w:p>
        </w:tc>
        <w:tc>
          <w:tcPr>
            <w:tcW w:w="2070" w:type="dxa"/>
          </w:tcPr>
          <w:p w14:paraId="16E9694B" w14:textId="77777777" w:rsidR="00F35645" w:rsidRPr="009453F7" w:rsidRDefault="00F35645" w:rsidP="00363EA4">
            <w:pPr>
              <w:pStyle w:val="TableText"/>
            </w:pPr>
            <w:r>
              <w:t>Serial 0/0/0 (S0/0/0)</w:t>
            </w:r>
          </w:p>
        </w:tc>
        <w:tc>
          <w:tcPr>
            <w:tcW w:w="2160" w:type="dxa"/>
          </w:tcPr>
          <w:p w14:paraId="13792BE7" w14:textId="77777777" w:rsidR="00F35645" w:rsidRPr="009453F7" w:rsidRDefault="00F35645" w:rsidP="00363EA4">
            <w:pPr>
              <w:pStyle w:val="TableText"/>
            </w:pPr>
            <w:r>
              <w:t>Serial 0/0/1 (S0/0/1)</w:t>
            </w:r>
          </w:p>
        </w:tc>
      </w:tr>
      <w:tr w:rsidR="00F35645" w14:paraId="1832FDD3" w14:textId="77777777" w:rsidTr="00363EA4">
        <w:tc>
          <w:tcPr>
            <w:tcW w:w="1530" w:type="dxa"/>
          </w:tcPr>
          <w:p w14:paraId="58619FC3" w14:textId="77777777" w:rsidR="00F35645" w:rsidRPr="009453F7" w:rsidRDefault="00F35645" w:rsidP="00363EA4">
            <w:pPr>
              <w:pStyle w:val="TableText"/>
            </w:pPr>
            <w:r>
              <w:t>4221</w:t>
            </w:r>
          </w:p>
        </w:tc>
        <w:tc>
          <w:tcPr>
            <w:tcW w:w="2250" w:type="dxa"/>
          </w:tcPr>
          <w:p w14:paraId="343AEC3C" w14:textId="77777777" w:rsidR="00F35645" w:rsidRPr="009453F7" w:rsidRDefault="00F35645" w:rsidP="00363EA4">
            <w:pPr>
              <w:pStyle w:val="TableText"/>
            </w:pPr>
            <w:r>
              <w:t xml:space="preserve">Gigabit Ethernet 0/0/0 (G0/0/0) </w:t>
            </w:r>
          </w:p>
        </w:tc>
        <w:tc>
          <w:tcPr>
            <w:tcW w:w="2250" w:type="dxa"/>
          </w:tcPr>
          <w:p w14:paraId="53857EF4" w14:textId="77777777" w:rsidR="00F35645" w:rsidRPr="009453F7" w:rsidRDefault="00F35645" w:rsidP="00363EA4">
            <w:pPr>
              <w:pStyle w:val="TableText"/>
            </w:pPr>
            <w:r>
              <w:t xml:space="preserve">Gigabit Ethernet 0/0/1 (G0/0/1) </w:t>
            </w:r>
          </w:p>
        </w:tc>
        <w:tc>
          <w:tcPr>
            <w:tcW w:w="2070" w:type="dxa"/>
          </w:tcPr>
          <w:p w14:paraId="43644995" w14:textId="77777777" w:rsidR="00F35645" w:rsidRPr="009453F7" w:rsidRDefault="00F35645" w:rsidP="00363EA4">
            <w:pPr>
              <w:pStyle w:val="TableText"/>
            </w:pPr>
            <w:r>
              <w:t>Serial 0/1/0 (S0/1/0)</w:t>
            </w:r>
          </w:p>
        </w:tc>
        <w:tc>
          <w:tcPr>
            <w:tcW w:w="2160" w:type="dxa"/>
          </w:tcPr>
          <w:p w14:paraId="7967A507" w14:textId="77777777" w:rsidR="00F35645" w:rsidRPr="009453F7" w:rsidRDefault="00F35645" w:rsidP="00363EA4">
            <w:pPr>
              <w:pStyle w:val="TableText"/>
            </w:pPr>
            <w:r>
              <w:t>Serial 0/1/1 (S0/1/1)</w:t>
            </w:r>
          </w:p>
        </w:tc>
      </w:tr>
      <w:tr w:rsidR="00F35645" w14:paraId="6F27CA7F" w14:textId="77777777" w:rsidTr="00363EA4">
        <w:tc>
          <w:tcPr>
            <w:tcW w:w="1530" w:type="dxa"/>
          </w:tcPr>
          <w:p w14:paraId="774039ED" w14:textId="77777777" w:rsidR="00F35645" w:rsidRDefault="00F35645" w:rsidP="00363EA4">
            <w:pPr>
              <w:pStyle w:val="TableText"/>
            </w:pPr>
            <w:r>
              <w:t>4300</w:t>
            </w:r>
          </w:p>
        </w:tc>
        <w:tc>
          <w:tcPr>
            <w:tcW w:w="2250" w:type="dxa"/>
          </w:tcPr>
          <w:p w14:paraId="75FB34BA" w14:textId="77777777" w:rsidR="00F35645" w:rsidRPr="009453F7" w:rsidRDefault="00F35645" w:rsidP="00363EA4">
            <w:pPr>
              <w:pStyle w:val="TableText"/>
            </w:pPr>
            <w:r>
              <w:t xml:space="preserve">Gigabit Ethernet 0/0/0 (G0/0/0) </w:t>
            </w:r>
          </w:p>
        </w:tc>
        <w:tc>
          <w:tcPr>
            <w:tcW w:w="2250" w:type="dxa"/>
          </w:tcPr>
          <w:p w14:paraId="4122B8AF" w14:textId="77777777" w:rsidR="00F35645" w:rsidRPr="009453F7" w:rsidRDefault="00F35645" w:rsidP="00363EA4">
            <w:pPr>
              <w:pStyle w:val="TableText"/>
            </w:pPr>
            <w:r>
              <w:t xml:space="preserve">Gigabit Ethernet 0/0/1 (G0/0/1) </w:t>
            </w:r>
          </w:p>
        </w:tc>
        <w:tc>
          <w:tcPr>
            <w:tcW w:w="2070" w:type="dxa"/>
          </w:tcPr>
          <w:p w14:paraId="6C13E7D0" w14:textId="77777777" w:rsidR="00F35645" w:rsidRDefault="00F35645" w:rsidP="00363EA4">
            <w:pPr>
              <w:pStyle w:val="TableText"/>
            </w:pPr>
            <w:r>
              <w:t>Serial 0/1/0 (S0/1/0)</w:t>
            </w:r>
          </w:p>
        </w:tc>
        <w:tc>
          <w:tcPr>
            <w:tcW w:w="2160" w:type="dxa"/>
          </w:tcPr>
          <w:p w14:paraId="52B11963" w14:textId="77777777" w:rsidR="00F35645" w:rsidRDefault="00F35645" w:rsidP="00363EA4">
            <w:pPr>
              <w:pStyle w:val="TableText"/>
            </w:pPr>
            <w:r>
              <w:t>Serial 0/1/1 (S0/1/1)</w:t>
            </w:r>
          </w:p>
        </w:tc>
      </w:tr>
    </w:tbl>
    <w:p w14:paraId="54DA4353" w14:textId="2B6D9CE8" w:rsidR="00331932" w:rsidRPr="00603503" w:rsidRDefault="00F35645" w:rsidP="0042370D">
      <w:pPr>
        <w:pStyle w:val="aa"/>
      </w:pPr>
      <w:r>
        <w:rPr>
          <w:b/>
        </w:rPr>
        <w:t>Примечание</w:t>
      </w:r>
      <w:r w:rsidRPr="00873C6B">
        <w:t>. Чтобы определить конфигурацию маршрутизатора, можно посмотреть на интерфейсы и установить тип маршрутизатора и количество его интерфейсов. Перечислить все комбинации конфигураций для каждого класса маршрутизаторов невозможно. Эта таблица содержит идентификаторы для возможных комбинаций интерфейсов Ethernet и последовательных интерфейсов на устройстве. Другие типы интерфейсов в таблице не представлены, хотя они могут присутствовать в данном конкретном маршрутизаторе. В качестве примера можно привести интерфейс ISDN BRI. Строка в скобках — это официальное сокращение, которое можно использовать в командах Cisco IOS для обозначения интерфейса.</w:t>
      </w:r>
    </w:p>
    <w:sectPr w:rsidR="00331932" w:rsidRPr="00603503" w:rsidSect="009C318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5993B" w14:textId="77777777" w:rsidR="008F4891" w:rsidRDefault="008F4891" w:rsidP="00710659">
      <w:pPr>
        <w:spacing w:after="0" w:line="240" w:lineRule="auto"/>
      </w:pPr>
      <w:r>
        <w:separator/>
      </w:r>
    </w:p>
    <w:p w14:paraId="5C945A0D" w14:textId="77777777" w:rsidR="008F4891" w:rsidRDefault="008F4891"/>
  </w:endnote>
  <w:endnote w:type="continuationSeparator" w:id="0">
    <w:p w14:paraId="02F89AF9" w14:textId="77777777" w:rsidR="008F4891" w:rsidRDefault="008F4891" w:rsidP="00710659">
      <w:pPr>
        <w:spacing w:after="0" w:line="240" w:lineRule="auto"/>
      </w:pPr>
      <w:r>
        <w:continuationSeparator/>
      </w:r>
    </w:p>
    <w:p w14:paraId="165E0080" w14:textId="77777777" w:rsidR="008F4891" w:rsidRDefault="008F48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712D6" w14:textId="77777777" w:rsidR="00EB795B" w:rsidRDefault="00EB79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436064" w14:textId="53F37143" w:rsidR="00EB795B" w:rsidRPr="00882B63" w:rsidRDefault="00EB795B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C07DDA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10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44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EDDB29" w14:textId="5D363353" w:rsidR="00EB795B" w:rsidRPr="00882B63" w:rsidRDefault="00EB795B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Content>
        <w:r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C07DDA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>
      <w:rPr>
        <w:b/>
        <w:szCs w:val="16"/>
      </w:rPr>
      <w:t>44</w:t>
    </w:r>
    <w:r w:rsidRPr="0090659A">
      <w:rPr>
        <w:b/>
        <w:szCs w:val="16"/>
      </w:rPr>
      <w:fldChar w:fldCharType="end"/>
    </w:r>
    <w:r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3D5211" w14:textId="77777777" w:rsidR="008F4891" w:rsidRDefault="008F4891" w:rsidP="00710659">
      <w:pPr>
        <w:spacing w:after="0" w:line="240" w:lineRule="auto"/>
      </w:pPr>
      <w:r>
        <w:separator/>
      </w:r>
    </w:p>
    <w:p w14:paraId="7582212D" w14:textId="77777777" w:rsidR="008F4891" w:rsidRDefault="008F4891"/>
  </w:footnote>
  <w:footnote w:type="continuationSeparator" w:id="0">
    <w:p w14:paraId="53054DAA" w14:textId="77777777" w:rsidR="008F4891" w:rsidRDefault="008F4891" w:rsidP="00710659">
      <w:pPr>
        <w:spacing w:after="0" w:line="240" w:lineRule="auto"/>
      </w:pPr>
      <w:r>
        <w:continuationSeparator/>
      </w:r>
    </w:p>
    <w:p w14:paraId="0D814389" w14:textId="77777777" w:rsidR="008F4891" w:rsidRDefault="008F489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120EC9" w14:textId="77777777" w:rsidR="00EB795B" w:rsidRDefault="00EB795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Заголовок"/>
      <w:tag w:val=""/>
      <w:id w:val="-1711953976"/>
      <w:placeholder>
        <w:docPart w:val="274321FEBCE24C8DB8861260A1F55D8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FB7ED19" w14:textId="77777777" w:rsidR="00EB795B" w:rsidRDefault="00EB795B" w:rsidP="008402F2">
        <w:pPr>
          <w:pStyle w:val="PageHead"/>
        </w:pPr>
        <w:r>
          <w:t>Лабораторная работа - Проверка сетевого подключения с помощью команд ping и traceroute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5FBBC" w14:textId="77777777" w:rsidR="00EB795B" w:rsidRDefault="00EB795B" w:rsidP="006C3FCF">
    <w:pPr>
      <w:ind w:left="-288"/>
    </w:pPr>
    <w:r>
      <w:rPr>
        <w:noProof/>
      </w:rPr>
      <w:drawing>
        <wp:inline distT="0" distB="0" distL="0" distR="0" wp14:anchorId="11880917" wp14:editId="2AD16FA1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A34D2E"/>
    <w:multiLevelType w:val="hybridMultilevel"/>
    <w:tmpl w:val="64A2076A"/>
    <w:lvl w:ilvl="0" w:tplc="A4E09CA0">
      <w:start w:val="1"/>
      <w:numFmt w:val="decimal"/>
      <w:lvlText w:val="Часть 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796360"/>
    <w:multiLevelType w:val="multilevel"/>
    <w:tmpl w:val="CE90E1E8"/>
    <w:styleLink w:val="PartStepSubStepList"/>
    <w:lvl w:ilvl="0">
      <w:start w:val="1"/>
      <w:numFmt w:val="decimal"/>
      <w:lvlText w:val="Часть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Шаг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1DF612DD"/>
    <w:multiLevelType w:val="multilevel"/>
    <w:tmpl w:val="3934F8F4"/>
    <w:styleLink w:val="LabList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30E21039"/>
    <w:multiLevelType w:val="hybridMultilevel"/>
    <w:tmpl w:val="6EE8270C"/>
    <w:lvl w:ilvl="0" w:tplc="F6222C5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0FB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5170E0"/>
    <w:multiLevelType w:val="multilevel"/>
    <w:tmpl w:val="2A08C750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56" w:hanging="576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9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9"/>
  </w:num>
  <w:num w:numId="2">
    <w:abstractNumId w:val="5"/>
    <w:lvlOverride w:ilvl="0"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3"/>
  </w:num>
  <w:num w:numId="4">
    <w:abstractNumId w:val="5"/>
    <w:lvlOverride w:ilvl="0">
      <w:startOverride w:val="1"/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5"/>
  </w:num>
  <w:num w:numId="6">
    <w:abstractNumId w:val="0"/>
  </w:num>
  <w:num w:numId="7">
    <w:abstractNumId w:val="2"/>
  </w:num>
  <w:num w:numId="8">
    <w:abstractNumId w:val="6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5"/>
    <w:lvlOverride w:ilvl="2">
      <w:lvl w:ilvl="2">
        <w:start w:val="1"/>
        <w:numFmt w:val="lowerLetter"/>
        <w:pStyle w:val="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4"/>
    <w:lvlOverride w:ilvl="1">
      <w:lvl w:ilvl="1">
        <w:start w:val="1"/>
        <w:numFmt w:val="decimal"/>
        <w:lvlText w:val="Шаг %2."/>
        <w:lvlJc w:val="left"/>
        <w:pPr>
          <w:tabs>
            <w:tab w:val="num" w:pos="936"/>
          </w:tabs>
          <w:ind w:left="936" w:hanging="936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1">
    <w:abstractNumId w:val="7"/>
  </w:num>
  <w:num w:numId="12">
    <w:abstractNumId w:val="1"/>
  </w:num>
  <w:num w:numId="13">
    <w:abstractNumId w:val="8"/>
  </w:num>
  <w:num w:numId="14">
    <w:abstractNumId w:val="4"/>
    <w:lvlOverride w:ilvl="0">
      <w:lvl w:ilvl="0">
        <w:start w:val="1"/>
        <w:numFmt w:val="decimal"/>
        <w:lvlText w:val="Часть %1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</w:num>
  <w:num w:numId="15">
    <w:abstractNumId w:val="4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LE0NTA2NzEzNzM3NzZW0lEKTi0uzszPAykwqgUAbnb67CwAAAA="/>
  </w:docVars>
  <w:rsids>
    <w:rsidRoot w:val="007816BA"/>
    <w:rsid w:val="0000051D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0DF7"/>
    <w:rsid w:val="00021B9A"/>
    <w:rsid w:val="000242D6"/>
    <w:rsid w:val="00024EE5"/>
    <w:rsid w:val="00040425"/>
    <w:rsid w:val="00041AF6"/>
    <w:rsid w:val="00044E62"/>
    <w:rsid w:val="000503BF"/>
    <w:rsid w:val="00050BA4"/>
    <w:rsid w:val="0005141D"/>
    <w:rsid w:val="00051738"/>
    <w:rsid w:val="0005242B"/>
    <w:rsid w:val="00052548"/>
    <w:rsid w:val="00056A31"/>
    <w:rsid w:val="00060696"/>
    <w:rsid w:val="00062D89"/>
    <w:rsid w:val="00063BAE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52E8"/>
    <w:rsid w:val="000B7DE5"/>
    <w:rsid w:val="000C12FD"/>
    <w:rsid w:val="000C1737"/>
    <w:rsid w:val="000C2118"/>
    <w:rsid w:val="000C6425"/>
    <w:rsid w:val="000C6E6E"/>
    <w:rsid w:val="000C7B7D"/>
    <w:rsid w:val="000D55B4"/>
    <w:rsid w:val="000D69D1"/>
    <w:rsid w:val="000E65F0"/>
    <w:rsid w:val="000F0728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5BC3"/>
    <w:rsid w:val="00107B2B"/>
    <w:rsid w:val="00112AC5"/>
    <w:rsid w:val="001133DD"/>
    <w:rsid w:val="001167B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2777"/>
    <w:rsid w:val="00143450"/>
    <w:rsid w:val="00144997"/>
    <w:rsid w:val="001523C0"/>
    <w:rsid w:val="001535FE"/>
    <w:rsid w:val="00154E3A"/>
    <w:rsid w:val="00155352"/>
    <w:rsid w:val="00157902"/>
    <w:rsid w:val="00162105"/>
    <w:rsid w:val="00162256"/>
    <w:rsid w:val="00162EEA"/>
    <w:rsid w:val="00163164"/>
    <w:rsid w:val="00165FD5"/>
    <w:rsid w:val="00166253"/>
    <w:rsid w:val="001704B7"/>
    <w:rsid w:val="001708A6"/>
    <w:rsid w:val="001710C0"/>
    <w:rsid w:val="00172AFB"/>
    <w:rsid w:val="00173D46"/>
    <w:rsid w:val="00173E2B"/>
    <w:rsid w:val="001772B8"/>
    <w:rsid w:val="001773CE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976DA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0F24"/>
    <w:rsid w:val="001C1D9E"/>
    <w:rsid w:val="001C5998"/>
    <w:rsid w:val="001C7C3B"/>
    <w:rsid w:val="001D2C94"/>
    <w:rsid w:val="001D5B6F"/>
    <w:rsid w:val="001E0AB8"/>
    <w:rsid w:val="001E2154"/>
    <w:rsid w:val="001E38E0"/>
    <w:rsid w:val="001E4E72"/>
    <w:rsid w:val="001E62B3"/>
    <w:rsid w:val="001E6424"/>
    <w:rsid w:val="001F0171"/>
    <w:rsid w:val="001F0D77"/>
    <w:rsid w:val="001F32B1"/>
    <w:rsid w:val="001F643A"/>
    <w:rsid w:val="001F7DD8"/>
    <w:rsid w:val="00201928"/>
    <w:rsid w:val="00203E26"/>
    <w:rsid w:val="0020449C"/>
    <w:rsid w:val="002054B4"/>
    <w:rsid w:val="002113B8"/>
    <w:rsid w:val="00213B08"/>
    <w:rsid w:val="00214235"/>
    <w:rsid w:val="00215665"/>
    <w:rsid w:val="002163BB"/>
    <w:rsid w:val="00216A00"/>
    <w:rsid w:val="0021792C"/>
    <w:rsid w:val="00223533"/>
    <w:rsid w:val="002240AB"/>
    <w:rsid w:val="00225E37"/>
    <w:rsid w:val="00231DCA"/>
    <w:rsid w:val="00235792"/>
    <w:rsid w:val="00242E3A"/>
    <w:rsid w:val="00246492"/>
    <w:rsid w:val="002472F9"/>
    <w:rsid w:val="002506CF"/>
    <w:rsid w:val="0025107F"/>
    <w:rsid w:val="00260CD4"/>
    <w:rsid w:val="002639D8"/>
    <w:rsid w:val="00264060"/>
    <w:rsid w:val="00265816"/>
    <w:rsid w:val="00265F77"/>
    <w:rsid w:val="00266C83"/>
    <w:rsid w:val="00267E79"/>
    <w:rsid w:val="00270FCC"/>
    <w:rsid w:val="002768DC"/>
    <w:rsid w:val="0028370E"/>
    <w:rsid w:val="00294C8F"/>
    <w:rsid w:val="002A0B2E"/>
    <w:rsid w:val="002A0DC1"/>
    <w:rsid w:val="002A44F6"/>
    <w:rsid w:val="002A6C56"/>
    <w:rsid w:val="002B2255"/>
    <w:rsid w:val="002C04C4"/>
    <w:rsid w:val="002C090C"/>
    <w:rsid w:val="002C1243"/>
    <w:rsid w:val="002C1815"/>
    <w:rsid w:val="002C308D"/>
    <w:rsid w:val="002C3F55"/>
    <w:rsid w:val="002C475E"/>
    <w:rsid w:val="002C6AD6"/>
    <w:rsid w:val="002D6C2A"/>
    <w:rsid w:val="002D7A86"/>
    <w:rsid w:val="002F45FF"/>
    <w:rsid w:val="002F4757"/>
    <w:rsid w:val="002F66D3"/>
    <w:rsid w:val="002F6D17"/>
    <w:rsid w:val="00302887"/>
    <w:rsid w:val="00304399"/>
    <w:rsid w:val="003056EB"/>
    <w:rsid w:val="003071FF"/>
    <w:rsid w:val="00310652"/>
    <w:rsid w:val="00311065"/>
    <w:rsid w:val="0031371D"/>
    <w:rsid w:val="0031789F"/>
    <w:rsid w:val="00320788"/>
    <w:rsid w:val="003233A3"/>
    <w:rsid w:val="00331932"/>
    <w:rsid w:val="00332AF8"/>
    <w:rsid w:val="00334C33"/>
    <w:rsid w:val="00336E58"/>
    <w:rsid w:val="003375CB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571EA"/>
    <w:rsid w:val="003608AC"/>
    <w:rsid w:val="00363A23"/>
    <w:rsid w:val="00363EA4"/>
    <w:rsid w:val="0036440C"/>
    <w:rsid w:val="0036465A"/>
    <w:rsid w:val="00370BE5"/>
    <w:rsid w:val="00390C38"/>
    <w:rsid w:val="00390CCC"/>
    <w:rsid w:val="00392748"/>
    <w:rsid w:val="00392C65"/>
    <w:rsid w:val="00392ED5"/>
    <w:rsid w:val="003A19DC"/>
    <w:rsid w:val="003A1B45"/>
    <w:rsid w:val="003A220C"/>
    <w:rsid w:val="003A4FAC"/>
    <w:rsid w:val="003A5DE2"/>
    <w:rsid w:val="003B256A"/>
    <w:rsid w:val="003B46FC"/>
    <w:rsid w:val="003B5767"/>
    <w:rsid w:val="003B7605"/>
    <w:rsid w:val="003C08AA"/>
    <w:rsid w:val="003C1270"/>
    <w:rsid w:val="003C2104"/>
    <w:rsid w:val="003C2A7B"/>
    <w:rsid w:val="003C49EF"/>
    <w:rsid w:val="003C6BCA"/>
    <w:rsid w:val="003C7902"/>
    <w:rsid w:val="003D0BFF"/>
    <w:rsid w:val="003D1FBB"/>
    <w:rsid w:val="003D6EF1"/>
    <w:rsid w:val="003E3DA4"/>
    <w:rsid w:val="003E5BE5"/>
    <w:rsid w:val="003F18D1"/>
    <w:rsid w:val="003F20EC"/>
    <w:rsid w:val="003F3829"/>
    <w:rsid w:val="003F4247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2734"/>
    <w:rsid w:val="0042370D"/>
    <w:rsid w:val="0042385C"/>
    <w:rsid w:val="00426FA5"/>
    <w:rsid w:val="00431654"/>
    <w:rsid w:val="00434926"/>
    <w:rsid w:val="00443ACE"/>
    <w:rsid w:val="00444217"/>
    <w:rsid w:val="004470E9"/>
    <w:rsid w:val="004478F4"/>
    <w:rsid w:val="00450F7A"/>
    <w:rsid w:val="00452C6D"/>
    <w:rsid w:val="00455C9B"/>
    <w:rsid w:val="00455E0B"/>
    <w:rsid w:val="0045724D"/>
    <w:rsid w:val="00457934"/>
    <w:rsid w:val="00460E2E"/>
    <w:rsid w:val="00462B9F"/>
    <w:rsid w:val="004659EE"/>
    <w:rsid w:val="0047236E"/>
    <w:rsid w:val="00473E34"/>
    <w:rsid w:val="00476BA9"/>
    <w:rsid w:val="00481650"/>
    <w:rsid w:val="0049015A"/>
    <w:rsid w:val="004936C2"/>
    <w:rsid w:val="0049379C"/>
    <w:rsid w:val="00495A24"/>
    <w:rsid w:val="004A1CA0"/>
    <w:rsid w:val="004A22E9"/>
    <w:rsid w:val="004A460E"/>
    <w:rsid w:val="004A4ACD"/>
    <w:rsid w:val="004A506C"/>
    <w:rsid w:val="004A5BC5"/>
    <w:rsid w:val="004B023D"/>
    <w:rsid w:val="004C0909"/>
    <w:rsid w:val="004C0BD4"/>
    <w:rsid w:val="004C3F97"/>
    <w:rsid w:val="004D01F2"/>
    <w:rsid w:val="004D2CED"/>
    <w:rsid w:val="004D3339"/>
    <w:rsid w:val="004D353F"/>
    <w:rsid w:val="004D36D7"/>
    <w:rsid w:val="004D3FCC"/>
    <w:rsid w:val="004D682B"/>
    <w:rsid w:val="004E0EB5"/>
    <w:rsid w:val="004E6152"/>
    <w:rsid w:val="004E703C"/>
    <w:rsid w:val="004F344A"/>
    <w:rsid w:val="004F4EC3"/>
    <w:rsid w:val="00504ED4"/>
    <w:rsid w:val="0050681F"/>
    <w:rsid w:val="00510639"/>
    <w:rsid w:val="00511381"/>
    <w:rsid w:val="00511791"/>
    <w:rsid w:val="005139BE"/>
    <w:rsid w:val="005159CF"/>
    <w:rsid w:val="00515E1C"/>
    <w:rsid w:val="00516142"/>
    <w:rsid w:val="0051681C"/>
    <w:rsid w:val="00517BBE"/>
    <w:rsid w:val="00520027"/>
    <w:rsid w:val="0052093C"/>
    <w:rsid w:val="00521B31"/>
    <w:rsid w:val="00522469"/>
    <w:rsid w:val="0052400A"/>
    <w:rsid w:val="00536277"/>
    <w:rsid w:val="00536F43"/>
    <w:rsid w:val="005510BA"/>
    <w:rsid w:val="005529F3"/>
    <w:rsid w:val="005538C8"/>
    <w:rsid w:val="00554B4E"/>
    <w:rsid w:val="00556C02"/>
    <w:rsid w:val="005574EA"/>
    <w:rsid w:val="00561BB2"/>
    <w:rsid w:val="00563249"/>
    <w:rsid w:val="00570A65"/>
    <w:rsid w:val="00571C14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1B97"/>
    <w:rsid w:val="005C6DE5"/>
    <w:rsid w:val="005D2B29"/>
    <w:rsid w:val="005D354A"/>
    <w:rsid w:val="005D3E53"/>
    <w:rsid w:val="005D506C"/>
    <w:rsid w:val="005E09E4"/>
    <w:rsid w:val="005E3235"/>
    <w:rsid w:val="005E4176"/>
    <w:rsid w:val="005E4876"/>
    <w:rsid w:val="005E65B5"/>
    <w:rsid w:val="005F0301"/>
    <w:rsid w:val="005F3AE9"/>
    <w:rsid w:val="005F644D"/>
    <w:rsid w:val="006007BB"/>
    <w:rsid w:val="00601DC0"/>
    <w:rsid w:val="006034CB"/>
    <w:rsid w:val="00603503"/>
    <w:rsid w:val="00603C52"/>
    <w:rsid w:val="00607A7C"/>
    <w:rsid w:val="00612190"/>
    <w:rsid w:val="006131CE"/>
    <w:rsid w:val="0061336B"/>
    <w:rsid w:val="00613663"/>
    <w:rsid w:val="006140A4"/>
    <w:rsid w:val="006167BC"/>
    <w:rsid w:val="00617CA6"/>
    <w:rsid w:val="00617D6E"/>
    <w:rsid w:val="00620ED5"/>
    <w:rsid w:val="00622D61"/>
    <w:rsid w:val="00624198"/>
    <w:rsid w:val="0062559A"/>
    <w:rsid w:val="00636348"/>
    <w:rsid w:val="00636C28"/>
    <w:rsid w:val="0063736B"/>
    <w:rsid w:val="006428E5"/>
    <w:rsid w:val="00644958"/>
    <w:rsid w:val="0064756D"/>
    <w:rsid w:val="006513FB"/>
    <w:rsid w:val="00656EEF"/>
    <w:rsid w:val="006576AF"/>
    <w:rsid w:val="00672919"/>
    <w:rsid w:val="00677544"/>
    <w:rsid w:val="00677B9B"/>
    <w:rsid w:val="00681687"/>
    <w:rsid w:val="00684D11"/>
    <w:rsid w:val="00686295"/>
    <w:rsid w:val="00686587"/>
    <w:rsid w:val="006904CF"/>
    <w:rsid w:val="00695EE2"/>
    <w:rsid w:val="0069660B"/>
    <w:rsid w:val="006A1B33"/>
    <w:rsid w:val="006A3196"/>
    <w:rsid w:val="006A48F1"/>
    <w:rsid w:val="006A71A3"/>
    <w:rsid w:val="006B03F2"/>
    <w:rsid w:val="006B14C1"/>
    <w:rsid w:val="006B1639"/>
    <w:rsid w:val="006B3044"/>
    <w:rsid w:val="006B5CA7"/>
    <w:rsid w:val="006B5E89"/>
    <w:rsid w:val="006B707C"/>
    <w:rsid w:val="006C19B2"/>
    <w:rsid w:val="006C30A0"/>
    <w:rsid w:val="006C35FF"/>
    <w:rsid w:val="006C3FCF"/>
    <w:rsid w:val="006C56C0"/>
    <w:rsid w:val="006C57F2"/>
    <w:rsid w:val="006C5949"/>
    <w:rsid w:val="006C6832"/>
    <w:rsid w:val="006D1370"/>
    <w:rsid w:val="006D2C28"/>
    <w:rsid w:val="006D3599"/>
    <w:rsid w:val="006D3FC1"/>
    <w:rsid w:val="006D7590"/>
    <w:rsid w:val="006E0D4E"/>
    <w:rsid w:val="006E1724"/>
    <w:rsid w:val="006E372B"/>
    <w:rsid w:val="006E5FE9"/>
    <w:rsid w:val="006E6581"/>
    <w:rsid w:val="006E71DF"/>
    <w:rsid w:val="006F0E06"/>
    <w:rsid w:val="006F1616"/>
    <w:rsid w:val="006F1CC4"/>
    <w:rsid w:val="006F2A86"/>
    <w:rsid w:val="006F3163"/>
    <w:rsid w:val="00705D94"/>
    <w:rsid w:val="00705FEC"/>
    <w:rsid w:val="00707B20"/>
    <w:rsid w:val="00710659"/>
    <w:rsid w:val="0071147A"/>
    <w:rsid w:val="0071185D"/>
    <w:rsid w:val="0071215C"/>
    <w:rsid w:val="00721E01"/>
    <w:rsid w:val="007222AD"/>
    <w:rsid w:val="007267CF"/>
    <w:rsid w:val="00731F3F"/>
    <w:rsid w:val="007323CF"/>
    <w:rsid w:val="0073355C"/>
    <w:rsid w:val="00733BAB"/>
    <w:rsid w:val="0073604C"/>
    <w:rsid w:val="00737519"/>
    <w:rsid w:val="00743561"/>
    <w:rsid w:val="007436BF"/>
    <w:rsid w:val="00743E96"/>
    <w:rsid w:val="007443E9"/>
    <w:rsid w:val="00745DCE"/>
    <w:rsid w:val="00753D89"/>
    <w:rsid w:val="00753DDA"/>
    <w:rsid w:val="00754A6E"/>
    <w:rsid w:val="007550F9"/>
    <w:rsid w:val="007553D8"/>
    <w:rsid w:val="00755C9B"/>
    <w:rsid w:val="007601DE"/>
    <w:rsid w:val="00760FE4"/>
    <w:rsid w:val="007619A7"/>
    <w:rsid w:val="007636C2"/>
    <w:rsid w:val="00763D8B"/>
    <w:rsid w:val="00764965"/>
    <w:rsid w:val="007657F6"/>
    <w:rsid w:val="00765E47"/>
    <w:rsid w:val="0077125A"/>
    <w:rsid w:val="007816BA"/>
    <w:rsid w:val="0078405B"/>
    <w:rsid w:val="00785EBB"/>
    <w:rsid w:val="00786D24"/>
    <w:rsid w:val="00786F58"/>
    <w:rsid w:val="00787CC1"/>
    <w:rsid w:val="00792F4E"/>
    <w:rsid w:val="0079398D"/>
    <w:rsid w:val="00796C25"/>
    <w:rsid w:val="007A287C"/>
    <w:rsid w:val="007A3B2A"/>
    <w:rsid w:val="007A58EE"/>
    <w:rsid w:val="007A5AFB"/>
    <w:rsid w:val="007A6401"/>
    <w:rsid w:val="007B0C9D"/>
    <w:rsid w:val="007B1448"/>
    <w:rsid w:val="007B5522"/>
    <w:rsid w:val="007C0EE0"/>
    <w:rsid w:val="007C1B71"/>
    <w:rsid w:val="007C2FBB"/>
    <w:rsid w:val="007C7164"/>
    <w:rsid w:val="007C7413"/>
    <w:rsid w:val="007D1984"/>
    <w:rsid w:val="007D2AFE"/>
    <w:rsid w:val="007D4497"/>
    <w:rsid w:val="007D71D2"/>
    <w:rsid w:val="007E0A78"/>
    <w:rsid w:val="007E3264"/>
    <w:rsid w:val="007E3FEA"/>
    <w:rsid w:val="007E6402"/>
    <w:rsid w:val="007F0A0B"/>
    <w:rsid w:val="007F3A60"/>
    <w:rsid w:val="007F3D0B"/>
    <w:rsid w:val="007F53AA"/>
    <w:rsid w:val="007F61C7"/>
    <w:rsid w:val="007F7C94"/>
    <w:rsid w:val="00801428"/>
    <w:rsid w:val="008018BD"/>
    <w:rsid w:val="00802FFA"/>
    <w:rsid w:val="00803058"/>
    <w:rsid w:val="00810E4B"/>
    <w:rsid w:val="00814BAA"/>
    <w:rsid w:val="00816F0C"/>
    <w:rsid w:val="0082211C"/>
    <w:rsid w:val="00824295"/>
    <w:rsid w:val="00827213"/>
    <w:rsid w:val="00827A65"/>
    <w:rsid w:val="00830473"/>
    <w:rsid w:val="008313F3"/>
    <w:rsid w:val="00835647"/>
    <w:rsid w:val="008402F2"/>
    <w:rsid w:val="00840469"/>
    <w:rsid w:val="008405BB"/>
    <w:rsid w:val="00841B6C"/>
    <w:rsid w:val="0084564F"/>
    <w:rsid w:val="00846494"/>
    <w:rsid w:val="00847B20"/>
    <w:rsid w:val="00850858"/>
    <w:rsid w:val="008509D3"/>
    <w:rsid w:val="00853418"/>
    <w:rsid w:val="00856EBD"/>
    <w:rsid w:val="00857CF6"/>
    <w:rsid w:val="008610ED"/>
    <w:rsid w:val="00861C6A"/>
    <w:rsid w:val="0086229B"/>
    <w:rsid w:val="00865199"/>
    <w:rsid w:val="00867EAF"/>
    <w:rsid w:val="00870763"/>
    <w:rsid w:val="008713EA"/>
    <w:rsid w:val="00873C6B"/>
    <w:rsid w:val="0087430A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97339"/>
    <w:rsid w:val="008A2749"/>
    <w:rsid w:val="008A3A90"/>
    <w:rsid w:val="008A4A3C"/>
    <w:rsid w:val="008B06D4"/>
    <w:rsid w:val="008B4F20"/>
    <w:rsid w:val="008B521B"/>
    <w:rsid w:val="008B6316"/>
    <w:rsid w:val="008B68E7"/>
    <w:rsid w:val="008B752C"/>
    <w:rsid w:val="008B7FFD"/>
    <w:rsid w:val="008C286A"/>
    <w:rsid w:val="008C2920"/>
    <w:rsid w:val="008C4307"/>
    <w:rsid w:val="008D23DF"/>
    <w:rsid w:val="008D73BF"/>
    <w:rsid w:val="008D7F09"/>
    <w:rsid w:val="008E00D5"/>
    <w:rsid w:val="008E26BC"/>
    <w:rsid w:val="008E2ABC"/>
    <w:rsid w:val="008E5B64"/>
    <w:rsid w:val="008E7DAA"/>
    <w:rsid w:val="008F0094"/>
    <w:rsid w:val="008F03EF"/>
    <w:rsid w:val="008F2880"/>
    <w:rsid w:val="008F340F"/>
    <w:rsid w:val="008F4891"/>
    <w:rsid w:val="0090220F"/>
    <w:rsid w:val="00903523"/>
    <w:rsid w:val="00906281"/>
    <w:rsid w:val="0090659A"/>
    <w:rsid w:val="00911080"/>
    <w:rsid w:val="00912500"/>
    <w:rsid w:val="0091350B"/>
    <w:rsid w:val="00915986"/>
    <w:rsid w:val="00917624"/>
    <w:rsid w:val="00920E09"/>
    <w:rsid w:val="00923285"/>
    <w:rsid w:val="00923391"/>
    <w:rsid w:val="00926CB2"/>
    <w:rsid w:val="00930386"/>
    <w:rsid w:val="009309F5"/>
    <w:rsid w:val="00933237"/>
    <w:rsid w:val="00933F28"/>
    <w:rsid w:val="009400C3"/>
    <w:rsid w:val="009453F7"/>
    <w:rsid w:val="009476C0"/>
    <w:rsid w:val="00951C27"/>
    <w:rsid w:val="009535AD"/>
    <w:rsid w:val="00963E34"/>
    <w:rsid w:val="00964DFA"/>
    <w:rsid w:val="009651BC"/>
    <w:rsid w:val="00970A69"/>
    <w:rsid w:val="0097706B"/>
    <w:rsid w:val="00980742"/>
    <w:rsid w:val="0098155C"/>
    <w:rsid w:val="00983B77"/>
    <w:rsid w:val="009866E5"/>
    <w:rsid w:val="009923C3"/>
    <w:rsid w:val="00992B9B"/>
    <w:rsid w:val="00996053"/>
    <w:rsid w:val="00997E71"/>
    <w:rsid w:val="009A0B2F"/>
    <w:rsid w:val="009A1CF4"/>
    <w:rsid w:val="009A37D7"/>
    <w:rsid w:val="009A4E17"/>
    <w:rsid w:val="009A6955"/>
    <w:rsid w:val="009B0E2C"/>
    <w:rsid w:val="009B322F"/>
    <w:rsid w:val="009B341C"/>
    <w:rsid w:val="009B5747"/>
    <w:rsid w:val="009B58E7"/>
    <w:rsid w:val="009C0B81"/>
    <w:rsid w:val="009C3182"/>
    <w:rsid w:val="009D1ACB"/>
    <w:rsid w:val="009D2AA4"/>
    <w:rsid w:val="009D2C27"/>
    <w:rsid w:val="009D503E"/>
    <w:rsid w:val="009D5273"/>
    <w:rsid w:val="009E2309"/>
    <w:rsid w:val="009E305D"/>
    <w:rsid w:val="009E42B9"/>
    <w:rsid w:val="009E49C2"/>
    <w:rsid w:val="009E4E17"/>
    <w:rsid w:val="009E54B9"/>
    <w:rsid w:val="009E7A8F"/>
    <w:rsid w:val="009F4C2E"/>
    <w:rsid w:val="00A014A3"/>
    <w:rsid w:val="00A027CC"/>
    <w:rsid w:val="00A0412D"/>
    <w:rsid w:val="00A105BF"/>
    <w:rsid w:val="00A15DF0"/>
    <w:rsid w:val="00A21211"/>
    <w:rsid w:val="00A30F8A"/>
    <w:rsid w:val="00A33890"/>
    <w:rsid w:val="00A34E7F"/>
    <w:rsid w:val="00A46F0A"/>
    <w:rsid w:val="00A46F25"/>
    <w:rsid w:val="00A46FAD"/>
    <w:rsid w:val="00A47CC2"/>
    <w:rsid w:val="00A502BA"/>
    <w:rsid w:val="00A60146"/>
    <w:rsid w:val="00A601A9"/>
    <w:rsid w:val="00A60F6F"/>
    <w:rsid w:val="00A617B5"/>
    <w:rsid w:val="00A622C4"/>
    <w:rsid w:val="00A6283D"/>
    <w:rsid w:val="00A647C3"/>
    <w:rsid w:val="00A66A9E"/>
    <w:rsid w:val="00A67441"/>
    <w:rsid w:val="00A67482"/>
    <w:rsid w:val="00A676FF"/>
    <w:rsid w:val="00A73EBA"/>
    <w:rsid w:val="00A754B4"/>
    <w:rsid w:val="00A76665"/>
    <w:rsid w:val="00A76749"/>
    <w:rsid w:val="00A807C1"/>
    <w:rsid w:val="00A82112"/>
    <w:rsid w:val="00A82658"/>
    <w:rsid w:val="00A831FC"/>
    <w:rsid w:val="00A83374"/>
    <w:rsid w:val="00A96172"/>
    <w:rsid w:val="00A96D52"/>
    <w:rsid w:val="00A97C5F"/>
    <w:rsid w:val="00AB0D6A"/>
    <w:rsid w:val="00AB43B3"/>
    <w:rsid w:val="00AB49B9"/>
    <w:rsid w:val="00AB501D"/>
    <w:rsid w:val="00AB758A"/>
    <w:rsid w:val="00AB7E08"/>
    <w:rsid w:val="00AC027E"/>
    <w:rsid w:val="00AC05AB"/>
    <w:rsid w:val="00AC1E7E"/>
    <w:rsid w:val="00AC507D"/>
    <w:rsid w:val="00AC66E4"/>
    <w:rsid w:val="00AD04F2"/>
    <w:rsid w:val="00AD350B"/>
    <w:rsid w:val="00AD4578"/>
    <w:rsid w:val="00AD68E9"/>
    <w:rsid w:val="00AE222F"/>
    <w:rsid w:val="00AE56C0"/>
    <w:rsid w:val="00AE5D64"/>
    <w:rsid w:val="00AF34DF"/>
    <w:rsid w:val="00AF7ACC"/>
    <w:rsid w:val="00B00914"/>
    <w:rsid w:val="00B00B08"/>
    <w:rsid w:val="00B02A8E"/>
    <w:rsid w:val="00B052EE"/>
    <w:rsid w:val="00B1081F"/>
    <w:rsid w:val="00B1441C"/>
    <w:rsid w:val="00B14838"/>
    <w:rsid w:val="00B2496B"/>
    <w:rsid w:val="00B25D99"/>
    <w:rsid w:val="00B27499"/>
    <w:rsid w:val="00B3010D"/>
    <w:rsid w:val="00B33FE9"/>
    <w:rsid w:val="00B35151"/>
    <w:rsid w:val="00B433F2"/>
    <w:rsid w:val="00B458E8"/>
    <w:rsid w:val="00B5397B"/>
    <w:rsid w:val="00B53EE9"/>
    <w:rsid w:val="00B609BC"/>
    <w:rsid w:val="00B6183E"/>
    <w:rsid w:val="00B62809"/>
    <w:rsid w:val="00B650C8"/>
    <w:rsid w:val="00B70738"/>
    <w:rsid w:val="00B72F2A"/>
    <w:rsid w:val="00B74716"/>
    <w:rsid w:val="00B7675A"/>
    <w:rsid w:val="00B81898"/>
    <w:rsid w:val="00B82DED"/>
    <w:rsid w:val="00B8606B"/>
    <w:rsid w:val="00B878E7"/>
    <w:rsid w:val="00B879CC"/>
    <w:rsid w:val="00B963F4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390A"/>
    <w:rsid w:val="00BC7423"/>
    <w:rsid w:val="00BC7CAC"/>
    <w:rsid w:val="00BD1004"/>
    <w:rsid w:val="00BD41D6"/>
    <w:rsid w:val="00BD6D76"/>
    <w:rsid w:val="00BE14C7"/>
    <w:rsid w:val="00BE3741"/>
    <w:rsid w:val="00BE56B3"/>
    <w:rsid w:val="00BE676D"/>
    <w:rsid w:val="00BF04E8"/>
    <w:rsid w:val="00BF16BF"/>
    <w:rsid w:val="00BF4D1F"/>
    <w:rsid w:val="00BF6BFC"/>
    <w:rsid w:val="00BF76BE"/>
    <w:rsid w:val="00C02A73"/>
    <w:rsid w:val="00C063D2"/>
    <w:rsid w:val="00C06C58"/>
    <w:rsid w:val="00C07DDA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37D5B"/>
    <w:rsid w:val="00C410D9"/>
    <w:rsid w:val="00C44DB7"/>
    <w:rsid w:val="00C4510A"/>
    <w:rsid w:val="00C47F2E"/>
    <w:rsid w:val="00C52BA6"/>
    <w:rsid w:val="00C564A7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7039"/>
    <w:rsid w:val="00C8718B"/>
    <w:rsid w:val="00C872E4"/>
    <w:rsid w:val="00C878D9"/>
    <w:rsid w:val="00C90311"/>
    <w:rsid w:val="00C910CC"/>
    <w:rsid w:val="00C91C26"/>
    <w:rsid w:val="00C93ED1"/>
    <w:rsid w:val="00CA1415"/>
    <w:rsid w:val="00CA2BB2"/>
    <w:rsid w:val="00CA73D5"/>
    <w:rsid w:val="00CB0164"/>
    <w:rsid w:val="00CB2FC9"/>
    <w:rsid w:val="00CB5068"/>
    <w:rsid w:val="00CB7D2B"/>
    <w:rsid w:val="00CC0793"/>
    <w:rsid w:val="00CC1C87"/>
    <w:rsid w:val="00CC2316"/>
    <w:rsid w:val="00CC3000"/>
    <w:rsid w:val="00CC4859"/>
    <w:rsid w:val="00CC7A35"/>
    <w:rsid w:val="00CC7EA2"/>
    <w:rsid w:val="00CD072A"/>
    <w:rsid w:val="00CD40B1"/>
    <w:rsid w:val="00CD51E0"/>
    <w:rsid w:val="00CD7F73"/>
    <w:rsid w:val="00CE119D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2C2D"/>
    <w:rsid w:val="00D34441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3A1C"/>
    <w:rsid w:val="00D66A7B"/>
    <w:rsid w:val="00D729DE"/>
    <w:rsid w:val="00D75846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A360A"/>
    <w:rsid w:val="00DB1C89"/>
    <w:rsid w:val="00DB3763"/>
    <w:rsid w:val="00DB4029"/>
    <w:rsid w:val="00DB4B4C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E7FB5"/>
    <w:rsid w:val="00DF1B58"/>
    <w:rsid w:val="00E009DA"/>
    <w:rsid w:val="00E037D9"/>
    <w:rsid w:val="00E04927"/>
    <w:rsid w:val="00E06BE2"/>
    <w:rsid w:val="00E11A48"/>
    <w:rsid w:val="00E130EB"/>
    <w:rsid w:val="00E162CD"/>
    <w:rsid w:val="00E17FA5"/>
    <w:rsid w:val="00E21BFE"/>
    <w:rsid w:val="00E21C88"/>
    <w:rsid w:val="00E223AC"/>
    <w:rsid w:val="00E23835"/>
    <w:rsid w:val="00E24F5D"/>
    <w:rsid w:val="00E256FC"/>
    <w:rsid w:val="00E2650C"/>
    <w:rsid w:val="00E26930"/>
    <w:rsid w:val="00E27257"/>
    <w:rsid w:val="00E27F4F"/>
    <w:rsid w:val="00E33C65"/>
    <w:rsid w:val="00E449D0"/>
    <w:rsid w:val="00E44A34"/>
    <w:rsid w:val="00E4506A"/>
    <w:rsid w:val="00E4789D"/>
    <w:rsid w:val="00E53F99"/>
    <w:rsid w:val="00E554DF"/>
    <w:rsid w:val="00E56510"/>
    <w:rsid w:val="00E601EA"/>
    <w:rsid w:val="00E62EA8"/>
    <w:rsid w:val="00E65C1C"/>
    <w:rsid w:val="00E67A6E"/>
    <w:rsid w:val="00E70096"/>
    <w:rsid w:val="00E71B43"/>
    <w:rsid w:val="00E75E95"/>
    <w:rsid w:val="00E81612"/>
    <w:rsid w:val="00E824E4"/>
    <w:rsid w:val="00E82BD7"/>
    <w:rsid w:val="00E859E3"/>
    <w:rsid w:val="00E87D18"/>
    <w:rsid w:val="00E87D62"/>
    <w:rsid w:val="00E97333"/>
    <w:rsid w:val="00EA3CCD"/>
    <w:rsid w:val="00EA45DE"/>
    <w:rsid w:val="00EA486E"/>
    <w:rsid w:val="00EA4FA3"/>
    <w:rsid w:val="00EB001B"/>
    <w:rsid w:val="00EB098E"/>
    <w:rsid w:val="00EB3082"/>
    <w:rsid w:val="00EB31FA"/>
    <w:rsid w:val="00EB53BF"/>
    <w:rsid w:val="00EB57B2"/>
    <w:rsid w:val="00EB6C33"/>
    <w:rsid w:val="00EB795B"/>
    <w:rsid w:val="00EC1C54"/>
    <w:rsid w:val="00EC6F62"/>
    <w:rsid w:val="00ED2EA2"/>
    <w:rsid w:val="00ED6019"/>
    <w:rsid w:val="00ED7830"/>
    <w:rsid w:val="00EE2BFF"/>
    <w:rsid w:val="00EE3909"/>
    <w:rsid w:val="00EE5BE3"/>
    <w:rsid w:val="00EE5DEE"/>
    <w:rsid w:val="00EE650E"/>
    <w:rsid w:val="00EF3EE6"/>
    <w:rsid w:val="00EF4205"/>
    <w:rsid w:val="00EF5939"/>
    <w:rsid w:val="00F01714"/>
    <w:rsid w:val="00F0258F"/>
    <w:rsid w:val="00F02D06"/>
    <w:rsid w:val="00F03291"/>
    <w:rsid w:val="00F0493D"/>
    <w:rsid w:val="00F056E5"/>
    <w:rsid w:val="00F06FDD"/>
    <w:rsid w:val="00F10819"/>
    <w:rsid w:val="00F11219"/>
    <w:rsid w:val="00F13BD2"/>
    <w:rsid w:val="00F16F35"/>
    <w:rsid w:val="00F17559"/>
    <w:rsid w:val="00F2229D"/>
    <w:rsid w:val="00F2375C"/>
    <w:rsid w:val="00F25ABB"/>
    <w:rsid w:val="00F261F2"/>
    <w:rsid w:val="00F266F0"/>
    <w:rsid w:val="00F26F62"/>
    <w:rsid w:val="00F27054"/>
    <w:rsid w:val="00F27963"/>
    <w:rsid w:val="00F30103"/>
    <w:rsid w:val="00F30446"/>
    <w:rsid w:val="00F329B7"/>
    <w:rsid w:val="00F35645"/>
    <w:rsid w:val="00F4135D"/>
    <w:rsid w:val="00F41F1B"/>
    <w:rsid w:val="00F46BD9"/>
    <w:rsid w:val="00F522DE"/>
    <w:rsid w:val="00F60BE0"/>
    <w:rsid w:val="00F6280E"/>
    <w:rsid w:val="00F666EC"/>
    <w:rsid w:val="00F7050A"/>
    <w:rsid w:val="00F7411C"/>
    <w:rsid w:val="00F75533"/>
    <w:rsid w:val="00F8036D"/>
    <w:rsid w:val="00F809DC"/>
    <w:rsid w:val="00F821EA"/>
    <w:rsid w:val="00F86EB0"/>
    <w:rsid w:val="00FA057B"/>
    <w:rsid w:val="00FA154B"/>
    <w:rsid w:val="00FA19AB"/>
    <w:rsid w:val="00FA1BED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44E"/>
    <w:rsid w:val="00FB7FFE"/>
    <w:rsid w:val="00FC0E64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20F2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6281C"/>
  <w15:docId w15:val="{8E513573-4037-4B22-B5A7-A0DC88C7B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AB7E08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autoRedefine/>
    <w:uiPriority w:val="9"/>
    <w:unhideWhenUsed/>
    <w:qFormat/>
    <w:rsid w:val="00D531D0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unhideWhenUsed/>
    <w:qFormat/>
    <w:rsid w:val="00EC1C54"/>
    <w:pPr>
      <w:keepNext/>
      <w:numPr>
        <w:ilvl w:val="1"/>
        <w:numId w:val="5"/>
      </w:numPr>
      <w:spacing w:before="12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531D0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214235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31D0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rsid w:val="00EC1C54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A831FC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a3">
    <w:name w:val="header"/>
    <w:basedOn w:val="a"/>
    <w:link w:val="a4"/>
    <w:uiPriority w:val="99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0F0728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214235"/>
    <w:rPr>
      <w:rFonts w:eastAsia="Times New Roman"/>
      <w:bCs/>
      <w:color w:val="FFFFFF" w:themeColor="background1"/>
      <w:sz w:val="6"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uiPriority w:val="9"/>
    <w:rsid w:val="00D531D0"/>
    <w:rPr>
      <w:rFonts w:eastAsia="Times New Roman"/>
      <w:b/>
      <w:bCs/>
      <w:sz w:val="22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  <w:style w:type="paragraph" w:customStyle="1" w:styleId="BodyText1">
    <w:name w:val="Body Text1"/>
    <w:basedOn w:val="a"/>
    <w:qFormat/>
    <w:rsid w:val="00FA057B"/>
    <w:pPr>
      <w:spacing w:line="240" w:lineRule="auto"/>
    </w:pPr>
    <w:rPr>
      <w:sz w:val="20"/>
    </w:rPr>
  </w:style>
  <w:style w:type="numbering" w:customStyle="1" w:styleId="PartStepSubStepList">
    <w:name w:val="Part_Step_SubStep_List"/>
    <w:basedOn w:val="a2"/>
    <w:uiPriority w:val="99"/>
    <w:rsid w:val="00FA057B"/>
    <w:pPr>
      <w:numPr>
        <w:numId w:val="15"/>
      </w:numPr>
    </w:pPr>
  </w:style>
  <w:style w:type="paragraph" w:styleId="aff0">
    <w:name w:val="List Paragraph"/>
    <w:basedOn w:val="a"/>
    <w:uiPriority w:val="34"/>
    <w:unhideWhenUsed/>
    <w:qFormat/>
    <w:rsid w:val="00FA057B"/>
    <w:pPr>
      <w:ind w:left="720"/>
    </w:pPr>
  </w:style>
  <w:style w:type="paragraph" w:customStyle="1" w:styleId="Body">
    <w:name w:val="Body"/>
    <w:basedOn w:val="a"/>
    <w:link w:val="BodyChar"/>
    <w:rsid w:val="00FA057B"/>
    <w:pPr>
      <w:spacing w:before="120" w:after="120" w:line="240" w:lineRule="auto"/>
      <w:ind w:left="360"/>
    </w:pPr>
    <w:rPr>
      <w:rFonts w:eastAsia="Times New Roman"/>
      <w:sz w:val="20"/>
      <w:szCs w:val="24"/>
      <w:lang w:eastAsia="x-none"/>
    </w:rPr>
  </w:style>
  <w:style w:type="paragraph" w:customStyle="1" w:styleId="TableTitle">
    <w:name w:val="Table Title"/>
    <w:basedOn w:val="a"/>
    <w:next w:val="a"/>
    <w:rsid w:val="00FA057B"/>
    <w:pPr>
      <w:keepNext/>
      <w:tabs>
        <w:tab w:val="left" w:pos="1080"/>
      </w:tabs>
      <w:spacing w:line="240" w:lineRule="auto"/>
      <w:ind w:left="720"/>
    </w:pPr>
    <w:rPr>
      <w:rFonts w:eastAsia="Times New Roman"/>
      <w:b/>
      <w:sz w:val="20"/>
      <w:szCs w:val="20"/>
    </w:rPr>
  </w:style>
  <w:style w:type="character" w:customStyle="1" w:styleId="BodyChar">
    <w:name w:val="Body Char"/>
    <w:link w:val="Body"/>
    <w:rsid w:val="00FA057B"/>
    <w:rPr>
      <w:rFonts w:eastAsia="Times New Roman"/>
      <w:szCs w:val="24"/>
      <w:lang w:val="ru-RU" w:eastAsia="x-none"/>
    </w:rPr>
  </w:style>
  <w:style w:type="character" w:styleId="aff1">
    <w:name w:val="Hyperlink"/>
    <w:uiPriority w:val="99"/>
    <w:unhideWhenUsed/>
    <w:rsid w:val="00FA057B"/>
    <w:rPr>
      <w:color w:val="0000FF"/>
      <w:u w:val="single"/>
    </w:rPr>
  </w:style>
  <w:style w:type="character" w:styleId="aff2">
    <w:name w:val="FollowedHyperlink"/>
    <w:uiPriority w:val="99"/>
    <w:semiHidden/>
    <w:unhideWhenUsed/>
    <w:rsid w:val="00FA057B"/>
    <w:rPr>
      <w:color w:val="800080"/>
      <w:u w:val="single"/>
    </w:rPr>
  </w:style>
  <w:style w:type="paragraph" w:customStyle="1" w:styleId="BodyTextL75">
    <w:name w:val="Body Text L75"/>
    <w:basedOn w:val="BodyTextL50"/>
    <w:qFormat/>
    <w:rsid w:val="00FA057B"/>
    <w:pPr>
      <w:ind w:left="1080"/>
    </w:pPr>
  </w:style>
  <w:style w:type="paragraph" w:styleId="aff3">
    <w:name w:val="Revision"/>
    <w:hidden/>
    <w:uiPriority w:val="99"/>
    <w:semiHidden/>
    <w:rsid w:val="00A82112"/>
    <w:rPr>
      <w:sz w:val="22"/>
      <w:szCs w:val="22"/>
    </w:rPr>
  </w:style>
  <w:style w:type="paragraph" w:customStyle="1" w:styleId="CMDRed">
    <w:name w:val="CMD Red"/>
    <w:basedOn w:val="CMD"/>
    <w:qFormat/>
    <w:rsid w:val="00AB7E08"/>
    <w:rPr>
      <w:color w:val="EE0000"/>
    </w:rPr>
  </w:style>
  <w:style w:type="paragraph" w:customStyle="1" w:styleId="CMDOutputRed">
    <w:name w:val="CMD Output Red"/>
    <w:basedOn w:val="CMDOutput"/>
    <w:qFormat/>
    <w:rsid w:val="00AB7E08"/>
    <w:rPr>
      <w:color w:val="EE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cisco.com/en/US/products/sw/iosswrel/ps1831/products_tech_note09186a00800a6057.s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274321FEBCE24C8DB8861260A1F55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298D3-AC97-4042-94C9-1C756FF4CBD8}"/>
      </w:docPartPr>
      <w:docPartBody>
        <w:p w:rsidR="000D2633" w:rsidRDefault="00C00F27">
          <w:pPr>
            <w:pStyle w:val="274321FEBCE24C8DB8861260A1F55D84"/>
          </w:pPr>
          <w:r>
            <w:rPr>
              <w:rStyle w:val="a3"/>
              <w:lang w:val="ru-RU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0F27"/>
    <w:rsid w:val="000669C6"/>
    <w:rsid w:val="000876DF"/>
    <w:rsid w:val="000C2F08"/>
    <w:rsid w:val="000D2633"/>
    <w:rsid w:val="003664ED"/>
    <w:rsid w:val="00390756"/>
    <w:rsid w:val="0043130D"/>
    <w:rsid w:val="004C53C1"/>
    <w:rsid w:val="00510898"/>
    <w:rsid w:val="006256AE"/>
    <w:rsid w:val="00713FFB"/>
    <w:rsid w:val="00915813"/>
    <w:rsid w:val="009A6644"/>
    <w:rsid w:val="00AB2CB0"/>
    <w:rsid w:val="00AD5555"/>
    <w:rsid w:val="00C00F27"/>
    <w:rsid w:val="00C67558"/>
    <w:rsid w:val="00D43D64"/>
    <w:rsid w:val="00E33376"/>
    <w:rsid w:val="00EC624E"/>
    <w:rsid w:val="00F2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274321FEBCE24C8DB8861260A1F55D84">
    <w:name w:val="274321FEBCE24C8DB8861260A1F55D8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D2E9EB-C080-4E83-A293-A80816BB8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</Template>
  <TotalTime>16</TotalTime>
  <Pages>1</Pages>
  <Words>3510</Words>
  <Characters>20011</Characters>
  <Application>Microsoft Office Word</Application>
  <DocSecurity>0</DocSecurity>
  <Lines>166</Lines>
  <Paragraphs>46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Лабораторная работа - Проверка сетевого подключения с помощью команд ping и traceroute</vt:lpstr>
      <vt:lpstr>Lab - Use Ping and Traceroute to Test Network Connectivity</vt:lpstr>
    </vt:vector>
  </TitlesOfParts>
  <Company>Cisco Systems, Inc.</Company>
  <LinksUpToDate>false</LinksUpToDate>
  <CharactersWithSpaces>23475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- Проверка сетевого подключения с помощью команд ping и traceroute</dc:title>
  <dc:creator>SP</dc:creator>
  <dc:description>2013 г.</dc:description>
  <cp:lastModifiedBy>Носкова Ирина</cp:lastModifiedBy>
  <cp:revision>6</cp:revision>
  <cp:lastPrinted>2020-06-12T20:05:00Z</cp:lastPrinted>
  <dcterms:created xsi:type="dcterms:W3CDTF">2019-10-11T05:24:00Z</dcterms:created>
  <dcterms:modified xsi:type="dcterms:W3CDTF">2020-06-12T20:05:00Z</dcterms:modified>
</cp:coreProperties>
</file>