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BD035" w14:textId="77777777" w:rsidR="00190B70" w:rsidRDefault="00870D74" w:rsidP="00251FDE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57328DE001CC4E42A74A4EF8F7DC91B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36C06">
            <w:t>Лабораторная работа. Изучение DNS</w:t>
          </w:r>
        </w:sdtContent>
      </w:sdt>
      <w:r w:rsidR="00B36C06">
        <w:rPr>
          <w:rStyle w:val="LabTitleInstVersred"/>
        </w:rPr>
        <w:t xml:space="preserve"> </w:t>
      </w:r>
    </w:p>
    <w:p w14:paraId="542B035C" w14:textId="1F5D533D" w:rsidR="00D778DF" w:rsidRPr="00106FE5" w:rsidRDefault="00D778DF" w:rsidP="00D778DF">
      <w:pPr>
        <w:pStyle w:val="InstNoteRed"/>
      </w:pPr>
    </w:p>
    <w:p w14:paraId="112CC308" w14:textId="77777777" w:rsidR="00251FDE" w:rsidRPr="00BB73FF" w:rsidRDefault="00251FDE" w:rsidP="00167E9A">
      <w:pPr>
        <w:pStyle w:val="1"/>
      </w:pPr>
      <w:r>
        <w:t>Задачи</w:t>
      </w:r>
    </w:p>
    <w:p w14:paraId="7D42BEE1" w14:textId="77777777" w:rsidR="00251FDE" w:rsidRPr="004C0909" w:rsidRDefault="00251FDE" w:rsidP="00251FDE">
      <w:pPr>
        <w:pStyle w:val="BodyTextL25Bold"/>
      </w:pPr>
      <w:r>
        <w:t>Часть 1. Изучение DNS-преобразования URL в IP-адрес</w:t>
      </w:r>
    </w:p>
    <w:p w14:paraId="04A1A7B1" w14:textId="77777777" w:rsidR="00251FDE" w:rsidRDefault="00251FDE" w:rsidP="00251FDE">
      <w:pPr>
        <w:pStyle w:val="BodyTextL25Bold"/>
      </w:pPr>
      <w:r>
        <w:t xml:space="preserve">Часть 2. Изучение поиска в DNS с помощью команды </w:t>
      </w:r>
      <w:proofErr w:type="spellStart"/>
      <w:r>
        <w:t>nslookup</w:t>
      </w:r>
      <w:proofErr w:type="spellEnd"/>
      <w:r>
        <w:t xml:space="preserve"> на веб-сайте</w:t>
      </w:r>
    </w:p>
    <w:p w14:paraId="48AADEC8" w14:textId="77777777" w:rsidR="00251FDE" w:rsidRPr="004C0909" w:rsidRDefault="00251FDE" w:rsidP="00251FDE">
      <w:pPr>
        <w:pStyle w:val="BodyTextL25Bold"/>
      </w:pPr>
      <w:r>
        <w:t xml:space="preserve">Часть 3: Изучение поиска в DNS с помощью команды </w:t>
      </w:r>
      <w:proofErr w:type="spellStart"/>
      <w:r>
        <w:t>nslookup</w:t>
      </w:r>
      <w:proofErr w:type="spellEnd"/>
      <w:r>
        <w:t xml:space="preserve"> на почтовых серверах</w:t>
      </w:r>
    </w:p>
    <w:p w14:paraId="5E31824F" w14:textId="77777777" w:rsidR="00251FDE" w:rsidRDefault="00251FDE" w:rsidP="00167E9A">
      <w:pPr>
        <w:pStyle w:val="1"/>
      </w:pPr>
      <w:r>
        <w:t>Общие сведения/сценарий</w:t>
      </w:r>
    </w:p>
    <w:p w14:paraId="2C6100DE" w14:textId="77777777" w:rsidR="00251FDE" w:rsidRDefault="00251FDE" w:rsidP="00251FDE">
      <w:pPr>
        <w:pStyle w:val="BodyTextL25"/>
      </w:pPr>
      <w:r>
        <w:t>Система доменных имен (</w:t>
      </w:r>
      <w:proofErr w:type="spellStart"/>
      <w:r>
        <w:t>Domain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- DNS) используется при вводе унифицированного указателя ресурса (URL-адрес), например, </w:t>
      </w:r>
      <w:r w:rsidRPr="00707FD3">
        <w:rPr>
          <w:b/>
          <w:bCs/>
          <w:szCs w:val="10"/>
        </w:rPr>
        <w:t>http://www.cisco.com</w:t>
      </w:r>
      <w:r>
        <w:t>, в поле адреса веб-обозревателя. В первой части URL-адреса указывается используемый протокол. Наиболее распространенные протоколы — это HTTP (протокол передачи гипертекста), HTTPS (протокол передачи гипертекста по шифрованному каналу) и FTP (протокол передачи файлов).</w:t>
      </w:r>
    </w:p>
    <w:p w14:paraId="206B1B45" w14:textId="45D0890A" w:rsidR="00251FDE" w:rsidRDefault="00251FDE" w:rsidP="00251FDE">
      <w:pPr>
        <w:pStyle w:val="BodyTextL25"/>
      </w:pPr>
      <w:r>
        <w:t xml:space="preserve">Система DNS использует вторую часть URL-адреса, так в приведенном примере это www.cisco.com. DNS преобразует доменное имя (www.cisco.com) в IP-адрес, позволяющий узлу-источнику связаться с сервером. В ходе этой лабораторной работы вы посмотрите, как работает DNS, и воспользуетесь командой </w:t>
      </w:r>
      <w:proofErr w:type="spellStart"/>
      <w:r w:rsidRPr="00A25559">
        <w:rPr>
          <w:b/>
        </w:rPr>
        <w:t>nslookup</w:t>
      </w:r>
      <w:proofErr w:type="spellEnd"/>
      <w:r w:rsidRPr="00A25559">
        <w:rPr>
          <w:b/>
        </w:rPr>
        <w:t xml:space="preserve"> </w:t>
      </w:r>
      <w:r>
        <w:t xml:space="preserve">(поиск на сервере имен), чтобы получить дополнительную информацию о DNS. </w:t>
      </w:r>
    </w:p>
    <w:p w14:paraId="4801D8A5" w14:textId="77777777" w:rsidR="00251FDE" w:rsidRDefault="00251FDE" w:rsidP="00167E9A">
      <w:pPr>
        <w:pStyle w:val="1"/>
      </w:pPr>
      <w:r>
        <w:t>Необходимые ресурсы</w:t>
      </w:r>
    </w:p>
    <w:p w14:paraId="09E0FCB9" w14:textId="77777777" w:rsidR="00251FDE" w:rsidRPr="006C71D9" w:rsidRDefault="00251FDE" w:rsidP="00251FDE">
      <w:pPr>
        <w:pStyle w:val="BodyTextL25"/>
      </w:pPr>
      <w:r>
        <w:t>1 компьютер (</w:t>
      </w:r>
      <w:proofErr w:type="spellStart"/>
      <w:r>
        <w:t>Windows</w:t>
      </w:r>
      <w:proofErr w:type="spellEnd"/>
      <w:r>
        <w:t xml:space="preserve"> с доступом в Интернет и командной строкой)</w:t>
      </w:r>
    </w:p>
    <w:p w14:paraId="174C0353" w14:textId="77777777" w:rsidR="00251FDE" w:rsidRPr="003C1301" w:rsidRDefault="00251FDE" w:rsidP="00050158">
      <w:pPr>
        <w:pStyle w:val="2"/>
      </w:pPr>
      <w:r>
        <w:t>Изучение DNS-преобразования URL в IP-адрес</w:t>
      </w:r>
    </w:p>
    <w:p w14:paraId="5A2850E1" w14:textId="77777777" w:rsidR="00251FDE" w:rsidRDefault="00251FDE" w:rsidP="00797DB4">
      <w:pPr>
        <w:pStyle w:val="SubStepAlpha"/>
      </w:pPr>
      <w:r>
        <w:t xml:space="preserve">Откройте окно командной строки </w:t>
      </w:r>
      <w:proofErr w:type="spellStart"/>
      <w:r>
        <w:t>Windows</w:t>
      </w:r>
      <w:proofErr w:type="spellEnd"/>
      <w:r>
        <w:t>.</w:t>
      </w:r>
    </w:p>
    <w:p w14:paraId="57B3BDC0" w14:textId="77777777" w:rsidR="00707FD3" w:rsidRDefault="00707FD3" w:rsidP="00707FD3">
      <w:pPr>
        <w:pStyle w:val="ConfigWindow"/>
      </w:pPr>
      <w:r>
        <w:t xml:space="preserve">Откройте окно командной строки </w:t>
      </w:r>
      <w:proofErr w:type="spellStart"/>
      <w:r>
        <w:t>Windows</w:t>
      </w:r>
      <w:proofErr w:type="spellEnd"/>
      <w:r>
        <w:t>.</w:t>
      </w:r>
    </w:p>
    <w:p w14:paraId="25834BD0" w14:textId="77777777" w:rsidR="00251FDE" w:rsidRDefault="00251FDE" w:rsidP="00797DB4">
      <w:pPr>
        <w:pStyle w:val="SubStepAlpha"/>
      </w:pPr>
      <w:r>
        <w:t xml:space="preserve">В командной строке введите эхо-запрос с помощью команды </w:t>
      </w:r>
      <w:proofErr w:type="spellStart"/>
      <w:r>
        <w:t>ping</w:t>
      </w:r>
      <w:proofErr w:type="spellEnd"/>
      <w:r>
        <w:t xml:space="preserve"> для URL-адреса Корпорации по присвоению имен и номеров в Интернете (ICANN) </w:t>
      </w:r>
      <w:r>
        <w:rPr>
          <w:b/>
        </w:rPr>
        <w:t>www.icann.org</w:t>
      </w:r>
      <w:r>
        <w:t>. ICANN координирует DNS, IP-адреса, управление системой доменных имен верхнего уровня и функции управления системой корневого сервера. Компьютер должен преобразовать www.icann.net в IP-адрес, чтобы определить, куда отправлять пакеты протокола ICMP (протокола управления сообщениями в сети Интернет).</w:t>
      </w:r>
    </w:p>
    <w:p w14:paraId="390034F8" w14:textId="77777777" w:rsidR="00251FDE" w:rsidRDefault="00251FDE" w:rsidP="00251FDE">
      <w:pPr>
        <w:pStyle w:val="BodyTextL50"/>
      </w:pPr>
      <w:r>
        <w:t xml:space="preserve">В первой строке выходных данных отображается доменное имя </w:t>
      </w:r>
      <w:r w:rsidRPr="00707FD3">
        <w:rPr>
          <w:b/>
        </w:rPr>
        <w:t>www.icann.org</w:t>
      </w:r>
      <w:r>
        <w:t xml:space="preserve">, преобразованное DNS в IP-адрес. Результаты работы DNS должны быть видны, даже если в вашем учреждении имеется межсетевой экран, блокирующий обмен пакетами по команде </w:t>
      </w:r>
      <w:proofErr w:type="spellStart"/>
      <w:r>
        <w:t>ping</w:t>
      </w:r>
      <w:proofErr w:type="spellEnd"/>
      <w:r>
        <w:t xml:space="preserve">, или если сервер назначения не принимает эхо-запросы с помощью команды </w:t>
      </w:r>
      <w:proofErr w:type="spellStart"/>
      <w:r>
        <w:t>ping</w:t>
      </w:r>
      <w:proofErr w:type="spellEnd"/>
      <w:r>
        <w:t>.</w:t>
      </w:r>
    </w:p>
    <w:p w14:paraId="18BA1745" w14:textId="0C2FA7DC" w:rsidR="00251FDE" w:rsidRDefault="00251FDE" w:rsidP="00167E9A">
      <w:pPr>
        <w:pStyle w:val="BodyTextL50"/>
      </w:pPr>
      <w:r>
        <w:rPr>
          <w:b/>
        </w:rPr>
        <w:t>Примечание.</w:t>
      </w:r>
      <w:r>
        <w:t xml:space="preserve"> Если доменное имя преобразовано в адрес IPv6, используйте команду</w:t>
      </w:r>
      <w:r>
        <w:rPr>
          <w:b/>
        </w:rPr>
        <w:t xml:space="preserve"> </w:t>
      </w:r>
      <w:proofErr w:type="spellStart"/>
      <w:r>
        <w:rPr>
          <w:b/>
        </w:rPr>
        <w:t>ping</w:t>
      </w:r>
      <w:proofErr w:type="spellEnd"/>
      <w:r>
        <w:rPr>
          <w:b/>
        </w:rPr>
        <w:t xml:space="preserve"> -4 www.icann.org</w:t>
      </w:r>
      <w:r>
        <w:t xml:space="preserve"> для его перевода в адрес IPv4 (при необходимости).</w:t>
      </w:r>
    </w:p>
    <w:p w14:paraId="3CE02084" w14:textId="77777777" w:rsidR="00251FDE" w:rsidRDefault="00251FDE" w:rsidP="00707FD3">
      <w:pPr>
        <w:pStyle w:val="BodyTextL50"/>
      </w:pPr>
      <w:r>
        <w:t>Запишите IP-адрес сайта www.icann.org.</w:t>
      </w:r>
    </w:p>
    <w:p w14:paraId="25183D90" w14:textId="5A4F07B3" w:rsidR="00251FDE" w:rsidRDefault="00251FDE" w:rsidP="00797DB4">
      <w:pPr>
        <w:pStyle w:val="SubStepAlpha"/>
      </w:pPr>
      <w:r>
        <w:t>Вместо URL-адреса введите в адресную строку браузера IPv4-адрес, полученный при выполнении шага Б. Введите</w:t>
      </w:r>
      <w:r w:rsidR="00190B70">
        <w:t xml:space="preserve"> </w:t>
      </w:r>
      <w:r>
        <w:rPr>
          <w:b/>
        </w:rPr>
        <w:t xml:space="preserve">https://192.0.32.7 в веб-браузере. Если ваш компьютер имеет IPv6 адрес, вы можете ввести </w:t>
      </w:r>
      <w:r>
        <w:t xml:space="preserve">IPv6 адрес. </w:t>
      </w:r>
      <w:r w:rsidRPr="00797DB4">
        <w:rPr>
          <w:b/>
        </w:rPr>
        <w:t>https://[2620:0:2d0:200::7]</w:t>
      </w:r>
      <w:r>
        <w:t xml:space="preserve"> в веб-браузере.</w:t>
      </w:r>
    </w:p>
    <w:p w14:paraId="2DFE85FF" w14:textId="1BDD65FB" w:rsidR="00251FDE" w:rsidRDefault="00251FDE" w:rsidP="00251FDE">
      <w:pPr>
        <w:pStyle w:val="SubStepAlpha"/>
      </w:pPr>
      <w:r>
        <w:t>Обратите внимание, что домашняя веб-страница ICANN отображается без использования DNS.</w:t>
      </w:r>
    </w:p>
    <w:p w14:paraId="18674275" w14:textId="0E27D03E" w:rsidR="00251FDE" w:rsidRDefault="00251FDE" w:rsidP="00251FDE">
      <w:pPr>
        <w:pStyle w:val="BodyTextL50"/>
      </w:pPr>
      <w:r>
        <w:t xml:space="preserve">Большинству людей проще запоминать слова, чем цифры. Адрес веб-сайта </w:t>
      </w:r>
      <w:r>
        <w:rPr>
          <w:b/>
        </w:rPr>
        <w:t>www.icann.org</w:t>
      </w:r>
      <w:r>
        <w:t xml:space="preserve"> запомнят с гораздо большей вероятностью, чем IP-адрес 192.0.32.7. Компьютеры оперируют числами. DNS — это процесс перевода слов в числа. Кроме того, выполняется еще одно преобразование. Люди мыслят числами десятичной системы счисления, а компьютеры </w:t>
      </w:r>
      <w:r>
        <w:lastRenderedPageBreak/>
        <w:t>обрабатывают данные в двоичной системе. IP-адрес, который в десятичной системе счисления выглядит как 192.0.32.7, в двоичной системе будет иметь вид 11000000.00000000.00100000.00000111. Что произойдет, если скопировать эти цифры двоичной системы и вставить их в адресную строку браузера?</w:t>
      </w:r>
    </w:p>
    <w:p w14:paraId="4E7DBF09" w14:textId="77777777" w:rsidR="00251FDE" w:rsidRDefault="00251FDE" w:rsidP="00797DB4">
      <w:pPr>
        <w:pStyle w:val="SubStepAlpha"/>
      </w:pPr>
      <w:r>
        <w:t xml:space="preserve">Через окно командной строки отправьте эхо-запрос на веб-сайт </w:t>
      </w:r>
      <w:r>
        <w:rPr>
          <w:b/>
        </w:rPr>
        <w:t>www.cisco.com</w:t>
      </w:r>
      <w:r>
        <w:t>.</w:t>
      </w:r>
    </w:p>
    <w:p w14:paraId="4916AE89" w14:textId="77777777" w:rsidR="00251FDE" w:rsidRDefault="00251FDE" w:rsidP="00251FDE">
      <w:pPr>
        <w:pStyle w:val="BodyTextL50"/>
      </w:pPr>
      <w:r>
        <w:rPr>
          <w:b/>
        </w:rPr>
        <w:t>Примечание.</w:t>
      </w:r>
      <w:r>
        <w:t xml:space="preserve"> Если доменное имя преобразовано в адрес IPv6, используйте команду </w:t>
      </w:r>
      <w:proofErr w:type="spellStart"/>
      <w:r>
        <w:rPr>
          <w:b/>
        </w:rPr>
        <w:t>ping</w:t>
      </w:r>
      <w:proofErr w:type="spellEnd"/>
      <w:r>
        <w:rPr>
          <w:b/>
        </w:rPr>
        <w:t xml:space="preserve"> -4 www.cisco.com</w:t>
      </w:r>
      <w:r>
        <w:t xml:space="preserve"> для его перевода в адрес IPv4 (при необходимости).</w:t>
      </w:r>
    </w:p>
    <w:p w14:paraId="063297B0" w14:textId="24E7553D" w:rsidR="00707FD3" w:rsidRDefault="00707FD3" w:rsidP="00707FD3">
      <w:pPr>
        <w:pStyle w:val="ConfigWindow"/>
      </w:pPr>
      <w:r>
        <w:t xml:space="preserve">Откройте окно командной </w:t>
      </w:r>
    </w:p>
    <w:p w14:paraId="5DF1ED36" w14:textId="77777777" w:rsidR="00251FDE" w:rsidRPr="00190B70" w:rsidRDefault="00251FDE" w:rsidP="00251FDE">
      <w:pPr>
        <w:pStyle w:val="CMD"/>
        <w:rPr>
          <w:lang w:val="en-US"/>
        </w:rPr>
      </w:pPr>
      <w:r w:rsidRPr="00190B70">
        <w:rPr>
          <w:lang w:val="en-US"/>
        </w:rPr>
        <w:t xml:space="preserve">C:\&gt; </w:t>
      </w:r>
      <w:r w:rsidRPr="00190B70">
        <w:rPr>
          <w:b/>
          <w:lang w:val="en-US"/>
        </w:rPr>
        <w:t>ping www.cisco.com</w:t>
      </w:r>
    </w:p>
    <w:p w14:paraId="29A6F879" w14:textId="77777777" w:rsidR="00251FDE" w:rsidRPr="00190B70" w:rsidRDefault="00251FDE" w:rsidP="00251FDE">
      <w:pPr>
        <w:pStyle w:val="CMD"/>
        <w:rPr>
          <w:lang w:val="en-US"/>
        </w:rPr>
      </w:pPr>
      <w:r w:rsidRPr="00190B70">
        <w:rPr>
          <w:lang w:val="en-US"/>
        </w:rPr>
        <w:t xml:space="preserve">C:\&gt; </w:t>
      </w:r>
      <w:r w:rsidRPr="00190B70">
        <w:rPr>
          <w:b/>
          <w:lang w:val="en-US"/>
        </w:rPr>
        <w:t>ping -4 www.cisco.com</w:t>
      </w:r>
    </w:p>
    <w:p w14:paraId="0B3E1F75" w14:textId="77777777" w:rsidR="00251FDE" w:rsidRDefault="00251FDE" w:rsidP="00797DB4">
      <w:pPr>
        <w:pStyle w:val="BodyTextL50"/>
        <w:spacing w:before="0"/>
      </w:pPr>
      <w:r>
        <w:t xml:space="preserve">При отправке эхо-запроса с помощью команды </w:t>
      </w:r>
      <w:proofErr w:type="spellStart"/>
      <w:r>
        <w:t>ping</w:t>
      </w:r>
      <w:proofErr w:type="spellEnd"/>
      <w:r>
        <w:t xml:space="preserve"> на www.cisco.com выдается такой же IP-адрес, как в примере, или другой? Дайте пояснение.</w:t>
      </w:r>
    </w:p>
    <w:p w14:paraId="5B6987EC" w14:textId="77777777" w:rsidR="004A0EBA" w:rsidRPr="009439A3" w:rsidRDefault="004A0EBA" w:rsidP="00797DB4">
      <w:pPr>
        <w:pStyle w:val="BodyTextL50"/>
      </w:pPr>
      <w:r>
        <w:t xml:space="preserve">Введите IP-адрес, полученный после отправки эхо-запроса с помощью команды </w:t>
      </w:r>
      <w:proofErr w:type="spellStart"/>
      <w:r>
        <w:t>ping</w:t>
      </w:r>
      <w:proofErr w:type="spellEnd"/>
      <w:r>
        <w:t xml:space="preserve"> на www.cisco.com, в адресную строку браузера. Отображается ли веб-сайт? Дайте пояснение.</w:t>
      </w:r>
    </w:p>
    <w:p w14:paraId="0EC2512D" w14:textId="77777777" w:rsidR="005E0880" w:rsidRPr="005E0880" w:rsidRDefault="005E0880" w:rsidP="005E0880">
      <w:pPr>
        <w:pStyle w:val="ConfigWindow"/>
      </w:pPr>
      <w:r>
        <w:t>Закройте окно командной строки.</w:t>
      </w:r>
    </w:p>
    <w:p w14:paraId="4FB0D981" w14:textId="77777777" w:rsidR="00251FDE" w:rsidRDefault="00251FDE" w:rsidP="00050158">
      <w:pPr>
        <w:pStyle w:val="2"/>
      </w:pPr>
      <w:r>
        <w:t xml:space="preserve">Изучение поиска в DNS с помощью команды </w:t>
      </w:r>
      <w:proofErr w:type="spellStart"/>
      <w:r>
        <w:t>nslookup</w:t>
      </w:r>
      <w:proofErr w:type="spellEnd"/>
      <w:r>
        <w:t xml:space="preserve"> на веб-сайте</w:t>
      </w:r>
    </w:p>
    <w:p w14:paraId="4E94FF81" w14:textId="19CF87E2" w:rsidR="00251FDE" w:rsidRDefault="00251FDE" w:rsidP="00837E1C">
      <w:pPr>
        <w:pStyle w:val="SubStepAlpha"/>
      </w:pPr>
      <w:r>
        <w:t xml:space="preserve">В командной строке введите команду </w:t>
      </w:r>
      <w:proofErr w:type="spellStart"/>
      <w:r w:rsidRPr="0099637A">
        <w:rPr>
          <w:b/>
        </w:rPr>
        <w:t>nslookup</w:t>
      </w:r>
      <w:proofErr w:type="spellEnd"/>
      <w:r>
        <w:t>. Результат будет отличаться от примера.</w:t>
      </w:r>
    </w:p>
    <w:p w14:paraId="499CB321" w14:textId="16F1834D" w:rsidR="00837E1C" w:rsidRPr="00837E1C" w:rsidRDefault="00837E1C" w:rsidP="00837E1C">
      <w:pPr>
        <w:pStyle w:val="ConfigWindow"/>
      </w:pPr>
      <w:r>
        <w:t>Откройте окно командной строки.</w:t>
      </w:r>
    </w:p>
    <w:p w14:paraId="451AE94E" w14:textId="77777777" w:rsidR="004A0EBA" w:rsidRDefault="004A0EBA" w:rsidP="00797DB4">
      <w:pPr>
        <w:pStyle w:val="CMD"/>
      </w:pPr>
      <w:r>
        <w:t xml:space="preserve">C:\&gt; </w:t>
      </w:r>
      <w:proofErr w:type="spellStart"/>
      <w:r w:rsidRPr="00797DB4">
        <w:rPr>
          <w:b/>
        </w:rPr>
        <w:t>nslookup</w:t>
      </w:r>
      <w:proofErr w:type="spellEnd"/>
    </w:p>
    <w:p w14:paraId="313DCBC5" w14:textId="6A2D72B0" w:rsidR="00266C9F" w:rsidRDefault="00266C9F" w:rsidP="00266C9F">
      <w:pPr>
        <w:pStyle w:val="3"/>
      </w:pPr>
      <w:r>
        <w:t>Вопрос:</w:t>
      </w:r>
    </w:p>
    <w:p w14:paraId="279A533E" w14:textId="4B52596F" w:rsidR="004A0EBA" w:rsidRDefault="00251FDE" w:rsidP="005E0880">
      <w:pPr>
        <w:pStyle w:val="BodyTextL50"/>
        <w:spacing w:before="0"/>
      </w:pPr>
      <w:r>
        <w:t>Какой DNS-сервер используется по умолчанию?</w:t>
      </w:r>
    </w:p>
    <w:p w14:paraId="5729D085" w14:textId="77777777" w:rsidR="00251FDE" w:rsidRDefault="00251FDE" w:rsidP="00837E1C">
      <w:pPr>
        <w:pStyle w:val="SubStepAlpha"/>
      </w:pPr>
      <w:r>
        <w:t xml:space="preserve">Обратите внимание на изменение командной строки: появился символ «больше» (&gt;). Это командная строка </w:t>
      </w:r>
      <w:proofErr w:type="spellStart"/>
      <w:r w:rsidRPr="00AC63C8">
        <w:rPr>
          <w:b/>
          <w:bCs/>
        </w:rPr>
        <w:t>nslookup</w:t>
      </w:r>
      <w:proofErr w:type="spellEnd"/>
      <w:r>
        <w:t>. В данной командной строке можно вводить команды, относящиеся к системе DNS.</w:t>
      </w:r>
    </w:p>
    <w:p w14:paraId="7A31687D" w14:textId="77777777" w:rsidR="00D0050B" w:rsidRDefault="00D0050B" w:rsidP="00D0050B">
      <w:pPr>
        <w:pStyle w:val="BodyTextL50"/>
      </w:pPr>
      <w:r>
        <w:t xml:space="preserve">В командной строке </w:t>
      </w:r>
      <w:proofErr w:type="gramStart"/>
      <w:r>
        <w:t xml:space="preserve">введите </w:t>
      </w:r>
      <w:r w:rsidRPr="00D0050B">
        <w:rPr>
          <w:b/>
        </w:rPr>
        <w:t>?</w:t>
      </w:r>
      <w:proofErr w:type="gramEnd"/>
      <w:r>
        <w:t xml:space="preserve">, чтобы просмотреть список всех команд, доступных в режиме </w:t>
      </w:r>
      <w:proofErr w:type="spellStart"/>
      <w:r w:rsidRPr="00D0050B">
        <w:rPr>
          <w:b/>
        </w:rPr>
        <w:t>nslookup</w:t>
      </w:r>
      <w:proofErr w:type="spellEnd"/>
      <w:r>
        <w:t>.</w:t>
      </w:r>
    </w:p>
    <w:p w14:paraId="54826C02" w14:textId="3586A44E" w:rsidR="00251FDE" w:rsidRDefault="00251FDE" w:rsidP="00797DB4">
      <w:pPr>
        <w:pStyle w:val="SubStepAlpha"/>
      </w:pPr>
      <w:r>
        <w:t xml:space="preserve">В строке </w:t>
      </w:r>
      <w:proofErr w:type="spellStart"/>
      <w:r>
        <w:t>nslookup</w:t>
      </w:r>
      <w:proofErr w:type="spellEnd"/>
      <w:r>
        <w:t xml:space="preserve"> введите </w:t>
      </w:r>
      <w:r w:rsidR="009439A3" w:rsidRPr="005E0880">
        <w:rPr>
          <w:b/>
        </w:rPr>
        <w:t>www.cisco.com</w:t>
      </w:r>
      <w:r>
        <w:t>.</w:t>
      </w:r>
    </w:p>
    <w:p w14:paraId="2A767872" w14:textId="77996336" w:rsidR="009439A3" w:rsidRPr="00190B70" w:rsidRDefault="009439A3" w:rsidP="00797DB4">
      <w:pPr>
        <w:pStyle w:val="CMD"/>
        <w:rPr>
          <w:b/>
          <w:lang w:val="en-US"/>
        </w:rPr>
      </w:pPr>
      <w:r w:rsidRPr="00190B70">
        <w:rPr>
          <w:lang w:val="en-US"/>
        </w:rPr>
        <w:t>&gt;</w:t>
      </w:r>
      <w:r w:rsidR="00737E8F" w:rsidRPr="00190B70">
        <w:rPr>
          <w:b/>
          <w:lang w:val="en-US"/>
        </w:rPr>
        <w:t>www.cisco.com</w:t>
      </w:r>
    </w:p>
    <w:p w14:paraId="23EE8EE6" w14:textId="77777777" w:rsidR="00737E8F" w:rsidRPr="00190B70" w:rsidRDefault="00737E8F" w:rsidP="00050158">
      <w:pPr>
        <w:pStyle w:val="CMDOutput"/>
        <w:rPr>
          <w:lang w:val="en-US"/>
        </w:rPr>
      </w:pPr>
      <w:r w:rsidRPr="00190B70">
        <w:rPr>
          <w:lang w:val="en-US"/>
        </w:rPr>
        <w:t>Default Server: one.one.one.one</w:t>
      </w:r>
    </w:p>
    <w:p w14:paraId="11ECE333" w14:textId="77777777" w:rsidR="00737E8F" w:rsidRPr="00050158" w:rsidRDefault="00737E8F" w:rsidP="00050158">
      <w:pPr>
        <w:pStyle w:val="CMDOutput"/>
      </w:pPr>
      <w:proofErr w:type="spellStart"/>
      <w:r>
        <w:t>Address</w:t>
      </w:r>
      <w:proofErr w:type="spellEnd"/>
      <w:r>
        <w:t>: 1.1.1.1</w:t>
      </w:r>
    </w:p>
    <w:p w14:paraId="740CEBA3" w14:textId="77777777" w:rsidR="009439A3" w:rsidRPr="00050158" w:rsidRDefault="009439A3" w:rsidP="00050158">
      <w:pPr>
        <w:pStyle w:val="CMDOutput"/>
      </w:pPr>
    </w:p>
    <w:p w14:paraId="2EB8C5D3" w14:textId="77777777" w:rsidR="009439A3" w:rsidRPr="00050158" w:rsidRDefault="009439A3" w:rsidP="00050158">
      <w:pPr>
        <w:pStyle w:val="CMDOutput"/>
      </w:pPr>
      <w:r>
        <w:t>Не заслуживающий доверия ответ:</w:t>
      </w:r>
    </w:p>
    <w:p w14:paraId="37DE76A0" w14:textId="77777777" w:rsidR="00737E8F" w:rsidRPr="00190B70" w:rsidRDefault="00737E8F" w:rsidP="00050158">
      <w:pPr>
        <w:pStyle w:val="CMDOutput"/>
        <w:rPr>
          <w:lang w:val="en-US"/>
        </w:rPr>
      </w:pPr>
      <w:r w:rsidRPr="00190B70">
        <w:rPr>
          <w:lang w:val="en-US"/>
        </w:rPr>
        <w:t>Name: e2867.dsca.akamaiedge.net</w:t>
      </w:r>
    </w:p>
    <w:p w14:paraId="6C79BAA7" w14:textId="70C94AD4" w:rsidR="00737E8F" w:rsidRPr="00190B70" w:rsidRDefault="00737E8F" w:rsidP="00050158">
      <w:pPr>
        <w:pStyle w:val="CMDOutput"/>
        <w:rPr>
          <w:lang w:val="en-US"/>
        </w:rPr>
      </w:pPr>
      <w:r>
        <w:t>Адреса</w:t>
      </w:r>
      <w:r w:rsidRPr="00190B70">
        <w:rPr>
          <w:lang w:val="en-US"/>
        </w:rPr>
        <w:t xml:space="preserve">: </w:t>
      </w:r>
      <w:proofErr w:type="gramStart"/>
      <w:r w:rsidRPr="00190B70">
        <w:rPr>
          <w:lang w:val="en-US"/>
        </w:rPr>
        <w:t>2600:1404:a</w:t>
      </w:r>
      <w:proofErr w:type="gramEnd"/>
      <w:r w:rsidRPr="00190B70">
        <w:rPr>
          <w:lang w:val="en-US"/>
        </w:rPr>
        <w:t>:395::b33</w:t>
      </w:r>
    </w:p>
    <w:p w14:paraId="14FA9367" w14:textId="362781F3" w:rsidR="00737E8F" w:rsidRPr="00190B70" w:rsidRDefault="00737E8F" w:rsidP="00050158">
      <w:pPr>
        <w:pStyle w:val="CMDOutput"/>
        <w:rPr>
          <w:lang w:val="en-US"/>
        </w:rPr>
      </w:pPr>
      <w:r w:rsidRPr="00190B70">
        <w:rPr>
          <w:lang w:val="en-US"/>
        </w:rPr>
        <w:t xml:space="preserve">          </w:t>
      </w:r>
      <w:proofErr w:type="gramStart"/>
      <w:r w:rsidRPr="00190B70">
        <w:rPr>
          <w:lang w:val="en-US"/>
        </w:rPr>
        <w:t>2600:1404:a</w:t>
      </w:r>
      <w:proofErr w:type="gramEnd"/>
      <w:r w:rsidRPr="00190B70">
        <w:rPr>
          <w:lang w:val="en-US"/>
        </w:rPr>
        <w:t>:38e:::b33</w:t>
      </w:r>
    </w:p>
    <w:p w14:paraId="41EA6444" w14:textId="27D7044A" w:rsidR="00737E8F" w:rsidRPr="00190B70" w:rsidRDefault="00737E8F" w:rsidP="00050158">
      <w:pPr>
        <w:pStyle w:val="CMDOutput"/>
        <w:rPr>
          <w:lang w:val="en-US"/>
        </w:rPr>
      </w:pPr>
      <w:r w:rsidRPr="00190B70">
        <w:rPr>
          <w:lang w:val="en-US"/>
        </w:rPr>
        <w:t xml:space="preserve">          172.230.155.162</w:t>
      </w:r>
    </w:p>
    <w:p w14:paraId="720B1229" w14:textId="77777777" w:rsidR="009439A3" w:rsidRPr="00190B70" w:rsidRDefault="009439A3" w:rsidP="00050158">
      <w:pPr>
        <w:pStyle w:val="CMDOutput"/>
        <w:rPr>
          <w:lang w:val="en-US"/>
        </w:rPr>
      </w:pPr>
      <w:r w:rsidRPr="00190B70">
        <w:rPr>
          <w:lang w:val="en-US"/>
        </w:rPr>
        <w:t>Aliases: www.cisco.com</w:t>
      </w:r>
    </w:p>
    <w:p w14:paraId="2DC4922D" w14:textId="77777777" w:rsidR="009439A3" w:rsidRPr="00190B70" w:rsidRDefault="009439A3" w:rsidP="00050158">
      <w:pPr>
        <w:pStyle w:val="CMDOutput"/>
        <w:rPr>
          <w:lang w:val="en-US"/>
        </w:rPr>
      </w:pPr>
      <w:r w:rsidRPr="00190B70">
        <w:rPr>
          <w:lang w:val="en-US"/>
        </w:rPr>
        <w:t xml:space="preserve">          www.cisco.com.akadns.net</w:t>
      </w:r>
    </w:p>
    <w:p w14:paraId="692895BF" w14:textId="77777777" w:rsidR="009439A3" w:rsidRPr="00190B70" w:rsidRDefault="009439A3" w:rsidP="00050158">
      <w:pPr>
        <w:pStyle w:val="CMDOutput"/>
        <w:rPr>
          <w:lang w:val="en-US"/>
        </w:rPr>
      </w:pPr>
      <w:r w:rsidRPr="00190B70">
        <w:rPr>
          <w:lang w:val="en-US"/>
        </w:rPr>
        <w:t xml:space="preserve">          wwwds.cisco.com.edgekey.net</w:t>
      </w:r>
    </w:p>
    <w:p w14:paraId="5505B294" w14:textId="77777777" w:rsidR="009439A3" w:rsidRPr="00190B70" w:rsidRDefault="009439A3" w:rsidP="00050158">
      <w:pPr>
        <w:pStyle w:val="CMDOutput"/>
        <w:rPr>
          <w:lang w:val="en-US"/>
        </w:rPr>
      </w:pPr>
      <w:r w:rsidRPr="00190B70">
        <w:rPr>
          <w:lang w:val="en-US"/>
        </w:rPr>
        <w:t xml:space="preserve">          wwwds.cisco.com.edgekey.net.globalredir.akadns.net</w:t>
      </w:r>
    </w:p>
    <w:p w14:paraId="657660A1" w14:textId="37D056A1" w:rsidR="009439A3" w:rsidRDefault="009439A3" w:rsidP="00167E9A">
      <w:pPr>
        <w:pStyle w:val="4"/>
      </w:pPr>
      <w:r>
        <w:t>Вопросы:</w:t>
      </w:r>
    </w:p>
    <w:p w14:paraId="0965F90D" w14:textId="50D229B3" w:rsidR="00251FDE" w:rsidRDefault="00251FDE" w:rsidP="00797DB4">
      <w:pPr>
        <w:pStyle w:val="SubStepAlpha"/>
        <w:numPr>
          <w:ilvl w:val="0"/>
          <w:numId w:val="0"/>
        </w:numPr>
        <w:spacing w:before="0"/>
        <w:ind w:left="720"/>
      </w:pPr>
      <w:r>
        <w:t>Назовите преобразованный IPv4-адрес.</w:t>
      </w:r>
    </w:p>
    <w:p w14:paraId="43309260" w14:textId="77777777" w:rsidR="00251FDE" w:rsidRPr="007B0C4B" w:rsidRDefault="00251FDE" w:rsidP="00251FDE">
      <w:pPr>
        <w:pStyle w:val="BodyTextL50"/>
      </w:pPr>
      <w:r>
        <w:rPr>
          <w:b/>
        </w:rPr>
        <w:t xml:space="preserve">Примечание. </w:t>
      </w:r>
      <w:r w:rsidRPr="007B0C4B">
        <w:t xml:space="preserve">Вполне возможно, что там, где находитесь вы, IP-адрес будет отличаться, поскольку </w:t>
      </w:r>
      <w:proofErr w:type="spellStart"/>
      <w:r w:rsidRPr="007B0C4B">
        <w:t>Cisco</w:t>
      </w:r>
      <w:proofErr w:type="spellEnd"/>
      <w:r w:rsidRPr="007B0C4B">
        <w:t xml:space="preserve"> использует зеркальные серверы, расположенные в разных странах.</w:t>
      </w:r>
    </w:p>
    <w:p w14:paraId="396C4691" w14:textId="77777777" w:rsidR="009439A3" w:rsidRDefault="00251FDE" w:rsidP="00251FDE">
      <w:pPr>
        <w:pStyle w:val="BodyTextL50"/>
      </w:pPr>
      <w:r>
        <w:t xml:space="preserve">Совпадает ли он с адресом из выходных данных команды </w:t>
      </w:r>
      <w:proofErr w:type="spellStart"/>
      <w:r w:rsidRPr="001A32FA">
        <w:rPr>
          <w:b/>
        </w:rPr>
        <w:t>ping</w:t>
      </w:r>
      <w:proofErr w:type="spellEnd"/>
      <w:r>
        <w:t>?</w:t>
      </w:r>
    </w:p>
    <w:p w14:paraId="62C5F4C4" w14:textId="484BBEE9" w:rsidR="00251FDE" w:rsidRPr="00797DB4" w:rsidRDefault="00251FDE" w:rsidP="009439A3">
      <w:pPr>
        <w:pStyle w:val="SubStepAlpha"/>
        <w:numPr>
          <w:ilvl w:val="0"/>
          <w:numId w:val="0"/>
        </w:numPr>
        <w:ind w:left="720"/>
      </w:pPr>
      <w:r>
        <w:t>Под адресами, помимо IP-адреса 172.230.155.162, есть следующие номера: 2600:</w:t>
      </w:r>
      <w:proofErr w:type="gramStart"/>
      <w:r>
        <w:t>1404:a</w:t>
      </w:r>
      <w:proofErr w:type="gramEnd"/>
      <w:r>
        <w:t>:395::b33 и 2600:1404:a:38e::b33. Что они означают?</w:t>
      </w:r>
    </w:p>
    <w:p w14:paraId="5BC41FCE" w14:textId="2886D802" w:rsidR="00251FDE" w:rsidRDefault="00251FDE" w:rsidP="00797DB4">
      <w:pPr>
        <w:pStyle w:val="SubStepAlpha"/>
      </w:pPr>
      <w:r>
        <w:lastRenderedPageBreak/>
        <w:t xml:space="preserve">В командной строке </w:t>
      </w:r>
      <w:proofErr w:type="spellStart"/>
      <w:r>
        <w:t>nslookup</w:t>
      </w:r>
      <w:proofErr w:type="spellEnd"/>
      <w:r>
        <w:t xml:space="preserve"> введите IP-адрес только что обнаруженного веб-сервера </w:t>
      </w:r>
      <w:proofErr w:type="spellStart"/>
      <w:r>
        <w:t>Cisco</w:t>
      </w:r>
      <w:proofErr w:type="spellEnd"/>
      <w:r>
        <w:t xml:space="preserve">. С помощью команды </w:t>
      </w:r>
      <w:proofErr w:type="spellStart"/>
      <w:r>
        <w:rPr>
          <w:b/>
          <w:bCs/>
        </w:rPr>
        <w:t>nslookup</w:t>
      </w:r>
      <w:proofErr w:type="spellEnd"/>
      <w:r>
        <w:rPr>
          <w:b/>
          <w:bCs/>
        </w:rPr>
        <w:t xml:space="preserve"> </w:t>
      </w:r>
      <w:r>
        <w:t>можно узнать доменное имя IP-адреса, если URL-адрес не известен.</w:t>
      </w:r>
    </w:p>
    <w:p w14:paraId="0E051993" w14:textId="1CE7D56D" w:rsidR="00684909" w:rsidRDefault="00684909" w:rsidP="00797DB4">
      <w:pPr>
        <w:pStyle w:val="CMD"/>
      </w:pPr>
      <w:r>
        <w:t xml:space="preserve">&gt; </w:t>
      </w:r>
      <w:r w:rsidR="00737E8F" w:rsidRPr="00167E9A">
        <w:rPr>
          <w:b/>
        </w:rPr>
        <w:t>172.230.155.162</w:t>
      </w:r>
    </w:p>
    <w:p w14:paraId="414D3DD7" w14:textId="77777777" w:rsidR="00737E8F" w:rsidRPr="00737E8F" w:rsidRDefault="00737E8F" w:rsidP="00737E8F">
      <w:pPr>
        <w:pStyle w:val="CMD"/>
        <w:rPr>
          <w:sz w:val="18"/>
        </w:rPr>
      </w:pPr>
      <w:r>
        <w:rPr>
          <w:sz w:val="18"/>
        </w:rPr>
        <w:t xml:space="preserve">Сервер по </w:t>
      </w:r>
      <w:proofErr w:type="gramStart"/>
      <w:r>
        <w:rPr>
          <w:sz w:val="18"/>
        </w:rPr>
        <w:t>умолчанию :</w:t>
      </w:r>
      <w:proofErr w:type="gramEnd"/>
      <w:r>
        <w:rPr>
          <w:sz w:val="18"/>
        </w:rPr>
        <w:t xml:space="preserve"> one.one.one.one</w:t>
      </w:r>
    </w:p>
    <w:p w14:paraId="4B4A3FE4" w14:textId="77777777" w:rsidR="00737E8F" w:rsidRPr="00190B70" w:rsidRDefault="00737E8F" w:rsidP="00737E8F">
      <w:pPr>
        <w:pStyle w:val="CMDOutput"/>
        <w:rPr>
          <w:lang w:val="en-US"/>
        </w:rPr>
      </w:pPr>
      <w:r w:rsidRPr="00190B70">
        <w:rPr>
          <w:lang w:val="en-US"/>
        </w:rPr>
        <w:t>Address: 1.1.1.1</w:t>
      </w:r>
    </w:p>
    <w:p w14:paraId="1882983B" w14:textId="77777777" w:rsidR="00684909" w:rsidRPr="00190B70" w:rsidRDefault="00684909" w:rsidP="00797DB4">
      <w:pPr>
        <w:pStyle w:val="CMDOutput"/>
        <w:rPr>
          <w:lang w:val="en-US"/>
        </w:rPr>
      </w:pPr>
    </w:p>
    <w:p w14:paraId="6516DD0F" w14:textId="714355CE" w:rsidR="00684909" w:rsidRPr="00190B70" w:rsidRDefault="00684909" w:rsidP="00797DB4">
      <w:pPr>
        <w:pStyle w:val="CMDOutput"/>
        <w:rPr>
          <w:lang w:val="en-US"/>
        </w:rPr>
      </w:pPr>
      <w:r w:rsidRPr="00190B70">
        <w:rPr>
          <w:lang w:val="en-US"/>
        </w:rPr>
        <w:t>Name: a172-230-155-162.deploy.static.akamaitechnologies.com</w:t>
      </w:r>
    </w:p>
    <w:p w14:paraId="516EF6A8" w14:textId="2960AC5A" w:rsidR="00251FDE" w:rsidRDefault="00684909" w:rsidP="00167E9A">
      <w:pPr>
        <w:pStyle w:val="CMDOutput"/>
      </w:pPr>
      <w:proofErr w:type="spellStart"/>
      <w:r>
        <w:t>Address</w:t>
      </w:r>
      <w:proofErr w:type="spellEnd"/>
      <w:r>
        <w:t>: 172.230.155.162</w:t>
      </w:r>
    </w:p>
    <w:p w14:paraId="28F968EB" w14:textId="77777777" w:rsidR="00251FDE" w:rsidRDefault="00251FDE" w:rsidP="00251FDE">
      <w:pPr>
        <w:pStyle w:val="BodyTextL50"/>
      </w:pPr>
      <w:r>
        <w:t xml:space="preserve">Утилита </w:t>
      </w:r>
      <w:proofErr w:type="spellStart"/>
      <w:r w:rsidRPr="008721D1">
        <w:rPr>
          <w:b/>
          <w:bCs/>
        </w:rPr>
        <w:t>nslookup</w:t>
      </w:r>
      <w:proofErr w:type="spellEnd"/>
      <w:r w:rsidRPr="008721D1">
        <w:rPr>
          <w:b/>
          <w:bCs/>
        </w:rPr>
        <w:t xml:space="preserve"> </w:t>
      </w:r>
      <w:r>
        <w:t>позволяет преобразовывать доменные имена в IP-адреса, а IP-адреса — в доменные имена.</w:t>
      </w:r>
    </w:p>
    <w:p w14:paraId="033AC9B4" w14:textId="77777777" w:rsidR="00106C08" w:rsidRDefault="00106C08" w:rsidP="00797DB4">
      <w:pPr>
        <w:pStyle w:val="3"/>
      </w:pPr>
      <w:r>
        <w:t>Вопрос:</w:t>
      </w:r>
    </w:p>
    <w:p w14:paraId="0158B910" w14:textId="7C6A9735" w:rsidR="00251FDE" w:rsidRDefault="00251FDE" w:rsidP="00797DB4">
      <w:pPr>
        <w:pStyle w:val="BodyTextL50"/>
        <w:spacing w:before="0"/>
      </w:pPr>
      <w:r>
        <w:t xml:space="preserve">Пользуясь утилитой </w:t>
      </w:r>
      <w:proofErr w:type="spellStart"/>
      <w:r w:rsidRPr="008721D1">
        <w:rPr>
          <w:b/>
          <w:bCs/>
        </w:rPr>
        <w:t>nslookup</w:t>
      </w:r>
      <w:proofErr w:type="spellEnd"/>
      <w:r>
        <w:t xml:space="preserve">, запишите IP-адреса, связанные с веб-сайтом </w:t>
      </w:r>
      <w:hyperlink r:id="rId8" w:history="1">
        <w:r w:rsidR="00190B70" w:rsidRPr="00AD7C8D">
          <w:rPr>
            <w:rStyle w:val="aff1"/>
            <w:b/>
          </w:rPr>
          <w:t>www.google.com</w:t>
        </w:r>
      </w:hyperlink>
      <w:r>
        <w:t>.</w:t>
      </w:r>
    </w:p>
    <w:p w14:paraId="6F3537C3" w14:textId="77777777" w:rsidR="00190B70" w:rsidRDefault="00190B70" w:rsidP="00797DB4">
      <w:pPr>
        <w:pStyle w:val="BodyTextL50"/>
        <w:spacing w:before="0"/>
      </w:pPr>
    </w:p>
    <w:p w14:paraId="1632D9FE" w14:textId="4A386314" w:rsidR="00251FDE" w:rsidRDefault="00251FDE" w:rsidP="00050158">
      <w:pPr>
        <w:pStyle w:val="2"/>
      </w:pPr>
      <w:r>
        <w:t xml:space="preserve">Изучение поиска в DNS с помощью команды </w:t>
      </w:r>
      <w:r w:rsidR="000B3B9F">
        <w:rPr>
          <w:rStyle w:val="10"/>
        </w:rPr>
        <w:t>nslookup</w:t>
      </w:r>
      <w:r>
        <w:t xml:space="preserve"> на почтовых серверах</w:t>
      </w:r>
    </w:p>
    <w:p w14:paraId="37E1AAA8" w14:textId="74A0F114" w:rsidR="00251FDE" w:rsidRDefault="00251FDE" w:rsidP="00797DB4">
      <w:pPr>
        <w:pStyle w:val="SubStepAlpha"/>
      </w:pPr>
      <w:r>
        <w:t xml:space="preserve">В командной строке </w:t>
      </w:r>
      <w:proofErr w:type="spellStart"/>
      <w:r>
        <w:t>nslookup</w:t>
      </w:r>
      <w:proofErr w:type="spellEnd"/>
      <w:r>
        <w:t xml:space="preserve"> введите </w:t>
      </w:r>
      <w:proofErr w:type="spellStart"/>
      <w:r w:rsidRPr="00D57D5C">
        <w:rPr>
          <w:b/>
        </w:rPr>
        <w:t>set</w:t>
      </w:r>
      <w:proofErr w:type="spellEnd"/>
      <w:r w:rsidRPr="00D57D5C">
        <w:rPr>
          <w:b/>
        </w:rPr>
        <w:t xml:space="preserve"> </w:t>
      </w:r>
      <w:proofErr w:type="spellStart"/>
      <w:r w:rsidRPr="00D57D5C">
        <w:rPr>
          <w:b/>
        </w:rPr>
        <w:t>type</w:t>
      </w:r>
      <w:proofErr w:type="spellEnd"/>
      <w:r w:rsidRPr="00D57D5C">
        <w:rPr>
          <w:b/>
        </w:rPr>
        <w:t>=</w:t>
      </w:r>
      <w:proofErr w:type="spellStart"/>
      <w:r w:rsidRPr="00D57D5C">
        <w:rPr>
          <w:b/>
        </w:rPr>
        <w:t>mx</w:t>
      </w:r>
      <w:proofErr w:type="spellEnd"/>
      <w:r>
        <w:t xml:space="preserve">, чтобы с помощью команды </w:t>
      </w:r>
      <w:proofErr w:type="spellStart"/>
      <w:r>
        <w:rPr>
          <w:b/>
          <w:bCs/>
        </w:rPr>
        <w:t>nslookup</w:t>
      </w:r>
      <w:proofErr w:type="spellEnd"/>
      <w:r>
        <w:rPr>
          <w:b/>
          <w:bCs/>
        </w:rPr>
        <w:t xml:space="preserve"> </w:t>
      </w:r>
      <w:r>
        <w:t>определить почтовые серверы.</w:t>
      </w:r>
    </w:p>
    <w:p w14:paraId="675CD083" w14:textId="77777777" w:rsidR="00106C08" w:rsidRPr="00106C08" w:rsidRDefault="00106C08" w:rsidP="00797DB4">
      <w:pPr>
        <w:pStyle w:val="CMD"/>
      </w:pPr>
      <w:r>
        <w:t xml:space="preserve">&gt; </w:t>
      </w:r>
      <w:proofErr w:type="spellStart"/>
      <w:r w:rsidRPr="00797DB4">
        <w:rPr>
          <w:b/>
        </w:rPr>
        <w:t>set</w:t>
      </w:r>
      <w:proofErr w:type="spellEnd"/>
      <w:r w:rsidRPr="00797DB4">
        <w:rPr>
          <w:b/>
        </w:rPr>
        <w:t xml:space="preserve"> </w:t>
      </w:r>
      <w:proofErr w:type="spellStart"/>
      <w:r w:rsidRPr="00797DB4">
        <w:rPr>
          <w:b/>
        </w:rPr>
        <w:t>type</w:t>
      </w:r>
      <w:proofErr w:type="spellEnd"/>
      <w:r w:rsidRPr="00797DB4">
        <w:rPr>
          <w:b/>
        </w:rPr>
        <w:t>=</w:t>
      </w:r>
      <w:proofErr w:type="spellStart"/>
      <w:r w:rsidRPr="00797DB4">
        <w:rPr>
          <w:b/>
        </w:rPr>
        <w:t>mx</w:t>
      </w:r>
      <w:proofErr w:type="spellEnd"/>
    </w:p>
    <w:p w14:paraId="276A17D0" w14:textId="324612E1" w:rsidR="00251FDE" w:rsidRDefault="00251FDE" w:rsidP="00797DB4">
      <w:pPr>
        <w:pStyle w:val="SubStepAlpha"/>
      </w:pPr>
      <w:r>
        <w:t xml:space="preserve">В строке </w:t>
      </w:r>
      <w:proofErr w:type="spellStart"/>
      <w:r>
        <w:t>nslookup</w:t>
      </w:r>
      <w:proofErr w:type="spellEnd"/>
      <w:r>
        <w:t xml:space="preserve"> введите </w:t>
      </w:r>
      <w:r w:rsidRPr="00D57D5C">
        <w:rPr>
          <w:b/>
        </w:rPr>
        <w:t>cisco.com</w:t>
      </w:r>
      <w:r>
        <w:t>.</w:t>
      </w:r>
    </w:p>
    <w:p w14:paraId="2C2054B7" w14:textId="77777777" w:rsidR="00142A83" w:rsidRPr="00190B70" w:rsidRDefault="00142A83" w:rsidP="00142A83">
      <w:pPr>
        <w:pStyle w:val="CMD"/>
        <w:rPr>
          <w:lang w:val="en-US"/>
        </w:rPr>
      </w:pPr>
      <w:r w:rsidRPr="00190B70">
        <w:rPr>
          <w:lang w:val="en-US"/>
        </w:rPr>
        <w:t xml:space="preserve">&gt; </w:t>
      </w:r>
      <w:r w:rsidRPr="00190B70">
        <w:rPr>
          <w:b/>
          <w:lang w:val="en-US"/>
        </w:rPr>
        <w:t>cisco.com</w:t>
      </w:r>
    </w:p>
    <w:p w14:paraId="6F5EB543" w14:textId="7EE3E83C" w:rsidR="00142A83" w:rsidRPr="00190B70" w:rsidRDefault="00142A83" w:rsidP="00B709B6">
      <w:pPr>
        <w:pStyle w:val="CMDOutput"/>
        <w:rPr>
          <w:lang w:val="en-US"/>
        </w:rPr>
      </w:pPr>
      <w:r w:rsidRPr="00190B70">
        <w:rPr>
          <w:lang w:val="en-US"/>
        </w:rPr>
        <w:t>Server: one.one.one.one</w:t>
      </w:r>
    </w:p>
    <w:p w14:paraId="1F5CC1CE" w14:textId="2F2874A5" w:rsidR="00142A83" w:rsidRDefault="00142A83" w:rsidP="00B709B6">
      <w:pPr>
        <w:pStyle w:val="CMDOutput"/>
      </w:pPr>
      <w:proofErr w:type="spellStart"/>
      <w:r>
        <w:t>Address</w:t>
      </w:r>
      <w:proofErr w:type="spellEnd"/>
      <w:r>
        <w:t>: 1.1.1.1</w:t>
      </w:r>
    </w:p>
    <w:p w14:paraId="4483B60E" w14:textId="77777777" w:rsidR="00142A83" w:rsidRDefault="00142A83" w:rsidP="00B709B6">
      <w:pPr>
        <w:pStyle w:val="CMDOutput"/>
      </w:pPr>
    </w:p>
    <w:p w14:paraId="0BEC1619" w14:textId="77777777" w:rsidR="00142A83" w:rsidRDefault="00142A83" w:rsidP="00B709B6">
      <w:pPr>
        <w:pStyle w:val="CMDOutput"/>
      </w:pPr>
      <w:r>
        <w:t>Не заслуживающий доверия ответ:</w:t>
      </w:r>
    </w:p>
    <w:p w14:paraId="7B187CD8" w14:textId="3E0FAA38" w:rsidR="00142A83" w:rsidRPr="00190B70" w:rsidRDefault="00142A83" w:rsidP="00B709B6">
      <w:pPr>
        <w:pStyle w:val="CMDOutput"/>
        <w:rPr>
          <w:lang w:val="en-US"/>
        </w:rPr>
      </w:pPr>
      <w:r w:rsidRPr="00190B70">
        <w:rPr>
          <w:lang w:val="en-US"/>
        </w:rPr>
        <w:t>cisco.com MX preference = 20, mail exchanger = rcdn-mx-01.cisco.com</w:t>
      </w:r>
    </w:p>
    <w:p w14:paraId="09C80D82" w14:textId="5E82AB18" w:rsidR="000B3B9F" w:rsidRPr="00190B70" w:rsidRDefault="000B3B9F" w:rsidP="000B3B9F">
      <w:pPr>
        <w:pStyle w:val="CMDOutput"/>
        <w:rPr>
          <w:lang w:val="en-US"/>
        </w:rPr>
      </w:pPr>
      <w:r w:rsidRPr="00190B70">
        <w:rPr>
          <w:lang w:val="en-US"/>
        </w:rPr>
        <w:t>cisco.com MX preference = 30, mail exchanger = aer-mx-01.cisco.com</w:t>
      </w:r>
    </w:p>
    <w:p w14:paraId="757A5A69" w14:textId="55EA9ED2" w:rsidR="00142A83" w:rsidRPr="00190B70" w:rsidRDefault="00142A83" w:rsidP="00B709B6">
      <w:pPr>
        <w:pStyle w:val="CMDOutput"/>
        <w:rPr>
          <w:lang w:val="en-US"/>
        </w:rPr>
      </w:pPr>
      <w:r w:rsidRPr="00190B70">
        <w:rPr>
          <w:lang w:val="en-US"/>
        </w:rPr>
        <w:t>cisco.com MX preference = 10, mail exchanger = alln-mx-01.cisco.com</w:t>
      </w:r>
    </w:p>
    <w:p w14:paraId="4E1F17BB" w14:textId="77777777" w:rsidR="00251FDE" w:rsidRDefault="00251FDE" w:rsidP="00251FDE">
      <w:pPr>
        <w:pStyle w:val="BodyTextL50"/>
      </w:pPr>
      <w:r>
        <w:t xml:space="preserve">Основным принципом сетевой архитектуры является резервирование (настройка сразу нескольких почтовых серверов). В случае если один из почтовых серверов недоступен, компьютер, выполняющий запрос, попытается обратиться ко второму серверу. Администраторы электронной почты устанавливают очередность обращения к почтовым серверам с помощью параметра </w:t>
      </w:r>
      <w:r w:rsidRPr="00D57D5C">
        <w:rPr>
          <w:b/>
        </w:rPr>
        <w:t xml:space="preserve">MX </w:t>
      </w:r>
      <w:proofErr w:type="spellStart"/>
      <w:proofErr w:type="gramStart"/>
      <w:r w:rsidRPr="00D57D5C">
        <w:rPr>
          <w:b/>
        </w:rPr>
        <w:t>preference</w:t>
      </w:r>
      <w:proofErr w:type="spellEnd"/>
      <w:r>
        <w:t xml:space="preserve"> Сначала</w:t>
      </w:r>
      <w:proofErr w:type="gramEnd"/>
      <w:r>
        <w:t xml:space="preserve"> запрос отправляется на почтовый сервер, для которого указано наименьшее значение </w:t>
      </w:r>
      <w:r w:rsidRPr="00D57D5C">
        <w:rPr>
          <w:b/>
        </w:rPr>
        <w:t xml:space="preserve">MX </w:t>
      </w:r>
      <w:proofErr w:type="spellStart"/>
      <w:r w:rsidRPr="00D57D5C">
        <w:rPr>
          <w:b/>
        </w:rPr>
        <w:t>preference</w:t>
      </w:r>
      <w:proofErr w:type="spellEnd"/>
      <w:r>
        <w:t>. Исходя из приведенных выше результатов, какой почтовый сервер будет запрошен первым при отправке электронного сообщения на cisco.com?</w:t>
      </w:r>
    </w:p>
    <w:p w14:paraId="022E779E" w14:textId="77777777" w:rsidR="00251FDE" w:rsidRPr="00106C08" w:rsidRDefault="00251FDE" w:rsidP="00797DB4">
      <w:pPr>
        <w:pStyle w:val="SubStepAlpha"/>
      </w:pPr>
      <w:r>
        <w:t xml:space="preserve">В командной строке утилиты </w:t>
      </w:r>
      <w:proofErr w:type="spellStart"/>
      <w:r>
        <w:t>nslookup</w:t>
      </w:r>
      <w:proofErr w:type="spellEnd"/>
      <w:r>
        <w:t xml:space="preserve"> введите команду </w:t>
      </w:r>
      <w:proofErr w:type="spellStart"/>
      <w:r w:rsidRPr="00B709B6">
        <w:rPr>
          <w:b/>
        </w:rPr>
        <w:t>exit</w:t>
      </w:r>
      <w:proofErr w:type="spellEnd"/>
      <w:r>
        <w:t>, чтобы вернуться к обычной командной строке компьютера.</w:t>
      </w:r>
    </w:p>
    <w:p w14:paraId="4BAFAB75" w14:textId="77777777" w:rsidR="00251FDE" w:rsidRDefault="00251FDE" w:rsidP="00797DB4">
      <w:pPr>
        <w:pStyle w:val="SubStepAlpha"/>
      </w:pPr>
      <w:r>
        <w:t xml:space="preserve">В командной строке компьютера введите команду </w:t>
      </w:r>
      <w:proofErr w:type="spellStart"/>
      <w:r w:rsidRPr="00797DB4">
        <w:rPr>
          <w:b/>
        </w:rPr>
        <w:t>ipconfig</w:t>
      </w:r>
      <w:proofErr w:type="spellEnd"/>
      <w:r w:rsidRPr="00797DB4">
        <w:rPr>
          <w:b/>
        </w:rPr>
        <w:t xml:space="preserve"> /</w:t>
      </w:r>
      <w:proofErr w:type="spellStart"/>
      <w:r w:rsidRPr="00797DB4">
        <w:rPr>
          <w:b/>
        </w:rPr>
        <w:t>all</w:t>
      </w:r>
      <w:proofErr w:type="spellEnd"/>
      <w:r w:rsidRPr="00797DB4">
        <w:rPr>
          <w:b/>
        </w:rPr>
        <w:t>.</w:t>
      </w:r>
    </w:p>
    <w:p w14:paraId="2D519727" w14:textId="77777777" w:rsidR="00106C08" w:rsidRDefault="00106C08" w:rsidP="00797DB4">
      <w:pPr>
        <w:pStyle w:val="3"/>
      </w:pPr>
      <w:r>
        <w:t>Вопрос:</w:t>
      </w:r>
    </w:p>
    <w:p w14:paraId="2E207003" w14:textId="77777777" w:rsidR="00D0050B" w:rsidRPr="00D0050B" w:rsidRDefault="00D0050B" w:rsidP="00D0050B">
      <w:pPr>
        <w:pStyle w:val="BodyTextL50"/>
        <w:spacing w:before="0"/>
      </w:pPr>
      <w:r>
        <w:t>Запишите IP-адреса всех используемых в локальной сети DNS-серверов.</w:t>
      </w:r>
    </w:p>
    <w:p w14:paraId="1580AF20" w14:textId="47840F07" w:rsidR="0083120E" w:rsidRPr="0083120E" w:rsidRDefault="0083120E" w:rsidP="0083120E">
      <w:pPr>
        <w:pStyle w:val="ConfigWindow"/>
      </w:pPr>
      <w:r>
        <w:t>Закройте окно командной строки.</w:t>
      </w:r>
    </w:p>
    <w:p w14:paraId="7F424E2A" w14:textId="77777777" w:rsidR="00251FDE" w:rsidRDefault="00251FDE" w:rsidP="00167E9A">
      <w:pPr>
        <w:pStyle w:val="1"/>
      </w:pPr>
      <w:r>
        <w:t>Вопрос для повторения</w:t>
      </w:r>
    </w:p>
    <w:p w14:paraId="2DBDA788" w14:textId="77777777" w:rsidR="00251FDE" w:rsidRDefault="00251FDE" w:rsidP="00D0050B">
      <w:pPr>
        <w:pStyle w:val="BodyTextL25"/>
      </w:pPr>
      <w:r>
        <w:t>В чем состоит основное назначение DNS?</w:t>
      </w:r>
    </w:p>
    <w:sectPr w:rsidR="00251FDE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C4E27" w14:textId="77777777" w:rsidR="00870D74" w:rsidRDefault="00870D74" w:rsidP="00710659">
      <w:pPr>
        <w:spacing w:after="0" w:line="240" w:lineRule="auto"/>
      </w:pPr>
      <w:r>
        <w:separator/>
      </w:r>
    </w:p>
    <w:p w14:paraId="18AF1798" w14:textId="77777777" w:rsidR="00870D74" w:rsidRDefault="00870D74"/>
  </w:endnote>
  <w:endnote w:type="continuationSeparator" w:id="0">
    <w:p w14:paraId="0CDF59B5" w14:textId="77777777" w:rsidR="00870D74" w:rsidRDefault="00870D74" w:rsidP="00710659">
      <w:pPr>
        <w:spacing w:after="0" w:line="240" w:lineRule="auto"/>
      </w:pPr>
      <w:r>
        <w:continuationSeparator/>
      </w:r>
    </w:p>
    <w:p w14:paraId="6F811DD0" w14:textId="77777777" w:rsidR="00870D74" w:rsidRDefault="00870D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48BC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65FF" w14:textId="1BA9357B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90B70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67515C">
      <w:rPr>
        <w:noProof/>
      </w:rPr>
      <w:t>гггг</w:t>
    </w:r>
    <w:r>
      <w:fldChar w:fldCharType="end"/>
    </w:r>
    <w:r>
      <w:t xml:space="preserve"> Корпорация </w:t>
    </w:r>
    <w:proofErr w:type="spellStart"/>
    <w:r>
      <w:t>Cisco</w:t>
    </w:r>
    <w:proofErr w:type="spellEnd"/>
    <w:r>
      <w:t xml:space="preserve"> и/или ее дочерние компании. Все права защищены. Открытая информация </w:t>
    </w:r>
    <w:proofErr w:type="spellStart"/>
    <w:r>
      <w:t>Cisco</w:t>
    </w:r>
    <w:proofErr w:type="spellEnd"/>
    <w:r>
      <w:t xml:space="preserve">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B4FC8">
      <w:rPr>
        <w:b/>
        <w:szCs w:val="16"/>
      </w:rPr>
      <w:t>5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B4FC8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10800" w14:textId="57B9BD00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90B70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67515C">
      <w:rPr>
        <w:noProof/>
      </w:rPr>
      <w:t>гггг</w:t>
    </w:r>
    <w:r w:rsidR="007E6402">
      <w:fldChar w:fldCharType="end"/>
    </w:r>
    <w:r>
      <w:t xml:space="preserve"> Корпорация </w:t>
    </w:r>
    <w:proofErr w:type="spellStart"/>
    <w:r>
      <w:t>Cisco</w:t>
    </w:r>
    <w:proofErr w:type="spellEnd"/>
    <w:r>
      <w:t xml:space="preserve"> и/или ее дочерние компании. Все права защищены. Открытая информация </w:t>
    </w:r>
    <w:proofErr w:type="spellStart"/>
    <w:r>
      <w:t>Cisco</w:t>
    </w:r>
    <w:proofErr w:type="spellEnd"/>
    <w:r>
      <w:t xml:space="preserve">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50158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50158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9B2BB" w14:textId="77777777" w:rsidR="00870D74" w:rsidRDefault="00870D74" w:rsidP="00710659">
      <w:pPr>
        <w:spacing w:after="0" w:line="240" w:lineRule="auto"/>
      </w:pPr>
      <w:r>
        <w:separator/>
      </w:r>
    </w:p>
    <w:p w14:paraId="004A9384" w14:textId="77777777" w:rsidR="00870D74" w:rsidRDefault="00870D74"/>
  </w:footnote>
  <w:footnote w:type="continuationSeparator" w:id="0">
    <w:p w14:paraId="408DAD1F" w14:textId="77777777" w:rsidR="00870D74" w:rsidRDefault="00870D74" w:rsidP="00710659">
      <w:pPr>
        <w:spacing w:after="0" w:line="240" w:lineRule="auto"/>
      </w:pPr>
      <w:r>
        <w:continuationSeparator/>
      </w:r>
    </w:p>
    <w:p w14:paraId="16376537" w14:textId="77777777" w:rsidR="00870D74" w:rsidRDefault="00870D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DB9D4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57328DE001CC4E42A74A4EF8F7DC91B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0020817" w14:textId="77777777" w:rsidR="00926CB2" w:rsidRDefault="002067FE" w:rsidP="008402F2">
        <w:pPr>
          <w:pStyle w:val="PageHead"/>
        </w:pPr>
        <w:r>
          <w:t>Лабораторная работа. Изучение DNS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86AE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5184D933" wp14:editId="708D4C1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F6AEFDC6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50630DC"/>
    <w:multiLevelType w:val="multilevel"/>
    <w:tmpl w:val="AA0885A0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750DBB"/>
    <w:multiLevelType w:val="hybridMultilevel"/>
    <w:tmpl w:val="99B651BC"/>
    <w:lvl w:ilvl="0" w:tplc="2DF20002">
      <w:start w:val="192"/>
      <w:numFmt w:val="bullet"/>
      <w:lvlText w:val="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F612DD"/>
    <w:multiLevelType w:val="multilevel"/>
    <w:tmpl w:val="F6165F60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5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</w:num>
  <w:num w:numId="11">
    <w:abstractNumId w:val="3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ascii="Arial" w:hAnsi="Arial" w:cs="Arial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</w:rPr>
      </w:lvl>
    </w:lvlOverride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NzEwNDcyMjUyNDdU0lEKTi0uzszPAykwrAUACwqX4CwAAAA="/>
  </w:docVars>
  <w:rsids>
    <w:rsidRoot w:val="002067F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158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3B9F"/>
    <w:rsid w:val="000B7DE5"/>
    <w:rsid w:val="000C2118"/>
    <w:rsid w:val="000C6425"/>
    <w:rsid w:val="000C6E6E"/>
    <w:rsid w:val="000C7B7D"/>
    <w:rsid w:val="000D543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6C08"/>
    <w:rsid w:val="00106FE5"/>
    <w:rsid w:val="00107B2B"/>
    <w:rsid w:val="00112AC5"/>
    <w:rsid w:val="001133DD"/>
    <w:rsid w:val="00120CBE"/>
    <w:rsid w:val="00121BAE"/>
    <w:rsid w:val="00125806"/>
    <w:rsid w:val="001261C4"/>
    <w:rsid w:val="00130A20"/>
    <w:rsid w:val="0013118E"/>
    <w:rsid w:val="001314FB"/>
    <w:rsid w:val="001366EC"/>
    <w:rsid w:val="00136EEC"/>
    <w:rsid w:val="0014219C"/>
    <w:rsid w:val="001425ED"/>
    <w:rsid w:val="00142A83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67E9A"/>
    <w:rsid w:val="001704B7"/>
    <w:rsid w:val="001708A6"/>
    <w:rsid w:val="001710C0"/>
    <w:rsid w:val="00172AFB"/>
    <w:rsid w:val="001772B8"/>
    <w:rsid w:val="00180FBF"/>
    <w:rsid w:val="001813C3"/>
    <w:rsid w:val="00181F34"/>
    <w:rsid w:val="00182CF4"/>
    <w:rsid w:val="00186CE1"/>
    <w:rsid w:val="00190B70"/>
    <w:rsid w:val="00191F00"/>
    <w:rsid w:val="00192F12"/>
    <w:rsid w:val="00193F14"/>
    <w:rsid w:val="00196BD2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2781"/>
    <w:rsid w:val="001F643A"/>
    <w:rsid w:val="001F7DD8"/>
    <w:rsid w:val="00201928"/>
    <w:rsid w:val="00203E26"/>
    <w:rsid w:val="0020449C"/>
    <w:rsid w:val="002067FE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51FDE"/>
    <w:rsid w:val="00260CD4"/>
    <w:rsid w:val="00261125"/>
    <w:rsid w:val="002639D8"/>
    <w:rsid w:val="00265F77"/>
    <w:rsid w:val="00266C83"/>
    <w:rsid w:val="00266C9F"/>
    <w:rsid w:val="00270FCC"/>
    <w:rsid w:val="002768DC"/>
    <w:rsid w:val="00285608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C7CBD"/>
    <w:rsid w:val="002D6C2A"/>
    <w:rsid w:val="002D7A86"/>
    <w:rsid w:val="002F06C1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23D4A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1CE3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E7EED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109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0EBA"/>
    <w:rsid w:val="004A1CA0"/>
    <w:rsid w:val="004A22E9"/>
    <w:rsid w:val="004A4ACD"/>
    <w:rsid w:val="004A506C"/>
    <w:rsid w:val="004A5592"/>
    <w:rsid w:val="004A5BC5"/>
    <w:rsid w:val="004B023D"/>
    <w:rsid w:val="004C0909"/>
    <w:rsid w:val="004C3F97"/>
    <w:rsid w:val="004D01F2"/>
    <w:rsid w:val="004D1404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0880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5A45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81B"/>
    <w:rsid w:val="00672919"/>
    <w:rsid w:val="0067515C"/>
    <w:rsid w:val="00677544"/>
    <w:rsid w:val="00681687"/>
    <w:rsid w:val="00684909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07FD3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37E8F"/>
    <w:rsid w:val="007436BF"/>
    <w:rsid w:val="007443E9"/>
    <w:rsid w:val="00745DCE"/>
    <w:rsid w:val="00747ABD"/>
    <w:rsid w:val="00753D89"/>
    <w:rsid w:val="00753DDA"/>
    <w:rsid w:val="00754A6E"/>
    <w:rsid w:val="007550F9"/>
    <w:rsid w:val="007553D8"/>
    <w:rsid w:val="00755C9B"/>
    <w:rsid w:val="00760FE4"/>
    <w:rsid w:val="00761B78"/>
    <w:rsid w:val="00762B7F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97DB4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20E"/>
    <w:rsid w:val="008313F3"/>
    <w:rsid w:val="00837E1C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0D74"/>
    <w:rsid w:val="008713EA"/>
    <w:rsid w:val="00873C6B"/>
    <w:rsid w:val="00880E66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39A3"/>
    <w:rsid w:val="009453F7"/>
    <w:rsid w:val="009476C0"/>
    <w:rsid w:val="00963E34"/>
    <w:rsid w:val="00964DFA"/>
    <w:rsid w:val="00964E99"/>
    <w:rsid w:val="00970A69"/>
    <w:rsid w:val="0098155C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0C9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36C06"/>
    <w:rsid w:val="00B433F2"/>
    <w:rsid w:val="00B458E8"/>
    <w:rsid w:val="00B5397B"/>
    <w:rsid w:val="00B53EE9"/>
    <w:rsid w:val="00B6183E"/>
    <w:rsid w:val="00B62809"/>
    <w:rsid w:val="00B709B6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09A3"/>
    <w:rsid w:val="00BF16BF"/>
    <w:rsid w:val="00BF2AC5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0B"/>
    <w:rsid w:val="00D00513"/>
    <w:rsid w:val="00D00D7D"/>
    <w:rsid w:val="00D030AE"/>
    <w:rsid w:val="00D05EF7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298E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C7EBE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33BC"/>
    <w:rsid w:val="00E97333"/>
    <w:rsid w:val="00EA34C2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94C1C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4FC8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485C"/>
  <w15:docId w15:val="{D83D5871-78D1-4C1D-837D-1756C579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4A0EBA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0B3B9F"/>
    <w:pPr>
      <w:keepNext/>
      <w:keepLines/>
      <w:numPr>
        <w:numId w:val="3"/>
      </w:numPr>
      <w:spacing w:before="12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050158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50158"/>
    <w:pPr>
      <w:keepNext/>
      <w:spacing w:before="0" w:after="0" w:line="240" w:lineRule="auto"/>
      <w:ind w:left="720"/>
      <w:outlineLvl w:val="2"/>
    </w:pPr>
    <w:rPr>
      <w:rFonts w:eastAsia="Times New Roman"/>
      <w:bCs/>
      <w:color w:val="FFFFFF" w:themeColor="background1"/>
      <w:sz w:val="6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50158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B3B9F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050158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747ABD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167E9A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4A0EBA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BodyTextL25"/>
    <w:qFormat/>
    <w:rsid w:val="00261125"/>
    <w:pPr>
      <w:ind w:left="720"/>
    </w:p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4A0EBA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4A0EBA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50158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50158"/>
    <w:rPr>
      <w:rFonts w:eastAsia="Times New Roman"/>
      <w:bCs/>
      <w:color w:val="FFFFFF" w:themeColor="background1"/>
      <w:sz w:val="6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styleId="aff0">
    <w:name w:val="Revision"/>
    <w:hidden/>
    <w:uiPriority w:val="99"/>
    <w:semiHidden/>
    <w:rsid w:val="00142A83"/>
    <w:rPr>
      <w:sz w:val="22"/>
      <w:szCs w:val="22"/>
    </w:rPr>
  </w:style>
  <w:style w:type="character" w:styleId="aff1">
    <w:name w:val="Hyperlink"/>
    <w:rsid w:val="00251FDE"/>
    <w:rPr>
      <w:color w:val="0000FF"/>
      <w:u w:val="single"/>
    </w:rPr>
  </w:style>
  <w:style w:type="character" w:styleId="aff2">
    <w:name w:val="Unresolved Mention"/>
    <w:basedOn w:val="a0"/>
    <w:uiPriority w:val="99"/>
    <w:semiHidden/>
    <w:unhideWhenUsed/>
    <w:rsid w:val="00190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7328DE001CC4E42A74A4EF8F7DC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E4A6C-FE8C-48B2-B8CA-E04250B7F207}"/>
      </w:docPartPr>
      <w:docPartBody>
        <w:p w:rsidR="00F6460F" w:rsidRDefault="00B9592C">
          <w:pPr>
            <w:pStyle w:val="57328DE001CC4E42A74A4EF8F7DC91B8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92C"/>
    <w:rsid w:val="00427A6C"/>
    <w:rsid w:val="004E066F"/>
    <w:rsid w:val="006107BA"/>
    <w:rsid w:val="00711CBA"/>
    <w:rsid w:val="00980357"/>
    <w:rsid w:val="00AC060E"/>
    <w:rsid w:val="00B9592C"/>
    <w:rsid w:val="00EC1D97"/>
    <w:rsid w:val="00F6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7328DE001CC4E42A74A4EF8F7DC91B8">
    <w:name w:val="57328DE001CC4E42A74A4EF8F7DC91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5C98F-5F67-4D7E-BF14-F4675FD91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Observe DNS Resolution</vt:lpstr>
    </vt:vector>
  </TitlesOfParts>
  <Company>Cisco Systems, Inc.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Изучение DNS</dc:title>
  <dc:creator>SP</dc:creator>
  <dc:description>2013 г.</dc:description>
  <cp:lastModifiedBy>Носкова Ирина</cp:lastModifiedBy>
  <cp:revision>4</cp:revision>
  <cp:lastPrinted>2020-06-12T20:13:00Z</cp:lastPrinted>
  <dcterms:created xsi:type="dcterms:W3CDTF">2020-06-12T20:12:00Z</dcterms:created>
  <dcterms:modified xsi:type="dcterms:W3CDTF">2020-06-12T20:13:00Z</dcterms:modified>
</cp:coreProperties>
</file>