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8E018" w14:textId="63DB6EAE" w:rsidR="004D36D7" w:rsidRDefault="00F15A0A" w:rsidP="004C3125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CB79606D90ED4BE5BA374C8F3089F08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A029E">
            <w:t>Лабораторная работа. Доступ к сетевым устройствам по протоколу SSH</w:t>
          </w:r>
        </w:sdtContent>
      </w:sdt>
    </w:p>
    <w:p w14:paraId="7431E286" w14:textId="77777777" w:rsidR="00644022" w:rsidRPr="00644022" w:rsidRDefault="00644022" w:rsidP="00644022">
      <w:pPr>
        <w:pStyle w:val="BodyTextL25"/>
      </w:pPr>
    </w:p>
    <w:p w14:paraId="26818771" w14:textId="77777777" w:rsidR="00D778DF" w:rsidRPr="00E70096" w:rsidRDefault="00D778DF" w:rsidP="00D50297">
      <w:pPr>
        <w:pStyle w:val="1"/>
      </w:pPr>
      <w:r>
        <w:t>Топология</w:t>
      </w:r>
    </w:p>
    <w:p w14:paraId="5235BA6A" w14:textId="77777777" w:rsidR="00D778DF" w:rsidRDefault="004C3125" w:rsidP="00D778DF">
      <w:pPr>
        <w:pStyle w:val="Visual"/>
      </w:pPr>
      <w:r>
        <w:rPr>
          <w:noProof/>
        </w:rPr>
        <w:drawing>
          <wp:inline distT="0" distB="0" distL="0" distR="0" wp14:anchorId="0E793B16" wp14:editId="5BDC6FAA">
            <wp:extent cx="4054475" cy="847725"/>
            <wp:effectExtent l="0" t="0" r="3175" b="0"/>
            <wp:docPr id="1" name="Picture 1" descr="The topology is consist of a router, a switch and a PC. PC-A is connected S1 F0/6. S1 F0/5 is connected to R1 G0/0/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44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3D4F78" w14:textId="77777777" w:rsidR="00D778DF" w:rsidRPr="00E70096" w:rsidRDefault="00D778DF" w:rsidP="00D50297">
      <w:pPr>
        <w:pStyle w:val="1"/>
      </w:pPr>
      <w:r>
        <w:t>Таблица адресации</w:t>
      </w:r>
    </w:p>
    <w:tbl>
      <w:tblPr>
        <w:tblW w:w="99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437"/>
        <w:gridCol w:w="1710"/>
        <w:gridCol w:w="2250"/>
        <w:gridCol w:w="2340"/>
        <w:gridCol w:w="2250"/>
      </w:tblGrid>
      <w:tr w:rsidR="00D50297" w14:paraId="008D18A1" w14:textId="77777777" w:rsidTr="00D50297">
        <w:trPr>
          <w:cantSplit/>
          <w:tblHeader/>
          <w:jc w:val="center"/>
        </w:trPr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51E9C11" w14:textId="77777777" w:rsidR="00D50297" w:rsidRPr="00E87D62" w:rsidRDefault="00D50297" w:rsidP="00D50297">
            <w:pPr>
              <w:pStyle w:val="TableHeading"/>
            </w:pPr>
            <w:r>
              <w:t>Устройство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255FA2F" w14:textId="77777777" w:rsidR="00D50297" w:rsidRPr="00E87D62" w:rsidRDefault="00D50297" w:rsidP="00D50297">
            <w:pPr>
              <w:pStyle w:val="TableHeading"/>
            </w:pPr>
            <w:r>
              <w:t>Интерфейс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76BDE40" w14:textId="77777777" w:rsidR="00D50297" w:rsidRPr="00E87D62" w:rsidRDefault="00D50297" w:rsidP="00D50297">
            <w:pPr>
              <w:pStyle w:val="TableHeading"/>
            </w:pPr>
            <w:r>
              <w:t>IP-адрес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03A1CC9" w14:textId="77777777" w:rsidR="00D50297" w:rsidRPr="00E87D62" w:rsidRDefault="00D50297" w:rsidP="00D50297">
            <w:pPr>
              <w:pStyle w:val="TableHeading"/>
            </w:pPr>
            <w:r>
              <w:t>Маска подсети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406F1533" w14:textId="77777777" w:rsidR="00D50297" w:rsidRPr="00E87D62" w:rsidRDefault="00D50297" w:rsidP="00D50297">
            <w:pPr>
              <w:pStyle w:val="TableHeading"/>
            </w:pPr>
            <w:r>
              <w:t>Шлюз по умолчанию</w:t>
            </w:r>
          </w:p>
        </w:tc>
      </w:tr>
      <w:tr w:rsidR="00D50297" w14:paraId="38844397" w14:textId="77777777" w:rsidTr="00D50297">
        <w:trPr>
          <w:cantSplit/>
          <w:jc w:val="center"/>
        </w:trPr>
        <w:tc>
          <w:tcPr>
            <w:tcW w:w="1437" w:type="dxa"/>
            <w:vAlign w:val="bottom"/>
          </w:tcPr>
          <w:p w14:paraId="3FF67676" w14:textId="77777777" w:rsidR="00D50297" w:rsidRPr="00E87D62" w:rsidRDefault="00D50297" w:rsidP="00D50297">
            <w:pPr>
              <w:pStyle w:val="TableText"/>
            </w:pPr>
            <w:r>
              <w:t>R1</w:t>
            </w:r>
          </w:p>
        </w:tc>
        <w:tc>
          <w:tcPr>
            <w:tcW w:w="1710" w:type="dxa"/>
            <w:vAlign w:val="bottom"/>
          </w:tcPr>
          <w:p w14:paraId="6D2B5984" w14:textId="77777777" w:rsidR="00D50297" w:rsidRPr="00E87D62" w:rsidRDefault="00D50297" w:rsidP="00D50297">
            <w:pPr>
              <w:pStyle w:val="TableText"/>
            </w:pPr>
            <w:r>
              <w:t>G0/0/1</w:t>
            </w:r>
          </w:p>
        </w:tc>
        <w:tc>
          <w:tcPr>
            <w:tcW w:w="2250" w:type="dxa"/>
            <w:vAlign w:val="bottom"/>
          </w:tcPr>
          <w:p w14:paraId="331621A7" w14:textId="77777777" w:rsidR="00D50297" w:rsidRPr="00E87D62" w:rsidRDefault="00D50297" w:rsidP="00D50297">
            <w:pPr>
              <w:pStyle w:val="TableText"/>
            </w:pPr>
            <w:r>
              <w:t>192.168.1.1</w:t>
            </w:r>
          </w:p>
        </w:tc>
        <w:tc>
          <w:tcPr>
            <w:tcW w:w="2340" w:type="dxa"/>
            <w:vAlign w:val="bottom"/>
          </w:tcPr>
          <w:p w14:paraId="7315D184" w14:textId="77777777" w:rsidR="00D50297" w:rsidRPr="00E87D62" w:rsidRDefault="00D50297" w:rsidP="00D50297">
            <w:pPr>
              <w:pStyle w:val="TableText"/>
            </w:pPr>
            <w:r>
              <w:t>255.255.255.0</w:t>
            </w:r>
          </w:p>
        </w:tc>
        <w:tc>
          <w:tcPr>
            <w:tcW w:w="2250" w:type="dxa"/>
            <w:vAlign w:val="bottom"/>
          </w:tcPr>
          <w:p w14:paraId="2713AA98" w14:textId="77777777" w:rsidR="00D50297" w:rsidRPr="00E87D62" w:rsidRDefault="00D50297" w:rsidP="00D50297">
            <w:pPr>
              <w:pStyle w:val="TableText"/>
            </w:pPr>
            <w:r>
              <w:t>—</w:t>
            </w:r>
          </w:p>
        </w:tc>
      </w:tr>
      <w:tr w:rsidR="00D50297" w14:paraId="3DFCA3FD" w14:textId="77777777" w:rsidTr="00D50297">
        <w:trPr>
          <w:cantSplit/>
          <w:jc w:val="center"/>
        </w:trPr>
        <w:tc>
          <w:tcPr>
            <w:tcW w:w="1437" w:type="dxa"/>
            <w:vAlign w:val="bottom"/>
          </w:tcPr>
          <w:p w14:paraId="4521BE70" w14:textId="77777777" w:rsidR="00D50297" w:rsidRPr="00E87D62" w:rsidRDefault="00D50297" w:rsidP="00D50297">
            <w:pPr>
              <w:pStyle w:val="TableText"/>
            </w:pPr>
            <w:r>
              <w:t>S1</w:t>
            </w:r>
          </w:p>
        </w:tc>
        <w:tc>
          <w:tcPr>
            <w:tcW w:w="1710" w:type="dxa"/>
            <w:vAlign w:val="bottom"/>
          </w:tcPr>
          <w:p w14:paraId="3A93AC93" w14:textId="77777777" w:rsidR="00D50297" w:rsidRPr="00E87D62" w:rsidRDefault="00D50297" w:rsidP="00D50297">
            <w:pPr>
              <w:pStyle w:val="TableText"/>
            </w:pPr>
            <w:r>
              <w:t>VLAN 1</w:t>
            </w:r>
          </w:p>
        </w:tc>
        <w:tc>
          <w:tcPr>
            <w:tcW w:w="2250" w:type="dxa"/>
            <w:vAlign w:val="bottom"/>
          </w:tcPr>
          <w:p w14:paraId="4E504DBB" w14:textId="77777777" w:rsidR="00D50297" w:rsidRPr="00E87D62" w:rsidRDefault="00D50297" w:rsidP="00D50297">
            <w:pPr>
              <w:pStyle w:val="TableText"/>
            </w:pPr>
            <w:r>
              <w:t>192.168.1.11</w:t>
            </w:r>
          </w:p>
        </w:tc>
        <w:tc>
          <w:tcPr>
            <w:tcW w:w="2340" w:type="dxa"/>
            <w:vAlign w:val="bottom"/>
          </w:tcPr>
          <w:p w14:paraId="79C2DFF6" w14:textId="77777777" w:rsidR="00D50297" w:rsidRPr="00E87D62" w:rsidRDefault="00D50297" w:rsidP="00D50297">
            <w:pPr>
              <w:pStyle w:val="TableText"/>
            </w:pPr>
            <w:r>
              <w:t>255.255.255.0</w:t>
            </w:r>
          </w:p>
        </w:tc>
        <w:tc>
          <w:tcPr>
            <w:tcW w:w="2250" w:type="dxa"/>
            <w:vAlign w:val="bottom"/>
          </w:tcPr>
          <w:p w14:paraId="4416E930" w14:textId="77777777" w:rsidR="00D50297" w:rsidRPr="00E87D62" w:rsidRDefault="00D50297" w:rsidP="00D50297">
            <w:pPr>
              <w:pStyle w:val="TableText"/>
            </w:pPr>
            <w:r>
              <w:t>192.168.1.1</w:t>
            </w:r>
          </w:p>
        </w:tc>
      </w:tr>
      <w:tr w:rsidR="00D50297" w14:paraId="5854B5CB" w14:textId="77777777" w:rsidTr="00D50297">
        <w:trPr>
          <w:cantSplit/>
          <w:jc w:val="center"/>
        </w:trPr>
        <w:tc>
          <w:tcPr>
            <w:tcW w:w="1437" w:type="dxa"/>
            <w:vAlign w:val="bottom"/>
          </w:tcPr>
          <w:p w14:paraId="202BFAAD" w14:textId="77777777" w:rsidR="00D50297" w:rsidRPr="00E87D62" w:rsidRDefault="00D50297" w:rsidP="00D50297">
            <w:pPr>
              <w:pStyle w:val="TableText"/>
            </w:pPr>
            <w:r>
              <w:t>PC-A</w:t>
            </w:r>
          </w:p>
        </w:tc>
        <w:tc>
          <w:tcPr>
            <w:tcW w:w="1710" w:type="dxa"/>
            <w:vAlign w:val="bottom"/>
          </w:tcPr>
          <w:p w14:paraId="523C898D" w14:textId="77777777" w:rsidR="00D50297" w:rsidRPr="00E87D62" w:rsidRDefault="00D50297" w:rsidP="00D50297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vAlign w:val="bottom"/>
          </w:tcPr>
          <w:p w14:paraId="7775C3BB" w14:textId="77777777" w:rsidR="00D50297" w:rsidRPr="00E87D62" w:rsidRDefault="00D50297" w:rsidP="00D50297">
            <w:pPr>
              <w:pStyle w:val="TableText"/>
            </w:pPr>
            <w:r>
              <w:t>192.168.1.3</w:t>
            </w:r>
          </w:p>
        </w:tc>
        <w:tc>
          <w:tcPr>
            <w:tcW w:w="2340" w:type="dxa"/>
            <w:vAlign w:val="bottom"/>
          </w:tcPr>
          <w:p w14:paraId="7BE2D125" w14:textId="77777777" w:rsidR="00D50297" w:rsidRPr="00E87D62" w:rsidRDefault="00D50297" w:rsidP="00D50297">
            <w:pPr>
              <w:pStyle w:val="TableText"/>
            </w:pPr>
            <w:r>
              <w:t>255.255.255.0</w:t>
            </w:r>
          </w:p>
        </w:tc>
        <w:tc>
          <w:tcPr>
            <w:tcW w:w="2250" w:type="dxa"/>
            <w:vAlign w:val="bottom"/>
          </w:tcPr>
          <w:p w14:paraId="477E6E27" w14:textId="77777777" w:rsidR="00D50297" w:rsidRPr="00E87D62" w:rsidRDefault="00D50297" w:rsidP="00D50297">
            <w:pPr>
              <w:pStyle w:val="TableText"/>
            </w:pPr>
            <w:r>
              <w:t>192.168.1.1</w:t>
            </w:r>
          </w:p>
        </w:tc>
      </w:tr>
    </w:tbl>
    <w:p w14:paraId="44CF0E9A" w14:textId="77777777" w:rsidR="00D50297" w:rsidRPr="00BB73FF" w:rsidRDefault="00D50297" w:rsidP="00D50297">
      <w:pPr>
        <w:pStyle w:val="1"/>
      </w:pPr>
      <w:r>
        <w:t>Задачи</w:t>
      </w:r>
    </w:p>
    <w:p w14:paraId="56700C53" w14:textId="77777777" w:rsidR="00D50297" w:rsidRPr="004C0909" w:rsidRDefault="00D50297" w:rsidP="00D50297">
      <w:pPr>
        <w:pStyle w:val="BodyTextL25Bold"/>
      </w:pPr>
      <w:r>
        <w:t>Часть 1. Настройка основных параметров устройства</w:t>
      </w:r>
    </w:p>
    <w:p w14:paraId="2395B8F3" w14:textId="77777777" w:rsidR="00D50297" w:rsidRDefault="00D50297" w:rsidP="00D50297">
      <w:pPr>
        <w:pStyle w:val="BodyTextL25Bold"/>
      </w:pPr>
      <w:r>
        <w:t>Часть 2. Настройка маршрутизатора для доступа по протоколу SSH</w:t>
      </w:r>
    </w:p>
    <w:p w14:paraId="41E5123A" w14:textId="77777777" w:rsidR="00D50297" w:rsidRDefault="00D50297" w:rsidP="00D50297">
      <w:pPr>
        <w:pStyle w:val="BodyTextL25Bold"/>
      </w:pPr>
      <w:r>
        <w:t>Часть 3. Настройка коммутатора для доступа по протоколу SSH</w:t>
      </w:r>
    </w:p>
    <w:p w14:paraId="0BF90DA5" w14:textId="77777777" w:rsidR="00D50297" w:rsidRPr="004C0909" w:rsidRDefault="00D50297" w:rsidP="00D50297">
      <w:pPr>
        <w:pStyle w:val="BodyTextL25Bold"/>
      </w:pPr>
      <w:r>
        <w:t>Часть 4. SSH через интерфейс командной строки (CLI) коммутатора</w:t>
      </w:r>
    </w:p>
    <w:p w14:paraId="6C8D2CDC" w14:textId="77777777" w:rsidR="00D50297" w:rsidRPr="00C07FD9" w:rsidRDefault="00D50297" w:rsidP="00D50297">
      <w:pPr>
        <w:pStyle w:val="1"/>
      </w:pPr>
      <w:r>
        <w:t>Общие сведения/сценарий</w:t>
      </w:r>
    </w:p>
    <w:p w14:paraId="7EFEDD6B" w14:textId="77777777" w:rsidR="00D50297" w:rsidRDefault="00D50297" w:rsidP="00D50297">
      <w:pPr>
        <w:pStyle w:val="BodyTextL25"/>
      </w:pPr>
      <w:r>
        <w:t>Раньше для удаленной настройки сетевых устройств в основном применялся протокол Telnet. Однако он не обеспечивает шифрование информации, передаваемой между клиентом и сервером, что позволяет анализаторам сетевых пакетов перехватывать пароли и данные конфигурации.</w:t>
      </w:r>
    </w:p>
    <w:p w14:paraId="1281487C" w14:textId="77777777" w:rsidR="00D50297" w:rsidRPr="002F4BE8" w:rsidRDefault="00D50297" w:rsidP="00D50297">
      <w:pPr>
        <w:pStyle w:val="BodyTextL25"/>
      </w:pPr>
      <w:r>
        <w:t>Secure Shell (SSH) — это сетевой протокол, устанавливающий безопасное подключение с эмуляцией терминала к маршрутизатору или иному сетевому устройству. Протокол SSH шифрует все сведения, которые поступают по сетевому каналу, и предусматривает аутентификацию удаленного компьютера. Протокол SSH все больше заменяет Telnet — именно его выбирают сетевые специалисты в качестве средства удаленного входа в систему. SSH чаще всего используется для входа на удаленное устройство и выполнения команд. Но это может также передавать файлы по связанным протоколам SFTP или SCP.</w:t>
      </w:r>
    </w:p>
    <w:p w14:paraId="04C68535" w14:textId="77777777" w:rsidR="00D50297" w:rsidRDefault="00D50297" w:rsidP="00D50297">
      <w:pPr>
        <w:pStyle w:val="BodyTextL25"/>
      </w:pPr>
      <w:r>
        <w:t>Чтобы протокол SSH мог работать, на сетевых устройствах, взаимодействующих между собой, должна быть настроена поддержка SSH. В этой лабораторной работе необходимо включить SSH-сервер на маршрутизаторе, после чего подключиться к этому маршрутизатору, используя ПК с установленным клиентом SSH. В локальной сети подключение обычно устанавливается с помощью Ethernet и IP.</w:t>
      </w:r>
    </w:p>
    <w:p w14:paraId="4EF0F2A8" w14:textId="77777777" w:rsidR="00D50297" w:rsidRDefault="00D50297" w:rsidP="00D50297">
      <w:pPr>
        <w:pStyle w:val="BodyTextL25"/>
        <w:rPr>
          <w:rFonts w:eastAsia="Arial"/>
        </w:rPr>
      </w:pPr>
      <w:r>
        <w:rPr>
          <w:b/>
        </w:rPr>
        <w:lastRenderedPageBreak/>
        <w:t>Примечание</w:t>
      </w:r>
      <w:r>
        <w:t>: Маршрутизаторы, используемые в практических лабораторных работах CCNA, - это Cisco 4221 с Cisco IOS XE Release 16.9.4 (образ universalk9). В лабораторных работах используются коммутаторы Cisco Catalyst 2960 с Cisco IOS версии 15.2(2)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0C99FDE9" w14:textId="77777777" w:rsidR="00D50297" w:rsidRPr="00D34952" w:rsidRDefault="00D50297" w:rsidP="00D50297">
      <w:pPr>
        <w:pStyle w:val="BodyTextL25"/>
      </w:pPr>
      <w:r>
        <w:rPr>
          <w:b/>
        </w:rPr>
        <w:t>Примечание</w:t>
      </w:r>
      <w:r w:rsidRPr="00D34952">
        <w:t>:  Убедитесь, что у всех маршрутизаторов и коммутаторов была удалена начальная конфигурация. Если вы не уверены, обратитесь к инструктору.</w:t>
      </w:r>
    </w:p>
    <w:p w14:paraId="66C447F0" w14:textId="77777777" w:rsidR="00D50297" w:rsidRDefault="00D50297" w:rsidP="00D50297">
      <w:pPr>
        <w:pStyle w:val="1"/>
      </w:pPr>
      <w:r>
        <w:t>Необходимые ресурсы</w:t>
      </w:r>
    </w:p>
    <w:p w14:paraId="1308AB3D" w14:textId="77777777" w:rsidR="00D50297" w:rsidRDefault="00D50297" w:rsidP="00D50297">
      <w:pPr>
        <w:pStyle w:val="Bulletlevel1"/>
        <w:spacing w:before="60" w:after="60" w:line="276" w:lineRule="auto"/>
      </w:pPr>
      <w:r>
        <w:t>1 Маршрутизатор (Cisco 4221 с универсальным образом Cisco IOS XE версии 16.9.4 или аналогичным)</w:t>
      </w:r>
    </w:p>
    <w:p w14:paraId="4E9E0FF6" w14:textId="77777777" w:rsidR="00D50297" w:rsidRDefault="00D50297" w:rsidP="00D50297">
      <w:pPr>
        <w:pStyle w:val="Bulletlevel1"/>
        <w:spacing w:before="60" w:after="60" w:line="276" w:lineRule="auto"/>
      </w:pPr>
      <w:r>
        <w:t>1 коммутатор (Cisco 2960 с ПО Cisco IOS версии 15.2(2) с образом lanbasek9 или аналогичная модель)</w:t>
      </w:r>
    </w:p>
    <w:p w14:paraId="20D7312D" w14:textId="77777777" w:rsidR="00D50297" w:rsidRDefault="00D50297" w:rsidP="00D50297">
      <w:pPr>
        <w:pStyle w:val="Bulletlevel1"/>
        <w:spacing w:before="60" w:after="60" w:line="276" w:lineRule="auto"/>
      </w:pPr>
      <w:r>
        <w:t>1 ПК (под управлением Windows с программой эмуляции терминала, например, Tera Term)</w:t>
      </w:r>
    </w:p>
    <w:p w14:paraId="7A8658E5" w14:textId="77777777" w:rsidR="00D50297" w:rsidRDefault="00D50297" w:rsidP="00D50297">
      <w:pPr>
        <w:pStyle w:val="Bulletlevel1"/>
      </w:pPr>
      <w:r>
        <w:t>Консольные кабели для настройки устройств Cisco IOS через консольные порты.</w:t>
      </w:r>
    </w:p>
    <w:p w14:paraId="0F0D4952" w14:textId="77777777" w:rsidR="00D50297" w:rsidRDefault="00D50297" w:rsidP="00D50297">
      <w:pPr>
        <w:pStyle w:val="Bulletlevel1"/>
        <w:spacing w:before="60" w:after="60" w:line="276" w:lineRule="auto"/>
      </w:pPr>
      <w:r>
        <w:t>Кабели Ethernet, расположенные в соответствии с топологией</w:t>
      </w:r>
    </w:p>
    <w:p w14:paraId="0BC299A5" w14:textId="6C0CFF2B" w:rsidR="002B3164" w:rsidRDefault="002B3164" w:rsidP="002B3164">
      <w:pPr>
        <w:pStyle w:val="1"/>
      </w:pPr>
      <w:r>
        <w:t>Инструкции</w:t>
      </w:r>
    </w:p>
    <w:p w14:paraId="49A5FF9E" w14:textId="77777777" w:rsidR="00644022" w:rsidRPr="00644022" w:rsidRDefault="00644022" w:rsidP="00644022">
      <w:pPr>
        <w:pStyle w:val="BodyTextL25"/>
      </w:pPr>
    </w:p>
    <w:p w14:paraId="438D1407" w14:textId="77777777" w:rsidR="00D50297" w:rsidRPr="004C0909" w:rsidRDefault="00D50297" w:rsidP="004A46B4">
      <w:pPr>
        <w:pStyle w:val="2"/>
      </w:pPr>
      <w:r>
        <w:t>Настройка основных параметров устройств</w:t>
      </w:r>
    </w:p>
    <w:p w14:paraId="16461627" w14:textId="77777777" w:rsidR="00D50297" w:rsidRDefault="00D50297" w:rsidP="00D50297">
      <w:pPr>
        <w:pStyle w:val="BodyTextL25"/>
      </w:pPr>
      <w:r>
        <w:t>В части 1 потребуется настроить топологию сети и основные параметры, такие как IP-адреса интерфейсов, доступ к устройствам и пароли на маршрутизаторе.</w:t>
      </w:r>
    </w:p>
    <w:p w14:paraId="19CCA632" w14:textId="77777777" w:rsidR="00D50297" w:rsidRDefault="00D50297" w:rsidP="00D50297">
      <w:pPr>
        <w:pStyle w:val="3"/>
      </w:pPr>
      <w:r>
        <w:t>Создайте сеть согласно топологии.</w:t>
      </w:r>
    </w:p>
    <w:p w14:paraId="5B107F57" w14:textId="77777777" w:rsidR="00D50297" w:rsidRDefault="00D50297" w:rsidP="00D50297">
      <w:pPr>
        <w:pStyle w:val="3"/>
      </w:pPr>
      <w:r>
        <w:t>Выполните инициализацию и перезагрузку маршрутизатора и коммутатора.</w:t>
      </w:r>
    </w:p>
    <w:p w14:paraId="22F208C5" w14:textId="77777777" w:rsidR="00D50297" w:rsidRDefault="00D50297" w:rsidP="00D50297">
      <w:pPr>
        <w:pStyle w:val="3"/>
      </w:pPr>
      <w:r>
        <w:t>Настройте маршрутизатор.</w:t>
      </w:r>
    </w:p>
    <w:p w14:paraId="3A473114" w14:textId="77777777" w:rsidR="001B1F81" w:rsidRPr="001B1F81" w:rsidRDefault="001B1F81" w:rsidP="004A46B4">
      <w:pPr>
        <w:pStyle w:val="ConfigWindow"/>
      </w:pPr>
      <w:r>
        <w:t>Откройте окно конфигурации</w:t>
      </w:r>
    </w:p>
    <w:p w14:paraId="583298FE" w14:textId="77777777" w:rsidR="00D50297" w:rsidRDefault="00D50297" w:rsidP="004A46B4">
      <w:pPr>
        <w:pStyle w:val="SubStepAlpha"/>
        <w:spacing w:before="0"/>
      </w:pPr>
      <w:r>
        <w:t>Подключитесь к маршрутизатору с помощью консоли и активируйте привилегированный режим EXEC.</w:t>
      </w:r>
    </w:p>
    <w:p w14:paraId="0D3D8436" w14:textId="77777777" w:rsidR="00D50297" w:rsidRDefault="00D50297" w:rsidP="00D50297">
      <w:pPr>
        <w:pStyle w:val="SubStepAlpha"/>
      </w:pPr>
      <w:r>
        <w:t>Войдите в режим конфигурации.</w:t>
      </w:r>
    </w:p>
    <w:p w14:paraId="536F8E2A" w14:textId="77777777" w:rsidR="00D50297" w:rsidRDefault="00D50297" w:rsidP="00D50297">
      <w:pPr>
        <w:pStyle w:val="SubStepAlpha"/>
      </w:pPr>
      <w:r>
        <w:t>Отключите поиск DNS, чтобы предотвратить попытки маршрутизатора неверно преобразовывать введенные команды таким образом, как будто они являются именами узлов.</w:t>
      </w:r>
    </w:p>
    <w:p w14:paraId="1C92D5DB" w14:textId="77777777" w:rsidR="00D50297" w:rsidRDefault="00D50297" w:rsidP="00D50297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class</w:t>
      </w:r>
      <w:proofErr w:type="spellEnd"/>
      <w:r>
        <w:t xml:space="preserve"> в качестве зашифрованного пароля привилегированного режима EXEC.</w:t>
      </w:r>
    </w:p>
    <w:p w14:paraId="7EF3AC86" w14:textId="77777777" w:rsidR="00D50297" w:rsidRDefault="00D50297" w:rsidP="00D50297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консоли и включите вход в систему по паролю.</w:t>
      </w:r>
    </w:p>
    <w:p w14:paraId="7E57083E" w14:textId="77777777" w:rsidR="00D50297" w:rsidRDefault="00D50297" w:rsidP="00D50297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VTY и включите вход в систему по паролю.</w:t>
      </w:r>
    </w:p>
    <w:p w14:paraId="53F22084" w14:textId="77777777" w:rsidR="00D50297" w:rsidRDefault="00D50297" w:rsidP="00D50297">
      <w:pPr>
        <w:pStyle w:val="SubStepAlpha"/>
      </w:pPr>
      <w:r>
        <w:t>Зашифруйте открытые пароли.</w:t>
      </w:r>
    </w:p>
    <w:p w14:paraId="597B90D9" w14:textId="77777777" w:rsidR="00D50297" w:rsidRDefault="00D50297" w:rsidP="00D50297">
      <w:pPr>
        <w:pStyle w:val="SubStepAlpha"/>
      </w:pPr>
      <w:r>
        <w:t>Создайте баннер, который предупреждает о запрете несанкционированного доступа.</w:t>
      </w:r>
    </w:p>
    <w:p w14:paraId="22234B92" w14:textId="77777777" w:rsidR="00D50297" w:rsidRDefault="00D50297" w:rsidP="00D50297">
      <w:pPr>
        <w:pStyle w:val="SubStepAlpha"/>
      </w:pPr>
      <w:r>
        <w:t>Настройте и активируйте на маршрутизаторе интерфейс G0/0/1, используя информацию, приведенную в таблице адресации.</w:t>
      </w:r>
    </w:p>
    <w:p w14:paraId="7D71D4D8" w14:textId="77777777" w:rsidR="00D50297" w:rsidRDefault="00D50297" w:rsidP="00D50297">
      <w:pPr>
        <w:pStyle w:val="SubStepAlpha"/>
      </w:pPr>
      <w:r>
        <w:t>Сохраните текущую конфигурацию в файл загрузочной конфигурации.</w:t>
      </w:r>
    </w:p>
    <w:p w14:paraId="6B6207AE" w14:textId="77777777" w:rsidR="00D50297" w:rsidRDefault="00D50297" w:rsidP="00D50297">
      <w:pPr>
        <w:pStyle w:val="3"/>
      </w:pPr>
      <w:r>
        <w:lastRenderedPageBreak/>
        <w:t>Настройте компьютер PC-A.</w:t>
      </w:r>
    </w:p>
    <w:p w14:paraId="2ACD8311" w14:textId="77777777" w:rsidR="00D50297" w:rsidRPr="00D50297" w:rsidRDefault="00D50297" w:rsidP="00D50297">
      <w:pPr>
        <w:pStyle w:val="SubStepAlpha"/>
      </w:pPr>
      <w:r>
        <w:t>Настройте для PC-A IP-адрес и маску подсети.</w:t>
      </w:r>
    </w:p>
    <w:p w14:paraId="2929E989" w14:textId="77777777" w:rsidR="00D50297" w:rsidRDefault="00D50297" w:rsidP="00D50297">
      <w:pPr>
        <w:pStyle w:val="SubStepAlpha"/>
      </w:pPr>
      <w:r>
        <w:t>Настройте для PC-A шлюз по умолчанию.</w:t>
      </w:r>
    </w:p>
    <w:p w14:paraId="47F0F5C0" w14:textId="77777777" w:rsidR="00D50297" w:rsidRDefault="00D50297" w:rsidP="00D50297">
      <w:pPr>
        <w:pStyle w:val="3"/>
      </w:pPr>
      <w:r>
        <w:t>Проверьте подключение к сети.</w:t>
      </w:r>
    </w:p>
    <w:p w14:paraId="02109D72" w14:textId="07FD5ACE" w:rsidR="00D50297" w:rsidRDefault="00D50297" w:rsidP="00D50297">
      <w:pPr>
        <w:pStyle w:val="BodyTextL25"/>
      </w:pPr>
      <w:r>
        <w:t>Пошлите с PC-A команду Ping на маршрутизатор R1. Если эхо-запрос с помощью команды ping не проходит, найдите и устраните неполадки подключения.</w:t>
      </w:r>
    </w:p>
    <w:p w14:paraId="1D9158EB" w14:textId="77777777" w:rsidR="00644022" w:rsidRDefault="00644022" w:rsidP="00D50297">
      <w:pPr>
        <w:pStyle w:val="BodyTextL25"/>
      </w:pPr>
    </w:p>
    <w:p w14:paraId="5274D7F5" w14:textId="77777777" w:rsidR="004A46B4" w:rsidRPr="00EE346D" w:rsidRDefault="004A46B4" w:rsidP="004A46B4">
      <w:pPr>
        <w:pStyle w:val="ConfigWindow"/>
      </w:pPr>
      <w:r>
        <w:t>Закройте окно настройки.</w:t>
      </w:r>
    </w:p>
    <w:p w14:paraId="678DBF06" w14:textId="77777777" w:rsidR="00D50297" w:rsidRDefault="00D50297" w:rsidP="004A46B4">
      <w:pPr>
        <w:pStyle w:val="2"/>
      </w:pPr>
      <w:r>
        <w:t>Настройка маршрутизатора для доступа по протоколу SSH</w:t>
      </w:r>
    </w:p>
    <w:p w14:paraId="43E64509" w14:textId="77777777" w:rsidR="00D50297" w:rsidRDefault="00D50297" w:rsidP="00D50297">
      <w:pPr>
        <w:pStyle w:val="BodyTextL25"/>
      </w:pPr>
      <w:r>
        <w:t>Подключение к сетевым устройствам по протоколу Telnet сопряжено с риском для безопасности, поскольку вся информация передается в виде открытого текста. Протокол SSH шифрует данные сеанса и обеспечивает аутентификацию устройств, поэтому для удаленных подключений рекомендуется использовать именно этот протокол. В части 2 вам нужно настроить маршрутизатор для приема соединений SSH по линиям VTY.</w:t>
      </w:r>
    </w:p>
    <w:p w14:paraId="73F34DC5" w14:textId="77777777" w:rsidR="00D50297" w:rsidRDefault="00D50297" w:rsidP="00D50297">
      <w:pPr>
        <w:pStyle w:val="3"/>
      </w:pPr>
      <w:r>
        <w:t>Настройте аутентификацию устройств.</w:t>
      </w:r>
    </w:p>
    <w:p w14:paraId="57FB8729" w14:textId="77777777" w:rsidR="00D50297" w:rsidRDefault="00D50297" w:rsidP="00D50297">
      <w:pPr>
        <w:pStyle w:val="BodyTextL25"/>
      </w:pPr>
      <w:r>
        <w:t xml:space="preserve">При генерации ключа шифрования в качестве его части используются имя устройства и домен. Поэтому эти имена необходимо указать перед вводом команды </w:t>
      </w:r>
      <w:r w:rsidRPr="009B0B6D">
        <w:rPr>
          <w:b/>
        </w:rPr>
        <w:t>crypto key</w:t>
      </w:r>
      <w:r>
        <w:t>.</w:t>
      </w:r>
    </w:p>
    <w:p w14:paraId="677D0ED4" w14:textId="77777777" w:rsidR="004A46B4" w:rsidRDefault="004A46B4" w:rsidP="004A46B4">
      <w:pPr>
        <w:pStyle w:val="ConfigWindow"/>
      </w:pPr>
      <w:r>
        <w:t>Откройте окно конфигурации</w:t>
      </w:r>
    </w:p>
    <w:p w14:paraId="43AEBA2D" w14:textId="77777777" w:rsidR="00D50297" w:rsidRDefault="00D50297" w:rsidP="004A46B4">
      <w:pPr>
        <w:pStyle w:val="SubStepAlpha"/>
        <w:spacing w:before="0"/>
      </w:pPr>
      <w:r>
        <w:t>Задайте имя устройства.</w:t>
      </w:r>
    </w:p>
    <w:p w14:paraId="41729A0F" w14:textId="77777777" w:rsidR="00D50297" w:rsidRDefault="00D50297" w:rsidP="00D50297">
      <w:pPr>
        <w:pStyle w:val="SubStepAlpha"/>
      </w:pPr>
      <w:r>
        <w:t>Задайте домен для устройства.</w:t>
      </w:r>
    </w:p>
    <w:p w14:paraId="1435CDB1" w14:textId="77777777" w:rsidR="00D50297" w:rsidRDefault="00D50297" w:rsidP="00D50297">
      <w:pPr>
        <w:pStyle w:val="3"/>
      </w:pPr>
      <w:r>
        <w:t>Создайте ключ шифрования с указанием его длины.</w:t>
      </w:r>
    </w:p>
    <w:p w14:paraId="118CDA94" w14:textId="77777777" w:rsidR="00D50297" w:rsidRDefault="00D50297" w:rsidP="00D50297">
      <w:pPr>
        <w:pStyle w:val="3"/>
      </w:pPr>
      <w:r>
        <w:t>Создайте имя пользователя в локальной базе учетных записей.</w:t>
      </w:r>
    </w:p>
    <w:p w14:paraId="63AA16E9" w14:textId="77777777" w:rsidR="00E96ED9" w:rsidRPr="00E96ED9" w:rsidRDefault="00E96ED9" w:rsidP="00E96ED9">
      <w:pPr>
        <w:pStyle w:val="BodyTextL25"/>
      </w:pPr>
      <w:r>
        <w:t xml:space="preserve">Настройте имя пользователя, используя </w:t>
      </w:r>
      <w:r w:rsidRPr="00E96ED9">
        <w:rPr>
          <w:b/>
        </w:rPr>
        <w:t>admin</w:t>
      </w:r>
      <w:r>
        <w:t xml:space="preserve"> в качестве имени пользователя и </w:t>
      </w:r>
      <w:r w:rsidRPr="00E96ED9">
        <w:rPr>
          <w:b/>
        </w:rPr>
        <w:t>Adm1nP @55</w:t>
      </w:r>
      <w:r>
        <w:t xml:space="preserve"> в качестве пароля.</w:t>
      </w:r>
    </w:p>
    <w:p w14:paraId="534EB332" w14:textId="77777777" w:rsidR="00D50297" w:rsidRDefault="00D50297" w:rsidP="00D50297">
      <w:pPr>
        <w:pStyle w:val="3"/>
      </w:pPr>
      <w:r>
        <w:t>Активируйте протокол SSH на линиях VTY.</w:t>
      </w:r>
    </w:p>
    <w:p w14:paraId="0D3D65C0" w14:textId="77777777" w:rsidR="00D50297" w:rsidRDefault="00D50297" w:rsidP="00D50297">
      <w:pPr>
        <w:pStyle w:val="SubStepAlpha"/>
      </w:pPr>
      <w:r>
        <w:t xml:space="preserve">Активируйте протоколы Telnet и SSH на входящих линиях VTY с помощью команды </w:t>
      </w:r>
      <w:r w:rsidRPr="00514FCB">
        <w:rPr>
          <w:b/>
        </w:rPr>
        <w:t>transport input</w:t>
      </w:r>
      <w:r>
        <w:t>.</w:t>
      </w:r>
    </w:p>
    <w:p w14:paraId="0D4010DF" w14:textId="77777777" w:rsidR="00D50297" w:rsidRDefault="00D50297" w:rsidP="00D50297">
      <w:pPr>
        <w:pStyle w:val="SubStepAlpha"/>
      </w:pPr>
      <w:r>
        <w:t>Измените способ входа в систему таким образом, чтобы использовалась проверка пользователей по локальной базе учетных записей.</w:t>
      </w:r>
    </w:p>
    <w:p w14:paraId="40D2AD3F" w14:textId="77777777" w:rsidR="00D50297" w:rsidRDefault="00D50297" w:rsidP="00D50297">
      <w:pPr>
        <w:pStyle w:val="3"/>
      </w:pPr>
      <w:r>
        <w:t>Сохраните текущую конфигурацию в файл загрузочной конфигурации.</w:t>
      </w:r>
    </w:p>
    <w:p w14:paraId="41F3AA03" w14:textId="77777777" w:rsidR="00D50297" w:rsidRDefault="00D50297" w:rsidP="00D50297">
      <w:pPr>
        <w:pStyle w:val="3"/>
      </w:pPr>
      <w:r>
        <w:t>Установите соединение с маршрутизатором по протоколу SSH.</w:t>
      </w:r>
    </w:p>
    <w:p w14:paraId="3BCE10CD" w14:textId="77777777" w:rsidR="00D50297" w:rsidRPr="00644022" w:rsidRDefault="00D50297" w:rsidP="00D50297">
      <w:pPr>
        <w:pStyle w:val="SubStepAlpha"/>
        <w:rPr>
          <w:lang w:val="en-US"/>
        </w:rPr>
      </w:pPr>
      <w:r>
        <w:t>Запустите</w:t>
      </w:r>
      <w:r w:rsidRPr="00644022">
        <w:rPr>
          <w:lang w:val="en-US"/>
        </w:rPr>
        <w:t xml:space="preserve"> Tera Term </w:t>
      </w:r>
      <w:r>
        <w:t>с</w:t>
      </w:r>
      <w:r w:rsidRPr="00644022">
        <w:rPr>
          <w:lang w:val="en-US"/>
        </w:rPr>
        <w:t xml:space="preserve"> PC-A.</w:t>
      </w:r>
    </w:p>
    <w:p w14:paraId="6B676EE6" w14:textId="6F696D9E" w:rsidR="00D50297" w:rsidRDefault="00D50297" w:rsidP="00D50297">
      <w:pPr>
        <w:pStyle w:val="SubStepAlpha"/>
      </w:pPr>
      <w:r>
        <w:t xml:space="preserve">Установите SSH-подключение к R1. </w:t>
      </w:r>
      <w:r w:rsidRPr="00644022">
        <w:rPr>
          <w:lang w:val="en-US"/>
        </w:rPr>
        <w:t xml:space="preserve">Use the username </w:t>
      </w:r>
      <w:r w:rsidRPr="00644022">
        <w:rPr>
          <w:b/>
          <w:lang w:val="en-US"/>
        </w:rPr>
        <w:t>admin</w:t>
      </w:r>
      <w:r w:rsidRPr="00644022">
        <w:rPr>
          <w:lang w:val="en-US"/>
        </w:rPr>
        <w:t xml:space="preserve"> and password</w:t>
      </w:r>
      <w:r w:rsidRPr="00644022">
        <w:rPr>
          <w:b/>
          <w:lang w:val="en-US"/>
        </w:rPr>
        <w:t xml:space="preserve"> Adm1nP@55</w:t>
      </w:r>
      <w:r w:rsidRPr="00644022">
        <w:rPr>
          <w:lang w:val="en-US"/>
        </w:rPr>
        <w:t xml:space="preserve">. </w:t>
      </w:r>
      <w:r>
        <w:t>У вас должно получиться установить SSH-подключение к R1.</w:t>
      </w:r>
    </w:p>
    <w:p w14:paraId="3A9F2FE6" w14:textId="77777777" w:rsidR="00644022" w:rsidRDefault="00644022" w:rsidP="00644022">
      <w:pPr>
        <w:pStyle w:val="SubStepAlpha"/>
        <w:numPr>
          <w:ilvl w:val="0"/>
          <w:numId w:val="0"/>
        </w:numPr>
        <w:ind w:left="720"/>
      </w:pPr>
    </w:p>
    <w:p w14:paraId="7A165301" w14:textId="77777777" w:rsidR="004A46B4" w:rsidRDefault="004A46B4" w:rsidP="004A46B4">
      <w:pPr>
        <w:pStyle w:val="ConfigWindow"/>
      </w:pPr>
      <w:r>
        <w:t>Закройте окно настройки.</w:t>
      </w:r>
    </w:p>
    <w:p w14:paraId="457B4B78" w14:textId="77777777" w:rsidR="00D50297" w:rsidRDefault="00D50297" w:rsidP="004A46B4">
      <w:pPr>
        <w:pStyle w:val="2"/>
      </w:pPr>
      <w:r>
        <w:t>Настройка коммутатора для доступа по протоколу SSH</w:t>
      </w:r>
    </w:p>
    <w:p w14:paraId="260B090C" w14:textId="77777777" w:rsidR="00D50297" w:rsidRDefault="00D50297" w:rsidP="00D50297">
      <w:pPr>
        <w:pStyle w:val="BodyTextL25"/>
      </w:pPr>
      <w:r>
        <w:t>В части 3 вам предстоит настроить коммутатор для приема подключений по протоколу SSH, а затем установить SSH-подключение с помощью программы Tera Term.</w:t>
      </w:r>
    </w:p>
    <w:p w14:paraId="1066CBA8" w14:textId="77777777" w:rsidR="00D50297" w:rsidRDefault="00D50297" w:rsidP="00E57F21">
      <w:pPr>
        <w:pStyle w:val="3"/>
      </w:pPr>
      <w:r>
        <w:lastRenderedPageBreak/>
        <w:t>Настройте основные параметры коммутатора.</w:t>
      </w:r>
    </w:p>
    <w:p w14:paraId="529FABA5" w14:textId="77777777" w:rsidR="004A46B4" w:rsidRDefault="004A46B4" w:rsidP="004A46B4">
      <w:pPr>
        <w:pStyle w:val="ConfigWindow"/>
      </w:pPr>
      <w:r>
        <w:t>Откройте окно конфигурации</w:t>
      </w:r>
    </w:p>
    <w:p w14:paraId="5288BAF2" w14:textId="77777777" w:rsidR="00D50297" w:rsidRDefault="00D50297" w:rsidP="004A46B4">
      <w:pPr>
        <w:pStyle w:val="SubStepAlpha"/>
        <w:spacing w:before="0"/>
      </w:pPr>
      <w:r>
        <w:t>Подключитесь к коммутатору с помощью консольного подключения и активируйте привилегированный режим EXEC.</w:t>
      </w:r>
    </w:p>
    <w:p w14:paraId="4E59A9FD" w14:textId="77777777" w:rsidR="00D50297" w:rsidRPr="00E57F21" w:rsidRDefault="00D50297" w:rsidP="00D50297">
      <w:pPr>
        <w:pStyle w:val="SubStepAlpha"/>
      </w:pPr>
      <w:r>
        <w:t>Войдите в режим конфигурации.</w:t>
      </w:r>
    </w:p>
    <w:p w14:paraId="51586F33" w14:textId="77777777" w:rsidR="00D50297" w:rsidRDefault="00D50297" w:rsidP="00D50297">
      <w:pPr>
        <w:pStyle w:val="SubStepAlpha"/>
      </w:pPr>
      <w:r>
        <w:t>Отключите поиск DNS, чтобы предотвратить попытки маршрутизатора неверно преобразовывать введенные команды таким образом, как будто они являются именами узлов.</w:t>
      </w:r>
    </w:p>
    <w:p w14:paraId="762CCE9C" w14:textId="77777777" w:rsidR="00D50297" w:rsidRDefault="00D50297" w:rsidP="00E57F21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class</w:t>
      </w:r>
      <w:proofErr w:type="spellEnd"/>
      <w:r>
        <w:t xml:space="preserve"> в качестве зашифрованного пароля привилегированного режима EXEC.</w:t>
      </w:r>
    </w:p>
    <w:p w14:paraId="6BF1CC3E" w14:textId="77777777" w:rsidR="00D50297" w:rsidRDefault="00D50297" w:rsidP="00E57F21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консоли и включите вход в систему по паролю.</w:t>
      </w:r>
    </w:p>
    <w:p w14:paraId="19749FCC" w14:textId="77777777" w:rsidR="00D50297" w:rsidRDefault="00D50297" w:rsidP="00E57F21">
      <w:pPr>
        <w:pStyle w:val="SubStepAlpha"/>
      </w:pPr>
      <w:r>
        <w:t xml:space="preserve">Назначьте </w:t>
      </w:r>
      <w:proofErr w:type="spellStart"/>
      <w:r w:rsidRPr="00960AFB">
        <w:rPr>
          <w:b/>
        </w:rPr>
        <w:t>cisco</w:t>
      </w:r>
      <w:proofErr w:type="spellEnd"/>
      <w:r w:rsidRPr="00960AFB">
        <w:rPr>
          <w:b/>
        </w:rPr>
        <w:t xml:space="preserve"> </w:t>
      </w:r>
      <w:r>
        <w:t>в качестве пароля VTY и включите вход в систему по паролю.</w:t>
      </w:r>
    </w:p>
    <w:p w14:paraId="167754F7" w14:textId="77777777" w:rsidR="00D50297" w:rsidRDefault="00D50297" w:rsidP="00D50297">
      <w:pPr>
        <w:pStyle w:val="SubStepAlpha"/>
      </w:pPr>
      <w:r>
        <w:t>Зашифруйте открытые пароли.</w:t>
      </w:r>
    </w:p>
    <w:p w14:paraId="4986E972" w14:textId="77777777" w:rsidR="00D50297" w:rsidRDefault="00D50297" w:rsidP="00D50297">
      <w:pPr>
        <w:pStyle w:val="SubStepAlpha"/>
      </w:pPr>
      <w:r>
        <w:t>Создайте баннер, который предупреждает о запрете несанкционированного доступа.</w:t>
      </w:r>
    </w:p>
    <w:p w14:paraId="147EBAFA" w14:textId="77777777" w:rsidR="00D50297" w:rsidRDefault="00D50297" w:rsidP="00E57F21">
      <w:pPr>
        <w:pStyle w:val="SubStepAlpha"/>
      </w:pPr>
      <w:r>
        <w:t>Настройте и активируйте на коммутаторе интерфейс VLAN 1, используя информацию, приведенную в таблице адресации.</w:t>
      </w:r>
    </w:p>
    <w:p w14:paraId="168A1398" w14:textId="77777777" w:rsidR="00D50297" w:rsidRDefault="00D50297" w:rsidP="00E57F21">
      <w:pPr>
        <w:pStyle w:val="SubStepAlpha"/>
      </w:pPr>
      <w:r>
        <w:t>Сохраните текущую конфигурацию в файл загрузочной конфигурации.</w:t>
      </w:r>
    </w:p>
    <w:p w14:paraId="0CAD6349" w14:textId="77777777" w:rsidR="00D50297" w:rsidRDefault="00D50297" w:rsidP="00D50297">
      <w:pPr>
        <w:pStyle w:val="3"/>
      </w:pPr>
      <w:r>
        <w:t>Настройте коммутатор для соединения по протоколу SSH.</w:t>
      </w:r>
    </w:p>
    <w:p w14:paraId="72C69B4B" w14:textId="77777777" w:rsidR="00D50297" w:rsidRDefault="00D50297" w:rsidP="00D50297">
      <w:pPr>
        <w:pStyle w:val="BodyTextL25"/>
      </w:pPr>
      <w:r>
        <w:t>Для настройки протокола SSH на коммутаторе используйте те же команды, которые применялись для аналогичной настройки маршрутизатора в части 2.</w:t>
      </w:r>
    </w:p>
    <w:p w14:paraId="484079CB" w14:textId="77777777" w:rsidR="00D50297" w:rsidRDefault="00D50297" w:rsidP="00E66980">
      <w:pPr>
        <w:pStyle w:val="SubStepAlpha"/>
      </w:pPr>
      <w:r>
        <w:t>Настройте имя устройства, как указано в таблице адресации.</w:t>
      </w:r>
    </w:p>
    <w:p w14:paraId="6C8D29CC" w14:textId="77777777" w:rsidR="00D50297" w:rsidRDefault="00D50297" w:rsidP="00E66980">
      <w:pPr>
        <w:pStyle w:val="SubStepAlpha"/>
      </w:pPr>
      <w:r>
        <w:t>Задайте домен для устройства.</w:t>
      </w:r>
    </w:p>
    <w:p w14:paraId="7B45A349" w14:textId="77777777" w:rsidR="00D50297" w:rsidRDefault="00D50297" w:rsidP="00E66980">
      <w:pPr>
        <w:pStyle w:val="SubStepAlpha"/>
      </w:pPr>
      <w:r>
        <w:t>Создайте ключ шифрования с указанием его длины.</w:t>
      </w:r>
    </w:p>
    <w:p w14:paraId="4FC6BE3B" w14:textId="77777777" w:rsidR="00D50297" w:rsidRPr="009669CA" w:rsidRDefault="00D50297" w:rsidP="00E66980">
      <w:pPr>
        <w:pStyle w:val="SubStepAlpha"/>
      </w:pPr>
      <w:r>
        <w:t>Создайте имя пользователя в локальной базе учетных записей.</w:t>
      </w:r>
    </w:p>
    <w:p w14:paraId="49D1E720" w14:textId="77777777" w:rsidR="00D50297" w:rsidRPr="00E66980" w:rsidRDefault="00D50297" w:rsidP="00D50297">
      <w:pPr>
        <w:pStyle w:val="SubStepAlpha"/>
      </w:pPr>
      <w:r>
        <w:t xml:space="preserve">Активируйте протоколы </w:t>
      </w:r>
      <w:proofErr w:type="spellStart"/>
      <w:r>
        <w:t>Telnet</w:t>
      </w:r>
      <w:proofErr w:type="spellEnd"/>
      <w:r>
        <w:t xml:space="preserve"> и SSH на линиях VTY.</w:t>
      </w:r>
    </w:p>
    <w:p w14:paraId="5E167255" w14:textId="77777777" w:rsidR="00D50297" w:rsidRDefault="00D50297" w:rsidP="00E66980">
      <w:pPr>
        <w:pStyle w:val="SubStepAlpha"/>
      </w:pPr>
      <w:r>
        <w:t>Измените способ входа в систему таким образом, чтобы использовалась проверка пользователей по локальной базе учетных записей.</w:t>
      </w:r>
    </w:p>
    <w:p w14:paraId="46225961" w14:textId="77777777" w:rsidR="00D50297" w:rsidRDefault="00D50297" w:rsidP="00D50297">
      <w:pPr>
        <w:pStyle w:val="3"/>
      </w:pPr>
      <w:r>
        <w:t>Установите соединение с коммутатором по протоколу SSH.</w:t>
      </w:r>
    </w:p>
    <w:p w14:paraId="2ECBBCCD" w14:textId="77777777" w:rsidR="00D50297" w:rsidRDefault="00D50297" w:rsidP="00D50297">
      <w:pPr>
        <w:pStyle w:val="BodyTextL25"/>
      </w:pPr>
      <w:r>
        <w:t>Запустите программу Tera Term на PC-A, затем установите подключение по протоколу SSH к интерфейсу SVI коммутатора S1.</w:t>
      </w:r>
    </w:p>
    <w:p w14:paraId="5916C0CA" w14:textId="77777777" w:rsidR="002B3164" w:rsidRDefault="002B3164" w:rsidP="002B3164">
      <w:pPr>
        <w:pStyle w:val="4"/>
      </w:pPr>
      <w:r>
        <w:t>Вопрос:</w:t>
      </w:r>
    </w:p>
    <w:p w14:paraId="58EEE7B0" w14:textId="096685ED" w:rsidR="00D50297" w:rsidRDefault="00D50297" w:rsidP="002B3164">
      <w:pPr>
        <w:pStyle w:val="BodyTextL25"/>
        <w:spacing w:before="0"/>
      </w:pPr>
      <w:r>
        <w:t>Удалось ли вам установить SSH-соединение с коммутатором?</w:t>
      </w:r>
    </w:p>
    <w:p w14:paraId="3D2C814E" w14:textId="77777777" w:rsidR="00644022" w:rsidRDefault="00644022" w:rsidP="002B3164">
      <w:pPr>
        <w:pStyle w:val="BodyTextL25"/>
        <w:spacing w:before="0"/>
      </w:pPr>
    </w:p>
    <w:p w14:paraId="4DE686A0" w14:textId="77777777" w:rsidR="004A46B4" w:rsidRPr="004A46B4" w:rsidRDefault="004A46B4" w:rsidP="004A46B4">
      <w:pPr>
        <w:pStyle w:val="ConfigWindow"/>
      </w:pPr>
      <w:r>
        <w:t>Закройте окно настройки.</w:t>
      </w:r>
    </w:p>
    <w:p w14:paraId="1FC78BEF" w14:textId="77777777" w:rsidR="00D50297" w:rsidRDefault="00D50297" w:rsidP="004A46B4">
      <w:pPr>
        <w:pStyle w:val="2"/>
      </w:pPr>
      <w:r>
        <w:t>Настройка протокола SSH с использованием интерфейса командной строки (CLI) коммутатора</w:t>
      </w:r>
    </w:p>
    <w:p w14:paraId="45500134" w14:textId="004C38ED" w:rsidR="00D50297" w:rsidRDefault="00D50297" w:rsidP="00D50297">
      <w:pPr>
        <w:pStyle w:val="BodyTextL25"/>
      </w:pPr>
      <w:r>
        <w:t>Клиент SSH встроен в операционную систему Cisco IOS и может запускаться из интерфейса командной строки. В части 4 вам предстоит установить соединение с маршрутизатором по протоколу SSH, используя интерфейс командной строки коммутатора.</w:t>
      </w:r>
    </w:p>
    <w:p w14:paraId="07309E7D" w14:textId="77777777" w:rsidR="00644022" w:rsidRDefault="00644022" w:rsidP="00D50297">
      <w:pPr>
        <w:pStyle w:val="BodyTextL25"/>
      </w:pPr>
    </w:p>
    <w:p w14:paraId="294AF644" w14:textId="77777777" w:rsidR="00D50297" w:rsidRDefault="00D50297" w:rsidP="00D50297">
      <w:pPr>
        <w:pStyle w:val="3"/>
      </w:pPr>
      <w:r>
        <w:t>Посмотрите доступные параметры для клиента SSH в Cisco IOS.</w:t>
      </w:r>
    </w:p>
    <w:p w14:paraId="3BD66865" w14:textId="77777777" w:rsidR="004A46B4" w:rsidRPr="004A46B4" w:rsidRDefault="004A46B4" w:rsidP="004A46B4">
      <w:pPr>
        <w:pStyle w:val="ConfigWindow"/>
      </w:pPr>
      <w:r>
        <w:t>Откройте окно конфигурации</w:t>
      </w:r>
    </w:p>
    <w:p w14:paraId="2B6FAE6E" w14:textId="77777777" w:rsidR="00D50297" w:rsidRDefault="00D50297" w:rsidP="004A46B4">
      <w:pPr>
        <w:pStyle w:val="BodyTextL25"/>
        <w:spacing w:before="0"/>
      </w:pPr>
      <w:r>
        <w:t>Используйте вопросительный знак (</w:t>
      </w:r>
      <w:r w:rsidRPr="00D8117A">
        <w:rPr>
          <w:b/>
        </w:rPr>
        <w:t>?</w:t>
      </w:r>
      <w:r>
        <w:t xml:space="preserve">), чтобы отобразить варианты параметров для команды </w:t>
      </w:r>
      <w:r w:rsidRPr="000F03ED">
        <w:rPr>
          <w:b/>
        </w:rPr>
        <w:t>ssh</w:t>
      </w:r>
      <w:r>
        <w:t>.</w:t>
      </w:r>
    </w:p>
    <w:p w14:paraId="76836D3A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lastRenderedPageBreak/>
        <w:t xml:space="preserve">S1# </w:t>
      </w:r>
      <w:proofErr w:type="spellStart"/>
      <w:r w:rsidRPr="00644022">
        <w:rPr>
          <w:b/>
          <w:lang w:val="en-US"/>
        </w:rPr>
        <w:t>ssh</w:t>
      </w:r>
      <w:proofErr w:type="spellEnd"/>
      <w:r w:rsidRPr="00644022">
        <w:rPr>
          <w:b/>
          <w:lang w:val="en-US"/>
        </w:rPr>
        <w:t xml:space="preserve">? </w:t>
      </w:r>
    </w:p>
    <w:p w14:paraId="2B023DE9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-c Select encryption algorithm</w:t>
      </w:r>
    </w:p>
    <w:p w14:paraId="100DE698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-l Log in using this user name</w:t>
      </w:r>
    </w:p>
    <w:p w14:paraId="00540B9F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-m Select HMAC algorithm</w:t>
      </w:r>
    </w:p>
    <w:p w14:paraId="334E814B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-o Specify options</w:t>
      </w:r>
    </w:p>
    <w:p w14:paraId="65C2EC5E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-p Connect to this port</w:t>
      </w:r>
    </w:p>
    <w:p w14:paraId="01F2BD60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  -v Specify SSH Protocol Version</w:t>
      </w:r>
    </w:p>
    <w:p w14:paraId="5857BC94" w14:textId="77777777" w:rsidR="00D50297" w:rsidRDefault="00D50297" w:rsidP="00D50297">
      <w:pPr>
        <w:pStyle w:val="CMD"/>
      </w:pPr>
      <w:r w:rsidRPr="00644022">
        <w:rPr>
          <w:lang w:val="en-US"/>
        </w:rPr>
        <w:t xml:space="preserve">  </w:t>
      </w:r>
      <w:r>
        <w:t>-</w:t>
      </w:r>
      <w:proofErr w:type="spellStart"/>
      <w:r>
        <w:t>vrf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 </w:t>
      </w:r>
      <w:proofErr w:type="spellStart"/>
      <w:r>
        <w:t>vrf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38EA5628" w14:textId="77777777" w:rsidR="00D50297" w:rsidRDefault="00D50297" w:rsidP="00D50297">
      <w:pPr>
        <w:pStyle w:val="CMD"/>
      </w:pPr>
      <w:r>
        <w:t xml:space="preserve">  WORD IP-адрес или имя хоста удаленной системы</w:t>
      </w:r>
    </w:p>
    <w:p w14:paraId="10F80597" w14:textId="77777777" w:rsidR="00D50297" w:rsidRDefault="00D50297" w:rsidP="00D50297">
      <w:pPr>
        <w:pStyle w:val="3"/>
      </w:pPr>
      <w:r>
        <w:t>Установите с коммутатора S1 соединение с маршрутизатором R1 по протоколу SSH.</w:t>
      </w:r>
    </w:p>
    <w:p w14:paraId="15FB2928" w14:textId="77777777" w:rsidR="00D50297" w:rsidRDefault="00D50297" w:rsidP="00D50297">
      <w:pPr>
        <w:pStyle w:val="SubStepAlpha"/>
      </w:pPr>
      <w:r>
        <w:t xml:space="preserve">Чтобы подключиться к маршрутизатору R1 по протоколу SSH, введите команду </w:t>
      </w:r>
      <w:r>
        <w:rPr>
          <w:b/>
        </w:rPr>
        <w:t>–l admin</w:t>
      </w:r>
      <w:r>
        <w:t xml:space="preserve">. Это позволит вам войти в систему под именем </w:t>
      </w:r>
      <w:r w:rsidRPr="00A27023">
        <w:rPr>
          <w:b/>
        </w:rPr>
        <w:t>admin</w:t>
      </w:r>
      <w:r>
        <w:t xml:space="preserve">. При появлении приглашения введите в качестве пароля </w:t>
      </w:r>
      <w:r>
        <w:rPr>
          <w:b/>
        </w:rPr>
        <w:t>Adm1nP@55</w:t>
      </w:r>
    </w:p>
    <w:p w14:paraId="5F6698F4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S1# </w:t>
      </w:r>
      <w:proofErr w:type="spellStart"/>
      <w:r w:rsidRPr="00644022">
        <w:rPr>
          <w:b/>
          <w:lang w:val="en-US"/>
        </w:rPr>
        <w:t>ssh</w:t>
      </w:r>
      <w:proofErr w:type="spellEnd"/>
      <w:r w:rsidRPr="00644022">
        <w:rPr>
          <w:b/>
          <w:lang w:val="en-US"/>
        </w:rPr>
        <w:t xml:space="preserve"> -l admin 192.168.1.1</w:t>
      </w:r>
    </w:p>
    <w:p w14:paraId="7E06B608" w14:textId="77777777" w:rsidR="00D50297" w:rsidRPr="00644022" w:rsidRDefault="00D50297" w:rsidP="00993CFF">
      <w:pPr>
        <w:pStyle w:val="CMDOutput"/>
        <w:rPr>
          <w:lang w:val="en-US"/>
        </w:rPr>
      </w:pPr>
      <w:r w:rsidRPr="00644022">
        <w:rPr>
          <w:lang w:val="en-US"/>
        </w:rPr>
        <w:t xml:space="preserve">Password: </w:t>
      </w:r>
    </w:p>
    <w:p w14:paraId="62825899" w14:textId="77777777" w:rsidR="00D50297" w:rsidRPr="00993CFF" w:rsidRDefault="00D50297" w:rsidP="00993CFF">
      <w:pPr>
        <w:pStyle w:val="CMDOutput"/>
      </w:pPr>
      <w:proofErr w:type="spellStart"/>
      <w:r>
        <w:t>Authorized</w:t>
      </w:r>
      <w:proofErr w:type="spellEnd"/>
      <w:r>
        <w:t xml:space="preserve">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Only</w:t>
      </w:r>
      <w:proofErr w:type="spellEnd"/>
      <w:r>
        <w:t>!</w:t>
      </w:r>
    </w:p>
    <w:p w14:paraId="3D8DE3FD" w14:textId="77777777" w:rsidR="00D50297" w:rsidRDefault="00D50297" w:rsidP="00993CFF">
      <w:pPr>
        <w:pStyle w:val="CMDOutput"/>
      </w:pPr>
      <w:r>
        <w:t>R1&gt;</w:t>
      </w:r>
    </w:p>
    <w:p w14:paraId="077024CD" w14:textId="77777777" w:rsidR="00D50297" w:rsidRDefault="00D50297" w:rsidP="00D50297">
      <w:pPr>
        <w:pStyle w:val="SubStepAlpha"/>
      </w:pPr>
      <w:r>
        <w:t xml:space="preserve">Чтобы вернуться к коммутатору S1, не закрывая сеанс SSH с маршрутизатором R1, нажмите комбинацию клавиш </w:t>
      </w:r>
      <w:r w:rsidRPr="00C95B62">
        <w:rPr>
          <w:b/>
        </w:rPr>
        <w:t>Ctrl</w:t>
      </w:r>
      <w:r>
        <w:t>+</w:t>
      </w:r>
      <w:r w:rsidRPr="00C95B62">
        <w:rPr>
          <w:b/>
        </w:rPr>
        <w:t>Shift</w:t>
      </w:r>
      <w:r>
        <w:t>+</w:t>
      </w:r>
      <w:r w:rsidRPr="00C95B62">
        <w:rPr>
          <w:b/>
        </w:rPr>
        <w:t>6</w:t>
      </w:r>
      <w:r>
        <w:t xml:space="preserve">. Отпустите клавиши </w:t>
      </w:r>
      <w:r w:rsidRPr="006D1780">
        <w:rPr>
          <w:b/>
        </w:rPr>
        <w:t>Ctrl</w:t>
      </w:r>
      <w:r>
        <w:t>+</w:t>
      </w:r>
      <w:r w:rsidRPr="006D1780">
        <w:rPr>
          <w:b/>
        </w:rPr>
        <w:t>Shift</w:t>
      </w:r>
      <w:r>
        <w:t>+</w:t>
      </w:r>
      <w:r w:rsidRPr="006D1780">
        <w:rPr>
          <w:b/>
        </w:rPr>
        <w:t>6</w:t>
      </w:r>
      <w:r>
        <w:t xml:space="preserve"> и нажмите </w:t>
      </w:r>
      <w:r w:rsidRPr="00C95B62">
        <w:rPr>
          <w:b/>
        </w:rPr>
        <w:t>x</w:t>
      </w:r>
      <w:r>
        <w:t>. Отображается приглашение привилегированного режима EXEC коммутатора.</w:t>
      </w:r>
    </w:p>
    <w:p w14:paraId="74406F50" w14:textId="77777777" w:rsidR="00D50297" w:rsidRDefault="00D50297" w:rsidP="00D50297">
      <w:pPr>
        <w:pStyle w:val="CMD"/>
      </w:pPr>
      <w:r>
        <w:t>R1&gt;</w:t>
      </w:r>
    </w:p>
    <w:p w14:paraId="66FB3BA8" w14:textId="77777777" w:rsidR="00D50297" w:rsidRDefault="00D50297" w:rsidP="00D50297">
      <w:pPr>
        <w:pStyle w:val="CMD"/>
      </w:pPr>
      <w:r>
        <w:t>S1#</w:t>
      </w:r>
    </w:p>
    <w:p w14:paraId="4F2C95F0" w14:textId="77777777" w:rsidR="00D50297" w:rsidRDefault="00D50297" w:rsidP="00D50297">
      <w:pPr>
        <w:pStyle w:val="SubStepAlpha"/>
      </w:pPr>
      <w:r>
        <w:t>Чтобы вернуться к сеансу SSH на R1, нажмите клавишу Enter в пустой строке интерфейса командной строки. Чтобы увидеть окно командной строки маршрутизатора, нажмите клавишу Enter еще раз.</w:t>
      </w:r>
    </w:p>
    <w:p w14:paraId="7C810654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>S1#</w:t>
      </w:r>
    </w:p>
    <w:p w14:paraId="7CDCC52A" w14:textId="77777777" w:rsidR="00D50297" w:rsidRPr="00644022" w:rsidRDefault="00D50297" w:rsidP="00993CFF">
      <w:pPr>
        <w:pStyle w:val="CMDOutput"/>
        <w:rPr>
          <w:lang w:val="en-US"/>
        </w:rPr>
      </w:pPr>
      <w:r w:rsidRPr="00644022">
        <w:rPr>
          <w:lang w:val="en-US"/>
        </w:rPr>
        <w:t xml:space="preserve">[Resuming connection 1 to 192.168.1.1 </w:t>
      </w:r>
      <w:proofErr w:type="gramStart"/>
      <w:r w:rsidRPr="00644022">
        <w:rPr>
          <w:lang w:val="en-US"/>
        </w:rPr>
        <w:t>... ]</w:t>
      </w:r>
      <w:proofErr w:type="gramEnd"/>
    </w:p>
    <w:p w14:paraId="3C84D7D1" w14:textId="77777777" w:rsidR="00D50297" w:rsidRPr="00644022" w:rsidRDefault="00D50297" w:rsidP="00993CFF">
      <w:pPr>
        <w:pStyle w:val="CMDOutput"/>
        <w:rPr>
          <w:lang w:val="en-US"/>
        </w:rPr>
      </w:pPr>
    </w:p>
    <w:p w14:paraId="4F5834A2" w14:textId="77777777" w:rsidR="00D50297" w:rsidRPr="00644022" w:rsidRDefault="00D50297" w:rsidP="00993CFF">
      <w:pPr>
        <w:pStyle w:val="CMDOutput"/>
        <w:rPr>
          <w:lang w:val="en-US"/>
        </w:rPr>
      </w:pPr>
      <w:r w:rsidRPr="00644022">
        <w:rPr>
          <w:lang w:val="en-US"/>
        </w:rPr>
        <w:t>R1&gt;</w:t>
      </w:r>
    </w:p>
    <w:p w14:paraId="05E7FE2D" w14:textId="77777777" w:rsidR="00D50297" w:rsidRDefault="00D50297" w:rsidP="00D50297">
      <w:pPr>
        <w:pStyle w:val="SubStepAlpha"/>
      </w:pPr>
      <w:r>
        <w:t xml:space="preserve">Чтобы завершить сеанс SSH на маршрутизаторе R1, введите в командной строке маршрутизатора команду </w:t>
      </w:r>
      <w:r w:rsidRPr="00C95B62">
        <w:rPr>
          <w:b/>
        </w:rPr>
        <w:t>exit</w:t>
      </w:r>
      <w:r>
        <w:t>.</w:t>
      </w:r>
    </w:p>
    <w:p w14:paraId="300EB73A" w14:textId="77777777" w:rsidR="00D50297" w:rsidRPr="00644022" w:rsidRDefault="00D50297" w:rsidP="00D50297">
      <w:pPr>
        <w:pStyle w:val="CMD"/>
        <w:rPr>
          <w:lang w:val="en-US"/>
        </w:rPr>
      </w:pPr>
      <w:r w:rsidRPr="00644022">
        <w:rPr>
          <w:lang w:val="en-US"/>
        </w:rPr>
        <w:t xml:space="preserve">R1# </w:t>
      </w:r>
      <w:r w:rsidRPr="00644022">
        <w:rPr>
          <w:b/>
          <w:lang w:val="en-US"/>
        </w:rPr>
        <w:t>exit</w:t>
      </w:r>
    </w:p>
    <w:p w14:paraId="3F97EC5C" w14:textId="77777777" w:rsidR="00D50297" w:rsidRPr="00644022" w:rsidRDefault="00D50297" w:rsidP="00993CFF">
      <w:pPr>
        <w:pStyle w:val="CMDOutput"/>
        <w:rPr>
          <w:lang w:val="en-US"/>
        </w:rPr>
      </w:pPr>
    </w:p>
    <w:p w14:paraId="4253596B" w14:textId="77777777" w:rsidR="00D50297" w:rsidRPr="00644022" w:rsidRDefault="00D50297" w:rsidP="00993CFF">
      <w:pPr>
        <w:pStyle w:val="CMDOutput"/>
        <w:rPr>
          <w:lang w:val="en-US"/>
        </w:rPr>
      </w:pPr>
      <w:r w:rsidRPr="00644022">
        <w:rPr>
          <w:lang w:val="en-US"/>
        </w:rPr>
        <w:t>[Connection to 192.168.1.1 closed by foreign host]</w:t>
      </w:r>
    </w:p>
    <w:p w14:paraId="129A291A" w14:textId="77777777" w:rsidR="00D50297" w:rsidRDefault="00D50297" w:rsidP="00993CFF">
      <w:pPr>
        <w:pStyle w:val="CMDOutput"/>
      </w:pPr>
      <w:r>
        <w:t>S1#</w:t>
      </w:r>
    </w:p>
    <w:p w14:paraId="3F278C02" w14:textId="77777777" w:rsidR="00993CFF" w:rsidRDefault="00993CFF" w:rsidP="00993CFF">
      <w:pPr>
        <w:pStyle w:val="4"/>
      </w:pPr>
      <w:r>
        <w:t>Вопрос:</w:t>
      </w:r>
    </w:p>
    <w:p w14:paraId="6B330017" w14:textId="77777777" w:rsidR="00D50297" w:rsidRDefault="00D50297" w:rsidP="00993CFF">
      <w:pPr>
        <w:pStyle w:val="BodyTextL50"/>
        <w:spacing w:before="0"/>
      </w:pPr>
      <w:r>
        <w:t>Какие версии протокола SSH поддерживаются при использовании интерфейса командной строки?</w:t>
      </w:r>
    </w:p>
    <w:p w14:paraId="202D2AD4" w14:textId="77777777" w:rsidR="004A46B4" w:rsidRPr="004A46B4" w:rsidRDefault="004A46B4" w:rsidP="004A46B4">
      <w:pPr>
        <w:pStyle w:val="ConfigWindow"/>
      </w:pPr>
      <w:r>
        <w:t>Закройте окно настройки.</w:t>
      </w:r>
    </w:p>
    <w:p w14:paraId="7FD0DA7B" w14:textId="77777777" w:rsidR="00D50297" w:rsidRDefault="00D50297" w:rsidP="00D50297">
      <w:pPr>
        <w:pStyle w:val="1"/>
      </w:pPr>
      <w:r>
        <w:t>Вопрос для повторения</w:t>
      </w:r>
    </w:p>
    <w:p w14:paraId="0A5AAE3A" w14:textId="77777777" w:rsidR="00D50297" w:rsidRDefault="00D50297" w:rsidP="00D50297">
      <w:pPr>
        <w:pStyle w:val="BodyTextL25"/>
      </w:pPr>
      <w:r>
        <w:t>Как предоставить доступ к сетевому устройству нескольким пользователям, у каждого из которых есть собственное имя пользователя?</w:t>
      </w:r>
    </w:p>
    <w:p w14:paraId="5012E604" w14:textId="77777777" w:rsidR="006513FB" w:rsidRPr="004C0909" w:rsidRDefault="006513FB" w:rsidP="00D452F4">
      <w:pPr>
        <w:pStyle w:val="1"/>
      </w:pPr>
      <w:r>
        <w:lastRenderedPageBreak/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6513FB" w14:paraId="1827060A" w14:textId="77777777" w:rsidTr="00C878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000F0CE9" w14:textId="77777777" w:rsidR="006513FB" w:rsidRPr="00763D8B" w:rsidRDefault="006513FB" w:rsidP="00D50297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5C6EF7DF" w14:textId="77777777" w:rsidR="006513FB" w:rsidRPr="00763D8B" w:rsidRDefault="006513FB" w:rsidP="00D50297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28280CD1" w14:textId="77777777" w:rsidR="006513FB" w:rsidRPr="00763D8B" w:rsidRDefault="006513FB" w:rsidP="00D50297">
            <w:pPr>
              <w:pStyle w:val="TableHeading"/>
            </w:pPr>
            <w:r>
              <w:t>Интерфейс Ethernet № 2</w:t>
            </w:r>
          </w:p>
        </w:tc>
        <w:tc>
          <w:tcPr>
            <w:tcW w:w="2070" w:type="dxa"/>
          </w:tcPr>
          <w:p w14:paraId="23807722" w14:textId="77777777" w:rsidR="006513FB" w:rsidRPr="00763D8B" w:rsidRDefault="006513FB" w:rsidP="00D50297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12671897" w14:textId="77777777" w:rsidR="006513FB" w:rsidRPr="00763D8B" w:rsidRDefault="006513FB" w:rsidP="00D50297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6513FB" w14:paraId="03023F93" w14:textId="77777777" w:rsidTr="009453F7">
        <w:tc>
          <w:tcPr>
            <w:tcW w:w="1530" w:type="dxa"/>
          </w:tcPr>
          <w:p w14:paraId="2C1F756A" w14:textId="77777777" w:rsidR="006513FB" w:rsidRPr="009453F7" w:rsidRDefault="006513FB" w:rsidP="009453F7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4DE83DCC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6197903A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0E84E81A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1BC8D78F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6C0F76D6" w14:textId="77777777" w:rsidTr="009453F7">
        <w:tc>
          <w:tcPr>
            <w:tcW w:w="1530" w:type="dxa"/>
          </w:tcPr>
          <w:p w14:paraId="084DADD7" w14:textId="77777777" w:rsidR="006513FB" w:rsidRPr="009453F7" w:rsidRDefault="006513FB" w:rsidP="009453F7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2712D6DE" w14:textId="77777777" w:rsidR="006513FB" w:rsidRPr="009453F7" w:rsidRDefault="006513FB" w:rsidP="009453F7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18C9D13E" w14:textId="77777777" w:rsidR="006513FB" w:rsidRPr="009453F7" w:rsidRDefault="006513FB" w:rsidP="009453F7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116CF082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1B53772B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7ED1D51E" w14:textId="77777777" w:rsidTr="009453F7">
        <w:tc>
          <w:tcPr>
            <w:tcW w:w="1530" w:type="dxa"/>
          </w:tcPr>
          <w:p w14:paraId="284ED981" w14:textId="77777777" w:rsidR="006513FB" w:rsidRPr="009453F7" w:rsidRDefault="006513FB" w:rsidP="009453F7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73FAFF5B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7F23298F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02FE5B8C" w14:textId="77777777" w:rsidR="006513FB" w:rsidRPr="009453F7" w:rsidRDefault="006513FB" w:rsidP="009453F7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730AC26D" w14:textId="77777777" w:rsidR="006513FB" w:rsidRPr="009453F7" w:rsidRDefault="006513FB" w:rsidP="009453F7">
            <w:pPr>
              <w:pStyle w:val="TableText"/>
            </w:pPr>
            <w:r>
              <w:t>Serial 0/1/1 (S0/1/1)</w:t>
            </w:r>
          </w:p>
        </w:tc>
      </w:tr>
      <w:tr w:rsidR="006513FB" w14:paraId="1D1284C9" w14:textId="77777777" w:rsidTr="009453F7">
        <w:tc>
          <w:tcPr>
            <w:tcW w:w="1530" w:type="dxa"/>
          </w:tcPr>
          <w:p w14:paraId="52E9EB0A" w14:textId="77777777" w:rsidR="006513FB" w:rsidRPr="009453F7" w:rsidRDefault="006513FB" w:rsidP="009453F7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72EAC44F" w14:textId="77777777" w:rsidR="006513FB" w:rsidRPr="009453F7" w:rsidRDefault="006513FB" w:rsidP="009453F7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3379F732" w14:textId="77777777" w:rsidR="006513FB" w:rsidRPr="009453F7" w:rsidRDefault="006513FB" w:rsidP="009453F7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690D139A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35B5DE00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6513FB" w14:paraId="048CBE71" w14:textId="77777777" w:rsidTr="009453F7">
        <w:tc>
          <w:tcPr>
            <w:tcW w:w="1530" w:type="dxa"/>
          </w:tcPr>
          <w:p w14:paraId="6A7CE43D" w14:textId="77777777" w:rsidR="006513FB" w:rsidRPr="009453F7" w:rsidRDefault="006513FB" w:rsidP="009453F7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544CF477" w14:textId="77777777" w:rsidR="006513FB" w:rsidRPr="009453F7" w:rsidRDefault="006513FB" w:rsidP="009453F7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274B602F" w14:textId="77777777" w:rsidR="006513FB" w:rsidRPr="009453F7" w:rsidRDefault="006513FB" w:rsidP="009453F7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11B5B495" w14:textId="77777777" w:rsidR="006513FB" w:rsidRPr="009453F7" w:rsidRDefault="006513FB" w:rsidP="009453F7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02DD72E0" w14:textId="77777777" w:rsidR="006513FB" w:rsidRPr="009453F7" w:rsidRDefault="006513FB" w:rsidP="009453F7">
            <w:pPr>
              <w:pStyle w:val="TableText"/>
            </w:pPr>
            <w:r>
              <w:t>Serial 0/0/1 (S0/0/1)</w:t>
            </w:r>
          </w:p>
        </w:tc>
      </w:tr>
      <w:tr w:rsidR="00C665A2" w14:paraId="5E3880FB" w14:textId="77777777" w:rsidTr="009453F7">
        <w:tc>
          <w:tcPr>
            <w:tcW w:w="1530" w:type="dxa"/>
          </w:tcPr>
          <w:p w14:paraId="267297F9" w14:textId="77777777" w:rsidR="00C665A2" w:rsidRPr="009453F7" w:rsidRDefault="00C665A2" w:rsidP="009453F7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153CE84B" w14:textId="77777777" w:rsidR="00C665A2" w:rsidRPr="009453F7" w:rsidRDefault="00C665A2" w:rsidP="009453F7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5CA83C5B" w14:textId="77777777" w:rsidR="00C665A2" w:rsidRPr="009453F7" w:rsidRDefault="00C665A2" w:rsidP="009453F7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3D204C9B" w14:textId="77777777" w:rsidR="00C665A2" w:rsidRPr="009453F7" w:rsidRDefault="00C665A2" w:rsidP="009453F7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1B27BADD" w14:textId="77777777" w:rsidR="00C665A2" w:rsidRPr="009453F7" w:rsidRDefault="00C665A2" w:rsidP="00C665A2">
            <w:pPr>
              <w:pStyle w:val="TableText"/>
            </w:pPr>
            <w:r>
              <w:t>Serial 0/1/1 (S0/1/1)</w:t>
            </w:r>
          </w:p>
        </w:tc>
      </w:tr>
      <w:tr w:rsidR="00C665A2" w14:paraId="6A4EF286" w14:textId="77777777" w:rsidTr="009453F7">
        <w:tc>
          <w:tcPr>
            <w:tcW w:w="1530" w:type="dxa"/>
          </w:tcPr>
          <w:p w14:paraId="38B90F13" w14:textId="77777777" w:rsidR="00C665A2" w:rsidRDefault="00C665A2" w:rsidP="00C665A2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2E842957" w14:textId="77777777" w:rsidR="00C665A2" w:rsidRPr="009453F7" w:rsidRDefault="00C665A2" w:rsidP="00C665A2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1F32B57D" w14:textId="77777777" w:rsidR="00C665A2" w:rsidRPr="009453F7" w:rsidRDefault="00C665A2" w:rsidP="00C665A2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77694FCD" w14:textId="77777777" w:rsidR="00C665A2" w:rsidRDefault="00C665A2" w:rsidP="00C665A2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1E27720C" w14:textId="77777777" w:rsidR="00C665A2" w:rsidRDefault="00C665A2" w:rsidP="00C665A2">
            <w:pPr>
              <w:pStyle w:val="TableText"/>
            </w:pPr>
            <w:r>
              <w:t>Serial 0/1/1 (S0/1/1)</w:t>
            </w:r>
          </w:p>
        </w:tc>
      </w:tr>
    </w:tbl>
    <w:p w14:paraId="71BAF969" w14:textId="77777777" w:rsidR="00603503" w:rsidRDefault="00603503" w:rsidP="00603503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Cisco IOS для обозначения интерфейса.</w:t>
      </w:r>
    </w:p>
    <w:p w14:paraId="2CFF1F37" w14:textId="77777777" w:rsidR="00993CFF" w:rsidRPr="00603503" w:rsidRDefault="00993CFF" w:rsidP="00993CFF">
      <w:pPr>
        <w:pStyle w:val="ConfigWindow"/>
      </w:pPr>
      <w:r>
        <w:t>Конец документа</w:t>
      </w:r>
    </w:p>
    <w:sectPr w:rsidR="00993CFF" w:rsidRPr="00603503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B95AF" w14:textId="77777777" w:rsidR="00F15A0A" w:rsidRDefault="00F15A0A" w:rsidP="00710659">
      <w:pPr>
        <w:spacing w:after="0" w:line="240" w:lineRule="auto"/>
      </w:pPr>
      <w:r>
        <w:separator/>
      </w:r>
    </w:p>
    <w:p w14:paraId="2C3A3850" w14:textId="77777777" w:rsidR="00F15A0A" w:rsidRDefault="00F15A0A"/>
  </w:endnote>
  <w:endnote w:type="continuationSeparator" w:id="0">
    <w:p w14:paraId="1B9D786B" w14:textId="77777777" w:rsidR="00F15A0A" w:rsidRDefault="00F15A0A" w:rsidP="00710659">
      <w:pPr>
        <w:spacing w:after="0" w:line="240" w:lineRule="auto"/>
      </w:pPr>
      <w:r>
        <w:continuationSeparator/>
      </w:r>
    </w:p>
    <w:p w14:paraId="03215C38" w14:textId="77777777" w:rsidR="00F15A0A" w:rsidRDefault="00F15A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1DD7E" w14:textId="77777777" w:rsidR="00D50297" w:rsidRDefault="00D502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11D76" w14:textId="4E40330B" w:rsidR="00D50297" w:rsidRPr="00882B63" w:rsidRDefault="00D50297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4402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67CE5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410E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410E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C4ED4" w14:textId="0E54D463" w:rsidR="00D50297" w:rsidRPr="00882B63" w:rsidRDefault="00D50297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44022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67CE5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2410E2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2410E2">
      <w:rPr>
        <w:b/>
        <w:szCs w:val="16"/>
      </w:rPr>
      <w:t>11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28E9D" w14:textId="77777777" w:rsidR="00F15A0A" w:rsidRDefault="00F15A0A" w:rsidP="00710659">
      <w:pPr>
        <w:spacing w:after="0" w:line="240" w:lineRule="auto"/>
      </w:pPr>
      <w:r>
        <w:separator/>
      </w:r>
    </w:p>
    <w:p w14:paraId="04F5C294" w14:textId="77777777" w:rsidR="00F15A0A" w:rsidRDefault="00F15A0A"/>
  </w:footnote>
  <w:footnote w:type="continuationSeparator" w:id="0">
    <w:p w14:paraId="375A0B11" w14:textId="77777777" w:rsidR="00F15A0A" w:rsidRDefault="00F15A0A" w:rsidP="00710659">
      <w:pPr>
        <w:spacing w:after="0" w:line="240" w:lineRule="auto"/>
      </w:pPr>
      <w:r>
        <w:continuationSeparator/>
      </w:r>
    </w:p>
    <w:p w14:paraId="14676072" w14:textId="77777777" w:rsidR="00F15A0A" w:rsidRDefault="00F15A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65168" w14:textId="77777777" w:rsidR="00D50297" w:rsidRDefault="00D5029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CB79606D90ED4BE5BA374C8F3089F08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3D41625" w14:textId="77777777" w:rsidR="00D50297" w:rsidRDefault="00D50297" w:rsidP="008402F2">
        <w:pPr>
          <w:pStyle w:val="PageHead"/>
        </w:pPr>
        <w:r>
          <w:t>Лабораторная работа. Доступ к сетевым устройствам по протоколу SSH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6BE18" w14:textId="77777777" w:rsidR="00D50297" w:rsidRDefault="00D50297" w:rsidP="006C3FCF">
    <w:pPr>
      <w:ind w:left="-288"/>
    </w:pPr>
    <w:r>
      <w:rPr>
        <w:noProof/>
      </w:rPr>
      <w:drawing>
        <wp:inline distT="0" distB="0" distL="0" distR="0" wp14:anchorId="7D287988" wp14:editId="14CB5B0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B4DE1FA6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85B297D0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25D1DF2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A4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9EB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116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1F81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10E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B3164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7FDB"/>
    <w:rsid w:val="00387126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6B4"/>
    <w:rsid w:val="004A4ACD"/>
    <w:rsid w:val="004A506C"/>
    <w:rsid w:val="004A5BC5"/>
    <w:rsid w:val="004B023D"/>
    <w:rsid w:val="004C0909"/>
    <w:rsid w:val="004C3125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1F39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022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54D6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52B7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3958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7E5C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3CFF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1A49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029E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CE5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0297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DB7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57F21"/>
    <w:rsid w:val="00E62EA8"/>
    <w:rsid w:val="00E66980"/>
    <w:rsid w:val="00E67A6E"/>
    <w:rsid w:val="00E70096"/>
    <w:rsid w:val="00E71B43"/>
    <w:rsid w:val="00E81612"/>
    <w:rsid w:val="00E82BD7"/>
    <w:rsid w:val="00E859E3"/>
    <w:rsid w:val="00E87D18"/>
    <w:rsid w:val="00E87D62"/>
    <w:rsid w:val="00E96ED9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E6DD1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5A0A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0E0A6"/>
  <w15:docId w15:val="{5FC60A3A-7B2C-4F7E-A9C2-704247E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D50297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D50297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4A46B4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4A46B4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0297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4A46B4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77FDB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4A46B4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4A46B4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B79606D90ED4BE5BA374C8F3089F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8EF16-CA35-468C-BFF2-F6C2FE1E7808}"/>
      </w:docPartPr>
      <w:docPartBody>
        <w:p w:rsidR="00B51D11" w:rsidRDefault="002B5DFC">
          <w:pPr>
            <w:pStyle w:val="CB79606D90ED4BE5BA374C8F3089F088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DFC"/>
    <w:rsid w:val="002B5DFC"/>
    <w:rsid w:val="0059629C"/>
    <w:rsid w:val="00B51D11"/>
    <w:rsid w:val="00D9772C"/>
    <w:rsid w:val="00DB4C8D"/>
    <w:rsid w:val="00F4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B79606D90ED4BE5BA374C8F3089F088">
    <w:name w:val="CB79606D90ED4BE5BA374C8F3089F0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0DB35-006C-4CE0-BFF0-3980CEF69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14</TotalTime>
  <Pages>1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Configure Network Devices with SSH</vt:lpstr>
    </vt:vector>
  </TitlesOfParts>
  <Company>Cisco Systems, Inc.</Company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Доступ к сетевым устройствам по протоколу SSH</dc:title>
  <dc:creator>SP</dc:creator>
  <dc:description>2013 г.</dc:description>
  <cp:lastModifiedBy>Носкова Ирина</cp:lastModifiedBy>
  <cp:revision>9</cp:revision>
  <cp:lastPrinted>2020-06-12T20:25:00Z</cp:lastPrinted>
  <dcterms:created xsi:type="dcterms:W3CDTF">2019-10-01T21:54:00Z</dcterms:created>
  <dcterms:modified xsi:type="dcterms:W3CDTF">2020-06-12T20:25:00Z</dcterms:modified>
</cp:coreProperties>
</file>