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38AF4" w14:textId="29156DAE" w:rsidR="004D36D7" w:rsidRDefault="007F3D3F" w:rsidP="00EA193E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50D414E362BE42CBBC642148077CF62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CA4715">
            <w:t xml:space="preserve">Лабораторная работа. Проверка задержки сети с помощью команд </w:t>
          </w:r>
          <w:proofErr w:type="spellStart"/>
          <w:r w:rsidR="00CA4715">
            <w:t>ping</w:t>
          </w:r>
          <w:proofErr w:type="spellEnd"/>
          <w:r w:rsidR="00CA4715">
            <w:t xml:space="preserve"> и </w:t>
          </w:r>
          <w:proofErr w:type="spellStart"/>
          <w:r w:rsidR="00CA4715">
            <w:t>traceroute</w:t>
          </w:r>
          <w:proofErr w:type="spellEnd"/>
        </w:sdtContent>
      </w:sdt>
    </w:p>
    <w:p w14:paraId="361D859A" w14:textId="77777777" w:rsidR="00567CB7" w:rsidRPr="00567CB7" w:rsidRDefault="00567CB7" w:rsidP="00567CB7">
      <w:pPr>
        <w:pStyle w:val="BodyTextL25"/>
      </w:pPr>
    </w:p>
    <w:p w14:paraId="411742CE" w14:textId="77777777" w:rsidR="00D778DF" w:rsidRPr="00E70096" w:rsidRDefault="00D778DF" w:rsidP="00EA193E">
      <w:pPr>
        <w:pStyle w:val="1"/>
      </w:pPr>
      <w:r>
        <w:t>Топология</w:t>
      </w:r>
    </w:p>
    <w:p w14:paraId="346AB9CB" w14:textId="77777777" w:rsidR="00D778DF" w:rsidRDefault="00EA193E" w:rsidP="00D778DF">
      <w:pPr>
        <w:pStyle w:val="Visual"/>
      </w:pPr>
      <w:r>
        <w:rPr>
          <w:noProof/>
        </w:rPr>
        <w:drawing>
          <wp:inline distT="0" distB="0" distL="0" distR="0" wp14:anchorId="4CBFE0D8" wp14:editId="7821A352">
            <wp:extent cx="5255260" cy="1195070"/>
            <wp:effectExtent l="0" t="0" r="2540" b="5080"/>
            <wp:docPr id="1" name="Picture 1" descr="The topology shows a PC connected to the internet via router that is the default gatew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67C3B" w14:textId="77777777" w:rsidR="00EA193E" w:rsidRPr="00BB73FF" w:rsidRDefault="00EA193E" w:rsidP="00EA193E">
      <w:pPr>
        <w:pStyle w:val="1"/>
      </w:pPr>
      <w:r>
        <w:t>Задачи</w:t>
      </w:r>
    </w:p>
    <w:p w14:paraId="5FB8DB51" w14:textId="77777777" w:rsidR="00EA193E" w:rsidRDefault="00EA193E" w:rsidP="00EA193E">
      <w:pPr>
        <w:pStyle w:val="BodyTextL25Bold"/>
      </w:pPr>
      <w:r>
        <w:t>Часть 1. Регистрация задержки сети с помощью команды ping</w:t>
      </w:r>
    </w:p>
    <w:p w14:paraId="51C2A43E" w14:textId="77777777" w:rsidR="00EA193E" w:rsidRPr="004C0909" w:rsidRDefault="00EA193E" w:rsidP="00EA193E">
      <w:pPr>
        <w:pStyle w:val="BodyTextL25Bold"/>
      </w:pPr>
      <w:r>
        <w:t>Часть 2. Регистрация задержки сети с помощью команды traceroute</w:t>
      </w:r>
    </w:p>
    <w:p w14:paraId="3323B4FE" w14:textId="77777777" w:rsidR="00EA193E" w:rsidRPr="00C07FD9" w:rsidRDefault="00EA193E" w:rsidP="00EA193E">
      <w:pPr>
        <w:pStyle w:val="1"/>
      </w:pPr>
      <w:r>
        <w:t>Общие сведения/сценарий</w:t>
      </w:r>
    </w:p>
    <w:p w14:paraId="7BE33F46" w14:textId="77777777" w:rsidR="00EA193E" w:rsidRPr="00064A85" w:rsidRDefault="00EA193E" w:rsidP="00EA193E">
      <w:pPr>
        <w:pStyle w:val="BodyTextL25"/>
        <w:rPr>
          <w:rFonts w:ascii="ArialMT" w:hAnsi="ArialMT" w:cs="ArialMT"/>
          <w:szCs w:val="20"/>
        </w:rPr>
      </w:pPr>
      <w:r>
        <w:t xml:space="preserve">Для получения достоверной информации о задержке сети это задание необходимо выполнять в рабочей сети. Вместе с инструктором проверьте, существуют ли ограничения на использование </w:t>
      </w:r>
      <w:r w:rsidRPr="00DC2B7D">
        <w:rPr>
          <w:b/>
        </w:rPr>
        <w:t>ping</w:t>
      </w:r>
      <w:r>
        <w:t xml:space="preserve">запроса в </w:t>
      </w:r>
      <w:r>
        <w:rPr>
          <w:rFonts w:ascii="ArialMT" w:hAnsi="ArialMT"/>
          <w:szCs w:val="20"/>
        </w:rPr>
        <w:t>локальной сети.</w:t>
      </w:r>
    </w:p>
    <w:p w14:paraId="7A25644A" w14:textId="77777777" w:rsidR="00EA193E" w:rsidRDefault="00EA193E" w:rsidP="00EA193E">
      <w:pPr>
        <w:pStyle w:val="BodyTextL25"/>
      </w:pPr>
      <w:r>
        <w:t xml:space="preserve">Цель этой лабораторной работы — измерить и оценить задержку сети за определенное время и составить наглядные примеры типовой активности сети в различное время суток. Для этого вы проанализируете задержку ответа на </w:t>
      </w:r>
      <w:r w:rsidRPr="00DC2B7D">
        <w:rPr>
          <w:b/>
        </w:rPr>
        <w:t>ping</w:t>
      </w:r>
      <w:r>
        <w:t>запрос удаленного компьютера. Используя время задержки эхо-ответа в миллисекундах, вычислите среднюю задержку и диапазон (минимальное и максимальное значения) продолжительности задержки.</w:t>
      </w:r>
    </w:p>
    <w:p w14:paraId="07856206" w14:textId="77777777" w:rsidR="00EA193E" w:rsidRDefault="00EA193E" w:rsidP="00EA193E">
      <w:pPr>
        <w:pStyle w:val="1"/>
      </w:pPr>
      <w:r>
        <w:t>Необходимые ресурсы</w:t>
      </w:r>
    </w:p>
    <w:p w14:paraId="230E2C77" w14:textId="77777777" w:rsidR="00EA193E" w:rsidRDefault="00EA193E" w:rsidP="00EA193E">
      <w:pPr>
        <w:pStyle w:val="Bulletlevel1"/>
        <w:spacing w:before="60" w:after="60" w:line="276" w:lineRule="auto"/>
      </w:pPr>
      <w:r>
        <w:t>Один ПК с доступом к Интернету.</w:t>
      </w:r>
    </w:p>
    <w:p w14:paraId="71CC921E" w14:textId="77777777" w:rsidR="00EA193E" w:rsidRDefault="00EA193E" w:rsidP="00EA193E">
      <w:pPr>
        <w:pStyle w:val="1"/>
      </w:pPr>
      <w:r>
        <w:t>Инструкции</w:t>
      </w:r>
    </w:p>
    <w:p w14:paraId="500E6E47" w14:textId="77777777" w:rsidR="00EA193E" w:rsidRDefault="00EA193E" w:rsidP="00EA193E">
      <w:pPr>
        <w:pStyle w:val="2"/>
      </w:pPr>
      <w:r>
        <w:t>Регистрация задержки сети с помощью команды ping</w:t>
      </w:r>
    </w:p>
    <w:p w14:paraId="54A96A7D" w14:textId="77777777" w:rsidR="00EA193E" w:rsidRPr="00064A85" w:rsidRDefault="00EA193E" w:rsidP="00EA193E">
      <w:pPr>
        <w:pStyle w:val="BodyTextL25"/>
      </w:pPr>
      <w:r>
        <w:t>В первой части вам нужно вычислить задержку сети при обращении к нескольким веб-сайтам, расположенным в разных странах. Эту процедуру можно использовать в корпоративной сети предприятия для определения базового уровня производительности.</w:t>
      </w:r>
    </w:p>
    <w:p w14:paraId="02672F4E" w14:textId="77777777" w:rsidR="00EA193E" w:rsidRDefault="00EA193E" w:rsidP="00EA193E">
      <w:pPr>
        <w:pStyle w:val="3"/>
      </w:pPr>
      <w:r>
        <w:t>Проверьте подключение.</w:t>
      </w:r>
    </w:p>
    <w:p w14:paraId="4B8E7A68" w14:textId="77777777" w:rsidR="00EA193E" w:rsidRDefault="00EA193E" w:rsidP="00EA193E">
      <w:pPr>
        <w:pStyle w:val="BodyTextL25"/>
      </w:pPr>
      <w:r>
        <w:t>Для проверки подключения отправьте следующие эхо-запросы с помощью команды ping на веб-сайты регионального интернет-регистратора (Regional Internet Registry, RIR):</w:t>
      </w:r>
    </w:p>
    <w:p w14:paraId="33FAD508" w14:textId="77777777" w:rsidR="00DC6096" w:rsidRDefault="00DC6096" w:rsidP="00DC6096">
      <w:pPr>
        <w:pStyle w:val="ConfigWindow"/>
      </w:pPr>
      <w:r>
        <w:t>Откройте командную строку.</w:t>
      </w:r>
    </w:p>
    <w:p w14:paraId="38CB57F1" w14:textId="77777777" w:rsidR="00EA193E" w:rsidRPr="003D4700" w:rsidRDefault="00EA193E" w:rsidP="00EA193E">
      <w:pPr>
        <w:pStyle w:val="CMD"/>
        <w:rPr>
          <w:b/>
        </w:rPr>
      </w:pPr>
      <w:r>
        <w:t xml:space="preserve">C:\Users\User1&gt; </w:t>
      </w:r>
      <w:r>
        <w:rPr>
          <w:b/>
        </w:rPr>
        <w:t>ping www.lacnic.net</w:t>
      </w:r>
    </w:p>
    <w:p w14:paraId="6BF98FB1" w14:textId="77777777" w:rsidR="00EA193E" w:rsidRPr="00567CB7" w:rsidRDefault="00EA193E" w:rsidP="00EA193E">
      <w:pPr>
        <w:pStyle w:val="CMD"/>
        <w:rPr>
          <w:b/>
          <w:lang w:val="en-US"/>
        </w:rPr>
      </w:pPr>
      <w:r w:rsidRPr="00567CB7">
        <w:rPr>
          <w:lang w:val="en-US"/>
        </w:rPr>
        <w:lastRenderedPageBreak/>
        <w:t xml:space="preserve">C:\Users\User1&gt; </w:t>
      </w:r>
      <w:r w:rsidRPr="00567CB7">
        <w:rPr>
          <w:b/>
          <w:lang w:val="en-US"/>
        </w:rPr>
        <w:t>ping www.afrinic.net</w:t>
      </w:r>
    </w:p>
    <w:p w14:paraId="600A5CA7" w14:textId="77777777" w:rsidR="00EA193E" w:rsidRPr="00567CB7" w:rsidRDefault="00EA193E" w:rsidP="00EA193E">
      <w:pPr>
        <w:pStyle w:val="CMD"/>
        <w:rPr>
          <w:b/>
          <w:lang w:val="en-US"/>
        </w:rPr>
      </w:pPr>
      <w:r w:rsidRPr="00567CB7">
        <w:rPr>
          <w:lang w:val="en-US"/>
        </w:rPr>
        <w:t xml:space="preserve">C:\Users\User1&gt; </w:t>
      </w:r>
      <w:r w:rsidRPr="00567CB7">
        <w:rPr>
          <w:b/>
          <w:lang w:val="en-US"/>
        </w:rPr>
        <w:t>ping www.apnic.net</w:t>
      </w:r>
    </w:p>
    <w:p w14:paraId="08916D7B" w14:textId="77777777" w:rsidR="00EA193E" w:rsidRDefault="00EA193E" w:rsidP="00EA193E">
      <w:pPr>
        <w:pStyle w:val="BodyTextL25"/>
      </w:pPr>
      <w:r>
        <w:rPr>
          <w:b/>
        </w:rPr>
        <w:t>Примечание.</w:t>
      </w:r>
      <w:r>
        <w:t xml:space="preserve"> Поскольку www.ripe.net и www.arin.net не отвечают на запросы ICMP, их нельзя использовать в этой лабораторной работе.</w:t>
      </w:r>
    </w:p>
    <w:p w14:paraId="4E21AFFF" w14:textId="77777777" w:rsidR="00EA193E" w:rsidRPr="00740032" w:rsidRDefault="00EA193E" w:rsidP="00EA193E">
      <w:pPr>
        <w:pStyle w:val="BodyTextL25"/>
      </w:pPr>
      <w:r>
        <w:rPr>
          <w:b/>
        </w:rPr>
        <w:t>Примечание.</w:t>
      </w:r>
      <w:r w:rsidRPr="00740032">
        <w:t xml:space="preserve"> Если для веб-сайтов разрешены IPv6-адреса, то при необходимости для перевода в IPv4-адрес можно использовать опцию -4. Для этого введите команду </w:t>
      </w:r>
      <w:r>
        <w:rPr>
          <w:b/>
        </w:rPr>
        <w:t>ping -4 www.arin.net</w:t>
      </w:r>
      <w:r>
        <w:t>.</w:t>
      </w:r>
    </w:p>
    <w:p w14:paraId="7D6998D5" w14:textId="77777777" w:rsidR="00EA193E" w:rsidRDefault="00EA193E" w:rsidP="00EA193E">
      <w:pPr>
        <w:pStyle w:val="Visual"/>
      </w:pPr>
      <w:r>
        <w:rPr>
          <w:noProof/>
        </w:rPr>
        <w:drawing>
          <wp:inline distT="0" distB="0" distL="0" distR="0" wp14:anchorId="3D836D5C" wp14:editId="760743E7">
            <wp:extent cx="4762500" cy="2276475"/>
            <wp:effectExtent l="19050" t="0" r="0" b="0"/>
            <wp:docPr id="3" name="Picture 2" descr="Regional Internet Regi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al Internet Registri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19235B" w14:textId="77777777" w:rsidR="00EA193E" w:rsidRDefault="00EA193E" w:rsidP="00EA193E">
      <w:pPr>
        <w:pStyle w:val="3"/>
      </w:pPr>
      <w:r>
        <w:t>Выполните сбор сетевых данных.</w:t>
      </w:r>
    </w:p>
    <w:p w14:paraId="7A6E3D2F" w14:textId="77777777" w:rsidR="00EA193E" w:rsidRDefault="00EA193E" w:rsidP="00EA193E">
      <w:pPr>
        <w:pStyle w:val="BodyTextL25"/>
      </w:pPr>
      <w:r>
        <w:t xml:space="preserve">Вам необходимо собрать достаточное количество данных для подсчета статистики применения команды </w:t>
      </w:r>
      <w:r w:rsidRPr="00A3082D">
        <w:rPr>
          <w:b/>
        </w:rPr>
        <w:t>ping</w:t>
      </w:r>
      <w:r>
        <w:t>, отправив по 25 эхо-запросов на каждый адрес, указанный в шаге 1. Этот шаг может потребовать административных прав, в зависимости от операционной системы. Сохраните результаты по всем веб-сайтам в текстовые файлы.</w:t>
      </w:r>
    </w:p>
    <w:p w14:paraId="722E4030" w14:textId="77777777" w:rsidR="00EA193E" w:rsidRDefault="00EA193E" w:rsidP="00EA193E">
      <w:pPr>
        <w:pStyle w:val="SubStepAlpha"/>
      </w:pPr>
      <w:r>
        <w:t xml:space="preserve">В окне командной строки введите </w:t>
      </w:r>
      <w:r>
        <w:rPr>
          <w:b/>
        </w:rPr>
        <w:t xml:space="preserve">ping </w:t>
      </w:r>
      <w:r>
        <w:t>для получения списка доступных параметров.</w:t>
      </w:r>
    </w:p>
    <w:p w14:paraId="7361650D" w14:textId="77777777" w:rsidR="00EA193E" w:rsidRPr="00567CB7" w:rsidRDefault="00EA193E" w:rsidP="00EA193E">
      <w:pPr>
        <w:pStyle w:val="CMD"/>
        <w:rPr>
          <w:b/>
          <w:lang w:val="en-US"/>
        </w:rPr>
      </w:pPr>
      <w:r w:rsidRPr="00567CB7">
        <w:rPr>
          <w:lang w:val="en-US"/>
        </w:rPr>
        <w:t xml:space="preserve">C:\Users\User1&gt; </w:t>
      </w:r>
      <w:r w:rsidRPr="00567CB7">
        <w:rPr>
          <w:b/>
          <w:lang w:val="en-US"/>
        </w:rPr>
        <w:t>ping</w:t>
      </w:r>
    </w:p>
    <w:p w14:paraId="1095096E" w14:textId="77777777" w:rsidR="00EA193E" w:rsidRDefault="00EA193E" w:rsidP="00EA193E">
      <w:pPr>
        <w:pStyle w:val="SubStepAlpha"/>
      </w:pPr>
      <w:r>
        <w:t xml:space="preserve">Используя команду </w:t>
      </w:r>
      <w:proofErr w:type="spellStart"/>
      <w:r w:rsidRPr="00120DF3">
        <w:rPr>
          <w:b/>
        </w:rPr>
        <w:t>ping</w:t>
      </w:r>
      <w:proofErr w:type="spellEnd"/>
      <w:r w:rsidRPr="00120DF3">
        <w:rPr>
          <w:b/>
        </w:rPr>
        <w:t xml:space="preserve"> </w:t>
      </w:r>
      <w:r>
        <w:t xml:space="preserve">с функцией подсчета, отправьте 25 эхо-запросов на узел назначения, как показано ниже. При этом в текущем каталоге будет создан текстовый файл с именем </w:t>
      </w:r>
      <w:r w:rsidRPr="00A3082D">
        <w:rPr>
          <w:b/>
        </w:rPr>
        <w:t>arin.txt</w:t>
      </w:r>
      <w:r>
        <w:t>. Этот текстовый файл будет содержать результаты эхо-запросов с помощью команды ping.</w:t>
      </w:r>
    </w:p>
    <w:p w14:paraId="40978645" w14:textId="77777777" w:rsidR="00EA193E" w:rsidRPr="00567CB7" w:rsidRDefault="00EA193E" w:rsidP="00EA193E">
      <w:pPr>
        <w:pStyle w:val="CMD"/>
        <w:rPr>
          <w:b/>
          <w:lang w:val="en-US"/>
        </w:rPr>
      </w:pPr>
      <w:r w:rsidRPr="00567CB7">
        <w:rPr>
          <w:lang w:val="en-US"/>
        </w:rPr>
        <w:t xml:space="preserve">C:\Users\User1&gt; </w:t>
      </w:r>
      <w:r w:rsidRPr="00567CB7">
        <w:rPr>
          <w:b/>
          <w:lang w:val="en-US"/>
        </w:rPr>
        <w:t>ping –n 25 www.lacnic.net &gt; lacnic.txt</w:t>
      </w:r>
    </w:p>
    <w:p w14:paraId="1006DF95" w14:textId="77777777" w:rsidR="00EA193E" w:rsidRDefault="00EA193E" w:rsidP="00EA193E">
      <w:pPr>
        <w:pStyle w:val="BodyTextL25"/>
      </w:pPr>
      <w:r>
        <w:rPr>
          <w:b/>
        </w:rPr>
        <w:t>Примечание.</w:t>
      </w:r>
      <w:r>
        <w:t xml:space="preserve"> Поле терминала остается пустым до полного выполнения команды, так как ее результаты перенаправляются в текстовый файл </w:t>
      </w:r>
      <w:r>
        <w:rPr>
          <w:b/>
        </w:rPr>
        <w:t>lacnic.txt</w:t>
      </w:r>
      <w:r>
        <w:t xml:space="preserve">, (в данном примере). Символ </w:t>
      </w:r>
      <w:r>
        <w:rPr>
          <w:b/>
        </w:rPr>
        <w:t>&gt;</w:t>
      </w:r>
      <w:r>
        <w:t xml:space="preserve"> используется для перенаправления вводимых на экране данных в текстовый файл и перезаписи этого файла, если он уже существует. Если в файл необходимо сохранить несколько результатов, в строке команды замените</w:t>
      </w:r>
      <w:r>
        <w:rPr>
          <w:b/>
        </w:rPr>
        <w:t xml:space="preserve"> &gt;</w:t>
      </w:r>
      <w:r>
        <w:t xml:space="preserve"> на </w:t>
      </w:r>
      <w:r>
        <w:rPr>
          <w:b/>
        </w:rPr>
        <w:t>&gt;&gt;</w:t>
      </w:r>
      <w:r>
        <w:t>.</w:t>
      </w:r>
    </w:p>
    <w:p w14:paraId="72BC1AC9" w14:textId="77777777" w:rsidR="00EA193E" w:rsidRDefault="00EA193E" w:rsidP="00EA193E">
      <w:pPr>
        <w:pStyle w:val="SubStepAlpha"/>
      </w:pPr>
      <w:r>
        <w:t xml:space="preserve">Выполните команду </w:t>
      </w:r>
      <w:r>
        <w:rPr>
          <w:b/>
        </w:rPr>
        <w:t xml:space="preserve">ping </w:t>
      </w:r>
      <w:r>
        <w:t>для остальных веб-сайтов.</w:t>
      </w:r>
    </w:p>
    <w:p w14:paraId="355C920C" w14:textId="77777777" w:rsidR="00EA193E" w:rsidRPr="00567CB7" w:rsidRDefault="00EA193E" w:rsidP="00EA193E">
      <w:pPr>
        <w:pStyle w:val="CMD"/>
        <w:rPr>
          <w:b/>
          <w:lang w:val="en-US"/>
        </w:rPr>
      </w:pPr>
      <w:r w:rsidRPr="00567CB7">
        <w:rPr>
          <w:lang w:val="en-US"/>
        </w:rPr>
        <w:t xml:space="preserve">C:\Users\User1&gt; </w:t>
      </w:r>
      <w:r w:rsidRPr="00567CB7">
        <w:rPr>
          <w:b/>
          <w:lang w:val="en-US"/>
        </w:rPr>
        <w:t>ping –n 25 www.afrinic.net &gt; afrinic.txt</w:t>
      </w:r>
    </w:p>
    <w:p w14:paraId="3B5BA81B" w14:textId="77777777" w:rsidR="00EA193E" w:rsidRPr="00567CB7" w:rsidRDefault="00EA193E" w:rsidP="00EA193E">
      <w:pPr>
        <w:pStyle w:val="CMD"/>
        <w:rPr>
          <w:b/>
          <w:lang w:val="en-US"/>
        </w:rPr>
      </w:pPr>
      <w:r w:rsidRPr="00567CB7">
        <w:rPr>
          <w:lang w:val="en-US"/>
        </w:rPr>
        <w:t xml:space="preserve">C:\Users\User1&gt; </w:t>
      </w:r>
      <w:r w:rsidRPr="00567CB7">
        <w:rPr>
          <w:b/>
          <w:lang w:val="en-US"/>
        </w:rPr>
        <w:t>ping –n 25 www.apnic.net &gt; apnic.txt</w:t>
      </w:r>
    </w:p>
    <w:p w14:paraId="464CF42B" w14:textId="77777777" w:rsidR="00EA193E" w:rsidRDefault="00EA193E" w:rsidP="00EA193E">
      <w:pPr>
        <w:pStyle w:val="3"/>
      </w:pPr>
      <w:r>
        <w:t>Проверьте собранные данные.</w:t>
      </w:r>
    </w:p>
    <w:p w14:paraId="113FDFBA" w14:textId="77777777" w:rsidR="00EA193E" w:rsidRDefault="00EA193E" w:rsidP="00EA193E">
      <w:pPr>
        <w:pStyle w:val="BodyTextL25"/>
      </w:pPr>
      <w:r>
        <w:t>Чтобы проверить, созданы ли необходимые файлы, введите команду dir, которая выводит на экран список всех файлов в каталоге. Чтобы отобразить только текстовые файлы, можно использовать подстановочный знак *.</w:t>
      </w:r>
    </w:p>
    <w:p w14:paraId="5A76AEB2" w14:textId="77777777" w:rsidR="00EA193E" w:rsidRDefault="00EA193E" w:rsidP="00EA193E">
      <w:pPr>
        <w:pStyle w:val="CMDOutput"/>
      </w:pPr>
      <w:r>
        <w:t xml:space="preserve">C:\Users\User1&gt; </w:t>
      </w:r>
      <w:r>
        <w:rPr>
          <w:b/>
        </w:rPr>
        <w:t>dir *.txt</w:t>
      </w:r>
    </w:p>
    <w:p w14:paraId="1618D17C" w14:textId="77777777" w:rsidR="00EA193E" w:rsidRPr="00567CB7" w:rsidRDefault="00EA193E" w:rsidP="00EA193E">
      <w:pPr>
        <w:pStyle w:val="CMDOutput"/>
        <w:rPr>
          <w:lang w:val="en-US"/>
        </w:rPr>
      </w:pPr>
      <w:r w:rsidRPr="00567CB7">
        <w:rPr>
          <w:lang w:val="en-US"/>
        </w:rPr>
        <w:lastRenderedPageBreak/>
        <w:t>Volume in drive C is OS</w:t>
      </w:r>
    </w:p>
    <w:p w14:paraId="51294E53" w14:textId="77777777" w:rsidR="00EA193E" w:rsidRPr="00567CB7" w:rsidRDefault="00EA193E" w:rsidP="00EA193E">
      <w:pPr>
        <w:pStyle w:val="CMDOutput"/>
        <w:rPr>
          <w:lang w:val="en-US"/>
        </w:rPr>
      </w:pPr>
      <w:r w:rsidRPr="00567CB7">
        <w:rPr>
          <w:lang w:val="en-US"/>
        </w:rPr>
        <w:t xml:space="preserve"> Volume Serial Number is 0A97-D265</w:t>
      </w:r>
    </w:p>
    <w:p w14:paraId="38AE9C8C" w14:textId="77777777" w:rsidR="00EA193E" w:rsidRPr="00567CB7" w:rsidRDefault="00EA193E" w:rsidP="00EA193E">
      <w:pPr>
        <w:pStyle w:val="CMDOutput"/>
        <w:rPr>
          <w:lang w:val="en-US"/>
        </w:rPr>
      </w:pPr>
    </w:p>
    <w:p w14:paraId="1DB86AE6" w14:textId="77777777" w:rsidR="00EA193E" w:rsidRPr="00567CB7" w:rsidRDefault="00EA193E" w:rsidP="00EA193E">
      <w:pPr>
        <w:pStyle w:val="CMDOutput"/>
        <w:rPr>
          <w:lang w:val="en-US"/>
        </w:rPr>
      </w:pPr>
      <w:r w:rsidRPr="00567CB7">
        <w:rPr>
          <w:lang w:val="en-US"/>
        </w:rPr>
        <w:t xml:space="preserve"> Directory of C:\Users\User1</w:t>
      </w:r>
    </w:p>
    <w:p w14:paraId="46E9AA55" w14:textId="77777777" w:rsidR="00EA193E" w:rsidRPr="00567CB7" w:rsidRDefault="00EA193E" w:rsidP="00EA193E">
      <w:pPr>
        <w:pStyle w:val="CMDOutput"/>
        <w:rPr>
          <w:lang w:val="en-US"/>
        </w:rPr>
      </w:pPr>
    </w:p>
    <w:p w14:paraId="0D38623D" w14:textId="77777777" w:rsidR="00EA193E" w:rsidRPr="00567CB7" w:rsidRDefault="00EA193E" w:rsidP="00EA193E">
      <w:pPr>
        <w:pStyle w:val="CMDOutput"/>
        <w:rPr>
          <w:lang w:val="en-US"/>
        </w:rPr>
      </w:pPr>
      <w:r w:rsidRPr="00567CB7">
        <w:rPr>
          <w:lang w:val="en-US"/>
        </w:rPr>
        <w:t>02/07/2013 01:00 PM 1,615 apnic.txt</w:t>
      </w:r>
    </w:p>
    <w:p w14:paraId="471D6C17" w14:textId="77777777" w:rsidR="00EA193E" w:rsidRPr="00567CB7" w:rsidRDefault="00EA193E" w:rsidP="00EA193E">
      <w:pPr>
        <w:pStyle w:val="CMDOutput"/>
        <w:rPr>
          <w:lang w:val="en-US"/>
        </w:rPr>
      </w:pPr>
      <w:r w:rsidRPr="00567CB7">
        <w:rPr>
          <w:lang w:val="en-US"/>
        </w:rPr>
        <w:t>02/07/2013 01:00 PM 1,615 apnic.txt</w:t>
      </w:r>
    </w:p>
    <w:p w14:paraId="4EC89575" w14:textId="77777777" w:rsidR="00EA193E" w:rsidRPr="00567CB7" w:rsidRDefault="00EA193E" w:rsidP="00EA193E">
      <w:pPr>
        <w:pStyle w:val="CMDOutput"/>
        <w:rPr>
          <w:lang w:val="en-US"/>
        </w:rPr>
      </w:pPr>
      <w:r w:rsidRPr="00567CB7">
        <w:rPr>
          <w:lang w:val="en-US"/>
        </w:rPr>
        <w:t>02/07/2013 12:58 PM 1,589 lacnic.txt</w:t>
      </w:r>
    </w:p>
    <w:p w14:paraId="001A80F3" w14:textId="77777777" w:rsidR="00EA193E" w:rsidRDefault="00EA193E" w:rsidP="00EA193E">
      <w:pPr>
        <w:pStyle w:val="BodyTextL25"/>
      </w:pPr>
      <w:r>
        <w:t xml:space="preserve">Для просмотра результатов, сохраненных в созданном файле, в окне командной строки введите </w:t>
      </w:r>
      <w:r w:rsidRPr="00472B31">
        <w:rPr>
          <w:b/>
        </w:rPr>
        <w:t>more</w:t>
      </w:r>
      <w:r>
        <w:t>.</w:t>
      </w:r>
    </w:p>
    <w:p w14:paraId="13D19CC8" w14:textId="77777777" w:rsidR="00EA193E" w:rsidRPr="00567CB7" w:rsidRDefault="00EA193E" w:rsidP="00EA193E">
      <w:pPr>
        <w:pStyle w:val="CMD"/>
        <w:rPr>
          <w:lang w:val="en-US"/>
        </w:rPr>
      </w:pPr>
      <w:r w:rsidRPr="00567CB7">
        <w:rPr>
          <w:lang w:val="en-US"/>
        </w:rPr>
        <w:t xml:space="preserve">C:\Users\User1&gt; </w:t>
      </w:r>
      <w:r w:rsidRPr="00567CB7">
        <w:rPr>
          <w:b/>
          <w:lang w:val="en-US"/>
        </w:rPr>
        <w:t xml:space="preserve">more </w:t>
      </w:r>
      <w:proofErr w:type="spellStart"/>
      <w:proofErr w:type="gramStart"/>
      <w:r w:rsidRPr="00567CB7">
        <w:rPr>
          <w:b/>
          <w:lang w:val="en-US"/>
        </w:rPr>
        <w:t>lacnic.txtt</w:t>
      </w:r>
      <w:proofErr w:type="spellEnd"/>
      <w:proofErr w:type="gramEnd"/>
    </w:p>
    <w:p w14:paraId="67458742" w14:textId="77777777" w:rsidR="00EA193E" w:rsidRPr="00A75CF8" w:rsidRDefault="00EA193E" w:rsidP="00EA193E">
      <w:pPr>
        <w:pStyle w:val="BodyTextL25"/>
      </w:pPr>
      <w:r>
        <w:t>Примечание</w:t>
      </w:r>
      <w:r>
        <w:rPr>
          <w:b/>
        </w:rPr>
        <w:t xml:space="preserve">. Нажмите клавишу пробела, чтобы отобразить остальную часть файла, или клавишу </w:t>
      </w:r>
      <w:r>
        <w:t>q</w:t>
      </w:r>
      <w:r>
        <w:rPr>
          <w:b/>
        </w:rPr>
        <w:t>, чтобы выйти.</w:t>
      </w:r>
    </w:p>
    <w:p w14:paraId="7162EB48" w14:textId="77777777" w:rsidR="00EA193E" w:rsidRDefault="00EA193E" w:rsidP="00EA193E">
      <w:pPr>
        <w:pStyle w:val="BodyTextL25"/>
      </w:pPr>
      <w:r>
        <w:t>Внесите полученные результаты в приведенную ниже таблицу.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Эта таблица содержит всю информацию, необходимую для записи минимального, максимального и среднего времени маршрута туда и обратно. Введите свои ответы в ячейках, помеченных как «пустые»."/>
      </w:tblPr>
      <w:tblGrid>
        <w:gridCol w:w="2384"/>
        <w:gridCol w:w="2384"/>
        <w:gridCol w:w="2384"/>
        <w:gridCol w:w="2385"/>
      </w:tblGrid>
      <w:tr w:rsidR="00EA193E" w14:paraId="7CF69DE6" w14:textId="77777777" w:rsidTr="007600E0">
        <w:trPr>
          <w:cantSplit/>
          <w:tblHeader/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AE9101B" w14:textId="77777777" w:rsidR="00EA193E" w:rsidRDefault="00EA193E" w:rsidP="00C0292F">
            <w:pPr>
              <w:pStyle w:val="TableHeading"/>
            </w:pPr>
          </w:p>
        </w:tc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A1BCBD3" w14:textId="77777777" w:rsidR="00EA193E" w:rsidRDefault="00EA193E" w:rsidP="00C0292F">
            <w:pPr>
              <w:pStyle w:val="TableHeading"/>
            </w:pPr>
            <w:r>
              <w:t>Минимальное значение</w:t>
            </w:r>
          </w:p>
        </w:tc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7674CC5" w14:textId="77777777" w:rsidR="00EA193E" w:rsidRDefault="00EA193E" w:rsidP="00C0292F">
            <w:pPr>
              <w:pStyle w:val="TableHeading"/>
            </w:pPr>
            <w:r>
              <w:t>Макс.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14:paraId="50F909B7" w14:textId="77777777" w:rsidR="00EA193E" w:rsidRDefault="00EA193E" w:rsidP="00C0292F">
            <w:pPr>
              <w:pStyle w:val="TableHeading"/>
            </w:pPr>
            <w:r>
              <w:t>Среднее значение</w:t>
            </w:r>
          </w:p>
        </w:tc>
      </w:tr>
      <w:tr w:rsidR="00EA193E" w14:paraId="4950991F" w14:textId="77777777" w:rsidTr="007600E0">
        <w:trPr>
          <w:cantSplit/>
          <w:jc w:val="center"/>
        </w:trPr>
        <w:tc>
          <w:tcPr>
            <w:tcW w:w="2384" w:type="dxa"/>
            <w:vAlign w:val="bottom"/>
          </w:tcPr>
          <w:p w14:paraId="1C147A64" w14:textId="77777777" w:rsidR="00EA193E" w:rsidRDefault="00EA193E" w:rsidP="00C0292F">
            <w:pPr>
              <w:pStyle w:val="TableText"/>
            </w:pPr>
            <w:r>
              <w:t>www.afrinic.net</w:t>
            </w:r>
          </w:p>
        </w:tc>
        <w:tc>
          <w:tcPr>
            <w:tcW w:w="2384" w:type="dxa"/>
            <w:vAlign w:val="bottom"/>
          </w:tcPr>
          <w:p w14:paraId="58A80F4A" w14:textId="0FE70E76" w:rsidR="00EA193E" w:rsidRPr="003C11CE" w:rsidRDefault="00EA193E" w:rsidP="00C0292F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2384" w:type="dxa"/>
            <w:vAlign w:val="bottom"/>
          </w:tcPr>
          <w:p w14:paraId="425F763B" w14:textId="4E66CDEE" w:rsidR="00EA193E" w:rsidRPr="003C11CE" w:rsidRDefault="00EA193E" w:rsidP="00C0292F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2385" w:type="dxa"/>
            <w:vAlign w:val="bottom"/>
          </w:tcPr>
          <w:p w14:paraId="634781EF" w14:textId="3D1BDF75" w:rsidR="00EA193E" w:rsidRDefault="00EA193E" w:rsidP="00C0292F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EA193E" w14:paraId="25294A97" w14:textId="77777777" w:rsidTr="007600E0">
        <w:trPr>
          <w:cantSplit/>
          <w:jc w:val="center"/>
        </w:trPr>
        <w:tc>
          <w:tcPr>
            <w:tcW w:w="2384" w:type="dxa"/>
            <w:vAlign w:val="bottom"/>
          </w:tcPr>
          <w:p w14:paraId="340F184C" w14:textId="77777777" w:rsidR="00EA193E" w:rsidRDefault="00EA193E" w:rsidP="00C0292F">
            <w:pPr>
              <w:pStyle w:val="TableText"/>
            </w:pPr>
            <w:r>
              <w:t>www.apnic.net</w:t>
            </w:r>
          </w:p>
        </w:tc>
        <w:tc>
          <w:tcPr>
            <w:tcW w:w="2384" w:type="dxa"/>
            <w:vAlign w:val="bottom"/>
          </w:tcPr>
          <w:p w14:paraId="4223F3E0" w14:textId="7E5AF803" w:rsidR="00EA193E" w:rsidRPr="003C11CE" w:rsidRDefault="00EA193E" w:rsidP="00C0292F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2384" w:type="dxa"/>
            <w:vAlign w:val="bottom"/>
          </w:tcPr>
          <w:p w14:paraId="784FB129" w14:textId="76063DF6" w:rsidR="00EA193E" w:rsidRPr="003C11CE" w:rsidRDefault="00EA193E" w:rsidP="00C0292F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2385" w:type="dxa"/>
            <w:vAlign w:val="bottom"/>
          </w:tcPr>
          <w:p w14:paraId="244C7B77" w14:textId="63FBB7C1" w:rsidR="00EA193E" w:rsidRDefault="00EA193E" w:rsidP="00C0292F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EA193E" w14:paraId="201D4FFF" w14:textId="77777777" w:rsidTr="007600E0">
        <w:trPr>
          <w:cantSplit/>
          <w:jc w:val="center"/>
        </w:trPr>
        <w:tc>
          <w:tcPr>
            <w:tcW w:w="2384" w:type="dxa"/>
            <w:vAlign w:val="bottom"/>
          </w:tcPr>
          <w:p w14:paraId="3C1F4BD6" w14:textId="77777777" w:rsidR="00EA193E" w:rsidRDefault="00EA193E" w:rsidP="00C0292F">
            <w:pPr>
              <w:pStyle w:val="TableText"/>
            </w:pPr>
            <w:r>
              <w:t>www.lacnic.net</w:t>
            </w:r>
          </w:p>
        </w:tc>
        <w:tc>
          <w:tcPr>
            <w:tcW w:w="2384" w:type="dxa"/>
            <w:vAlign w:val="bottom"/>
          </w:tcPr>
          <w:p w14:paraId="17AD2770" w14:textId="5B41925A" w:rsidR="00EA193E" w:rsidRPr="003C11CE" w:rsidRDefault="00EA193E" w:rsidP="00C0292F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2384" w:type="dxa"/>
            <w:vAlign w:val="bottom"/>
          </w:tcPr>
          <w:p w14:paraId="68CEAD3B" w14:textId="700BA395" w:rsidR="00EA193E" w:rsidRPr="003C11CE" w:rsidRDefault="00EA193E" w:rsidP="00C0292F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2385" w:type="dxa"/>
            <w:vAlign w:val="bottom"/>
          </w:tcPr>
          <w:p w14:paraId="5BD89D74" w14:textId="513A6A88" w:rsidR="00EA193E" w:rsidRDefault="00EA193E" w:rsidP="00C0292F">
            <w:pPr>
              <w:pStyle w:val="TableText"/>
              <w:jc w:val="center"/>
              <w:rPr>
                <w:rStyle w:val="AnswerGray"/>
              </w:rPr>
            </w:pPr>
          </w:p>
        </w:tc>
      </w:tr>
    </w:tbl>
    <w:p w14:paraId="1F92AFD9" w14:textId="77777777" w:rsidR="00DC6096" w:rsidRDefault="00DC6096" w:rsidP="00DC6096">
      <w:pPr>
        <w:pStyle w:val="4"/>
        <w:ind w:left="360"/>
      </w:pPr>
      <w:r>
        <w:t>Вопрос:</w:t>
      </w:r>
    </w:p>
    <w:p w14:paraId="5970D2E0" w14:textId="77777777" w:rsidR="00EA193E" w:rsidRPr="00B521B5" w:rsidRDefault="00EA193E" w:rsidP="00DC6096">
      <w:pPr>
        <w:pStyle w:val="BodyTextL25"/>
        <w:spacing w:before="0"/>
      </w:pPr>
      <w:r>
        <w:t>Сравните результаты задержки. Насколько время задержки зависит от географического местоположения?</w:t>
      </w:r>
    </w:p>
    <w:p w14:paraId="476F909F" w14:textId="77777777" w:rsidR="00EA193E" w:rsidRDefault="00EA193E" w:rsidP="00EA193E">
      <w:pPr>
        <w:pStyle w:val="2"/>
      </w:pPr>
      <w:r>
        <w:t>Регистрация задержки сети с помощью команды traceroute</w:t>
      </w:r>
    </w:p>
    <w:p w14:paraId="1E0C0B77" w14:textId="77777777" w:rsidR="00EA193E" w:rsidRDefault="00EA193E" w:rsidP="00EA193E">
      <w:pPr>
        <w:pStyle w:val="BodyTextL25"/>
      </w:pPr>
      <w:r>
        <w:t xml:space="preserve">В зависимости от зоны охвата вашего интернет-провайдера и расположения узлов источника и назначения отслеживаемые маршруты могут пересекать множество переходов и сетей. Для определения задержки сети можно также использовать команды </w:t>
      </w:r>
      <w:r w:rsidRPr="00945C44">
        <w:rPr>
          <w:b/>
        </w:rPr>
        <w:t>traceroute</w:t>
      </w:r>
      <w:r>
        <w:t xml:space="preserve">. В части 2 команда </w:t>
      </w:r>
      <w:r w:rsidRPr="009739A4">
        <w:rPr>
          <w:b/>
        </w:rPr>
        <w:t xml:space="preserve">tracert </w:t>
      </w:r>
      <w:r>
        <w:t xml:space="preserve">применяется для отслеживания пути к тем же узлам назначения, что и в части 1. </w:t>
      </w:r>
      <w:r w:rsidRPr="00E80437">
        <w:rPr>
          <w:b/>
        </w:rPr>
        <w:t xml:space="preserve">Tracert </w:t>
      </w:r>
      <w:r>
        <w:t>— версия команды traceroute для Windows.</w:t>
      </w:r>
    </w:p>
    <w:p w14:paraId="4F2096B1" w14:textId="77777777" w:rsidR="00EA193E" w:rsidRDefault="00EA193E" w:rsidP="00EA193E">
      <w:pPr>
        <w:pStyle w:val="BodyTextL25"/>
      </w:pPr>
      <w:r>
        <w:t xml:space="preserve">Для трассировки маршрута команда </w:t>
      </w:r>
      <w:r w:rsidRPr="009739A4">
        <w:rPr>
          <w:b/>
        </w:rPr>
        <w:t xml:space="preserve">tracert </w:t>
      </w:r>
      <w:r>
        <w:t>использует пакеты с сообщением ICMP TTL Exceed (Время жизни пакета превышено) и эхо-ответы ICMP.</w:t>
      </w:r>
    </w:p>
    <w:p w14:paraId="3041E290" w14:textId="77777777" w:rsidR="00EA193E" w:rsidRDefault="00EA193E" w:rsidP="00EA193E">
      <w:pPr>
        <w:pStyle w:val="3"/>
      </w:pPr>
      <w:r>
        <w:t>Используйте команду tracert и сохраните полученные результаты в текстовые файлы.</w:t>
      </w:r>
    </w:p>
    <w:p w14:paraId="6A9D751E" w14:textId="77777777" w:rsidR="00EA193E" w:rsidRPr="00C37534" w:rsidRDefault="00EA193E" w:rsidP="00EA193E">
      <w:pPr>
        <w:pStyle w:val="BodyTextL25"/>
      </w:pPr>
      <w:r>
        <w:t>Скопируйте следующие команды, чтобы создать файлы трассировки маршрута:</w:t>
      </w:r>
    </w:p>
    <w:p w14:paraId="35A2F2B1" w14:textId="77777777" w:rsidR="00EA193E" w:rsidRPr="00567CB7" w:rsidRDefault="00EA193E" w:rsidP="00EA193E">
      <w:pPr>
        <w:pStyle w:val="CMD"/>
        <w:rPr>
          <w:b/>
          <w:lang w:val="en-US"/>
        </w:rPr>
      </w:pPr>
      <w:r w:rsidRPr="00567CB7">
        <w:rPr>
          <w:lang w:val="en-US"/>
        </w:rPr>
        <w:t>C:\Users\User1&gt;</w:t>
      </w:r>
      <w:r w:rsidRPr="00567CB7">
        <w:rPr>
          <w:b/>
          <w:lang w:val="en-US"/>
        </w:rPr>
        <w:t xml:space="preserve"> tracert www.lacnic.net &gt; traceroute_lacnic.txt</w:t>
      </w:r>
    </w:p>
    <w:p w14:paraId="47452E44" w14:textId="77777777" w:rsidR="00EA193E" w:rsidRPr="00567CB7" w:rsidRDefault="00EA193E" w:rsidP="00EA193E">
      <w:pPr>
        <w:pStyle w:val="CMD"/>
        <w:rPr>
          <w:b/>
          <w:lang w:val="en-US"/>
        </w:rPr>
      </w:pPr>
      <w:r w:rsidRPr="00567CB7">
        <w:rPr>
          <w:lang w:val="en-US"/>
        </w:rPr>
        <w:t xml:space="preserve">C:\Users\User1&gt; </w:t>
      </w:r>
      <w:r w:rsidRPr="00567CB7">
        <w:rPr>
          <w:b/>
          <w:lang w:val="en-US"/>
        </w:rPr>
        <w:t>tracert www.afrinic.net &gt; traceroute_afrinic.txt</w:t>
      </w:r>
    </w:p>
    <w:p w14:paraId="440CC8DC" w14:textId="77777777" w:rsidR="00EA193E" w:rsidRPr="00567CB7" w:rsidRDefault="00EA193E" w:rsidP="00EA193E">
      <w:pPr>
        <w:pStyle w:val="CMD"/>
        <w:rPr>
          <w:b/>
          <w:lang w:val="en-US"/>
        </w:rPr>
      </w:pPr>
      <w:r w:rsidRPr="00567CB7">
        <w:rPr>
          <w:lang w:val="en-US"/>
        </w:rPr>
        <w:t>CC:\Users\User1&gt;</w:t>
      </w:r>
      <w:r w:rsidRPr="00567CB7">
        <w:rPr>
          <w:b/>
          <w:lang w:val="en-US"/>
        </w:rPr>
        <w:t xml:space="preserve"> tracert www.apnic.net &gt; traceroute_apnic.txt</w:t>
      </w:r>
    </w:p>
    <w:p w14:paraId="398277D0" w14:textId="77777777" w:rsidR="00EA193E" w:rsidRPr="00B421FD" w:rsidRDefault="00EA193E" w:rsidP="00EA193E">
      <w:pPr>
        <w:pStyle w:val="BodyTextL25"/>
      </w:pPr>
      <w:r>
        <w:rPr>
          <w:b/>
        </w:rPr>
        <w:t>Примечание.</w:t>
      </w:r>
      <w:r w:rsidRPr="00740032">
        <w:t xml:space="preserve"> Если для веб-сайтов разрешены IPv6-адреса, то при необходимости для перевода в IPv4-адрес можно использовать опцию -4. Введите команду </w:t>
      </w:r>
      <w:r>
        <w:rPr>
          <w:b/>
        </w:rPr>
        <w:t xml:space="preserve">tracert -4 </w:t>
      </w:r>
      <w:r w:rsidRPr="00C0292F">
        <w:t>www.</w:t>
      </w:r>
      <w:r>
        <w:rPr>
          <w:b/>
        </w:rPr>
        <w:t>lacnic</w:t>
      </w:r>
      <w:r w:rsidRPr="00C0292F">
        <w:t>.net</w:t>
      </w:r>
      <w:r>
        <w:rPr>
          <w:b/>
        </w:rPr>
        <w:t xml:space="preserve"> &gt; traceroute_lacnic.txt</w:t>
      </w:r>
      <w:r>
        <w:t>.</w:t>
      </w:r>
    </w:p>
    <w:p w14:paraId="5D3B42DF" w14:textId="77777777" w:rsidR="00EA193E" w:rsidRDefault="00EA193E" w:rsidP="00EA193E">
      <w:pPr>
        <w:pStyle w:val="3"/>
      </w:pPr>
      <w:r>
        <w:t>Введите команду more, чтобы проверить отслеженный путь.</w:t>
      </w:r>
    </w:p>
    <w:p w14:paraId="45815CD2" w14:textId="77777777" w:rsidR="00EA193E" w:rsidRPr="009466C5" w:rsidRDefault="00EA193E" w:rsidP="00EA193E">
      <w:pPr>
        <w:pStyle w:val="SubStepAlpha"/>
      </w:pPr>
      <w:r>
        <w:t xml:space="preserve">Введите команду </w:t>
      </w:r>
      <w:r>
        <w:rPr>
          <w:b/>
        </w:rPr>
        <w:t>more</w:t>
      </w:r>
      <w:r>
        <w:t>, чтобы просмотреть содержимое этих файлов:</w:t>
      </w:r>
    </w:p>
    <w:p w14:paraId="0ED2CF24" w14:textId="77777777" w:rsidR="00EA193E" w:rsidRPr="00567CB7" w:rsidRDefault="00EA193E" w:rsidP="00EA193E">
      <w:pPr>
        <w:pStyle w:val="CMD"/>
        <w:rPr>
          <w:lang w:val="en-US"/>
        </w:rPr>
      </w:pPr>
      <w:r w:rsidRPr="00567CB7">
        <w:rPr>
          <w:lang w:val="en-US"/>
        </w:rPr>
        <w:t xml:space="preserve">C:\Users\User1&gt; </w:t>
      </w:r>
      <w:r w:rsidRPr="00567CB7">
        <w:rPr>
          <w:b/>
          <w:lang w:val="en-US"/>
        </w:rPr>
        <w:t>more traceroute_arin.txt</w:t>
      </w:r>
    </w:p>
    <w:p w14:paraId="34217344" w14:textId="77777777" w:rsidR="00EA193E" w:rsidRDefault="00EA193E" w:rsidP="00EA193E">
      <w:pPr>
        <w:pStyle w:val="BodyTextL50"/>
      </w:pPr>
      <w:r>
        <w:lastRenderedPageBreak/>
        <w:t>В этом примере получение ответа от шлюза по умолчанию (192.168.0.1) заняло менее 1 мс. В строке счетчика переходов 6 указано, что путь к узлу 4.28.58.177 и обратно занял в среднем 37 мс. Путь к конечному узлу www.lacnic.net и обратно занял в среднем 225 мс.</w:t>
      </w:r>
    </w:p>
    <w:p w14:paraId="024FB453" w14:textId="77777777" w:rsidR="00EA193E" w:rsidRDefault="00EA193E" w:rsidP="00EA193E">
      <w:pPr>
        <w:pStyle w:val="BodyTextL50"/>
      </w:pPr>
      <w:r>
        <w:t>Между строками 8 и 9 наблюдается большая задержка в сети, о чем свидетельствует увеличение времени прохождения сигнала туда и обратно со среднего значения с 78 мс до 298 мс</w:t>
      </w:r>
    </w:p>
    <w:p w14:paraId="46C5859B" w14:textId="77777777" w:rsidR="00EA193E" w:rsidRDefault="00EA193E" w:rsidP="00EA193E">
      <w:pPr>
        <w:pStyle w:val="SubStepAlpha"/>
      </w:pPr>
      <w:r>
        <w:t>Аналогичным образом проанализируйте остальные результаты применения команды tracert.</w:t>
      </w:r>
    </w:p>
    <w:p w14:paraId="22A360A8" w14:textId="77777777" w:rsidR="00DC6096" w:rsidRDefault="00DC6096" w:rsidP="00DC6096">
      <w:pPr>
        <w:pStyle w:val="4"/>
      </w:pPr>
      <w:r>
        <w:t>Вопрос:</w:t>
      </w:r>
    </w:p>
    <w:p w14:paraId="70BFD33D" w14:textId="77777777" w:rsidR="00EA193E" w:rsidRDefault="00EA193E" w:rsidP="00DC6096">
      <w:pPr>
        <w:pStyle w:val="BodyTextL50"/>
        <w:spacing w:before="0"/>
      </w:pPr>
      <w:r>
        <w:t>Какой вывод можно сделать о зависимости времени прохождения сигнала в обоих направлениях и географического местонахождения узла?</w:t>
      </w:r>
    </w:p>
    <w:p w14:paraId="53FDE0D4" w14:textId="77777777" w:rsidR="00EA193E" w:rsidRDefault="00EA193E" w:rsidP="00EA193E">
      <w:pPr>
        <w:pStyle w:val="2"/>
      </w:pPr>
      <w:r>
        <w:t xml:space="preserve">Расширенная команда </w:t>
      </w:r>
      <w:proofErr w:type="spellStart"/>
      <w:r>
        <w:t>traceroute</w:t>
      </w:r>
      <w:proofErr w:type="spellEnd"/>
    </w:p>
    <w:p w14:paraId="4DA71914" w14:textId="77777777" w:rsidR="00EA193E" w:rsidRDefault="00EA193E" w:rsidP="00EA193E">
      <w:pPr>
        <w:pStyle w:val="BodyTextL50"/>
      </w:pPr>
      <w:r>
        <w:t xml:space="preserve">Хотя реализация команды </w:t>
      </w:r>
      <w:r>
        <w:rPr>
          <w:b/>
        </w:rPr>
        <w:t>traceroute</w:t>
      </w:r>
      <w:r>
        <w:t xml:space="preserve"> зависит от платформы, все версии позволяют пользователю отрегулировать поведение этой команды. В Windows это можно сделать, задавая параметры в командной строке </w:t>
      </w:r>
      <w:r w:rsidRPr="00E80437">
        <w:rPr>
          <w:b/>
        </w:rPr>
        <w:t>tracert</w:t>
      </w:r>
      <w:r>
        <w:t>.</w:t>
      </w:r>
    </w:p>
    <w:p w14:paraId="1E79FBF8" w14:textId="77777777" w:rsidR="00EA193E" w:rsidRDefault="00EA193E" w:rsidP="00EA193E">
      <w:pPr>
        <w:pStyle w:val="SubStepAlpha"/>
      </w:pPr>
      <w:r>
        <w:t xml:space="preserve">Обратное разрешение имен (получение имени домена по IP-адресу) может приводить к задержкам в получении результатов </w:t>
      </w:r>
      <w:r w:rsidRPr="00E80437">
        <w:rPr>
          <w:b/>
        </w:rPr>
        <w:t>tracert</w:t>
      </w:r>
      <w:r>
        <w:t xml:space="preserve"> и к неточности результатов. Чтобы команда </w:t>
      </w:r>
      <w:r>
        <w:rPr>
          <w:b/>
        </w:rPr>
        <w:t>tracert</w:t>
      </w:r>
      <w:r>
        <w:t xml:space="preserve"> не пыталась выполнить обратное разрешение IP-адресов переходов, укажите параметр </w:t>
      </w:r>
      <w:r>
        <w:rPr>
          <w:b/>
        </w:rPr>
        <w:t>–d</w:t>
      </w:r>
      <w:r>
        <w:t xml:space="preserve"> в командной строке </w:t>
      </w:r>
      <w:r>
        <w:rPr>
          <w:b/>
        </w:rPr>
        <w:t>tracert</w:t>
      </w:r>
      <w:r>
        <w:t>:</w:t>
      </w:r>
    </w:p>
    <w:p w14:paraId="48C41B8E" w14:textId="77777777" w:rsidR="00EA193E" w:rsidRPr="00567CB7" w:rsidRDefault="00EA193E" w:rsidP="00EA193E">
      <w:pPr>
        <w:pStyle w:val="CMDOutput"/>
        <w:rPr>
          <w:lang w:val="en-US"/>
        </w:rPr>
      </w:pPr>
      <w:r w:rsidRPr="00567CB7">
        <w:rPr>
          <w:lang w:val="en-US"/>
        </w:rPr>
        <w:t xml:space="preserve">C:\Users\User1&gt; </w:t>
      </w:r>
      <w:r w:rsidRPr="00567CB7">
        <w:rPr>
          <w:b/>
          <w:lang w:val="en-US"/>
        </w:rPr>
        <w:t>tracert –d www.lacnic.net &gt; traceroute_d_lacnic.txt</w:t>
      </w:r>
    </w:p>
    <w:p w14:paraId="2661F4D9" w14:textId="77777777" w:rsidR="00EA193E" w:rsidRPr="00567CB7" w:rsidRDefault="00EA193E" w:rsidP="00EA193E">
      <w:pPr>
        <w:pStyle w:val="CMDOutput"/>
        <w:rPr>
          <w:lang w:val="en-US"/>
        </w:rPr>
      </w:pPr>
      <w:r w:rsidRPr="00567CB7">
        <w:rPr>
          <w:lang w:val="en-US"/>
        </w:rPr>
        <w:t xml:space="preserve">CC:\Users\User1&gt; </w:t>
      </w:r>
      <w:r w:rsidRPr="00567CB7">
        <w:rPr>
          <w:b/>
          <w:lang w:val="en-US"/>
        </w:rPr>
        <w:t>tracert –d www.afrinic.net &gt; traceroute_d_afrinic.txt</w:t>
      </w:r>
    </w:p>
    <w:p w14:paraId="16FAEFA4" w14:textId="77777777" w:rsidR="00EA193E" w:rsidRPr="00567CB7" w:rsidRDefault="00EA193E" w:rsidP="00EA193E">
      <w:pPr>
        <w:pStyle w:val="CMDOutput"/>
        <w:rPr>
          <w:b/>
          <w:lang w:val="en-US"/>
        </w:rPr>
      </w:pPr>
      <w:r w:rsidRPr="00567CB7">
        <w:rPr>
          <w:lang w:val="en-US"/>
        </w:rPr>
        <w:t xml:space="preserve">C:\Users\User1&gt; </w:t>
      </w:r>
      <w:r w:rsidRPr="00567CB7">
        <w:rPr>
          <w:b/>
          <w:lang w:val="en-US"/>
        </w:rPr>
        <w:t>tracert –d www.apnic.net &gt; traceroute_d_apnic.txt</w:t>
      </w:r>
    </w:p>
    <w:p w14:paraId="33C83302" w14:textId="77777777" w:rsidR="00EA193E" w:rsidRPr="009466C5" w:rsidRDefault="00EA193E" w:rsidP="00EA193E">
      <w:pPr>
        <w:pStyle w:val="SubStepAlpha"/>
      </w:pPr>
      <w:r>
        <w:t xml:space="preserve">Введите команду </w:t>
      </w:r>
      <w:proofErr w:type="spellStart"/>
      <w:r>
        <w:rPr>
          <w:b/>
        </w:rPr>
        <w:t>more</w:t>
      </w:r>
      <w:proofErr w:type="spellEnd"/>
      <w:r>
        <w:t>, чтобы просмотреть содержимое этих файлов:</w:t>
      </w:r>
    </w:p>
    <w:p w14:paraId="225991B2" w14:textId="77777777" w:rsidR="00EA193E" w:rsidRPr="00567CB7" w:rsidRDefault="00EA193E" w:rsidP="00EA193E">
      <w:pPr>
        <w:pStyle w:val="CMD"/>
        <w:rPr>
          <w:lang w:val="en-US"/>
        </w:rPr>
      </w:pPr>
      <w:r w:rsidRPr="00567CB7">
        <w:rPr>
          <w:lang w:val="en-US"/>
        </w:rPr>
        <w:t xml:space="preserve">C:\Users\User1&gt; </w:t>
      </w:r>
      <w:r w:rsidRPr="00567CB7">
        <w:rPr>
          <w:b/>
          <w:lang w:val="en-US"/>
        </w:rPr>
        <w:t>more traceroute_d_lacnic.txt</w:t>
      </w:r>
    </w:p>
    <w:p w14:paraId="3F6B668A" w14:textId="77777777" w:rsidR="00EA193E" w:rsidRDefault="00EA193E" w:rsidP="00DC6096">
      <w:pPr>
        <w:pStyle w:val="BodyTextL50"/>
        <w:spacing w:before="0"/>
      </w:pPr>
      <w:r>
        <w:t xml:space="preserve">Чем отличаются результаты команды </w:t>
      </w:r>
      <w:r>
        <w:rPr>
          <w:b/>
        </w:rPr>
        <w:t>tracert</w:t>
      </w:r>
      <w:r>
        <w:t xml:space="preserve"> при добавлении параметра </w:t>
      </w:r>
      <w:r>
        <w:rPr>
          <w:b/>
        </w:rPr>
        <w:t>–d</w:t>
      </w:r>
      <w:r>
        <w:t>?</w:t>
      </w:r>
    </w:p>
    <w:p w14:paraId="1036F873" w14:textId="77777777" w:rsidR="00EA193E" w:rsidRDefault="00EA193E" w:rsidP="00EA193E">
      <w:pPr>
        <w:pStyle w:val="BodyTextL50"/>
      </w:pPr>
      <w:r>
        <w:t>Примечание.</w:t>
      </w:r>
      <w:r>
        <w:rPr>
          <w:b/>
        </w:rPr>
        <w:t xml:space="preserve"> В Windows команда </w:t>
      </w:r>
      <w:r>
        <w:t>tracert</w:t>
      </w:r>
      <w:r>
        <w:rPr>
          <w:b/>
        </w:rPr>
        <w:t>, введенная без параметров, отображает список доступных параметров и их описания.</w:t>
      </w:r>
    </w:p>
    <w:p w14:paraId="27E612B8" w14:textId="77777777" w:rsidR="00EA193E" w:rsidRPr="00E80437" w:rsidRDefault="00EA193E" w:rsidP="00EA193E">
      <w:pPr>
        <w:pStyle w:val="BodyTextL50"/>
        <w:rPr>
          <w:b/>
        </w:rPr>
      </w:pPr>
      <w:r>
        <w:t>Примечание.</w:t>
      </w:r>
      <w:r>
        <w:rPr>
          <w:b/>
        </w:rPr>
        <w:t xml:space="preserve"> Реализация команды </w:t>
      </w:r>
      <w:r>
        <w:t>traceroute в Cisco IOS также позволяет выполнять настройку, но без использования параметров командной строки. Расширенная команда traceroute в Cisco IOS задает ряд простых вопросов, позволяющих администратору ввести значения нужных параметров.</w:t>
      </w:r>
    </w:p>
    <w:p w14:paraId="135F852F" w14:textId="77777777" w:rsidR="00EA193E" w:rsidRDefault="00EA193E" w:rsidP="00EA193E">
      <w:pPr>
        <w:pStyle w:val="1"/>
      </w:pPr>
      <w:r>
        <w:t>Вопросы для повторения</w:t>
      </w:r>
    </w:p>
    <w:p w14:paraId="528516E4" w14:textId="77777777" w:rsidR="00EA193E" w:rsidRDefault="00EA193E" w:rsidP="00DC6096">
      <w:pPr>
        <w:pStyle w:val="ReflectionQ"/>
      </w:pPr>
      <w:r>
        <w:t xml:space="preserve">Результаты использования команд </w:t>
      </w:r>
      <w:r w:rsidRPr="00945C44">
        <w:rPr>
          <w:b/>
        </w:rPr>
        <w:t xml:space="preserve">tracert </w:t>
      </w:r>
      <w:r>
        <w:t xml:space="preserve">и </w:t>
      </w:r>
      <w:r w:rsidRPr="00945C44">
        <w:rPr>
          <w:b/>
        </w:rPr>
        <w:t xml:space="preserve">ping </w:t>
      </w:r>
      <w:r>
        <w:t>могут дать важную информацию о задержке сети. Что необходимо для того, чтобы получить точную картину основных данных по задержкам сети?</w:t>
      </w:r>
    </w:p>
    <w:p w14:paraId="175A653A" w14:textId="77777777" w:rsidR="00EA193E" w:rsidRDefault="00EA193E" w:rsidP="00DC6096">
      <w:pPr>
        <w:pStyle w:val="ReflectionQ"/>
      </w:pPr>
      <w:r>
        <w:t>Как можно использовать полученные основные показатели?</w:t>
      </w:r>
    </w:p>
    <w:sectPr w:rsidR="00EA193E" w:rsidSect="009C31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A2311" w14:textId="77777777" w:rsidR="007F3D3F" w:rsidRDefault="007F3D3F" w:rsidP="00710659">
      <w:pPr>
        <w:spacing w:after="0" w:line="240" w:lineRule="auto"/>
      </w:pPr>
      <w:r>
        <w:separator/>
      </w:r>
    </w:p>
    <w:p w14:paraId="3A8FF8AD" w14:textId="77777777" w:rsidR="007F3D3F" w:rsidRDefault="007F3D3F"/>
  </w:endnote>
  <w:endnote w:type="continuationSeparator" w:id="0">
    <w:p w14:paraId="04FCAC0C" w14:textId="77777777" w:rsidR="007F3D3F" w:rsidRDefault="007F3D3F" w:rsidP="00710659">
      <w:pPr>
        <w:spacing w:after="0" w:line="240" w:lineRule="auto"/>
      </w:pPr>
      <w:r>
        <w:continuationSeparator/>
      </w:r>
    </w:p>
    <w:p w14:paraId="6C60FA56" w14:textId="77777777" w:rsidR="007F3D3F" w:rsidRDefault="007F3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E522" w14:textId="77777777"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D0F4" w14:textId="4107D9D9"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567CB7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E335DC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E872FC">
      <w:rPr>
        <w:b/>
        <w:szCs w:val="16"/>
      </w:rPr>
      <w:t>6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E872FC">
      <w:rPr>
        <w:b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EE237" w14:textId="7AEF4511"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567CB7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E335DC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C6096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C6096">
      <w:rPr>
        <w:b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3D64C" w14:textId="77777777" w:rsidR="007F3D3F" w:rsidRDefault="007F3D3F" w:rsidP="00710659">
      <w:pPr>
        <w:spacing w:after="0" w:line="240" w:lineRule="auto"/>
      </w:pPr>
      <w:r>
        <w:separator/>
      </w:r>
    </w:p>
    <w:p w14:paraId="544113CD" w14:textId="77777777" w:rsidR="007F3D3F" w:rsidRDefault="007F3D3F"/>
  </w:footnote>
  <w:footnote w:type="continuationSeparator" w:id="0">
    <w:p w14:paraId="4FAF4FA2" w14:textId="77777777" w:rsidR="007F3D3F" w:rsidRDefault="007F3D3F" w:rsidP="00710659">
      <w:pPr>
        <w:spacing w:after="0" w:line="240" w:lineRule="auto"/>
      </w:pPr>
      <w:r>
        <w:continuationSeparator/>
      </w:r>
    </w:p>
    <w:p w14:paraId="138ECEC0" w14:textId="77777777" w:rsidR="007F3D3F" w:rsidRDefault="007F3D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641C" w14:textId="77777777"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50D414E362BE42CBBC642148077CF62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47D8535" w14:textId="77777777" w:rsidR="00926CB2" w:rsidRDefault="00CC114D" w:rsidP="008402F2">
        <w:pPr>
          <w:pStyle w:val="PageHead"/>
        </w:pPr>
        <w:r>
          <w:t>Лабораторная работа. Проверка задержки сети с помощью команд ping и traceroute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9CBE3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2A54462F" wp14:editId="7E154C04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EA123A90"/>
    <w:styleLink w:val="SectionList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873EE2CA"/>
    <w:styleLink w:val="Lab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01"/>
    <w:rsid w:val="00001201"/>
    <w:rsid w:val="00001BDF"/>
    <w:rsid w:val="0000380F"/>
    <w:rsid w:val="00004175"/>
    <w:rsid w:val="000059C9"/>
    <w:rsid w:val="00012813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67CB7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0E0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3D3F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47DC2"/>
    <w:rsid w:val="008509D3"/>
    <w:rsid w:val="00853418"/>
    <w:rsid w:val="00856EBD"/>
    <w:rsid w:val="00857CF6"/>
    <w:rsid w:val="008610ED"/>
    <w:rsid w:val="00861C6A"/>
    <w:rsid w:val="00865199"/>
    <w:rsid w:val="00867EAF"/>
    <w:rsid w:val="00867F7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4E8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4715"/>
    <w:rsid w:val="00CA73D5"/>
    <w:rsid w:val="00CB2FC9"/>
    <w:rsid w:val="00CB5068"/>
    <w:rsid w:val="00CB7D2B"/>
    <w:rsid w:val="00CC114D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096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5DC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2FC"/>
    <w:rsid w:val="00E87D18"/>
    <w:rsid w:val="00E87D62"/>
    <w:rsid w:val="00E97333"/>
    <w:rsid w:val="00EA1835"/>
    <w:rsid w:val="00EA193E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77A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15ACF"/>
  <w15:docId w15:val="{13D80814-4E86-4B5F-89AD-A5F33CCF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DC6096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EA193E"/>
    <w:pPr>
      <w:keepNext/>
      <w:keepLines/>
      <w:numPr>
        <w:numId w:val="3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D531D0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EE277A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193E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867F7F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EE277A"/>
    <w:pPr>
      <w:spacing w:before="0" w:after="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EE277A"/>
    <w:rPr>
      <w:rFonts w:eastAsia="Times New Roman"/>
      <w:bCs/>
      <w:color w:val="FFFFFF" w:themeColor="background1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DC6096"/>
    <w:rPr>
      <w:color w:val="EE0000"/>
    </w:rPr>
  </w:style>
  <w:style w:type="character" w:customStyle="1" w:styleId="CMDRedChar">
    <w:name w:val="CMD Red Char"/>
    <w:basedOn w:val="CMDChar"/>
    <w:link w:val="CMDRed"/>
    <w:rsid w:val="00DC6096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qFormat/>
    <w:rsid w:val="00DC6096"/>
    <w:rPr>
      <w:color w:val="EE0000"/>
    </w:rPr>
  </w:style>
  <w:style w:type="numbering" w:customStyle="1" w:styleId="PartStepSubStepList">
    <w:name w:val="Part_Step_SubStep_List"/>
    <w:basedOn w:val="a2"/>
    <w:uiPriority w:val="99"/>
    <w:rsid w:val="00EA193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D414E362BE42CBBC642148077CF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12A36-D1BD-4986-88CD-25C9BD35A2F7}"/>
      </w:docPartPr>
      <w:docPartBody>
        <w:p w:rsidR="00D302EB" w:rsidRDefault="009E6EBF">
          <w:pPr>
            <w:pStyle w:val="50D414E362BE42CBBC642148077CF625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BF"/>
    <w:rsid w:val="000F5E31"/>
    <w:rsid w:val="006F388C"/>
    <w:rsid w:val="006F7D10"/>
    <w:rsid w:val="00754E67"/>
    <w:rsid w:val="009E6EBF"/>
    <w:rsid w:val="00D3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0D414E362BE42CBBC642148077CF625">
    <w:name w:val="50D414E362BE42CBBC642148077CF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52081-BA0B-4454-B7C1-5BDE74E2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5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работа. Проверка задержки сети с помощью команд ping и traceroute</dc:title>
  <dc:creator>SP</dc:creator>
  <dc:description>2013 г.</dc:description>
  <cp:lastModifiedBy>Носкова Ирина</cp:lastModifiedBy>
  <cp:revision>9</cp:revision>
  <cp:lastPrinted>2020-06-12T20:37:00Z</cp:lastPrinted>
  <dcterms:created xsi:type="dcterms:W3CDTF">2019-10-02T16:36:00Z</dcterms:created>
  <dcterms:modified xsi:type="dcterms:W3CDTF">2020-06-12T20:37:00Z</dcterms:modified>
</cp:coreProperties>
</file>