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740DC" w14:textId="5354F9FE" w:rsidR="004D36D7" w:rsidRDefault="009E7B5B" w:rsidP="00CC396E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BD5423A3262B42A4919B333A272238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8D4879">
            <w:t>Лабораторная работа. Поиск и устранение неполадок подключения</w:t>
          </w:r>
        </w:sdtContent>
      </w:sdt>
    </w:p>
    <w:p w14:paraId="745A9D64" w14:textId="77777777" w:rsidR="00471ACB" w:rsidRPr="00471ACB" w:rsidRDefault="00471ACB" w:rsidP="00471ACB">
      <w:pPr>
        <w:pStyle w:val="BodyTextL25"/>
      </w:pPr>
    </w:p>
    <w:p w14:paraId="2213B4D0" w14:textId="77777777" w:rsidR="00CC396E" w:rsidRDefault="00CC396E" w:rsidP="00CC396E">
      <w:pPr>
        <w:pStyle w:val="1"/>
        <w:numPr>
          <w:ilvl w:val="0"/>
          <w:numId w:val="3"/>
        </w:numPr>
      </w:pPr>
      <w:r>
        <w:t>Топология</w:t>
      </w:r>
    </w:p>
    <w:p w14:paraId="690C65CE" w14:textId="415E4DEE" w:rsidR="00CC396E" w:rsidRDefault="00CC396E" w:rsidP="00CC396E">
      <w:pPr>
        <w:pStyle w:val="BodyText1"/>
      </w:pPr>
      <w:r>
        <w:rPr>
          <w:noProof/>
        </w:rPr>
        <w:drawing>
          <wp:inline distT="0" distB="0" distL="0" distR="0" wp14:anchorId="0A2B60C0" wp14:editId="28730349">
            <wp:extent cx="6245101" cy="1363980"/>
            <wp:effectExtent l="0" t="0" r="3810" b="7620"/>
            <wp:docPr id="11" name="Picture 11" descr="This topology has one PC, two routers and 1 switch. PC-A is connected to S1 F0/6. Switch S1 F0/5 is connected to router R1 G0/0/1. Router R1 g0/0/0 is connected to ISP G0/0/0.  Router ISP G0/0/1 is connected to an External Server via the Inter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918" cy="147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8205" w14:textId="77777777" w:rsidR="00471ACB" w:rsidRPr="00B61B9F" w:rsidRDefault="00471ACB" w:rsidP="00CC396E">
      <w:pPr>
        <w:pStyle w:val="BodyText1"/>
      </w:pPr>
    </w:p>
    <w:p w14:paraId="1BAA6C4D" w14:textId="77777777" w:rsidR="00CC396E" w:rsidRPr="00BB73FF" w:rsidRDefault="00CC396E" w:rsidP="00CC396E">
      <w:pPr>
        <w:pStyle w:val="1"/>
        <w:numPr>
          <w:ilvl w:val="0"/>
          <w:numId w:val="3"/>
        </w:numPr>
      </w:pPr>
      <w:r>
        <w:t>Таблица адресации</w:t>
      </w:r>
    </w:p>
    <w:tbl>
      <w:tblPr>
        <w:tblW w:w="98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707"/>
        <w:gridCol w:w="1890"/>
        <w:gridCol w:w="2070"/>
        <w:gridCol w:w="2070"/>
        <w:gridCol w:w="2070"/>
      </w:tblGrid>
      <w:tr w:rsidR="00CC396E" w14:paraId="6C0B2F9E" w14:textId="77777777" w:rsidTr="00CC396E">
        <w:trPr>
          <w:cantSplit/>
          <w:jc w:val="center"/>
        </w:trPr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4097EFE" w14:textId="77777777" w:rsidR="00CC396E" w:rsidRPr="00E87D62" w:rsidRDefault="00CC396E" w:rsidP="00CC396E">
            <w:pPr>
              <w:pStyle w:val="TableHeading"/>
            </w:pPr>
            <w:r>
              <w:t>Устройство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B59B8E1" w14:textId="77777777" w:rsidR="00CC396E" w:rsidRPr="00E87D62" w:rsidRDefault="00CC396E" w:rsidP="00CC396E">
            <w:pPr>
              <w:pStyle w:val="TableHeading"/>
            </w:pPr>
            <w:r>
              <w:t>Интерфейс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166B14" w14:textId="77777777" w:rsidR="00CC396E" w:rsidRPr="00E87D62" w:rsidRDefault="00CC396E" w:rsidP="00CC396E">
            <w:pPr>
              <w:pStyle w:val="TableHeading"/>
            </w:pPr>
            <w:r>
              <w:t>IP-адрес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316A1D9" w14:textId="77777777" w:rsidR="00CC396E" w:rsidRPr="00E87D62" w:rsidRDefault="00CC396E" w:rsidP="00CC396E">
            <w:pPr>
              <w:pStyle w:val="TableHeading"/>
            </w:pPr>
            <w:r>
              <w:t>Маска подсети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4BFBE4" w14:textId="77777777" w:rsidR="00CC396E" w:rsidRPr="00E87D62" w:rsidRDefault="00CC396E" w:rsidP="00CC396E">
            <w:pPr>
              <w:pStyle w:val="TableHeading"/>
            </w:pPr>
            <w:r>
              <w:t>Шлюз по умолчанию</w:t>
            </w:r>
          </w:p>
        </w:tc>
      </w:tr>
      <w:tr w:rsidR="00CC396E" w14:paraId="785C7B9A" w14:textId="77777777" w:rsidTr="00CC396E">
        <w:trPr>
          <w:cantSplit/>
          <w:jc w:val="center"/>
        </w:trPr>
        <w:tc>
          <w:tcPr>
            <w:tcW w:w="1707" w:type="dxa"/>
            <w:tcBorders>
              <w:bottom w:val="nil"/>
            </w:tcBorders>
            <w:vAlign w:val="center"/>
          </w:tcPr>
          <w:p w14:paraId="042EBFC8" w14:textId="77777777" w:rsidR="00CC396E" w:rsidRPr="00E87D62" w:rsidRDefault="00CC396E" w:rsidP="00CC396E">
            <w:pPr>
              <w:pStyle w:val="TableText"/>
            </w:pPr>
            <w:r>
              <w:t>R1</w:t>
            </w:r>
          </w:p>
        </w:tc>
        <w:tc>
          <w:tcPr>
            <w:tcW w:w="1890" w:type="dxa"/>
            <w:vAlign w:val="bottom"/>
          </w:tcPr>
          <w:p w14:paraId="1080070B" w14:textId="77777777" w:rsidR="00CC396E" w:rsidRPr="00E87D62" w:rsidRDefault="00CC396E" w:rsidP="00CC396E">
            <w:pPr>
              <w:pStyle w:val="TableText"/>
            </w:pPr>
            <w:r>
              <w:t>G0/0/0/1</w:t>
            </w:r>
          </w:p>
        </w:tc>
        <w:tc>
          <w:tcPr>
            <w:tcW w:w="2070" w:type="dxa"/>
            <w:vAlign w:val="bottom"/>
          </w:tcPr>
          <w:p w14:paraId="1A9AEAFE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  <w:tc>
          <w:tcPr>
            <w:tcW w:w="2070" w:type="dxa"/>
            <w:vAlign w:val="bottom"/>
          </w:tcPr>
          <w:p w14:paraId="4435DC61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6154415D" w14:textId="77777777" w:rsidR="00CC396E" w:rsidRPr="00E87D62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7D4EE7DA" w14:textId="77777777" w:rsidTr="00CC396E">
        <w:trPr>
          <w:cantSplit/>
          <w:jc w:val="center"/>
        </w:trPr>
        <w:tc>
          <w:tcPr>
            <w:tcW w:w="1707" w:type="dxa"/>
            <w:tcBorders>
              <w:top w:val="nil"/>
              <w:bottom w:val="single" w:sz="2" w:space="0" w:color="auto"/>
            </w:tcBorders>
            <w:vAlign w:val="bottom"/>
          </w:tcPr>
          <w:p w14:paraId="0EFEB597" w14:textId="77777777" w:rsidR="00CC396E" w:rsidRDefault="00CC396E" w:rsidP="00CC396E">
            <w:pPr>
              <w:pStyle w:val="ConfigWindow"/>
            </w:pPr>
            <w:r>
              <w:t>R1</w:t>
            </w:r>
          </w:p>
        </w:tc>
        <w:tc>
          <w:tcPr>
            <w:tcW w:w="1890" w:type="dxa"/>
            <w:vAlign w:val="bottom"/>
          </w:tcPr>
          <w:p w14:paraId="5C891208" w14:textId="77777777" w:rsidR="00CC396E" w:rsidRDefault="00CC396E" w:rsidP="00CC396E">
            <w:pPr>
              <w:pStyle w:val="TableText"/>
            </w:pPr>
            <w:r>
              <w:t>G0/0/0</w:t>
            </w:r>
          </w:p>
        </w:tc>
        <w:tc>
          <w:tcPr>
            <w:tcW w:w="2070" w:type="dxa"/>
            <w:vAlign w:val="bottom"/>
          </w:tcPr>
          <w:p w14:paraId="1185B53F" w14:textId="77777777" w:rsidR="00CC396E" w:rsidRDefault="00CC396E" w:rsidP="00CC396E">
            <w:pPr>
              <w:pStyle w:val="TableText"/>
            </w:pPr>
            <w:r>
              <w:t>10.1.1.1</w:t>
            </w:r>
          </w:p>
        </w:tc>
        <w:tc>
          <w:tcPr>
            <w:tcW w:w="2070" w:type="dxa"/>
            <w:vAlign w:val="bottom"/>
          </w:tcPr>
          <w:p w14:paraId="5186DA6C" w14:textId="77777777" w:rsidR="00CC396E" w:rsidRDefault="00CC396E" w:rsidP="00CC396E">
            <w:pPr>
              <w:pStyle w:val="TableText"/>
            </w:pPr>
            <w:r>
              <w:t>255.255.255.252</w:t>
            </w:r>
          </w:p>
        </w:tc>
        <w:tc>
          <w:tcPr>
            <w:tcW w:w="2070" w:type="dxa"/>
            <w:vAlign w:val="bottom"/>
          </w:tcPr>
          <w:p w14:paraId="3D764557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2E031C2B" w14:textId="77777777" w:rsidTr="00CC396E">
        <w:trPr>
          <w:cantSplit/>
          <w:jc w:val="center"/>
        </w:trPr>
        <w:tc>
          <w:tcPr>
            <w:tcW w:w="1707" w:type="dxa"/>
            <w:tcBorders>
              <w:bottom w:val="nil"/>
            </w:tcBorders>
            <w:vAlign w:val="center"/>
          </w:tcPr>
          <w:p w14:paraId="5721A0D0" w14:textId="77777777" w:rsidR="00CC396E" w:rsidRDefault="00CC396E" w:rsidP="00CC396E">
            <w:pPr>
              <w:pStyle w:val="TableText"/>
            </w:pPr>
            <w:r>
              <w:t>ISP</w:t>
            </w:r>
          </w:p>
        </w:tc>
        <w:tc>
          <w:tcPr>
            <w:tcW w:w="1890" w:type="dxa"/>
            <w:vAlign w:val="bottom"/>
          </w:tcPr>
          <w:p w14:paraId="402326E7" w14:textId="77777777" w:rsidR="00CC396E" w:rsidRDefault="00CC396E" w:rsidP="00CC396E">
            <w:pPr>
              <w:pStyle w:val="TableText"/>
            </w:pPr>
            <w:r>
              <w:t>G0/0/0</w:t>
            </w:r>
          </w:p>
        </w:tc>
        <w:tc>
          <w:tcPr>
            <w:tcW w:w="2070" w:type="dxa"/>
            <w:vAlign w:val="bottom"/>
          </w:tcPr>
          <w:p w14:paraId="1F982F81" w14:textId="77777777" w:rsidR="00CC396E" w:rsidRDefault="00CC396E" w:rsidP="00CC396E">
            <w:pPr>
              <w:pStyle w:val="TableText"/>
            </w:pPr>
            <w:r>
              <w:t>10.1.1.2</w:t>
            </w:r>
          </w:p>
        </w:tc>
        <w:tc>
          <w:tcPr>
            <w:tcW w:w="2070" w:type="dxa"/>
            <w:vAlign w:val="bottom"/>
          </w:tcPr>
          <w:p w14:paraId="2C633B8F" w14:textId="77777777" w:rsidR="00CC396E" w:rsidRDefault="00CC396E" w:rsidP="00CC396E">
            <w:pPr>
              <w:pStyle w:val="TableText"/>
            </w:pPr>
            <w:r>
              <w:t>255.255.255.252</w:t>
            </w:r>
          </w:p>
        </w:tc>
        <w:tc>
          <w:tcPr>
            <w:tcW w:w="2070" w:type="dxa"/>
            <w:vAlign w:val="bottom"/>
          </w:tcPr>
          <w:p w14:paraId="75F0B2AA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361F9E1D" w14:textId="77777777" w:rsidTr="00CC396E">
        <w:trPr>
          <w:cantSplit/>
          <w:jc w:val="center"/>
        </w:trPr>
        <w:tc>
          <w:tcPr>
            <w:tcW w:w="1707" w:type="dxa"/>
            <w:tcBorders>
              <w:top w:val="nil"/>
            </w:tcBorders>
            <w:vAlign w:val="center"/>
          </w:tcPr>
          <w:p w14:paraId="485C7390" w14:textId="77777777" w:rsidR="00CC396E" w:rsidRDefault="00CC396E" w:rsidP="00CC396E">
            <w:pPr>
              <w:pStyle w:val="ConfigWindow"/>
            </w:pPr>
            <w:r>
              <w:t>ISP</w:t>
            </w:r>
          </w:p>
        </w:tc>
        <w:tc>
          <w:tcPr>
            <w:tcW w:w="1890" w:type="dxa"/>
            <w:vAlign w:val="bottom"/>
          </w:tcPr>
          <w:p w14:paraId="1DCA4244" w14:textId="77777777" w:rsidR="00CC396E" w:rsidRDefault="00CC396E" w:rsidP="00CC396E">
            <w:pPr>
              <w:pStyle w:val="TableText"/>
            </w:pPr>
            <w:r>
              <w:t>Lo0</w:t>
            </w:r>
          </w:p>
        </w:tc>
        <w:tc>
          <w:tcPr>
            <w:tcW w:w="2070" w:type="dxa"/>
            <w:vAlign w:val="bottom"/>
          </w:tcPr>
          <w:p w14:paraId="735CF434" w14:textId="77777777" w:rsidR="00CC396E" w:rsidRDefault="00CC396E" w:rsidP="00CC396E">
            <w:pPr>
              <w:pStyle w:val="TableText"/>
            </w:pPr>
            <w:r>
              <w:t>209.165.200.226</w:t>
            </w:r>
          </w:p>
        </w:tc>
        <w:tc>
          <w:tcPr>
            <w:tcW w:w="2070" w:type="dxa"/>
            <w:vAlign w:val="bottom"/>
          </w:tcPr>
          <w:p w14:paraId="5011765C" w14:textId="77777777" w:rsidR="00CC396E" w:rsidRDefault="00CC396E" w:rsidP="00CC396E">
            <w:pPr>
              <w:pStyle w:val="TableText"/>
            </w:pPr>
            <w:r>
              <w:t>255.255.255.255</w:t>
            </w:r>
          </w:p>
        </w:tc>
        <w:tc>
          <w:tcPr>
            <w:tcW w:w="2070" w:type="dxa"/>
            <w:vAlign w:val="bottom"/>
          </w:tcPr>
          <w:p w14:paraId="48F690D9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4148F4E8" w14:textId="77777777" w:rsidTr="00CC396E">
        <w:trPr>
          <w:cantSplit/>
          <w:jc w:val="center"/>
        </w:trPr>
        <w:tc>
          <w:tcPr>
            <w:tcW w:w="1707" w:type="dxa"/>
            <w:vAlign w:val="bottom"/>
          </w:tcPr>
          <w:p w14:paraId="76018ABC" w14:textId="77777777" w:rsidR="00CC396E" w:rsidRPr="00E87D62" w:rsidRDefault="00CC396E" w:rsidP="00CC396E">
            <w:pPr>
              <w:pStyle w:val="TableText"/>
            </w:pPr>
            <w:r>
              <w:t>S1</w:t>
            </w:r>
          </w:p>
        </w:tc>
        <w:tc>
          <w:tcPr>
            <w:tcW w:w="1890" w:type="dxa"/>
            <w:vAlign w:val="bottom"/>
          </w:tcPr>
          <w:p w14:paraId="34344416" w14:textId="77777777" w:rsidR="00CC396E" w:rsidRPr="00E87D62" w:rsidRDefault="00CC396E" w:rsidP="00CC396E">
            <w:pPr>
              <w:pStyle w:val="TableText"/>
            </w:pPr>
            <w:r>
              <w:t>VLAN 1</w:t>
            </w:r>
          </w:p>
        </w:tc>
        <w:tc>
          <w:tcPr>
            <w:tcW w:w="2070" w:type="dxa"/>
            <w:vAlign w:val="bottom"/>
          </w:tcPr>
          <w:p w14:paraId="5424C826" w14:textId="77777777" w:rsidR="00CC396E" w:rsidRPr="00E87D62" w:rsidRDefault="00CC396E" w:rsidP="00CC396E">
            <w:pPr>
              <w:pStyle w:val="TableText"/>
            </w:pPr>
            <w:r>
              <w:t>192.168.1.2</w:t>
            </w:r>
          </w:p>
        </w:tc>
        <w:tc>
          <w:tcPr>
            <w:tcW w:w="2070" w:type="dxa"/>
            <w:vAlign w:val="bottom"/>
          </w:tcPr>
          <w:p w14:paraId="221F3093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219737EB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</w:tr>
      <w:tr w:rsidR="00CC396E" w14:paraId="3FB9A98F" w14:textId="77777777" w:rsidTr="00CC396E">
        <w:trPr>
          <w:cantSplit/>
          <w:jc w:val="center"/>
        </w:trPr>
        <w:tc>
          <w:tcPr>
            <w:tcW w:w="1707" w:type="dxa"/>
            <w:vAlign w:val="bottom"/>
          </w:tcPr>
          <w:p w14:paraId="26E84D83" w14:textId="77777777" w:rsidR="00CC396E" w:rsidRPr="00E87D62" w:rsidRDefault="00CC396E" w:rsidP="00CC396E">
            <w:pPr>
              <w:pStyle w:val="TableText"/>
            </w:pPr>
            <w:r>
              <w:t>PC-A</w:t>
            </w:r>
          </w:p>
        </w:tc>
        <w:tc>
          <w:tcPr>
            <w:tcW w:w="1890" w:type="dxa"/>
            <w:vAlign w:val="bottom"/>
          </w:tcPr>
          <w:p w14:paraId="38F25D47" w14:textId="77777777" w:rsidR="00CC396E" w:rsidRPr="00E87D62" w:rsidRDefault="00CC396E" w:rsidP="00CC396E">
            <w:pPr>
              <w:pStyle w:val="TableText"/>
            </w:pPr>
            <w:r>
              <w:t>NIC</w:t>
            </w:r>
          </w:p>
        </w:tc>
        <w:tc>
          <w:tcPr>
            <w:tcW w:w="2070" w:type="dxa"/>
            <w:vAlign w:val="bottom"/>
          </w:tcPr>
          <w:p w14:paraId="44F13998" w14:textId="77777777" w:rsidR="00CC396E" w:rsidRPr="00E87D62" w:rsidRDefault="00CC396E" w:rsidP="00CC396E">
            <w:pPr>
              <w:pStyle w:val="TableText"/>
            </w:pPr>
            <w:r>
              <w:t>192.168.1.10</w:t>
            </w:r>
          </w:p>
        </w:tc>
        <w:tc>
          <w:tcPr>
            <w:tcW w:w="2070" w:type="dxa"/>
            <w:vAlign w:val="bottom"/>
          </w:tcPr>
          <w:p w14:paraId="753B5D06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016CA319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</w:tr>
    </w:tbl>
    <w:p w14:paraId="50AAA49F" w14:textId="77777777" w:rsidR="00CC396E" w:rsidRPr="00BB73FF" w:rsidRDefault="00CC396E" w:rsidP="00CC396E">
      <w:pPr>
        <w:pStyle w:val="1"/>
        <w:numPr>
          <w:ilvl w:val="0"/>
          <w:numId w:val="3"/>
        </w:numPr>
      </w:pPr>
      <w:r>
        <w:t>Задачи</w:t>
      </w:r>
    </w:p>
    <w:p w14:paraId="3D7A4C9E" w14:textId="77777777" w:rsidR="00CC396E" w:rsidRPr="004C0909" w:rsidRDefault="00CC396E" w:rsidP="00CC396E">
      <w:pPr>
        <w:pStyle w:val="BodyTextL25Bold"/>
      </w:pPr>
      <w:r>
        <w:t>Часть 1. Выявление неполадки</w:t>
      </w:r>
    </w:p>
    <w:p w14:paraId="17DA0F9C" w14:textId="77777777" w:rsidR="00CC396E" w:rsidRDefault="00CC396E" w:rsidP="00CC396E">
      <w:pPr>
        <w:pStyle w:val="BodyTextL25Bold"/>
      </w:pPr>
      <w:r>
        <w:t>Часть 2. Реализация изменений в сети</w:t>
      </w:r>
    </w:p>
    <w:p w14:paraId="23958EB8" w14:textId="77777777" w:rsidR="00CC396E" w:rsidRDefault="00CC396E" w:rsidP="00CC396E">
      <w:pPr>
        <w:pStyle w:val="BodyTextL25Bold"/>
      </w:pPr>
      <w:r>
        <w:t>Часть 3. Проверка полной функциональности</w:t>
      </w:r>
    </w:p>
    <w:p w14:paraId="3B90E16A" w14:textId="77777777" w:rsidR="00CC396E" w:rsidRPr="004C0909" w:rsidRDefault="00CC396E" w:rsidP="00CC396E">
      <w:pPr>
        <w:pStyle w:val="BodyTextL25Bold"/>
      </w:pPr>
      <w:r>
        <w:t>Часть 4. Документирование результатов проделанной работы и изменений в конфигурации</w:t>
      </w:r>
    </w:p>
    <w:p w14:paraId="40247EAB" w14:textId="77777777" w:rsidR="00CC396E" w:rsidRPr="00C07FD9" w:rsidRDefault="00CC396E" w:rsidP="00CC396E">
      <w:pPr>
        <w:pStyle w:val="1"/>
        <w:numPr>
          <w:ilvl w:val="0"/>
          <w:numId w:val="3"/>
        </w:numPr>
      </w:pPr>
      <w:r>
        <w:t>Исходные данные/сценарий</w:t>
      </w:r>
    </w:p>
    <w:p w14:paraId="531C33D2" w14:textId="77777777" w:rsidR="00CC396E" w:rsidRDefault="00CC396E" w:rsidP="00CC396E">
      <w:pPr>
        <w:pStyle w:val="BodyTextL25"/>
      </w:pPr>
      <w:r>
        <w:t xml:space="preserve">Согласно условиям этой лабораторной работы, вы работаете в компании, у которой возникли проблемы с локальной сетью (LAN). Вам поручили найти и устранить неполадки в работе сети. В первой части вам предстоит подключить устройства к локальной сети, выявить проблемы в ее работе с помощью инструментов поиска и устранения неполадок, определить наиболее вероятную причину проблем и проверить свои предположения. Во второй части вам нужно создать план действий по устранению проблем и реализации решения. В третьей части вам предстоит проверить, что функциональность сети полностью восстановлена. В четвертой части предусмотрено место для </w:t>
      </w:r>
      <w:r>
        <w:lastRenderedPageBreak/>
        <w:t>записи результатов проделанной работы и документирования изменений, внесенных в конфигурации сетевых устройств.</w:t>
      </w:r>
    </w:p>
    <w:p w14:paraId="7BFCE6FD" w14:textId="77777777" w:rsidR="00CC396E" w:rsidRPr="00CC396E" w:rsidRDefault="00CC396E" w:rsidP="00CC396E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16.9.4 (образ universalk9). В лабораторных работах используются коммутаторы Cisco Catalyst 2960 с Cisco IOS версии 15.2(2)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303660BC" w14:textId="77777777" w:rsidR="00CC396E" w:rsidRDefault="00CC396E" w:rsidP="00CC396E">
      <w:pPr>
        <w:pStyle w:val="1"/>
        <w:numPr>
          <w:ilvl w:val="0"/>
          <w:numId w:val="3"/>
        </w:numPr>
      </w:pPr>
      <w:r>
        <w:t>Необходимые ресурсы</w:t>
      </w:r>
    </w:p>
    <w:p w14:paraId="3129EAA2" w14:textId="77777777" w:rsidR="00CC396E" w:rsidRDefault="00CC396E" w:rsidP="00CC396E">
      <w:pPr>
        <w:pStyle w:val="Bulletlevel1"/>
        <w:spacing w:before="60" w:after="60" w:line="276" w:lineRule="auto"/>
      </w:pPr>
      <w:r>
        <w:t>2 маршрутизатора (Cisco 4221 с универсальным образом Cisco IOS XE версии 16.9.4 или аналогичным)</w:t>
      </w:r>
    </w:p>
    <w:p w14:paraId="301B16A1" w14:textId="77777777" w:rsidR="00CC396E" w:rsidRDefault="00CC396E" w:rsidP="00CC396E">
      <w:pPr>
        <w:pStyle w:val="Bulletlevel1"/>
        <w:spacing w:before="60" w:after="60" w:line="276" w:lineRule="auto"/>
      </w:pPr>
      <w:r>
        <w:t>1 коммутатор (Cisco 2960 с ПО Cisco IOS версии 15.2(2) с образом lanbasek9 или аналогичная модель)</w:t>
      </w:r>
    </w:p>
    <w:p w14:paraId="1A3FE6CC" w14:textId="77777777" w:rsidR="00CC396E" w:rsidRDefault="00CC396E" w:rsidP="00CC396E">
      <w:pPr>
        <w:pStyle w:val="Bulletlevel1"/>
        <w:spacing w:before="60" w:after="60" w:line="276" w:lineRule="auto"/>
      </w:pPr>
      <w:r>
        <w:t>1 ПК (под управлением Windows с программой эмуляции терминала, например, Tera Term)</w:t>
      </w:r>
    </w:p>
    <w:p w14:paraId="2085DE74" w14:textId="77777777" w:rsidR="00CC396E" w:rsidRDefault="00CC396E" w:rsidP="00CC396E">
      <w:pPr>
        <w:pStyle w:val="Bulletlevel1"/>
      </w:pPr>
      <w:r>
        <w:t>Консольные кабели для настройки устройств Cisco IOS через консольные порты</w:t>
      </w:r>
    </w:p>
    <w:p w14:paraId="4AB3C069" w14:textId="29FF5D65" w:rsidR="00CC396E" w:rsidRDefault="00CC396E" w:rsidP="00CC396E">
      <w:pPr>
        <w:pStyle w:val="Bulletlevel1"/>
        <w:spacing w:before="60" w:after="60" w:line="276" w:lineRule="auto"/>
      </w:pPr>
      <w:r>
        <w:t>Кабели Ethernet, расположенные в соответствии с топологией</w:t>
      </w:r>
    </w:p>
    <w:p w14:paraId="44AEBBB7" w14:textId="02F91691" w:rsidR="0050133E" w:rsidRDefault="0050133E" w:rsidP="0050133E">
      <w:pPr>
        <w:pStyle w:val="1"/>
      </w:pPr>
      <w:r>
        <w:t>Поиск и устранение неполадок в конфигурациях устройств</w:t>
      </w:r>
    </w:p>
    <w:p w14:paraId="7CFD11DC" w14:textId="77777777" w:rsidR="0050133E" w:rsidRDefault="0050133E" w:rsidP="0050133E">
      <w:pPr>
        <w:pStyle w:val="InstNoteRedL25"/>
        <w:rPr>
          <w:color w:val="auto"/>
        </w:rPr>
      </w:pPr>
      <w:r>
        <w:rPr>
          <w:color w:val="auto"/>
        </w:rPr>
        <w:t>На устройствах, указанных в топологии, необходимо настроить перечисленные ниже параметры. Прежде чем приступать к лабораторной работе, примените необходимые конфигурации на соответствующих устройствах.</w:t>
      </w:r>
    </w:p>
    <w:p w14:paraId="4AEEC8C2" w14:textId="77777777" w:rsidR="00CC396E" w:rsidRPr="00471ACB" w:rsidRDefault="00CC396E" w:rsidP="00F4399D">
      <w:pPr>
        <w:pStyle w:val="BodyTextL25Bold"/>
        <w:rPr>
          <w:lang w:val="en-US"/>
        </w:rPr>
      </w:pPr>
      <w:r w:rsidRPr="00471ACB">
        <w:rPr>
          <w:lang w:val="en-US"/>
        </w:rPr>
        <w:t>S1:</w:t>
      </w:r>
    </w:p>
    <w:p w14:paraId="45989F68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no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domain-lookup</w:t>
      </w:r>
    </w:p>
    <w:p w14:paraId="0B2825F6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hostname S1</w:t>
      </w:r>
    </w:p>
    <w:p w14:paraId="1E45054B" w14:textId="77777777" w:rsidR="00CC396E" w:rsidRPr="00471ACB" w:rsidRDefault="00CC396E" w:rsidP="00F4399D">
      <w:pPr>
        <w:pStyle w:val="CMD"/>
        <w:rPr>
          <w:lang w:val="en-US"/>
        </w:rPr>
      </w:pP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domain-name ccna-lab.com</w:t>
      </w:r>
    </w:p>
    <w:p w14:paraId="58E8C731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username admin01 privilege 15 secret cisco12345</w:t>
      </w:r>
    </w:p>
    <w:p w14:paraId="752E7E6F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FastEthernet0/1</w:t>
      </w:r>
    </w:p>
    <w:p w14:paraId="13B56E26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shutdown</w:t>
      </w:r>
    </w:p>
    <w:p w14:paraId="324F6B2B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FastEthernet0/2</w:t>
      </w:r>
    </w:p>
    <w:p w14:paraId="2BCF0F6A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shutdown </w:t>
      </w:r>
    </w:p>
    <w:p w14:paraId="418F113A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FastEthernet0/3</w:t>
      </w:r>
    </w:p>
    <w:p w14:paraId="2894AEFF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shutdown</w:t>
      </w:r>
    </w:p>
    <w:p w14:paraId="6B0A26B4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FastEthernet0/4</w:t>
      </w:r>
    </w:p>
    <w:p w14:paraId="7F7BBED3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shutdown</w:t>
      </w:r>
    </w:p>
    <w:p w14:paraId="4954932C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FastEthernet0/5</w:t>
      </w:r>
    </w:p>
    <w:p w14:paraId="4C9ED5D3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speed 10 </w:t>
      </w:r>
    </w:p>
    <w:p w14:paraId="047DED80" w14:textId="4EF1FD56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duplex half</w:t>
      </w:r>
    </w:p>
    <w:p w14:paraId="6E0D05EA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interface Vlan1</w:t>
      </w:r>
    </w:p>
    <w:p w14:paraId="04A8C79D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address 192.168.1.2 255.255.255.0</w:t>
      </w:r>
    </w:p>
    <w:p w14:paraId="5639CEC6" w14:textId="22548E07" w:rsidR="00211412" w:rsidRPr="00471ACB" w:rsidRDefault="00CC396E" w:rsidP="00211412">
      <w:pPr>
        <w:pStyle w:val="CMD"/>
        <w:rPr>
          <w:lang w:val="en-US"/>
        </w:rPr>
      </w:pP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default-gateway 192.168.1.0</w:t>
      </w:r>
    </w:p>
    <w:p w14:paraId="16153017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banner </w:t>
      </w:r>
      <w:proofErr w:type="spellStart"/>
      <w:r w:rsidRPr="00471ACB">
        <w:rPr>
          <w:lang w:val="en-US"/>
        </w:rPr>
        <w:t>motd</w:t>
      </w:r>
      <w:proofErr w:type="spellEnd"/>
      <w:r w:rsidRPr="00471ACB">
        <w:rPr>
          <w:lang w:val="en-US"/>
        </w:rPr>
        <w:t xml:space="preserve"> $ Authorized Users Only! $</w:t>
      </w:r>
    </w:p>
    <w:p w14:paraId="45E29EAC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line </w:t>
      </w:r>
      <w:proofErr w:type="spellStart"/>
      <w:r w:rsidRPr="00471ACB">
        <w:rPr>
          <w:lang w:val="en-US"/>
        </w:rPr>
        <w:t>vty</w:t>
      </w:r>
      <w:proofErr w:type="spellEnd"/>
      <w:r w:rsidRPr="00471ACB">
        <w:rPr>
          <w:lang w:val="en-US"/>
        </w:rPr>
        <w:t xml:space="preserve"> 0 4</w:t>
      </w:r>
    </w:p>
    <w:p w14:paraId="21EE0ECB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login local</w:t>
      </w:r>
    </w:p>
    <w:p w14:paraId="44BA4136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lastRenderedPageBreak/>
        <w:t xml:space="preserve"> transport input </w:t>
      </w:r>
      <w:proofErr w:type="spellStart"/>
      <w:r w:rsidRPr="00471ACB">
        <w:rPr>
          <w:lang w:val="en-US"/>
        </w:rPr>
        <w:t>ssh</w:t>
      </w:r>
      <w:proofErr w:type="spellEnd"/>
    </w:p>
    <w:p w14:paraId="386488B0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line </w:t>
      </w:r>
      <w:proofErr w:type="spellStart"/>
      <w:r w:rsidRPr="00471ACB">
        <w:rPr>
          <w:lang w:val="en-US"/>
        </w:rPr>
        <w:t>vty</w:t>
      </w:r>
      <w:proofErr w:type="spellEnd"/>
      <w:r w:rsidRPr="00471ACB">
        <w:rPr>
          <w:lang w:val="en-US"/>
        </w:rPr>
        <w:t xml:space="preserve"> 5 15</w:t>
      </w:r>
    </w:p>
    <w:p w14:paraId="03DC9A23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login local</w:t>
      </w:r>
    </w:p>
    <w:p w14:paraId="4111EE28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 transport input </w:t>
      </w:r>
      <w:proofErr w:type="spellStart"/>
      <w:r w:rsidRPr="00471ACB">
        <w:rPr>
          <w:lang w:val="en-US"/>
        </w:rPr>
        <w:t>ssh</w:t>
      </w:r>
      <w:proofErr w:type="spellEnd"/>
    </w:p>
    <w:p w14:paraId="67EA4C45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 xml:space="preserve">crypto key </w:t>
      </w:r>
      <w:proofErr w:type="gramStart"/>
      <w:r w:rsidRPr="00471ACB">
        <w:rPr>
          <w:lang w:val="en-US"/>
        </w:rPr>
        <w:t>generate</w:t>
      </w:r>
      <w:proofErr w:type="gramEnd"/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rsa</w:t>
      </w:r>
      <w:proofErr w:type="spellEnd"/>
      <w:r w:rsidRPr="00471ACB">
        <w:rPr>
          <w:lang w:val="en-US"/>
        </w:rPr>
        <w:t xml:space="preserve"> general-keys modulus 1024</w:t>
      </w:r>
    </w:p>
    <w:p w14:paraId="227CE7CF" w14:textId="77777777" w:rsidR="00CC396E" w:rsidRPr="00471ACB" w:rsidRDefault="00CC396E" w:rsidP="00F4399D">
      <w:pPr>
        <w:pStyle w:val="CMD"/>
        <w:rPr>
          <w:lang w:val="en-US"/>
        </w:rPr>
      </w:pPr>
      <w:r w:rsidRPr="00471ACB">
        <w:rPr>
          <w:lang w:val="en-US"/>
        </w:rPr>
        <w:t>end</w:t>
      </w:r>
    </w:p>
    <w:p w14:paraId="2CD5A387" w14:textId="77777777" w:rsidR="00CC396E" w:rsidRPr="00471ACB" w:rsidRDefault="00CC396E" w:rsidP="0070107B">
      <w:pPr>
        <w:pStyle w:val="BodyTextL25Bold"/>
        <w:rPr>
          <w:lang w:val="en-US"/>
        </w:rPr>
      </w:pPr>
      <w:r w:rsidRPr="00471ACB">
        <w:rPr>
          <w:lang w:val="en-US"/>
        </w:rPr>
        <w:t>R1:</w:t>
      </w:r>
    </w:p>
    <w:p w14:paraId="1AEF35C8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hostname R1</w:t>
      </w:r>
    </w:p>
    <w:p w14:paraId="65EEF4EC" w14:textId="47CD51C5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no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domain lookup</w:t>
      </w:r>
    </w:p>
    <w:p w14:paraId="1B36F593" w14:textId="29B32B66" w:rsidR="00CC396E" w:rsidRPr="00471ACB" w:rsidRDefault="00CC396E" w:rsidP="0070107B">
      <w:pPr>
        <w:pStyle w:val="CMD"/>
        <w:rPr>
          <w:lang w:val="en-US"/>
        </w:rPr>
      </w:pP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domain name ccna-lab.com</w:t>
      </w:r>
    </w:p>
    <w:p w14:paraId="2677DB33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username admin01 privilege 15 secret cisco12345</w:t>
      </w:r>
    </w:p>
    <w:p w14:paraId="106413D6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interface GigabitEthernet0/0/1</w:t>
      </w:r>
    </w:p>
    <w:p w14:paraId="6A59A3C0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address 192.168.1.1 255.255.255.0</w:t>
      </w:r>
    </w:p>
    <w:p w14:paraId="0BEBE0A2" w14:textId="35F2B722" w:rsidR="00CC396E" w:rsidRPr="00471ACB" w:rsidRDefault="005E5E08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no negotiation </w:t>
      </w:r>
      <w:proofErr w:type="gramStart"/>
      <w:r w:rsidRPr="00471ACB">
        <w:rPr>
          <w:lang w:val="en-US"/>
        </w:rPr>
        <w:t>auto</w:t>
      </w:r>
      <w:proofErr w:type="gramEnd"/>
      <w:r w:rsidRPr="00471ACB">
        <w:rPr>
          <w:lang w:val="en-US"/>
        </w:rPr>
        <w:t xml:space="preserve"> </w:t>
      </w:r>
    </w:p>
    <w:p w14:paraId="7DD55FCB" w14:textId="69B48BC1" w:rsidR="00CC396E" w:rsidRPr="00471ACB" w:rsidRDefault="005E5E08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speed 100</w:t>
      </w:r>
    </w:p>
    <w:p w14:paraId="7DC8DC4A" w14:textId="702CD2BE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no shutdown</w:t>
      </w:r>
    </w:p>
    <w:p w14:paraId="1DB7F24E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interface GigabitEthernet0/0/0</w:t>
      </w:r>
    </w:p>
    <w:p w14:paraId="34D751B5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address 10.1.1.1 255.255.255.252</w:t>
      </w:r>
    </w:p>
    <w:p w14:paraId="43666F82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no shutdown</w:t>
      </w:r>
    </w:p>
    <w:p w14:paraId="4BD0B780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banner </w:t>
      </w:r>
      <w:proofErr w:type="spellStart"/>
      <w:r w:rsidRPr="00471ACB">
        <w:rPr>
          <w:lang w:val="en-US"/>
        </w:rPr>
        <w:t>motd</w:t>
      </w:r>
      <w:proofErr w:type="spellEnd"/>
      <w:r w:rsidRPr="00471ACB">
        <w:rPr>
          <w:lang w:val="en-US"/>
        </w:rPr>
        <w:t xml:space="preserve"> $ Authorized Users Only! $</w:t>
      </w:r>
    </w:p>
    <w:p w14:paraId="211C8B35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line </w:t>
      </w:r>
      <w:proofErr w:type="spellStart"/>
      <w:r w:rsidRPr="00471ACB">
        <w:rPr>
          <w:lang w:val="en-US"/>
        </w:rPr>
        <w:t>vty</w:t>
      </w:r>
      <w:proofErr w:type="spellEnd"/>
      <w:r w:rsidRPr="00471ACB">
        <w:rPr>
          <w:lang w:val="en-US"/>
        </w:rPr>
        <w:t xml:space="preserve"> 0 4</w:t>
      </w:r>
    </w:p>
    <w:p w14:paraId="5F1544B2" w14:textId="0C3ED230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login local</w:t>
      </w:r>
    </w:p>
    <w:p w14:paraId="4DF955B4" w14:textId="029DA39C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transport input </w:t>
      </w:r>
      <w:proofErr w:type="spellStart"/>
      <w:r w:rsidRPr="00471ACB">
        <w:rPr>
          <w:lang w:val="en-US"/>
        </w:rPr>
        <w:t>ssh</w:t>
      </w:r>
      <w:proofErr w:type="spellEnd"/>
    </w:p>
    <w:p w14:paraId="7159A996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crypto key </w:t>
      </w:r>
      <w:proofErr w:type="gramStart"/>
      <w:r w:rsidRPr="00471ACB">
        <w:rPr>
          <w:lang w:val="en-US"/>
        </w:rPr>
        <w:t>generate</w:t>
      </w:r>
      <w:proofErr w:type="gramEnd"/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rsa</w:t>
      </w:r>
      <w:proofErr w:type="spellEnd"/>
      <w:r w:rsidRPr="00471ACB">
        <w:rPr>
          <w:lang w:val="en-US"/>
        </w:rPr>
        <w:t xml:space="preserve"> general-keys modulus 1024</w:t>
      </w:r>
    </w:p>
    <w:p w14:paraId="17CBDF79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end</w:t>
      </w:r>
    </w:p>
    <w:p w14:paraId="0348E1BA" w14:textId="77777777" w:rsidR="00CC396E" w:rsidRPr="00471ACB" w:rsidRDefault="00CC396E" w:rsidP="0050133E">
      <w:pPr>
        <w:pStyle w:val="BodyTextL25Bold"/>
        <w:rPr>
          <w:lang w:val="en-US"/>
        </w:rPr>
      </w:pPr>
      <w:r w:rsidRPr="00471ACB">
        <w:rPr>
          <w:lang w:val="en-US"/>
        </w:rPr>
        <w:t>ISP:</w:t>
      </w:r>
    </w:p>
    <w:p w14:paraId="1E085BF6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hostname ISP</w:t>
      </w:r>
    </w:p>
    <w:p w14:paraId="41BCB979" w14:textId="06531384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no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domain lookup</w:t>
      </w:r>
    </w:p>
    <w:p w14:paraId="00241DEB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interface GigabitEthernet0/0/0</w:t>
      </w:r>
    </w:p>
    <w:p w14:paraId="049C7460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address 10.1.1.2 255.255.255.252</w:t>
      </w:r>
    </w:p>
    <w:p w14:paraId="01293C9B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no shut</w:t>
      </w:r>
    </w:p>
    <w:p w14:paraId="2606AADD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>interface Lo0</w:t>
      </w:r>
    </w:p>
    <w:p w14:paraId="68D59573" w14:textId="77777777" w:rsidR="00CC396E" w:rsidRPr="00471ACB" w:rsidRDefault="00CC396E" w:rsidP="0070107B">
      <w:pPr>
        <w:pStyle w:val="CMD"/>
        <w:rPr>
          <w:lang w:val="en-US"/>
        </w:rPr>
      </w:pPr>
      <w:r w:rsidRPr="00471ACB">
        <w:rPr>
          <w:lang w:val="en-US"/>
        </w:rPr>
        <w:t xml:space="preserve"> </w:t>
      </w: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address 209.165.200.226 255.255.255.255</w:t>
      </w:r>
    </w:p>
    <w:p w14:paraId="64D3581B" w14:textId="77777777" w:rsidR="00CC396E" w:rsidRPr="00471ACB" w:rsidRDefault="00CC396E" w:rsidP="0070107B">
      <w:pPr>
        <w:pStyle w:val="CMD"/>
        <w:rPr>
          <w:lang w:val="en-US"/>
        </w:rPr>
      </w:pPr>
      <w:proofErr w:type="spellStart"/>
      <w:r w:rsidRPr="00471ACB">
        <w:rPr>
          <w:lang w:val="en-US"/>
        </w:rPr>
        <w:t>ip</w:t>
      </w:r>
      <w:proofErr w:type="spellEnd"/>
      <w:r w:rsidRPr="00471ACB">
        <w:rPr>
          <w:lang w:val="en-US"/>
        </w:rPr>
        <w:t xml:space="preserve"> route 0.0.0.0 0.0.0.0 10.1.1.1</w:t>
      </w:r>
    </w:p>
    <w:p w14:paraId="1AE80344" w14:textId="77777777" w:rsidR="00CC396E" w:rsidRPr="0070107B" w:rsidRDefault="00CC396E" w:rsidP="0070107B">
      <w:pPr>
        <w:pStyle w:val="CMD"/>
      </w:pPr>
      <w:proofErr w:type="spellStart"/>
      <w:r>
        <w:t>end</w:t>
      </w:r>
      <w:proofErr w:type="spellEnd"/>
    </w:p>
    <w:p w14:paraId="51D1FA0E" w14:textId="7F58021F" w:rsidR="00CC396E" w:rsidRDefault="00CC396E" w:rsidP="00CC396E">
      <w:pPr>
        <w:pStyle w:val="2"/>
      </w:pPr>
      <w:r>
        <w:t>Выявление неполадки</w:t>
      </w:r>
    </w:p>
    <w:p w14:paraId="7F72C752" w14:textId="77777777" w:rsidR="00CC396E" w:rsidRDefault="00CC396E" w:rsidP="00CC396E">
      <w:pPr>
        <w:pStyle w:val="BodyTextL25"/>
      </w:pPr>
      <w:r>
        <w:t>Время отклика сети лишком большое, и пользователям не удается подключиться к внешнему устройству в Интернете, которому присвоен IP-адрес 209.165.200.226. Это единственное, что известно о неполадках в работе сети. Чтобы определить наиболее вероятные причины неполадок, вам нужно воспользоваться сетевыми инструментами и командами для проверки сетевого оборудования, указанного в топологии локальной сети.</w:t>
      </w:r>
    </w:p>
    <w:p w14:paraId="715585A1" w14:textId="77777777" w:rsidR="00CC396E" w:rsidRPr="00471ACB" w:rsidRDefault="00CC396E" w:rsidP="00CC396E">
      <w:pPr>
        <w:pStyle w:val="BodyTextL25"/>
      </w:pPr>
      <w:r w:rsidRPr="00471ACB">
        <w:rPr>
          <w:b/>
          <w:bCs/>
        </w:rPr>
        <w:t>Примечание.</w:t>
      </w:r>
      <w:r w:rsidRPr="00471ACB">
        <w:t xml:space="preserve"> Для доступа к сетевому оборудованию необходимы следующие учетные данные: имя пользователя — admin01, пароль — cisco12345.</w:t>
      </w:r>
    </w:p>
    <w:p w14:paraId="78F4609B" w14:textId="77777777" w:rsidR="00CC396E" w:rsidRDefault="00CC396E" w:rsidP="00CC396E">
      <w:pPr>
        <w:pStyle w:val="3"/>
      </w:pPr>
      <w:r>
        <w:lastRenderedPageBreak/>
        <w:t>Поиск и устранение неполадок в работе сети</w:t>
      </w:r>
    </w:p>
    <w:p w14:paraId="522B0288" w14:textId="77777777" w:rsidR="00CC396E" w:rsidRDefault="00CC396E" w:rsidP="0050133E">
      <w:pPr>
        <w:pStyle w:val="BodyTextL25"/>
      </w:pPr>
      <w:r>
        <w:t>Используйте доступные средства для устранения неполадок в сети, имея в виду, что необходимо восстановить подключение к внешнему серверу и устранить медленное время отклика.</w:t>
      </w:r>
    </w:p>
    <w:p w14:paraId="2AFA9797" w14:textId="3E5D2DFD" w:rsidR="00CC396E" w:rsidRDefault="00CC396E" w:rsidP="0050133E">
      <w:pPr>
        <w:pStyle w:val="BodyTextL25"/>
      </w:pPr>
      <w:r>
        <w:t xml:space="preserve">Примечание. При использовании SSH для подключения к сетевым устройствам выполните  привилегированную команду exec terminal monitor, чтобы включить вывод журнала в консоль SSH. </w:t>
      </w:r>
    </w:p>
    <w:p w14:paraId="6A964129" w14:textId="76391DD2" w:rsidR="00CC396E" w:rsidRDefault="0050133E" w:rsidP="00CC396E">
      <w:pPr>
        <w:pStyle w:val="3"/>
      </w:pPr>
      <w:r>
        <w:t>Задокументировать вероятные причины.</w:t>
      </w:r>
    </w:p>
    <w:p w14:paraId="214EC2C6" w14:textId="5F51D5AB" w:rsidR="00CC396E" w:rsidRDefault="00CC396E" w:rsidP="00CC396E">
      <w:pPr>
        <w:pStyle w:val="BodyTextL50"/>
      </w:pPr>
      <w:r>
        <w:t>Перечислите наиболее вероятные причины проблем в работе сети, с которыми столкнулись сотрудники компании.</w:t>
      </w:r>
    </w:p>
    <w:p w14:paraId="617EEC44" w14:textId="77777777" w:rsidR="00471ACB" w:rsidRDefault="00471ACB" w:rsidP="00CC396E">
      <w:pPr>
        <w:pStyle w:val="BodyTextL50"/>
      </w:pPr>
    </w:p>
    <w:p w14:paraId="1458E4C4" w14:textId="77777777" w:rsidR="00CC396E" w:rsidRDefault="00CC396E" w:rsidP="00CC396E">
      <w:pPr>
        <w:pStyle w:val="2"/>
      </w:pPr>
      <w:r>
        <w:t>Реализация изменений в сети</w:t>
      </w:r>
    </w:p>
    <w:p w14:paraId="314D0254" w14:textId="5D3AE32A" w:rsidR="00CC396E" w:rsidRDefault="00CC396E" w:rsidP="00CC396E">
      <w:pPr>
        <w:pStyle w:val="BodyTextL25"/>
      </w:pPr>
      <w:r>
        <w:t>Вы сообщили руководителю об обнаруженных в первой части неполадках. Руководитель одобрил внесение соответствующих изменений и поручил вам реализовать их.</w:t>
      </w:r>
    </w:p>
    <w:p w14:paraId="3729A2C4" w14:textId="77777777" w:rsidR="00471ACB" w:rsidRDefault="00471ACB" w:rsidP="00CC396E">
      <w:pPr>
        <w:pStyle w:val="BodyTextL25"/>
      </w:pPr>
    </w:p>
    <w:p w14:paraId="725F2EA9" w14:textId="77777777" w:rsidR="00CC396E" w:rsidRDefault="00CC396E" w:rsidP="00CC396E">
      <w:pPr>
        <w:pStyle w:val="2"/>
      </w:pPr>
      <w:r>
        <w:t>Проверка полной функциональности</w:t>
      </w:r>
    </w:p>
    <w:p w14:paraId="488DFF4B" w14:textId="5356113E" w:rsidR="00CC396E" w:rsidRDefault="00CC396E" w:rsidP="00CC396E">
      <w:pPr>
        <w:pStyle w:val="BodyTextL25"/>
      </w:pPr>
      <w:r>
        <w:t>Проверьте, что функциональность сети полностью восстановлена. PC-A, S1 и R1 должны быть в состоянии добраться до внешнего сервера, а ответы PC-A на внешний сервер не должны содержать существенных изменений в времени отклика.</w:t>
      </w:r>
    </w:p>
    <w:p w14:paraId="27E061C6" w14:textId="77777777" w:rsidR="00471ACB" w:rsidRDefault="00471ACB" w:rsidP="00CC396E">
      <w:pPr>
        <w:pStyle w:val="BodyTextL25"/>
      </w:pPr>
    </w:p>
    <w:p w14:paraId="0A87C614" w14:textId="77777777" w:rsidR="00CC396E" w:rsidRDefault="00CC396E" w:rsidP="00CC396E">
      <w:pPr>
        <w:pStyle w:val="2"/>
      </w:pPr>
      <w:r>
        <w:t>Документирование результатов проделанной работы и изменений в конфигурации</w:t>
      </w:r>
    </w:p>
    <w:p w14:paraId="15C69AFA" w14:textId="77777777" w:rsidR="00CC396E" w:rsidRDefault="00CC396E" w:rsidP="00CC396E">
      <w:pPr>
        <w:pStyle w:val="BodyTextL25"/>
      </w:pPr>
      <w:r>
        <w:t>Опишите ниже проблемы, обнаруженные вами в ходе поиска и устранения неполадок, а также укажите, какие изменения вы внесли в конфигурации сетевых устройств, чтобы устранить эти проблемы.</w:t>
      </w:r>
    </w:p>
    <w:p w14:paraId="5748AFB2" w14:textId="77777777" w:rsidR="00CC396E" w:rsidRDefault="00CC396E" w:rsidP="00CC396E">
      <w:pPr>
        <w:pStyle w:val="1"/>
        <w:numPr>
          <w:ilvl w:val="0"/>
          <w:numId w:val="3"/>
        </w:numPr>
      </w:pPr>
      <w:r>
        <w:t>Вопрос для повторения</w:t>
      </w:r>
    </w:p>
    <w:p w14:paraId="1A893468" w14:textId="77777777" w:rsidR="00CC396E" w:rsidRDefault="00CC396E" w:rsidP="00CC396E">
      <w:pPr>
        <w:pStyle w:val="BodyTextL25"/>
      </w:pPr>
      <w:r>
        <w:t>В ходе этой лабораторной работы вы выполняли поиск и устранение неполадок на всех устройствах, прежде чем вносить какие-либо изменения. Можно ли найти и устранить неполадки другим способом?</w:t>
      </w:r>
    </w:p>
    <w:p w14:paraId="0F76BBF9" w14:textId="77777777" w:rsidR="0050133E" w:rsidRPr="004C0909" w:rsidRDefault="0050133E" w:rsidP="0050133E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50133E" w14:paraId="09914277" w14:textId="77777777" w:rsidTr="00090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59160943" w14:textId="77777777" w:rsidR="0050133E" w:rsidRPr="00763D8B" w:rsidRDefault="0050133E" w:rsidP="0009048F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3D6E25F5" w14:textId="77777777" w:rsidR="0050133E" w:rsidRPr="00763D8B" w:rsidRDefault="0050133E" w:rsidP="0009048F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45B300F2" w14:textId="77777777" w:rsidR="0050133E" w:rsidRPr="00763D8B" w:rsidRDefault="0050133E" w:rsidP="0009048F">
            <w:pPr>
              <w:pStyle w:val="TableHeading"/>
            </w:pPr>
            <w:r>
              <w:t>Интерфейс Ethernet № 2</w:t>
            </w:r>
          </w:p>
        </w:tc>
        <w:tc>
          <w:tcPr>
            <w:tcW w:w="2070" w:type="dxa"/>
          </w:tcPr>
          <w:p w14:paraId="7F380EB0" w14:textId="77777777" w:rsidR="0050133E" w:rsidRPr="00763D8B" w:rsidRDefault="0050133E" w:rsidP="0009048F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249880C8" w14:textId="77777777" w:rsidR="0050133E" w:rsidRPr="00763D8B" w:rsidRDefault="0050133E" w:rsidP="0009048F">
            <w:pPr>
              <w:pStyle w:val="TableHeading"/>
            </w:pPr>
            <w:r>
              <w:t>Последовательный интерфейс № 2</w:t>
            </w:r>
          </w:p>
        </w:tc>
      </w:tr>
      <w:tr w:rsidR="0050133E" w14:paraId="373A7960" w14:textId="77777777" w:rsidTr="0009048F">
        <w:tc>
          <w:tcPr>
            <w:tcW w:w="1530" w:type="dxa"/>
          </w:tcPr>
          <w:p w14:paraId="24AF7F7C" w14:textId="77777777" w:rsidR="0050133E" w:rsidRPr="009453F7" w:rsidRDefault="0050133E" w:rsidP="0009048F">
            <w:pPr>
              <w:pStyle w:val="TableText"/>
            </w:pPr>
            <w:r>
              <w:t>1 800</w:t>
            </w:r>
          </w:p>
        </w:tc>
        <w:tc>
          <w:tcPr>
            <w:tcW w:w="2250" w:type="dxa"/>
          </w:tcPr>
          <w:p w14:paraId="7BBA90FC" w14:textId="77777777" w:rsidR="0050133E" w:rsidRPr="009453F7" w:rsidRDefault="0050133E" w:rsidP="0009048F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3F5904B0" w14:textId="77777777" w:rsidR="0050133E" w:rsidRPr="009453F7" w:rsidRDefault="0050133E" w:rsidP="0009048F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5515B891" w14:textId="77777777" w:rsidR="0050133E" w:rsidRPr="009453F7" w:rsidRDefault="0050133E" w:rsidP="0009048F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3D566A58" w14:textId="77777777" w:rsidR="0050133E" w:rsidRPr="009453F7" w:rsidRDefault="0050133E" w:rsidP="0009048F">
            <w:pPr>
              <w:pStyle w:val="TableText"/>
            </w:pPr>
            <w:r>
              <w:t>Serial 0/0/1 (S0/0/1)</w:t>
            </w:r>
          </w:p>
        </w:tc>
      </w:tr>
      <w:tr w:rsidR="0050133E" w14:paraId="72C01955" w14:textId="77777777" w:rsidTr="0009048F">
        <w:tc>
          <w:tcPr>
            <w:tcW w:w="1530" w:type="dxa"/>
          </w:tcPr>
          <w:p w14:paraId="594F35AF" w14:textId="77777777" w:rsidR="0050133E" w:rsidRPr="009453F7" w:rsidRDefault="0050133E" w:rsidP="0009048F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4ECB644C" w14:textId="77777777" w:rsidR="0050133E" w:rsidRPr="009453F7" w:rsidRDefault="0050133E" w:rsidP="0009048F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6BD39CC3" w14:textId="77777777" w:rsidR="0050133E" w:rsidRPr="009453F7" w:rsidRDefault="0050133E" w:rsidP="0009048F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3031C6EC" w14:textId="77777777" w:rsidR="0050133E" w:rsidRPr="009453F7" w:rsidRDefault="0050133E" w:rsidP="0009048F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00A91CBC" w14:textId="77777777" w:rsidR="0050133E" w:rsidRPr="009453F7" w:rsidRDefault="0050133E" w:rsidP="0009048F">
            <w:pPr>
              <w:pStyle w:val="TableText"/>
            </w:pPr>
            <w:r>
              <w:t>Serial 0/0/1 (S0/0/1)</w:t>
            </w:r>
          </w:p>
        </w:tc>
      </w:tr>
      <w:tr w:rsidR="0050133E" w14:paraId="591430AD" w14:textId="77777777" w:rsidTr="0009048F">
        <w:tc>
          <w:tcPr>
            <w:tcW w:w="1530" w:type="dxa"/>
          </w:tcPr>
          <w:p w14:paraId="4E98C532" w14:textId="77777777" w:rsidR="0050133E" w:rsidRPr="009453F7" w:rsidRDefault="0050133E" w:rsidP="0009048F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55D1E328" w14:textId="77777777" w:rsidR="0050133E" w:rsidRPr="009453F7" w:rsidRDefault="0050133E" w:rsidP="0009048F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7004671F" w14:textId="77777777" w:rsidR="0050133E" w:rsidRPr="009453F7" w:rsidRDefault="0050133E" w:rsidP="0009048F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73F4F82F" w14:textId="77777777" w:rsidR="0050133E" w:rsidRPr="009453F7" w:rsidRDefault="0050133E" w:rsidP="0009048F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17E220E2" w14:textId="77777777" w:rsidR="0050133E" w:rsidRPr="009453F7" w:rsidRDefault="0050133E" w:rsidP="0009048F">
            <w:pPr>
              <w:pStyle w:val="TableText"/>
            </w:pPr>
            <w:r>
              <w:t>Serial 0/1/1 (S0/1/1)</w:t>
            </w:r>
          </w:p>
        </w:tc>
      </w:tr>
      <w:tr w:rsidR="0050133E" w14:paraId="374B6E0D" w14:textId="77777777" w:rsidTr="0009048F">
        <w:tc>
          <w:tcPr>
            <w:tcW w:w="1530" w:type="dxa"/>
          </w:tcPr>
          <w:p w14:paraId="769C4DFD" w14:textId="77777777" w:rsidR="0050133E" w:rsidRPr="009453F7" w:rsidRDefault="0050133E" w:rsidP="0009048F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6568C763" w14:textId="77777777" w:rsidR="0050133E" w:rsidRPr="009453F7" w:rsidRDefault="0050133E" w:rsidP="0009048F">
            <w:pPr>
              <w:pStyle w:val="TableText"/>
            </w:pPr>
            <w:r>
              <w:t>Fast Ethernet 0/0 (F0/0)</w:t>
            </w:r>
          </w:p>
        </w:tc>
        <w:tc>
          <w:tcPr>
            <w:tcW w:w="2250" w:type="dxa"/>
          </w:tcPr>
          <w:p w14:paraId="7FB61121" w14:textId="77777777" w:rsidR="0050133E" w:rsidRPr="009453F7" w:rsidRDefault="0050133E" w:rsidP="0009048F">
            <w:pPr>
              <w:pStyle w:val="TableText"/>
            </w:pPr>
            <w:r>
              <w:t>Fast Ethernet 0/1 (F0/1)</w:t>
            </w:r>
          </w:p>
        </w:tc>
        <w:tc>
          <w:tcPr>
            <w:tcW w:w="2070" w:type="dxa"/>
          </w:tcPr>
          <w:p w14:paraId="06BC1BF9" w14:textId="77777777" w:rsidR="0050133E" w:rsidRPr="009453F7" w:rsidRDefault="0050133E" w:rsidP="0009048F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7989D208" w14:textId="77777777" w:rsidR="0050133E" w:rsidRPr="009453F7" w:rsidRDefault="0050133E" w:rsidP="0009048F">
            <w:pPr>
              <w:pStyle w:val="TableText"/>
            </w:pPr>
            <w:r>
              <w:t>Serial 0/0/1 (S0/0/1)</w:t>
            </w:r>
          </w:p>
        </w:tc>
      </w:tr>
      <w:tr w:rsidR="0050133E" w14:paraId="24E6A6C0" w14:textId="77777777" w:rsidTr="0009048F">
        <w:tc>
          <w:tcPr>
            <w:tcW w:w="1530" w:type="dxa"/>
          </w:tcPr>
          <w:p w14:paraId="63C9A6FC" w14:textId="77777777" w:rsidR="0050133E" w:rsidRPr="009453F7" w:rsidRDefault="0050133E" w:rsidP="0009048F">
            <w:pPr>
              <w:pStyle w:val="TableText"/>
            </w:pPr>
            <w:r>
              <w:lastRenderedPageBreak/>
              <w:t>2900</w:t>
            </w:r>
          </w:p>
        </w:tc>
        <w:tc>
          <w:tcPr>
            <w:tcW w:w="2250" w:type="dxa"/>
          </w:tcPr>
          <w:p w14:paraId="4A180F93" w14:textId="77777777" w:rsidR="0050133E" w:rsidRPr="009453F7" w:rsidRDefault="0050133E" w:rsidP="0009048F">
            <w:pPr>
              <w:pStyle w:val="TableText"/>
            </w:pPr>
            <w:r>
              <w:t>Gigabit Ethernet 0/0 (G0/0)</w:t>
            </w:r>
          </w:p>
        </w:tc>
        <w:tc>
          <w:tcPr>
            <w:tcW w:w="2250" w:type="dxa"/>
          </w:tcPr>
          <w:p w14:paraId="181A682D" w14:textId="77777777" w:rsidR="0050133E" w:rsidRPr="009453F7" w:rsidRDefault="0050133E" w:rsidP="0009048F">
            <w:pPr>
              <w:pStyle w:val="TableText"/>
            </w:pPr>
            <w:r>
              <w:t>Gigabit Ethernet 0/1 (G0/1)</w:t>
            </w:r>
          </w:p>
        </w:tc>
        <w:tc>
          <w:tcPr>
            <w:tcW w:w="2070" w:type="dxa"/>
          </w:tcPr>
          <w:p w14:paraId="481B3DCB" w14:textId="77777777" w:rsidR="0050133E" w:rsidRPr="009453F7" w:rsidRDefault="0050133E" w:rsidP="0009048F">
            <w:pPr>
              <w:pStyle w:val="TableText"/>
            </w:pPr>
            <w:r>
              <w:t>Serial 0/0/0 (S0/0/0)</w:t>
            </w:r>
          </w:p>
        </w:tc>
        <w:tc>
          <w:tcPr>
            <w:tcW w:w="2160" w:type="dxa"/>
          </w:tcPr>
          <w:p w14:paraId="581E7E78" w14:textId="77777777" w:rsidR="0050133E" w:rsidRPr="009453F7" w:rsidRDefault="0050133E" w:rsidP="0009048F">
            <w:pPr>
              <w:pStyle w:val="TableText"/>
            </w:pPr>
            <w:r>
              <w:t>Serial 0/0/1 (S0/0/1)</w:t>
            </w:r>
          </w:p>
        </w:tc>
      </w:tr>
      <w:tr w:rsidR="0050133E" w14:paraId="72907D39" w14:textId="77777777" w:rsidTr="0009048F">
        <w:tc>
          <w:tcPr>
            <w:tcW w:w="1530" w:type="dxa"/>
          </w:tcPr>
          <w:p w14:paraId="3F97CF78" w14:textId="77777777" w:rsidR="0050133E" w:rsidRPr="009453F7" w:rsidRDefault="0050133E" w:rsidP="0009048F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3DFEFF84" w14:textId="77777777" w:rsidR="0050133E" w:rsidRPr="009453F7" w:rsidRDefault="0050133E" w:rsidP="0009048F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7A9D4B62" w14:textId="77777777" w:rsidR="0050133E" w:rsidRPr="009453F7" w:rsidRDefault="0050133E" w:rsidP="0009048F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7F61E609" w14:textId="77777777" w:rsidR="0050133E" w:rsidRPr="009453F7" w:rsidRDefault="0050133E" w:rsidP="0009048F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69C2D5C9" w14:textId="77777777" w:rsidR="0050133E" w:rsidRPr="009453F7" w:rsidRDefault="0050133E" w:rsidP="0009048F">
            <w:pPr>
              <w:pStyle w:val="TableText"/>
            </w:pPr>
            <w:r>
              <w:t>Serial 0/1/1 (S0/1/1)</w:t>
            </w:r>
          </w:p>
        </w:tc>
      </w:tr>
      <w:tr w:rsidR="0050133E" w14:paraId="1FBE8660" w14:textId="77777777" w:rsidTr="0009048F">
        <w:tc>
          <w:tcPr>
            <w:tcW w:w="1530" w:type="dxa"/>
          </w:tcPr>
          <w:p w14:paraId="2C20E18E" w14:textId="77777777" w:rsidR="0050133E" w:rsidRDefault="0050133E" w:rsidP="0009048F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0479C328" w14:textId="77777777" w:rsidR="0050133E" w:rsidRPr="009453F7" w:rsidRDefault="0050133E" w:rsidP="0009048F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4E407C58" w14:textId="77777777" w:rsidR="0050133E" w:rsidRPr="009453F7" w:rsidRDefault="0050133E" w:rsidP="0009048F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1AEF1942" w14:textId="77777777" w:rsidR="0050133E" w:rsidRDefault="0050133E" w:rsidP="0009048F">
            <w:pPr>
              <w:pStyle w:val="TableText"/>
            </w:pPr>
            <w:r>
              <w:t>Serial 0/1/0 (S0/1/0)</w:t>
            </w:r>
          </w:p>
        </w:tc>
        <w:tc>
          <w:tcPr>
            <w:tcW w:w="2160" w:type="dxa"/>
          </w:tcPr>
          <w:p w14:paraId="61A8B1EC" w14:textId="77777777" w:rsidR="0050133E" w:rsidRDefault="0050133E" w:rsidP="0009048F">
            <w:pPr>
              <w:pStyle w:val="TableText"/>
            </w:pPr>
            <w:r>
              <w:t>Serial 0/1/1 (S0/1/1)</w:t>
            </w:r>
          </w:p>
        </w:tc>
      </w:tr>
    </w:tbl>
    <w:p w14:paraId="6B35C9F8" w14:textId="7DD5AA7D" w:rsidR="0050133E" w:rsidRDefault="0050133E" w:rsidP="0050133E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 — это официальное сокращение, которое можно использовать в командах Cisco IOS для обозначения интерфейса.</w:t>
      </w:r>
    </w:p>
    <w:sectPr w:rsidR="0050133E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1DC35" w14:textId="77777777" w:rsidR="009E7B5B" w:rsidRDefault="009E7B5B" w:rsidP="00710659">
      <w:pPr>
        <w:spacing w:after="0" w:line="240" w:lineRule="auto"/>
      </w:pPr>
      <w:r>
        <w:separator/>
      </w:r>
    </w:p>
    <w:p w14:paraId="6B89C793" w14:textId="77777777" w:rsidR="009E7B5B" w:rsidRDefault="009E7B5B"/>
  </w:endnote>
  <w:endnote w:type="continuationSeparator" w:id="0">
    <w:p w14:paraId="488D06D0" w14:textId="77777777" w:rsidR="009E7B5B" w:rsidRDefault="009E7B5B" w:rsidP="00710659">
      <w:pPr>
        <w:spacing w:after="0" w:line="240" w:lineRule="auto"/>
      </w:pPr>
      <w:r>
        <w:continuationSeparator/>
      </w:r>
    </w:p>
    <w:p w14:paraId="654B3B6B" w14:textId="77777777" w:rsidR="009E7B5B" w:rsidRDefault="009E7B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4AD1" w14:textId="77777777" w:rsidR="00F4399D" w:rsidRDefault="00F439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A1EA5" w14:textId="561AA996" w:rsidR="00F4399D" w:rsidRPr="00882B63" w:rsidRDefault="00F4399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71ACB">
          <w:t>2016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3F6973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DA704" w14:textId="08F65416" w:rsidR="00F4399D" w:rsidRPr="00882B63" w:rsidRDefault="00F4399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71ACB">
          <w:t>2016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3F6973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ABB84" w14:textId="77777777" w:rsidR="009E7B5B" w:rsidRDefault="009E7B5B" w:rsidP="00710659">
      <w:pPr>
        <w:spacing w:after="0" w:line="240" w:lineRule="auto"/>
      </w:pPr>
      <w:r>
        <w:separator/>
      </w:r>
    </w:p>
    <w:p w14:paraId="2BB867BC" w14:textId="77777777" w:rsidR="009E7B5B" w:rsidRDefault="009E7B5B"/>
  </w:footnote>
  <w:footnote w:type="continuationSeparator" w:id="0">
    <w:p w14:paraId="5C5E6F2D" w14:textId="77777777" w:rsidR="009E7B5B" w:rsidRDefault="009E7B5B" w:rsidP="00710659">
      <w:pPr>
        <w:spacing w:after="0" w:line="240" w:lineRule="auto"/>
      </w:pPr>
      <w:r>
        <w:continuationSeparator/>
      </w:r>
    </w:p>
    <w:p w14:paraId="2DDBF873" w14:textId="77777777" w:rsidR="009E7B5B" w:rsidRDefault="009E7B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CCDE1" w14:textId="77777777" w:rsidR="00F4399D" w:rsidRDefault="00F439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BD5423A3262B42A4919B333A2722382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5D9250F" w14:textId="77777777" w:rsidR="00F4399D" w:rsidRDefault="00F4399D" w:rsidP="008402F2">
        <w:pPr>
          <w:pStyle w:val="PageHead"/>
        </w:pPr>
        <w:r>
          <w:t>Лабораторная работа. Поиск и устранение неполадок подключения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DB5E7" w14:textId="77777777" w:rsidR="00F4399D" w:rsidRDefault="00F4399D" w:rsidP="006C3FCF">
    <w:pPr>
      <w:ind w:left="-288"/>
    </w:pPr>
    <w:r>
      <w:rPr>
        <w:noProof/>
      </w:rPr>
      <w:drawing>
        <wp:inline distT="0" distB="0" distL="0" distR="0" wp14:anchorId="0E66FBCD" wp14:editId="1FD6ACA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1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1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FA"/>
    <w:rsid w:val="00001BDF"/>
    <w:rsid w:val="0000380F"/>
    <w:rsid w:val="00004175"/>
    <w:rsid w:val="000059C9"/>
    <w:rsid w:val="00012C22"/>
    <w:rsid w:val="0001591A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60F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791E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1412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3F57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973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1ACB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3E90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133E"/>
    <w:rsid w:val="00504ED4"/>
    <w:rsid w:val="00510639"/>
    <w:rsid w:val="00511791"/>
    <w:rsid w:val="0051343B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5E08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252AF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107B"/>
    <w:rsid w:val="00705FEC"/>
    <w:rsid w:val="00710659"/>
    <w:rsid w:val="0071147A"/>
    <w:rsid w:val="0071185D"/>
    <w:rsid w:val="00721E01"/>
    <w:rsid w:val="007222AD"/>
    <w:rsid w:val="00723533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1BE5"/>
    <w:rsid w:val="007B5522"/>
    <w:rsid w:val="007C0EE0"/>
    <w:rsid w:val="007C1B71"/>
    <w:rsid w:val="007C2FBB"/>
    <w:rsid w:val="007C32BE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4879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E7B5B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50A2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5396"/>
    <w:rsid w:val="00B2496B"/>
    <w:rsid w:val="00B27499"/>
    <w:rsid w:val="00B3010D"/>
    <w:rsid w:val="00B35151"/>
    <w:rsid w:val="00B42E9D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4EB"/>
    <w:rsid w:val="00C23E16"/>
    <w:rsid w:val="00C27E37"/>
    <w:rsid w:val="00C32713"/>
    <w:rsid w:val="00C342FA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96E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00F"/>
    <w:rsid w:val="00E009DA"/>
    <w:rsid w:val="00E0258E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399D"/>
    <w:rsid w:val="00F46BD9"/>
    <w:rsid w:val="00F60BE0"/>
    <w:rsid w:val="00F6280E"/>
    <w:rsid w:val="00F666EC"/>
    <w:rsid w:val="00F7050A"/>
    <w:rsid w:val="00F73386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F4A31"/>
  <w15:docId w15:val="{5BE01172-DBF0-4FE2-91FE-F2D6F3E3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6252AF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7C32BE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BodyText1">
    <w:name w:val="Body Text1"/>
    <w:basedOn w:val="a"/>
    <w:qFormat/>
    <w:rsid w:val="00CC396E"/>
    <w:pPr>
      <w:spacing w:line="240" w:lineRule="auto"/>
    </w:pPr>
    <w:rPr>
      <w:sz w:val="20"/>
    </w:rPr>
  </w:style>
  <w:style w:type="paragraph" w:customStyle="1" w:styleId="SubStepAlpha1">
    <w:name w:val="SubStep Alpha1"/>
    <w:basedOn w:val="a"/>
    <w:qFormat/>
    <w:rsid w:val="00CC396E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SubStepNum1">
    <w:name w:val="SubStep Num1"/>
    <w:basedOn w:val="SubStepAlpha1"/>
    <w:qFormat/>
    <w:rsid w:val="00CC396E"/>
    <w:pPr>
      <w:numPr>
        <w:ilvl w:val="3"/>
      </w:numPr>
    </w:pPr>
  </w:style>
  <w:style w:type="numbering" w:customStyle="1" w:styleId="PartStepSubStepList">
    <w:name w:val="Part_Step_SubStep_List"/>
    <w:basedOn w:val="a2"/>
    <w:uiPriority w:val="99"/>
    <w:rsid w:val="00CC396E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5423A3262B42A4919B333A2722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850-F198-45BC-8D12-DA15100BF3F6}"/>
      </w:docPartPr>
      <w:docPartBody>
        <w:p w:rsidR="00912566" w:rsidRDefault="002230EC">
          <w:pPr>
            <w:pStyle w:val="BD5423A3262B42A4919B333A2722382B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EC"/>
    <w:rsid w:val="002230EC"/>
    <w:rsid w:val="00335719"/>
    <w:rsid w:val="00912566"/>
    <w:rsid w:val="00BF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BD5423A3262B42A4919B333A2722382B">
    <w:name w:val="BD5423A3262B42A4919B333A27223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7FDF6-C87F-4C3C-AD74-6DF59A21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8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Troubleshoot Connectivity Issues</vt:lpstr>
    </vt:vector>
  </TitlesOfParts>
  <Company>Cisco Systems, Inc.</Company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Поиск и устранение неполадок подключения</dc:title>
  <dc:creator>SP</dc:creator>
  <dc:description>2016 г.</dc:description>
  <cp:lastModifiedBy>Носкова Ирина</cp:lastModifiedBy>
  <cp:revision>6</cp:revision>
  <cp:lastPrinted>2020-06-12T20:43:00Z</cp:lastPrinted>
  <dcterms:created xsi:type="dcterms:W3CDTF">2019-10-03T19:28:00Z</dcterms:created>
  <dcterms:modified xsi:type="dcterms:W3CDTF">2020-06-12T20:43:00Z</dcterms:modified>
</cp:coreProperties>
</file>