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D8D9A" w14:textId="06FEBB06" w:rsidR="004D36D7" w:rsidRDefault="008D1868" w:rsidP="00E22A8F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3E03C624557E4F3FAE19C2D8CAF82FA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2D7B46">
            <w:t>Лабораторная работа - Навигация по IOS с помощью Tera Term при консольном подключении</w:t>
          </w:r>
        </w:sdtContent>
      </w:sdt>
    </w:p>
    <w:p w14:paraId="75599218" w14:textId="77777777" w:rsidR="009B6225" w:rsidRPr="009B6225" w:rsidRDefault="009B6225" w:rsidP="009B6225">
      <w:pPr>
        <w:pStyle w:val="BodyTextL25"/>
      </w:pPr>
    </w:p>
    <w:p w14:paraId="134769A3" w14:textId="77777777" w:rsidR="008A2F60" w:rsidRDefault="008A2F60" w:rsidP="00826D3A">
      <w:pPr>
        <w:pStyle w:val="1"/>
      </w:pPr>
      <w:r>
        <w:t>Топология</w:t>
      </w:r>
    </w:p>
    <w:p w14:paraId="35AC507B" w14:textId="7F705D74" w:rsidR="008A2F60" w:rsidRDefault="00ED00FB" w:rsidP="008A2F60">
      <w:pPr>
        <w:pStyle w:val="Visual"/>
      </w:pPr>
      <w:r>
        <w:rPr>
          <w:noProof/>
        </w:rPr>
        <w:drawing>
          <wp:inline distT="0" distB="0" distL="0" distR="0" wp14:anchorId="4C58F6A4" wp14:editId="013CD963">
            <wp:extent cx="2999740" cy="914400"/>
            <wp:effectExtent l="0" t="0" r="0" b="0"/>
            <wp:docPr id="10" name="Picture 10" descr="A PC is connected to a switch via the console 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8565A" w14:textId="77777777" w:rsidR="008A2F60" w:rsidRPr="00BB73FF" w:rsidRDefault="008A2F60" w:rsidP="00826D3A">
      <w:pPr>
        <w:pStyle w:val="1"/>
      </w:pPr>
      <w:r>
        <w:t>Задачи</w:t>
      </w:r>
    </w:p>
    <w:p w14:paraId="2535821B" w14:textId="77777777" w:rsidR="008A2F60" w:rsidRDefault="008A2F60" w:rsidP="008A2F60">
      <w:pPr>
        <w:pStyle w:val="BodyTextL25Bold"/>
      </w:pPr>
      <w:r>
        <w:t>Часть 1. Получение доступа к коммутатору Cisco через консольный порт последовательного подключения</w:t>
      </w:r>
    </w:p>
    <w:p w14:paraId="10CCFD42" w14:textId="77777777" w:rsidR="008A2F60" w:rsidRDefault="008A2F60" w:rsidP="008A2F60">
      <w:pPr>
        <w:pStyle w:val="BodyTextL25Bold"/>
      </w:pPr>
      <w:r>
        <w:t>Часть 2. Отображение и настройка основных параметров устройства</w:t>
      </w:r>
    </w:p>
    <w:p w14:paraId="231C9057" w14:textId="77777777" w:rsidR="008A2F60" w:rsidRDefault="008A2F60" w:rsidP="008A2F60">
      <w:pPr>
        <w:pStyle w:val="BodyTextL25Bold"/>
      </w:pPr>
      <w:r>
        <w:t>Часть 3. Получение доступа к маршрутизатору Cisco с помощью консольного кабеля mini-USB (дополнительно)</w:t>
      </w:r>
    </w:p>
    <w:p w14:paraId="19DA1866" w14:textId="43B9C8FB" w:rsidR="008A2F60" w:rsidRDefault="008A2F60" w:rsidP="008A2F60">
      <w:pPr>
        <w:pStyle w:val="BodyTextL25"/>
      </w:pPr>
      <w:r>
        <w:rPr>
          <w:b/>
          <w:highlight w:val="yellow"/>
        </w:rPr>
        <w:t>Примечание</w:t>
      </w:r>
      <w:r>
        <w:rPr>
          <w:highlight w:val="yellow"/>
        </w:rPr>
        <w:t>. Пользователи NetLab или другого оборудования для удаленного доступа должны выполнить только часть 2.</w:t>
      </w:r>
    </w:p>
    <w:p w14:paraId="54E4C8DA" w14:textId="77777777" w:rsidR="008A2F60" w:rsidRPr="00C07FD9" w:rsidRDefault="008A2F60" w:rsidP="00826D3A">
      <w:pPr>
        <w:pStyle w:val="1"/>
      </w:pPr>
      <w:r>
        <w:t>Общие сведения/сценарий</w:t>
      </w:r>
    </w:p>
    <w:p w14:paraId="67FA33A0" w14:textId="47930AA1" w:rsidR="008A2F60" w:rsidRDefault="008A2F60" w:rsidP="008A2F60">
      <w:pPr>
        <w:pStyle w:val="BodyTextL25"/>
      </w:pPr>
      <w:r>
        <w:t>Во всех типах сетей используют различные модели маршрутизаторов и коммутаторов Cisco. Для управления этими устройствами используется локальное консольное подключение или удаленное подключение. Практически все устройства Cisco оснащены консольным портом последовательного подключения. Более новые модели, используемые в этой лабораторной работе, такие как Cisco 4221, также имеют порт консоли USB.</w:t>
      </w:r>
    </w:p>
    <w:p w14:paraId="049B7891" w14:textId="77777777" w:rsidR="008A2F60" w:rsidRDefault="008A2F60" w:rsidP="008A2F60">
      <w:pPr>
        <w:pStyle w:val="BodyTextL25"/>
      </w:pPr>
      <w:r>
        <w:t>В этой лабораторной работе вы узнаете, как получить доступ к устройству Cisco через прямое локальное подключение к консольному порту, используя программу эмуляции терминала Tera Term. Вы также научитесь настраивать последовательный порт для консольного подключения Tera Term. Установив консольное подключение к устройству Cisco, можно отобразить или настроить параметры устройства. В этой лабораторной работе вы только отобразите параметры и настроите часы.</w:t>
      </w:r>
    </w:p>
    <w:p w14:paraId="14F3EFD4" w14:textId="77777777" w:rsidR="007B4BAA" w:rsidRDefault="007B4BAA" w:rsidP="007B4BAA">
      <w:pPr>
        <w:pStyle w:val="BodyTextL25"/>
        <w:rPr>
          <w:rFonts w:eastAsia="Arial"/>
        </w:rPr>
      </w:pPr>
      <w:r>
        <w:rPr>
          <w:b/>
        </w:rPr>
        <w:t>Примечание</w:t>
      </w:r>
      <w:r>
        <w:t>: Маршрутизаторы, используемые в практических лабораторных работах CCNA, - это Cisco 4221 с Cisco IOS XE Release 16.9.3 (образ universalk9). В лабораторных работах используются коммутаторы Cisco Catalyst 2960 с Cisco IOS версии 15.0(2) (образ lanbasek9). Можно использовать другие маршрутизаторы, коммутаторы и версии Cisco IOS. В зависимости от модели устройства и версии Cisco IOS доступные команды и результаты их выполнения могут отличаться от тех, которые показаны в лабораторных работах. Правильные идентификаторы интерфейса см. в сводной таблице по интерфейсам маршрутизаторов в конце лабораторной работы.</w:t>
      </w:r>
    </w:p>
    <w:p w14:paraId="7DE5B69E" w14:textId="77777777" w:rsidR="008A2F60" w:rsidRPr="00DE6F44" w:rsidRDefault="008A2F60" w:rsidP="008A2F60">
      <w:pPr>
        <w:pStyle w:val="BodyTextL25"/>
      </w:pPr>
      <w:r>
        <w:rPr>
          <w:b/>
        </w:rPr>
        <w:t>Примечание.</w:t>
      </w:r>
      <w:r w:rsidRPr="00216F46">
        <w:t xml:space="preserve"> Убедитесь, что все настройки коммутатора и маршрутизатора удалены, и загрузочная конфигурация отсутствует. Если вы не уверены, обратитесь к инструктору.</w:t>
      </w:r>
    </w:p>
    <w:p w14:paraId="214F422E" w14:textId="77777777" w:rsidR="008A2F60" w:rsidRDefault="008A2F60" w:rsidP="00826D3A">
      <w:pPr>
        <w:pStyle w:val="1"/>
      </w:pPr>
      <w:r>
        <w:lastRenderedPageBreak/>
        <w:t>Необходимые ресурсы</w:t>
      </w:r>
    </w:p>
    <w:p w14:paraId="78AAABA9" w14:textId="06C8CB16" w:rsidR="008A2F60" w:rsidRDefault="008A2F60" w:rsidP="008A2F60">
      <w:pPr>
        <w:pStyle w:val="Bulletlevel1"/>
        <w:spacing w:before="60" w:after="60" w:line="276" w:lineRule="auto"/>
      </w:pPr>
      <w:r>
        <w:t>1 Маршрутизатор (Cisco 4221 с универсальным образом Cisco IOS XE версии 16.9.3 или аналогичным)</w:t>
      </w:r>
    </w:p>
    <w:p w14:paraId="46886123" w14:textId="77777777" w:rsidR="008A2F60" w:rsidRDefault="008A2F60" w:rsidP="008A2F60">
      <w:pPr>
        <w:pStyle w:val="Bulletlevel1"/>
        <w:spacing w:before="60" w:after="60" w:line="276" w:lineRule="auto"/>
      </w:pPr>
      <w:r>
        <w:t>1 коммутатор (Cisco 2960 с ПО Cisco IOS версии 15.0(2) с образом lanbasek9 или аналогичная модель)</w:t>
      </w:r>
    </w:p>
    <w:p w14:paraId="79036789" w14:textId="31B5F02C" w:rsidR="008A2F60" w:rsidRDefault="008A2F60" w:rsidP="008A2F60">
      <w:pPr>
        <w:pStyle w:val="Bulletlevel1"/>
        <w:spacing w:before="60" w:after="60" w:line="276" w:lineRule="auto"/>
      </w:pPr>
      <w:r>
        <w:t>1 ПК (под управлением Windows с программой эмуляции терминала, например, Tera Term)</w:t>
      </w:r>
    </w:p>
    <w:p w14:paraId="12A7DB39" w14:textId="77777777" w:rsidR="008A2F60" w:rsidRDefault="008A2F60" w:rsidP="008A2F60">
      <w:pPr>
        <w:pStyle w:val="Bulletlevel1"/>
        <w:spacing w:before="60" w:after="60" w:line="276" w:lineRule="auto"/>
      </w:pPr>
      <w:r>
        <w:t>Инвертированный консольный кабель (DB-9–RJ-45) для настройки коммутатора или маршрутизатора через консольный порт RJ-45</w:t>
      </w:r>
    </w:p>
    <w:p w14:paraId="4C91D546" w14:textId="77777777" w:rsidR="008A2F60" w:rsidRDefault="008A2F60" w:rsidP="008A2F60">
      <w:pPr>
        <w:pStyle w:val="Bulletlevel1"/>
        <w:spacing w:before="60" w:after="60" w:line="276" w:lineRule="auto"/>
      </w:pPr>
      <w:r>
        <w:t>Кабель mini-USB для настройки маршрутизатора через консольный порт USB</w:t>
      </w:r>
    </w:p>
    <w:p w14:paraId="310B043B" w14:textId="08469669" w:rsidR="00826D3A" w:rsidRDefault="00826D3A" w:rsidP="00826D3A">
      <w:pPr>
        <w:pStyle w:val="1"/>
      </w:pPr>
      <w:r>
        <w:t>Инструкции</w:t>
      </w:r>
    </w:p>
    <w:p w14:paraId="1704FF02" w14:textId="77777777" w:rsidR="009B6225" w:rsidRPr="009B6225" w:rsidRDefault="009B6225" w:rsidP="009B6225">
      <w:pPr>
        <w:pStyle w:val="BodyTextL25"/>
      </w:pPr>
    </w:p>
    <w:p w14:paraId="16F53264" w14:textId="77777777" w:rsidR="008A2F60" w:rsidRDefault="008A2F60" w:rsidP="00826D3A">
      <w:pPr>
        <w:pStyle w:val="2"/>
      </w:pPr>
      <w:r>
        <w:t>Получение доступа к коммутатору Cisco через консольный порт последовательного подключения</w:t>
      </w:r>
    </w:p>
    <w:p w14:paraId="579AE0D9" w14:textId="77777777" w:rsidR="008A2F60" w:rsidRDefault="008A2F60" w:rsidP="008A2F60">
      <w:pPr>
        <w:pStyle w:val="BodyTextL25"/>
      </w:pPr>
      <w:r>
        <w:t>Вы подключите ПК к коммутатору Cisco с помощью инвертированного консольного кабеля. Это подключение обеспечит доступ к интерфейсу командной строки (CLI) и позволит просмотреть параметры или настроить коммутатор.</w:t>
      </w:r>
    </w:p>
    <w:p w14:paraId="6BB0B959" w14:textId="77777777" w:rsidR="008A2F60" w:rsidRPr="004127FF" w:rsidRDefault="008A2F60" w:rsidP="00826D3A">
      <w:pPr>
        <w:pStyle w:val="3"/>
      </w:pPr>
      <w:r>
        <w:t>Соедините коммутатор Cisco и компьютер с помощью инвертированного консольного кабеля.</w:t>
      </w:r>
    </w:p>
    <w:p w14:paraId="692BDFC2" w14:textId="3F1D45F3" w:rsidR="008A2F60" w:rsidRDefault="008A2F60" w:rsidP="00ED00FB">
      <w:pPr>
        <w:pStyle w:val="SubStepAlpha"/>
        <w:keepNext/>
      </w:pPr>
      <w:r>
        <w:t>Подключите один конец инвертированного консольного кабеля к консольному порту RJ-45 на коммутаторе. Другой конец кабеля подключите к последовательному порту COM на компьютере.</w:t>
      </w:r>
    </w:p>
    <w:p w14:paraId="1D9AA38F" w14:textId="360AC21D" w:rsidR="00ED00FB" w:rsidRDefault="00ED00FB" w:rsidP="00ED00FB">
      <w:pPr>
        <w:pStyle w:val="Visual"/>
      </w:pPr>
      <w:r>
        <w:rPr>
          <w:noProof/>
        </w:rPr>
        <w:drawing>
          <wp:inline distT="0" distB="0" distL="0" distR="0" wp14:anchorId="55C59A17" wp14:editId="7B5D7771">
            <wp:extent cx="4572000" cy="2800350"/>
            <wp:effectExtent l="0" t="0" r="0" b="0"/>
            <wp:docPr id="1" name="Picture 2" descr="This image displays a switch is connected to a PC using a rollover c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ole_Acces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33F682" w14:textId="13D7112C" w:rsidR="008A2F60" w:rsidRPr="0069084B" w:rsidRDefault="008A2F60" w:rsidP="008A2F60">
      <w:pPr>
        <w:pStyle w:val="BodyTextL50"/>
      </w:pPr>
      <w:r>
        <w:rPr>
          <w:b/>
        </w:rPr>
        <w:t>Примечание.</w:t>
      </w:r>
      <w:r w:rsidRPr="00216F46">
        <w:t xml:space="preserve"> Последовательные порты COM больше не доступны на большинстве компьютеров. Для консольного подключения между компьютером и устройством Cisco можно использовать адаптер USB–DB9 с инвертированным консольным кабелем. Адаптеры USB–DB9 можно приобрести в любом магазине электроники.</w:t>
      </w:r>
    </w:p>
    <w:p w14:paraId="0B84BBB0" w14:textId="0A8CB64A" w:rsidR="008A2F60" w:rsidRPr="00900728" w:rsidRDefault="008A2F60" w:rsidP="008A2F60">
      <w:pPr>
        <w:pStyle w:val="BodyTextL50"/>
      </w:pPr>
      <w:r>
        <w:rPr>
          <w:b/>
        </w:rPr>
        <w:lastRenderedPageBreak/>
        <w:t>Примечание.</w:t>
      </w:r>
      <w:r w:rsidRPr="00216F46">
        <w:t xml:space="preserve"> При использовании адаптера USB–DB9 для подключения к порту COM может потребоваться установка драйвера для адаптера. Этот драйвер предоставляется изготовителем компьютера. Как определить порт COM, используемый адаптером, см. часть 3, шаг 3. Номер порта COM требуется для подключения к устройству под управлением Cisco IOS при помощи эмулятора терминала в шаге 2.</w:t>
      </w:r>
    </w:p>
    <w:p w14:paraId="518943A6" w14:textId="77AE3E01" w:rsidR="008A2F60" w:rsidRDefault="008A2F60" w:rsidP="00ED00FB">
      <w:pPr>
        <w:pStyle w:val="SubStepAlpha"/>
      </w:pPr>
      <w:r>
        <w:t>Включите коммутатор Cisco и компьютер.</w:t>
      </w:r>
    </w:p>
    <w:p w14:paraId="19F50A41" w14:textId="77777777" w:rsidR="008A2F60" w:rsidRDefault="008A2F60" w:rsidP="00826D3A">
      <w:pPr>
        <w:pStyle w:val="3"/>
      </w:pPr>
      <w:bookmarkStart w:id="0" w:name="_Ref339459811"/>
      <w:r>
        <w:t>Настройте Tera Term, чтобы установить сеанс консоли с коммутатором.</w:t>
      </w:r>
      <w:bookmarkEnd w:id="0"/>
    </w:p>
    <w:p w14:paraId="68971602" w14:textId="77777777" w:rsidR="008A2F60" w:rsidRPr="00501E5D" w:rsidRDefault="008A2F60" w:rsidP="008A2F60">
      <w:pPr>
        <w:pStyle w:val="BodyTextL25"/>
      </w:pPr>
      <w:r>
        <w:t>Tera Term — это программа эмуляции терминала. Она обеспечивает доступ к выходным данным терминала коммутатора, а также позволяет настроить коммутатор.</w:t>
      </w:r>
    </w:p>
    <w:p w14:paraId="073445FD" w14:textId="77777777" w:rsidR="008A2F60" w:rsidRDefault="008A2F60" w:rsidP="00826D3A">
      <w:pPr>
        <w:pStyle w:val="SubStepAlpha"/>
      </w:pPr>
      <w:r>
        <w:t xml:space="preserve">Запустите программу Tera Term, нажав кнопку </w:t>
      </w:r>
      <w:r w:rsidRPr="002769F5">
        <w:rPr>
          <w:b/>
        </w:rPr>
        <w:t>Пуск</w:t>
      </w:r>
      <w:r>
        <w:t xml:space="preserve"> на панели задач Windows. Найдите </w:t>
      </w:r>
      <w:r w:rsidRPr="004F0FB5">
        <w:rPr>
          <w:b/>
        </w:rPr>
        <w:t>Tera Term</w:t>
      </w:r>
      <w:r>
        <w:t xml:space="preserve"> в списке </w:t>
      </w:r>
      <w:r w:rsidRPr="004F0FB5">
        <w:rPr>
          <w:b/>
        </w:rPr>
        <w:t>Все программы</w:t>
      </w:r>
      <w:r>
        <w:t>.</w:t>
      </w:r>
    </w:p>
    <w:p w14:paraId="7B6DA6AA" w14:textId="77777777" w:rsidR="008A2F60" w:rsidRDefault="008A2F60" w:rsidP="008A2F60">
      <w:pPr>
        <w:pStyle w:val="BodyTextL50"/>
      </w:pPr>
      <w:r w:rsidRPr="00986E12">
        <w:t>Примечание</w:t>
      </w:r>
      <w:r>
        <w:rPr>
          <w:b/>
        </w:rPr>
        <w:t xml:space="preserve">. Если программа Tera Term не установлена на компьютере, ее можно загрузить, перейдя по следующей ссылке и выбрав </w:t>
      </w:r>
      <w:r w:rsidRPr="005525D6">
        <w:t>Tera Term</w:t>
      </w:r>
      <w:r>
        <w:rPr>
          <w:b/>
        </w:rPr>
        <w:t>:</w:t>
      </w:r>
    </w:p>
    <w:p w14:paraId="217DD6AD" w14:textId="6593727B" w:rsidR="001506EC" w:rsidRPr="0061795E" w:rsidRDefault="008D1868" w:rsidP="00962A60">
      <w:pPr>
        <w:pStyle w:val="BodyTextL50"/>
        <w:rPr>
          <w:rStyle w:val="aff1"/>
        </w:rPr>
      </w:pPr>
      <w:hyperlink r:id="rId10" w:history="1">
        <w:r w:rsidR="002D7B46">
          <w:rPr>
            <w:rStyle w:val="aff1"/>
          </w:rPr>
          <w:t>https://ttssh2.osdn.jp/</w:t>
        </w:r>
      </w:hyperlink>
    </w:p>
    <w:p w14:paraId="6539F4F0" w14:textId="77777777" w:rsidR="008A2F60" w:rsidRDefault="008A2F60" w:rsidP="0061795E">
      <w:pPr>
        <w:pStyle w:val="SubStepAlpha"/>
      </w:pPr>
      <w:r>
        <w:t xml:space="preserve">В диалоговом окне New Connection (Новое подключение) выберите </w:t>
      </w:r>
      <w:r w:rsidRPr="00EF694A">
        <w:rPr>
          <w:b/>
        </w:rPr>
        <w:t>Serial</w:t>
      </w:r>
      <w:r>
        <w:t xml:space="preserve"> (Последовательное). Убедитесь, что выбран правильный порт COM, и для продолжения нажмите </w:t>
      </w:r>
      <w:r w:rsidRPr="00EF694A">
        <w:rPr>
          <w:b/>
        </w:rPr>
        <w:t>OK</w:t>
      </w:r>
      <w:r>
        <w:t>.</w:t>
      </w:r>
    </w:p>
    <w:p w14:paraId="0F794569" w14:textId="77777777" w:rsidR="008A2F60" w:rsidRDefault="008A2F60" w:rsidP="0061795E">
      <w:pPr>
        <w:pStyle w:val="SubStepAlpha"/>
      </w:pPr>
      <w:r>
        <w:t xml:space="preserve">В меню </w:t>
      </w:r>
      <w:r w:rsidRPr="00204A6A">
        <w:rPr>
          <w:b/>
        </w:rPr>
        <w:t>Setup</w:t>
      </w:r>
      <w:r>
        <w:t xml:space="preserve"> (Настройка) программы Tera Term выберите </w:t>
      </w:r>
      <w:r>
        <w:rPr>
          <w:b/>
        </w:rPr>
        <w:t>Serial port…</w:t>
      </w:r>
      <w:r>
        <w:t xml:space="preserve"> (Последовательный порт...) и проверьте параметры последовательного порта. Параметры консольного порта по умолчанию: 9600 бод, 8 бит данных, без контроля четности, 1 стоповый бит, без управления потоком. Параметры Tera Term по умолчанию совпадают с параметрами консольного порта для связи с коммутатором Cisco IOS.</w:t>
      </w:r>
    </w:p>
    <w:p w14:paraId="629E223E" w14:textId="35B7A06E" w:rsidR="008A2F60" w:rsidRDefault="008A2F60" w:rsidP="0061795E">
      <w:pPr>
        <w:pStyle w:val="SubStepAlpha"/>
      </w:pPr>
      <w:r>
        <w:t xml:space="preserve">Когда отобразятся выходные данные терминала, все готово к настройке коммутатора Cisco. </w:t>
      </w:r>
    </w:p>
    <w:p w14:paraId="60927859" w14:textId="77777777" w:rsidR="009B6225" w:rsidRDefault="009B6225" w:rsidP="009B6225">
      <w:pPr>
        <w:pStyle w:val="SubStepAlpha"/>
        <w:numPr>
          <w:ilvl w:val="0"/>
          <w:numId w:val="0"/>
        </w:numPr>
        <w:ind w:left="720"/>
      </w:pPr>
    </w:p>
    <w:p w14:paraId="679493DD" w14:textId="77777777" w:rsidR="008A2F60" w:rsidRDefault="008A2F60" w:rsidP="00826D3A">
      <w:pPr>
        <w:pStyle w:val="2"/>
      </w:pPr>
      <w:r>
        <w:t>Отображение и настройка основных параметров устройства</w:t>
      </w:r>
    </w:p>
    <w:p w14:paraId="49F98257" w14:textId="41A6035E" w:rsidR="008A2F60" w:rsidRPr="000B5209" w:rsidRDefault="008A2F60" w:rsidP="008A2F60">
      <w:pPr>
        <w:pStyle w:val="BodyTextL25"/>
      </w:pPr>
      <w:r>
        <w:t>В этом разделе вы познакомитесь с пользовательским и привилегированным режимами EXEC. Вы определите версию IOS, отобразите параметры часов и настроите часы на коммутаторе.</w:t>
      </w:r>
    </w:p>
    <w:p w14:paraId="040A2385" w14:textId="77777777" w:rsidR="008A2F60" w:rsidRPr="00B51CF8" w:rsidRDefault="008A2F60" w:rsidP="00826D3A">
      <w:pPr>
        <w:pStyle w:val="3"/>
      </w:pPr>
      <w:r>
        <w:t>Отобразите версию образа IOS на коммутаторе.</w:t>
      </w:r>
    </w:p>
    <w:p w14:paraId="1401459D" w14:textId="1EA1195E" w:rsidR="008A2F60" w:rsidRDefault="008A2F60" w:rsidP="00826D3A">
      <w:pPr>
        <w:pStyle w:val="SubStepAlpha"/>
      </w:pPr>
      <w:r>
        <w:t xml:space="preserve">Когда процесс запуска коммутатора завершится, появится следующее сообщение. Для продолжения введите </w:t>
      </w:r>
      <w:r>
        <w:rPr>
          <w:b/>
        </w:rPr>
        <w:t>n</w:t>
      </w:r>
      <w:r>
        <w:t>.</w:t>
      </w:r>
    </w:p>
    <w:p w14:paraId="2556ECCA" w14:textId="55147A71" w:rsidR="0061795E" w:rsidRPr="00B11EF3" w:rsidRDefault="0061795E" w:rsidP="0061795E">
      <w:pPr>
        <w:pStyle w:val="ConfigWindow"/>
      </w:pPr>
      <w:r>
        <w:t>Откройте окно конфигурации</w:t>
      </w:r>
    </w:p>
    <w:p w14:paraId="0FD85687" w14:textId="2873B911" w:rsidR="008A2F60" w:rsidRDefault="008A2F60" w:rsidP="008A2F60">
      <w:pPr>
        <w:pStyle w:val="CMD"/>
        <w:rPr>
          <w:b/>
        </w:rPr>
      </w:pPr>
      <w:r w:rsidRPr="009B6225">
        <w:rPr>
          <w:lang w:val="en-US"/>
        </w:rPr>
        <w:t xml:space="preserve">Would you like to enter the initial configuration dialog? </w:t>
      </w:r>
      <w:r>
        <w:t>[</w:t>
      </w:r>
      <w:proofErr w:type="spellStart"/>
      <w:r>
        <w:t>yes</w:t>
      </w:r>
      <w:proofErr w:type="spellEnd"/>
      <w:r>
        <w:t>/</w:t>
      </w:r>
      <w:proofErr w:type="spellStart"/>
      <w:r>
        <w:t>no</w:t>
      </w:r>
      <w:proofErr w:type="spellEnd"/>
      <w:r>
        <w:t>]:</w:t>
      </w:r>
      <w:r>
        <w:rPr>
          <w:b/>
        </w:rPr>
        <w:t xml:space="preserve"> n</w:t>
      </w:r>
    </w:p>
    <w:p w14:paraId="797C3F3F" w14:textId="77777777" w:rsidR="008A2F60" w:rsidRPr="00B11EF3" w:rsidRDefault="008A2F60" w:rsidP="008A2F60">
      <w:pPr>
        <w:pStyle w:val="BodyTextL50"/>
        <w:rPr>
          <w:b/>
        </w:rPr>
      </w:pPr>
      <w:r>
        <w:rPr>
          <w:b/>
        </w:rPr>
        <w:t>Примечание</w:t>
      </w:r>
      <w:r>
        <w:t>. Если вышеуказанное сообщение не отображается, попросите инструктора вернуть исходную конфигурацию коммутатора.</w:t>
      </w:r>
    </w:p>
    <w:p w14:paraId="2E935BA8" w14:textId="712FBEEF" w:rsidR="008A2F60" w:rsidRDefault="008A2F60" w:rsidP="00826D3A">
      <w:pPr>
        <w:pStyle w:val="SubStepAlpha"/>
      </w:pPr>
      <w:r>
        <w:t>В пользовательском режиме EXEC отобразите версию IOS на коммутаторе.</w:t>
      </w:r>
    </w:p>
    <w:p w14:paraId="66301AF7" w14:textId="77777777" w:rsidR="008A2F60" w:rsidRPr="00C704D7" w:rsidRDefault="008A2F60" w:rsidP="008A2F60">
      <w:pPr>
        <w:pStyle w:val="CMD"/>
        <w:rPr>
          <w:b/>
        </w:rPr>
      </w:pPr>
      <w:r>
        <w:t xml:space="preserve">Switch&gt; </w:t>
      </w:r>
      <w:r w:rsidRPr="00C704D7">
        <w:rPr>
          <w:b/>
        </w:rPr>
        <w:t>show version</w:t>
      </w:r>
    </w:p>
    <w:p w14:paraId="5E8754E3" w14:textId="77777777" w:rsidR="008A2F60" w:rsidRPr="009B6225" w:rsidRDefault="008A2F60" w:rsidP="008A2F60">
      <w:pPr>
        <w:pStyle w:val="CMDOutput"/>
        <w:rPr>
          <w:lang w:val="en-US"/>
        </w:rPr>
      </w:pPr>
      <w:r w:rsidRPr="009B6225">
        <w:rPr>
          <w:lang w:val="en-US"/>
        </w:rPr>
        <w:t>Cisco IOS Software, C2960 Software (C2960-LANBASEK9-M), Version 15.0(</w:t>
      </w:r>
      <w:proofErr w:type="gramStart"/>
      <w:r w:rsidRPr="009B6225">
        <w:rPr>
          <w:lang w:val="en-US"/>
        </w:rPr>
        <w:t>2)SE</w:t>
      </w:r>
      <w:proofErr w:type="gramEnd"/>
      <w:r w:rsidRPr="009B6225">
        <w:rPr>
          <w:lang w:val="en-US"/>
        </w:rPr>
        <w:t>, RELEASE SOFTWARE (fc1)</w:t>
      </w:r>
    </w:p>
    <w:p w14:paraId="08D07C88" w14:textId="77777777" w:rsidR="008A2F60" w:rsidRPr="009B6225" w:rsidRDefault="008A2F60" w:rsidP="008A2F60">
      <w:pPr>
        <w:pStyle w:val="CMDOutput"/>
        <w:rPr>
          <w:lang w:val="en-US"/>
        </w:rPr>
      </w:pPr>
      <w:r w:rsidRPr="009B6225">
        <w:rPr>
          <w:lang w:val="en-US"/>
        </w:rPr>
        <w:t>Technical Support: http://www.cisco.com/techsupport</w:t>
      </w:r>
    </w:p>
    <w:p w14:paraId="41462EBE" w14:textId="77777777" w:rsidR="008A2F60" w:rsidRPr="009B6225" w:rsidRDefault="008A2F60" w:rsidP="008A2F60">
      <w:pPr>
        <w:pStyle w:val="CMDOutput"/>
        <w:rPr>
          <w:lang w:val="en-US"/>
        </w:rPr>
      </w:pPr>
      <w:r w:rsidRPr="009B6225">
        <w:rPr>
          <w:lang w:val="en-US"/>
        </w:rPr>
        <w:t>Copyright (c) 1986-2012 by Cisco Systems, Inc.</w:t>
      </w:r>
    </w:p>
    <w:p w14:paraId="3C7C17D9" w14:textId="77777777" w:rsidR="008A2F60" w:rsidRPr="009B6225" w:rsidRDefault="008A2F60" w:rsidP="008A2F60">
      <w:pPr>
        <w:pStyle w:val="CMDOutput"/>
        <w:rPr>
          <w:lang w:val="en-US"/>
        </w:rPr>
      </w:pPr>
      <w:r w:rsidRPr="009B6225">
        <w:rPr>
          <w:lang w:val="en-US"/>
        </w:rPr>
        <w:t xml:space="preserve">Compiled Sat 28-Jul-12 00:29 by </w:t>
      </w:r>
      <w:proofErr w:type="spellStart"/>
      <w:r w:rsidRPr="009B6225">
        <w:rPr>
          <w:lang w:val="en-US"/>
        </w:rPr>
        <w:t>prod_rel_team</w:t>
      </w:r>
      <w:proofErr w:type="spellEnd"/>
    </w:p>
    <w:p w14:paraId="7FABBE17" w14:textId="77777777" w:rsidR="008A2F60" w:rsidRPr="009B6225" w:rsidRDefault="008A2F60" w:rsidP="008A2F60">
      <w:pPr>
        <w:pStyle w:val="CMDOutput"/>
        <w:rPr>
          <w:lang w:val="en-US"/>
        </w:rPr>
      </w:pPr>
    </w:p>
    <w:p w14:paraId="7AA86586" w14:textId="77777777" w:rsidR="008A2F60" w:rsidRPr="009B6225" w:rsidRDefault="008A2F60" w:rsidP="008A2F60">
      <w:pPr>
        <w:pStyle w:val="CMDOutput"/>
        <w:rPr>
          <w:lang w:val="en-US"/>
        </w:rPr>
      </w:pPr>
      <w:r w:rsidRPr="009B6225">
        <w:rPr>
          <w:lang w:val="en-US"/>
        </w:rPr>
        <w:t>ROM: Bootstrap program is C2960 boot loader</w:t>
      </w:r>
    </w:p>
    <w:p w14:paraId="294BB88C" w14:textId="77777777" w:rsidR="008A2F60" w:rsidRPr="009B6225" w:rsidRDefault="008A2F60" w:rsidP="008A2F60">
      <w:pPr>
        <w:pStyle w:val="CMDOutput"/>
        <w:rPr>
          <w:lang w:val="en-US"/>
        </w:rPr>
      </w:pPr>
      <w:r w:rsidRPr="009B6225">
        <w:rPr>
          <w:lang w:val="en-US"/>
        </w:rPr>
        <w:t>BOOTLDR: C2960 Boot Loader (C2960-HBOOT-M) Version 12.2(53</w:t>
      </w:r>
      <w:proofErr w:type="gramStart"/>
      <w:r w:rsidRPr="009B6225">
        <w:rPr>
          <w:lang w:val="en-US"/>
        </w:rPr>
        <w:t>r)SEY</w:t>
      </w:r>
      <w:proofErr w:type="gramEnd"/>
      <w:r w:rsidRPr="009B6225">
        <w:rPr>
          <w:lang w:val="en-US"/>
        </w:rPr>
        <w:t>3, RELEASE SOFTWARE (fc1)</w:t>
      </w:r>
    </w:p>
    <w:p w14:paraId="58F397DE" w14:textId="77777777" w:rsidR="008A2F60" w:rsidRPr="009B6225" w:rsidRDefault="008A2F60" w:rsidP="008A2F60">
      <w:pPr>
        <w:pStyle w:val="CMDOutput"/>
        <w:rPr>
          <w:lang w:val="en-US"/>
        </w:rPr>
      </w:pPr>
    </w:p>
    <w:p w14:paraId="141604A8" w14:textId="77777777" w:rsidR="008A2F60" w:rsidRDefault="008A2F60" w:rsidP="008A2F60">
      <w:pPr>
        <w:pStyle w:val="CMDOutput"/>
      </w:pPr>
      <w:r>
        <w:lastRenderedPageBreak/>
        <w:t>Время безотказной работы коммутатора составляет 2 минуты</w:t>
      </w:r>
    </w:p>
    <w:p w14:paraId="2BBD4ED0" w14:textId="77777777" w:rsidR="008A2F60" w:rsidRPr="009B6225" w:rsidRDefault="008A2F60" w:rsidP="008A2F60">
      <w:pPr>
        <w:pStyle w:val="CMDOutput"/>
        <w:rPr>
          <w:lang w:val="en-US"/>
        </w:rPr>
      </w:pPr>
      <w:r w:rsidRPr="009B6225">
        <w:rPr>
          <w:lang w:val="en-US"/>
        </w:rPr>
        <w:t>System returned to ROM by power-on</w:t>
      </w:r>
    </w:p>
    <w:p w14:paraId="18855ABB" w14:textId="248FCC6A" w:rsidR="008A2F60" w:rsidRPr="009B6225" w:rsidRDefault="008A2F60" w:rsidP="008A2F60">
      <w:pPr>
        <w:pStyle w:val="CMDOutput"/>
        <w:rPr>
          <w:lang w:val="en-US"/>
        </w:rPr>
      </w:pPr>
      <w:r w:rsidRPr="009B6225">
        <w:rPr>
          <w:lang w:val="en-US"/>
        </w:rPr>
        <w:t>System image file is "flash://</w:t>
      </w:r>
      <w:r w:rsidRPr="009B6225">
        <w:rPr>
          <w:highlight w:val="yellow"/>
          <w:lang w:val="en-US"/>
        </w:rPr>
        <w:t>c2960-lanbasek9-mz.150-2.SE.bin</w:t>
      </w:r>
      <w:r w:rsidRPr="009B6225">
        <w:rPr>
          <w:lang w:val="en-US"/>
        </w:rPr>
        <w:t>"</w:t>
      </w:r>
    </w:p>
    <w:p w14:paraId="4EF67141" w14:textId="0C2CA49A" w:rsidR="008A2F60" w:rsidRDefault="008A2F60" w:rsidP="008A2F60">
      <w:pPr>
        <w:pStyle w:val="CMDOutput"/>
        <w:rPr>
          <w:b/>
        </w:rPr>
      </w:pPr>
      <w:r>
        <w:rPr>
          <w:b/>
        </w:rPr>
        <w:t>&lt;</w:t>
      </w:r>
      <w:proofErr w:type="spellStart"/>
      <w:r>
        <w:rPr>
          <w:b/>
        </w:rPr>
        <w:t>output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omitted</w:t>
      </w:r>
      <w:proofErr w:type="spellEnd"/>
      <w:r>
        <w:rPr>
          <w:b/>
        </w:rPr>
        <w:t>&gt;</w:t>
      </w:r>
    </w:p>
    <w:p w14:paraId="3F867E2D" w14:textId="77777777" w:rsidR="0061795E" w:rsidRDefault="0061795E" w:rsidP="0061795E">
      <w:pPr>
        <w:pStyle w:val="4"/>
      </w:pPr>
      <w:r>
        <w:t>Вопрос:</w:t>
      </w:r>
    </w:p>
    <w:p w14:paraId="5F63A2BA" w14:textId="07897628" w:rsidR="008A2F60" w:rsidRDefault="008A2F60" w:rsidP="00B81A5A">
      <w:pPr>
        <w:pStyle w:val="BodyTextL50"/>
        <w:spacing w:before="0"/>
      </w:pPr>
      <w:r>
        <w:t>Какая версия образа IOS используется на коммутаторе?</w:t>
      </w:r>
    </w:p>
    <w:p w14:paraId="0C66AACA" w14:textId="1F36DE62" w:rsidR="008A2F60" w:rsidRDefault="0061795E" w:rsidP="0061795E">
      <w:pPr>
        <w:pStyle w:val="AnswerLineL50"/>
      </w:pPr>
      <w:r>
        <w:t>Введите ваш ответ здесь.</w:t>
      </w:r>
    </w:p>
    <w:p w14:paraId="3B5ADD34" w14:textId="77777777" w:rsidR="008A2F60" w:rsidRDefault="008A2F60" w:rsidP="00826D3A">
      <w:pPr>
        <w:pStyle w:val="3"/>
      </w:pPr>
      <w:r>
        <w:t>Настройте часы.</w:t>
      </w:r>
    </w:p>
    <w:p w14:paraId="27E4E3EA" w14:textId="77777777" w:rsidR="008A2F60" w:rsidRDefault="008A2F60" w:rsidP="008A2F60">
      <w:pPr>
        <w:pStyle w:val="BodyTextL25"/>
      </w:pPr>
      <w:r>
        <w:t>Узнавая о сетях все больше, вы поймете, что настройка правильного времени на коммутаторе Cisco может упростить поиск и устранение неполадок. Далее описан порядок настройки внутренних часов коммутатора вручную.</w:t>
      </w:r>
    </w:p>
    <w:p w14:paraId="1308618D" w14:textId="0E72B586" w:rsidR="008A2F60" w:rsidRDefault="008A2F60" w:rsidP="00826D3A">
      <w:pPr>
        <w:pStyle w:val="SubStepAlpha"/>
      </w:pPr>
      <w:r>
        <w:t>Отобразите текущие настройки часов.</w:t>
      </w:r>
    </w:p>
    <w:p w14:paraId="43931405" w14:textId="77777777" w:rsidR="008A2F60" w:rsidRDefault="008A2F60" w:rsidP="008A2F60">
      <w:pPr>
        <w:pStyle w:val="CMD"/>
      </w:pPr>
      <w:r>
        <w:t xml:space="preserve">Switch&gt; </w:t>
      </w:r>
      <w:r w:rsidRPr="00B76D65">
        <w:rPr>
          <w:b/>
        </w:rPr>
        <w:t>show clock</w:t>
      </w:r>
    </w:p>
    <w:p w14:paraId="7C73EDB0" w14:textId="15FB2752" w:rsidR="008A2F60" w:rsidRDefault="008A2F60" w:rsidP="008A2F60">
      <w:pPr>
        <w:pStyle w:val="CMDOutput"/>
      </w:pPr>
      <w:r>
        <w:t>*00:30:05.261 UTC Mon Mar 1 1993</w:t>
      </w:r>
    </w:p>
    <w:p w14:paraId="06726C08" w14:textId="6F5AA116" w:rsidR="008A2F60" w:rsidRDefault="008A2F60" w:rsidP="00826D3A">
      <w:pPr>
        <w:pStyle w:val="SubStepAlpha"/>
      </w:pPr>
      <w:r>
        <w:t xml:space="preserve">Часы можно настроить в привилегированном режиме EXEC. Перейдите в привилегированный режим EXEC, введя </w:t>
      </w:r>
      <w:r>
        <w:rPr>
          <w:b/>
        </w:rPr>
        <w:t>enable</w:t>
      </w:r>
      <w:r>
        <w:t xml:space="preserve"> в командной строке пользовательского режима EXEC.</w:t>
      </w:r>
    </w:p>
    <w:p w14:paraId="6EA72261" w14:textId="2F90FD9F" w:rsidR="008A2F60" w:rsidRDefault="008A2F60" w:rsidP="008A2F60">
      <w:pPr>
        <w:pStyle w:val="CMD"/>
        <w:rPr>
          <w:b/>
        </w:rPr>
      </w:pPr>
      <w:r>
        <w:t xml:space="preserve">Switch&gt; </w:t>
      </w:r>
      <w:r w:rsidRPr="00156B68">
        <w:rPr>
          <w:b/>
        </w:rPr>
        <w:t>enable</w:t>
      </w:r>
    </w:p>
    <w:p w14:paraId="1CDEDB47" w14:textId="48C051B4" w:rsidR="008A2F60" w:rsidRDefault="008A2F60" w:rsidP="00826D3A">
      <w:pPr>
        <w:pStyle w:val="SubStepAlpha"/>
      </w:pPr>
      <w:r>
        <w:t>Настройте часы. При вводе вопросительного знака (?) отображается справка, помогающая определить, какие данные нужно ввести для настройки текущего времени, даты и года. Нажмите клавишу ввода для завершения настройки часов.</w:t>
      </w:r>
    </w:p>
    <w:p w14:paraId="2C8EE5F8" w14:textId="77777777" w:rsidR="008A2F60" w:rsidRPr="00156B68" w:rsidRDefault="008A2F60" w:rsidP="008A2F60">
      <w:pPr>
        <w:pStyle w:val="CMD"/>
        <w:rPr>
          <w:b/>
        </w:rPr>
      </w:pPr>
      <w:r>
        <w:t xml:space="preserve">Switch# </w:t>
      </w:r>
      <w:r>
        <w:rPr>
          <w:b/>
        </w:rPr>
        <w:t>clock set ?</w:t>
      </w:r>
    </w:p>
    <w:p w14:paraId="01193742" w14:textId="77777777" w:rsidR="008A2F60" w:rsidRDefault="008A2F60" w:rsidP="008A2F60">
      <w:pPr>
        <w:pStyle w:val="CMDOutput"/>
      </w:pPr>
      <w:r>
        <w:t xml:space="preserve">  hh:mm:ss Current Time</w:t>
      </w:r>
    </w:p>
    <w:p w14:paraId="3F69A27D" w14:textId="77777777" w:rsidR="008A2F60" w:rsidRDefault="008A2F60" w:rsidP="008A2F60">
      <w:pPr>
        <w:pStyle w:val="CMDOutput"/>
      </w:pPr>
    </w:p>
    <w:p w14:paraId="528B6223" w14:textId="77777777" w:rsidR="008A2F60" w:rsidRDefault="008A2F60" w:rsidP="008A2F60">
      <w:pPr>
        <w:pStyle w:val="CMD"/>
      </w:pPr>
      <w:r>
        <w:t>Switch#</w:t>
      </w:r>
      <w:r>
        <w:rPr>
          <w:b/>
        </w:rPr>
        <w:t xml:space="preserve"> clock set 15:08:00 ? </w:t>
      </w:r>
    </w:p>
    <w:p w14:paraId="4840BE05" w14:textId="77777777" w:rsidR="008A2F60" w:rsidRDefault="008A2F60" w:rsidP="008A2F60">
      <w:pPr>
        <w:pStyle w:val="CMDOutput"/>
      </w:pPr>
      <w:r>
        <w:t xml:space="preserve">  &lt;1-31&gt; Day of the month</w:t>
      </w:r>
    </w:p>
    <w:p w14:paraId="76C68F78" w14:textId="77777777" w:rsidR="008A2F60" w:rsidRDefault="008A2F60" w:rsidP="008A2F60">
      <w:pPr>
        <w:pStyle w:val="CMDOutput"/>
      </w:pPr>
      <w:r>
        <w:t xml:space="preserve">  MONTH Month of the year</w:t>
      </w:r>
    </w:p>
    <w:p w14:paraId="3A7ADDA3" w14:textId="77777777" w:rsidR="008A2F60" w:rsidRDefault="008A2F60" w:rsidP="008A2F60">
      <w:pPr>
        <w:pStyle w:val="CMDOutput"/>
      </w:pPr>
    </w:p>
    <w:p w14:paraId="1695978D" w14:textId="77777777" w:rsidR="008A2F60" w:rsidRDefault="008A2F60" w:rsidP="008A2F60">
      <w:pPr>
        <w:pStyle w:val="CMD"/>
      </w:pPr>
      <w:r>
        <w:t xml:space="preserve">Switch# </w:t>
      </w:r>
      <w:r>
        <w:rPr>
          <w:b/>
        </w:rPr>
        <w:t xml:space="preserve">clock set 15:08:00 Oct 26 ?? </w:t>
      </w:r>
    </w:p>
    <w:p w14:paraId="03E3ADD4" w14:textId="77777777" w:rsidR="008A2F60" w:rsidRDefault="008A2F60" w:rsidP="008A2F60">
      <w:pPr>
        <w:pStyle w:val="CMDOutput"/>
      </w:pPr>
      <w:r>
        <w:t xml:space="preserve">  &lt;1993-2035&gt; Year</w:t>
      </w:r>
    </w:p>
    <w:p w14:paraId="50905AEF" w14:textId="77777777" w:rsidR="008A2F60" w:rsidRDefault="008A2F60" w:rsidP="008A2F60">
      <w:pPr>
        <w:pStyle w:val="CMDOutput"/>
      </w:pPr>
    </w:p>
    <w:p w14:paraId="4CFD5026" w14:textId="77777777" w:rsidR="008A2F60" w:rsidRPr="008962E3" w:rsidRDefault="008A2F60" w:rsidP="008A2F60">
      <w:pPr>
        <w:pStyle w:val="CMD"/>
        <w:rPr>
          <w:b/>
        </w:rPr>
      </w:pPr>
      <w:r>
        <w:t xml:space="preserve">Switch# </w:t>
      </w:r>
      <w:r>
        <w:rPr>
          <w:b/>
        </w:rPr>
        <w:t>clock set 15:08:00 Oct 26 2012</w:t>
      </w:r>
    </w:p>
    <w:p w14:paraId="2CF8AD07" w14:textId="77777777" w:rsidR="008A2F60" w:rsidRDefault="008A2F60" w:rsidP="008A2F60">
      <w:pPr>
        <w:pStyle w:val="CMDOutput"/>
      </w:pPr>
      <w:r>
        <w:t>Switch#</w:t>
      </w:r>
    </w:p>
    <w:p w14:paraId="5B12BC9C" w14:textId="5DA885C1" w:rsidR="008A2F60" w:rsidRPr="009B6225" w:rsidRDefault="008A2F60" w:rsidP="008A2F60">
      <w:pPr>
        <w:pStyle w:val="CMDOutput"/>
        <w:rPr>
          <w:lang w:val="en-US"/>
        </w:rPr>
      </w:pPr>
      <w:r w:rsidRPr="009B6225">
        <w:rPr>
          <w:lang w:val="en-US"/>
        </w:rPr>
        <w:t>*Oct 26 15:08:00.000: %SYS-6-CLOCKUPDATE: System clock has been updated from 00:31:43 UTC Mon Mar 1 1993 to 15:08:00 UTC Fri Oct 26 2012, configured from console by console.</w:t>
      </w:r>
    </w:p>
    <w:p w14:paraId="78DA890E" w14:textId="77777777" w:rsidR="008A2F60" w:rsidRDefault="008A2F60" w:rsidP="00826D3A">
      <w:pPr>
        <w:pStyle w:val="SubStepAlpha"/>
      </w:pPr>
      <w:r>
        <w:t xml:space="preserve">Введите команду </w:t>
      </w:r>
      <w:proofErr w:type="spellStart"/>
      <w:r w:rsidRPr="0075329A">
        <w:rPr>
          <w:b/>
        </w:rPr>
        <w:t>show</w:t>
      </w:r>
      <w:proofErr w:type="spellEnd"/>
      <w:r w:rsidRPr="0075329A">
        <w:rPr>
          <w:b/>
        </w:rPr>
        <w:t xml:space="preserve"> </w:t>
      </w:r>
      <w:proofErr w:type="spellStart"/>
      <w:r w:rsidRPr="0075329A">
        <w:rPr>
          <w:b/>
        </w:rPr>
        <w:t>clock</w:t>
      </w:r>
      <w:proofErr w:type="spellEnd"/>
      <w:r>
        <w:t>, чтобы убедиться, что настройки времени были обновлены.</w:t>
      </w:r>
    </w:p>
    <w:p w14:paraId="72C8DCDD" w14:textId="16318645" w:rsidR="008A2F60" w:rsidRPr="009B6225" w:rsidRDefault="008A2F60" w:rsidP="008A2F60">
      <w:pPr>
        <w:pStyle w:val="CMD"/>
        <w:rPr>
          <w:lang w:val="en-US"/>
        </w:rPr>
      </w:pPr>
      <w:r w:rsidRPr="009B6225">
        <w:rPr>
          <w:lang w:val="en-US"/>
        </w:rPr>
        <w:t xml:space="preserve">Switch# </w:t>
      </w:r>
      <w:r w:rsidRPr="009B6225">
        <w:rPr>
          <w:b/>
          <w:lang w:val="en-US"/>
        </w:rPr>
        <w:t>show clock</w:t>
      </w:r>
    </w:p>
    <w:p w14:paraId="1ECDF104" w14:textId="5418741D" w:rsidR="008A2F60" w:rsidRDefault="008A2F60" w:rsidP="008A2F60">
      <w:pPr>
        <w:pStyle w:val="CMDOutput"/>
        <w:rPr>
          <w:lang w:val="en-US"/>
        </w:rPr>
      </w:pPr>
      <w:r w:rsidRPr="009B6225">
        <w:rPr>
          <w:lang w:val="en-US"/>
        </w:rPr>
        <w:t>15:08:07.205 UTC Fri Oct 26 2012</w:t>
      </w:r>
    </w:p>
    <w:p w14:paraId="492B5793" w14:textId="77777777" w:rsidR="009B6225" w:rsidRPr="009B6225" w:rsidRDefault="009B6225" w:rsidP="008A2F60">
      <w:pPr>
        <w:pStyle w:val="CMDOutput"/>
        <w:rPr>
          <w:lang w:val="en-US"/>
        </w:rPr>
      </w:pPr>
    </w:p>
    <w:p w14:paraId="49AFB833" w14:textId="1CA2B111" w:rsidR="00B81A5A" w:rsidRDefault="00B81A5A" w:rsidP="00B81A5A">
      <w:pPr>
        <w:pStyle w:val="ConfigWindow"/>
      </w:pPr>
      <w:r>
        <w:t>Закройте окно настройки.</w:t>
      </w:r>
    </w:p>
    <w:p w14:paraId="5DA3DB20" w14:textId="2A9F036D" w:rsidR="008A2F60" w:rsidRPr="00900479" w:rsidRDefault="00B81A5A" w:rsidP="00826D3A">
      <w:pPr>
        <w:pStyle w:val="2"/>
      </w:pPr>
      <w:r>
        <w:t xml:space="preserve"> Получение доступа к маршрутизатору Cisco с помощью консольного кабеля mini-USB (дополнительно)</w:t>
      </w:r>
    </w:p>
    <w:p w14:paraId="721A4F10" w14:textId="7516529A" w:rsidR="008A2F60" w:rsidRDefault="008A2F60" w:rsidP="008A2F60">
      <w:pPr>
        <w:pStyle w:val="BodyTextL25"/>
      </w:pPr>
      <w:r>
        <w:t>Если вы используете маршрутизатор Cisco 4221 или другие устройства под управлением Cisco IOS с консольным портом mini-USB, то для доступа к консольному порту устройства можно использовать кабель mini-USB, подключенный к порту USB на компьютере.</w:t>
      </w:r>
    </w:p>
    <w:p w14:paraId="7657FCFD" w14:textId="1ACF0B7F" w:rsidR="008A2F60" w:rsidRPr="00C523F5" w:rsidRDefault="008A2F60" w:rsidP="008A2F60">
      <w:pPr>
        <w:pStyle w:val="BodyTextL25"/>
      </w:pPr>
      <w:r>
        <w:rPr>
          <w:b/>
        </w:rPr>
        <w:lastRenderedPageBreak/>
        <w:t xml:space="preserve">Примечание. </w:t>
      </w:r>
      <w:r>
        <w:t>Консольный кабель mini-USB аналогичен кабелям mini-USB, которые используются с другими электронными устройствами, такими как жесткие диски USB, принтеры USB и концентраторы USB. Эти кабели mini-USB можно приобрести в корпорации Cisco Systems или у других поставщиков. Убедитесь, что вы используете именно кабель mini-USB, а не micro-USB для подключения к консольному порту mini-USB на устройстве с Cisco IOS.</w:t>
      </w:r>
    </w:p>
    <w:p w14:paraId="2F061930" w14:textId="749A9E2D" w:rsidR="00ED00FB" w:rsidRDefault="00ED00FB" w:rsidP="008A2F60">
      <w:pPr>
        <w:pStyle w:val="Visual"/>
      </w:pPr>
      <w:r>
        <w:rPr>
          <w:noProof/>
        </w:rPr>
        <w:drawing>
          <wp:inline distT="0" distB="0" distL="0" distR="0" wp14:anchorId="7416F4DE" wp14:editId="0CD197D1">
            <wp:extent cx="3048000" cy="835025"/>
            <wp:effectExtent l="0" t="0" r="0" b="3175"/>
            <wp:docPr id="11" name="Picture 11" descr="A PC is connected to a router via the console 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9851D9" w14:textId="77777777" w:rsidR="008A2F60" w:rsidRDefault="008A2F60" w:rsidP="00826D3A">
      <w:pPr>
        <w:pStyle w:val="BodyTextL25"/>
      </w:pPr>
      <w:r>
        <w:rPr>
          <w:b/>
        </w:rPr>
        <w:t xml:space="preserve">Примечание. </w:t>
      </w:r>
      <w:r>
        <w:t>Необходимо использовать либо порт USB, либо порт RJ-45. Нельзя использовать оба порта одновременно. Если используется порт USB, он имеет приоритет над консольным портом RJ-45.</w:t>
      </w:r>
    </w:p>
    <w:p w14:paraId="6488F69A" w14:textId="77777777" w:rsidR="008A2F60" w:rsidRDefault="008A2F60" w:rsidP="00826D3A">
      <w:pPr>
        <w:pStyle w:val="3"/>
      </w:pPr>
      <w:r>
        <w:t>Создайте физическое подключение с помощью кабеля mini-USB.</w:t>
      </w:r>
    </w:p>
    <w:p w14:paraId="68897645" w14:textId="5E481202" w:rsidR="008A2F60" w:rsidRDefault="008A2F60" w:rsidP="00AA077E">
      <w:pPr>
        <w:pStyle w:val="SubStepAlpha"/>
        <w:keepNext/>
      </w:pPr>
      <w:r>
        <w:t>Подключите один конец кабеля mini-USB к консольному порту mini-USB на маршрутизаторе. Другой конец кабеля подключите к порту USB на компьютере.</w:t>
      </w:r>
    </w:p>
    <w:p w14:paraId="3216D431" w14:textId="60739C97" w:rsidR="00AA077E" w:rsidRDefault="00AA077E" w:rsidP="00AA077E">
      <w:pPr>
        <w:pStyle w:val="Visual"/>
      </w:pPr>
      <w:r>
        <w:rPr>
          <w:noProof/>
        </w:rPr>
        <w:drawing>
          <wp:inline distT="0" distB="0" distL="0" distR="0" wp14:anchorId="4E4B3801" wp14:editId="7F3AB343">
            <wp:extent cx="4114800" cy="4295775"/>
            <wp:effectExtent l="0" t="0" r="0" b="9525"/>
            <wp:docPr id="7" name="Picture 7" descr="This image displays a router is connected to a PC using a mini-usb console c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B_Console_Acces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B1A4B" w14:textId="77777777" w:rsidR="008A2F60" w:rsidRDefault="008A2F60" w:rsidP="00AA077E">
      <w:pPr>
        <w:pStyle w:val="SubStepAlpha"/>
      </w:pPr>
      <w:r>
        <w:t>Включите маршрутизатор Cisco и компьютер.</w:t>
      </w:r>
    </w:p>
    <w:p w14:paraId="69EB688F" w14:textId="77777777" w:rsidR="008A2F60" w:rsidRPr="007762EC" w:rsidRDefault="008A2F60" w:rsidP="00826D3A">
      <w:pPr>
        <w:pStyle w:val="3"/>
      </w:pPr>
      <w:r>
        <w:lastRenderedPageBreak/>
        <w:t>Проверьте готовность консоли USB.</w:t>
      </w:r>
    </w:p>
    <w:p w14:paraId="071724C6" w14:textId="77777777" w:rsidR="008A2F60" w:rsidRPr="0067097A" w:rsidRDefault="008A2F60" w:rsidP="008A2F60">
      <w:pPr>
        <w:pStyle w:val="BodyTextL25"/>
      </w:pPr>
      <w:r>
        <w:t>Если вы используете ПК под управлением Microsoft Windows и индикатор консольного порта USB (с маркировкой EN) не горит зеленым, установите драйвер Cisco для консоли USB.</w:t>
      </w:r>
    </w:p>
    <w:p w14:paraId="1DEA65D9" w14:textId="77777777" w:rsidR="008A2F60" w:rsidRPr="0067097A" w:rsidRDefault="008A2F60" w:rsidP="008A2F60">
      <w:pPr>
        <w:pStyle w:val="BodyTextL25"/>
      </w:pPr>
      <w:r>
        <w:t xml:space="preserve">Перед подключением ПК с Microsoft Windows к устройству под управлением Cisco IOS при помощи кабеля USB необходимо установить драйвер USB. Драйвер для соответствующего устройства под управлением Cisco IOS можно найти на сайте </w:t>
      </w:r>
      <w:hyperlink r:id="rId13" w:history="1">
        <w:r>
          <w:rPr>
            <w:rStyle w:val="aff1"/>
          </w:rPr>
          <w:t>www.cisco.com</w:t>
        </w:r>
      </w:hyperlink>
      <w:r>
        <w:t>. Драйвер USB можно загрузить по следующей ссылке:</w:t>
      </w:r>
    </w:p>
    <w:p w14:paraId="4451E5DC" w14:textId="77777777" w:rsidR="008A2F60" w:rsidRDefault="008D1868" w:rsidP="008A2F60">
      <w:pPr>
        <w:pStyle w:val="BodyTextL25"/>
      </w:pPr>
      <w:hyperlink r:id="rId14" w:history="1">
        <w:r w:rsidR="002D7B46">
          <w:rPr>
            <w:rStyle w:val="aff1"/>
          </w:rPr>
          <w:t>http://www.cisco.com/cisco/software/release.html?mdfid=282774238&amp;flowid=714&amp;softwareid=282855122&amp;release=3.1&amp;relind=AVAILABLE&amp;rellifecycle=&amp;reltype=latest</w:t>
        </w:r>
      </w:hyperlink>
    </w:p>
    <w:p w14:paraId="14EC1353" w14:textId="77777777" w:rsidR="008A2F60" w:rsidRPr="0067097A" w:rsidRDefault="008A2F60" w:rsidP="008A2F60">
      <w:pPr>
        <w:pStyle w:val="BodyTextL25"/>
      </w:pPr>
      <w:r>
        <w:rPr>
          <w:b/>
        </w:rPr>
        <w:t>Примечание</w:t>
      </w:r>
      <w:r>
        <w:t>. Для загрузки этого файла требуется действительная учетная запись Cisco Connection Online (CCO).</w:t>
      </w:r>
    </w:p>
    <w:p w14:paraId="3FAE07EE" w14:textId="77777777" w:rsidR="008A2F60" w:rsidRDefault="008A2F60" w:rsidP="008A2F60">
      <w:pPr>
        <w:pStyle w:val="BodyTextL25"/>
      </w:pPr>
      <w:r>
        <w:rPr>
          <w:b/>
        </w:rPr>
        <w:t>Примечание.</w:t>
      </w:r>
      <w:r>
        <w:t xml:space="preserve"> Эта ссылка относится к маршрутизатору Cisco 1941. Однако драйвер консоли USB не зависит от модели устройства под управлением Cisco IOS. Этот драйвер работает только с маршрутизаторами и коммутаторами Cisco. По завершении установки драйвера USB необходимо перезагрузить компьютер.</w:t>
      </w:r>
    </w:p>
    <w:p w14:paraId="127318D2" w14:textId="77777777" w:rsidR="008A2F60" w:rsidRPr="00535C3F" w:rsidRDefault="008A2F60" w:rsidP="008A2F60">
      <w:pPr>
        <w:pStyle w:val="BodyTextL25"/>
      </w:pPr>
      <w:r>
        <w:rPr>
          <w:b/>
        </w:rPr>
        <w:t xml:space="preserve">Примечание. </w:t>
      </w:r>
      <w:r w:rsidRPr="00DD579C">
        <w:t>После извлечения файлов папка будет содержать инструкции по установке и удалению, а также необходимые драйверы для разных операционных систем и архитектур. Выберите подходящую версию для своей системы.</w:t>
      </w:r>
    </w:p>
    <w:p w14:paraId="648BDE38" w14:textId="77777777" w:rsidR="008A2F60" w:rsidRDefault="008A2F60" w:rsidP="008A2F60">
      <w:pPr>
        <w:pStyle w:val="BodyTextL25"/>
      </w:pPr>
      <w:r>
        <w:t>Когда индикатор консольного порта USB загорится зеленым, порт доступен.</w:t>
      </w:r>
    </w:p>
    <w:p w14:paraId="64D8F171" w14:textId="77777777" w:rsidR="008A2F60" w:rsidRDefault="008A2F60" w:rsidP="00826D3A">
      <w:pPr>
        <w:pStyle w:val="3"/>
      </w:pPr>
      <w:r>
        <w:t>Включите порт COM для ПК под управлением Windows 7 (дополнительно).</w:t>
      </w:r>
    </w:p>
    <w:p w14:paraId="71B379DA" w14:textId="77777777" w:rsidR="008A2F60" w:rsidRDefault="008A2F60" w:rsidP="008A2F60">
      <w:pPr>
        <w:pStyle w:val="BodyTextL25"/>
      </w:pPr>
      <w:r>
        <w:t>На ПК под управлением Microsoft Windows 7 могут потребоваться следующие действия для включения порта COM.</w:t>
      </w:r>
    </w:p>
    <w:p w14:paraId="0D569F6D" w14:textId="77777777" w:rsidR="008A2F60" w:rsidRDefault="008A2F60" w:rsidP="00AA077E">
      <w:pPr>
        <w:pStyle w:val="SubStepAlpha"/>
      </w:pPr>
      <w:r>
        <w:t xml:space="preserve">Нажмите кнопку </w:t>
      </w:r>
      <w:r w:rsidRPr="005F05E4">
        <w:rPr>
          <w:b/>
        </w:rPr>
        <w:t>Пуск</w:t>
      </w:r>
      <w:r>
        <w:t xml:space="preserve">, чтобы открыть </w:t>
      </w:r>
      <w:r w:rsidRPr="00484CA3">
        <w:rPr>
          <w:b/>
        </w:rPr>
        <w:t>Панель управления</w:t>
      </w:r>
      <w:r>
        <w:t>.</w:t>
      </w:r>
    </w:p>
    <w:p w14:paraId="4F2EDC8F" w14:textId="77777777" w:rsidR="008A2F60" w:rsidRDefault="008A2F60" w:rsidP="00AA077E">
      <w:pPr>
        <w:pStyle w:val="SubStepAlpha"/>
      </w:pPr>
      <w:r>
        <w:t>Откройте Диспетчер устройств.</w:t>
      </w:r>
    </w:p>
    <w:p w14:paraId="53D02A1F" w14:textId="77777777" w:rsidR="008A2F60" w:rsidRDefault="008A2F60" w:rsidP="00AA077E">
      <w:pPr>
        <w:pStyle w:val="SubStepAlpha"/>
      </w:pPr>
      <w:r>
        <w:t xml:space="preserve">Щелкните </w:t>
      </w:r>
      <w:r>
        <w:rPr>
          <w:b/>
        </w:rPr>
        <w:t>Порты (COM и LPT)</w:t>
      </w:r>
      <w:r>
        <w:t xml:space="preserve">, чтобы развернуть древовидную структуру. Щелкните правой кнопкой мыши значок </w:t>
      </w:r>
      <w:r>
        <w:rPr>
          <w:b/>
        </w:rPr>
        <w:t>Последовательный порт USB</w:t>
      </w:r>
      <w:r>
        <w:t xml:space="preserve"> и выберите </w:t>
      </w:r>
      <w:r w:rsidRPr="00EA70FF">
        <w:rPr>
          <w:b/>
        </w:rPr>
        <w:t>Обновить драйверы</w:t>
      </w:r>
      <w:r>
        <w:t>.</w:t>
      </w:r>
    </w:p>
    <w:p w14:paraId="5EC3FC94" w14:textId="1DCB4FCE" w:rsidR="008A2F60" w:rsidRDefault="008A2F60" w:rsidP="00826D3A">
      <w:pPr>
        <w:pStyle w:val="SubStepAlpha"/>
      </w:pPr>
      <w:r>
        <w:t xml:space="preserve">Выберите </w:t>
      </w:r>
      <w:r w:rsidRPr="00826D3A">
        <w:rPr>
          <w:b/>
          <w:bCs/>
        </w:rPr>
        <w:t>Выполнить поиск драйверов на этом компьютере</w:t>
      </w:r>
      <w:r>
        <w:t>.</w:t>
      </w:r>
    </w:p>
    <w:p w14:paraId="275754BA" w14:textId="77777777" w:rsidR="0097013C" w:rsidRDefault="0097013C" w:rsidP="0097013C">
      <w:pPr>
        <w:pStyle w:val="SubStepAlpha"/>
      </w:pPr>
      <w:r>
        <w:t xml:space="preserve">Выберите </w:t>
      </w:r>
      <w:r w:rsidRPr="0097013C">
        <w:rPr>
          <w:b/>
        </w:rPr>
        <w:t>Выбрать драйвер из списка уже установленных драйверов</w:t>
      </w:r>
      <w:r>
        <w:t xml:space="preserve"> и нажмите кнопку </w:t>
      </w:r>
      <w:r w:rsidRPr="0097013C">
        <w:rPr>
          <w:b/>
        </w:rPr>
        <w:t>Далее</w:t>
      </w:r>
      <w:r>
        <w:t>.</w:t>
      </w:r>
    </w:p>
    <w:p w14:paraId="5FB9630C" w14:textId="13477F20" w:rsidR="008A2F60" w:rsidRDefault="008A2F60" w:rsidP="0097013C">
      <w:pPr>
        <w:pStyle w:val="SubStepAlpha"/>
      </w:pPr>
      <w:r>
        <w:t xml:space="preserve">Выберите драйвер </w:t>
      </w:r>
      <w:r w:rsidRPr="00484CA3">
        <w:rPr>
          <w:b/>
        </w:rPr>
        <w:t>Cisco Serial</w:t>
      </w:r>
      <w:r>
        <w:t xml:space="preserve"> и нажмите кнопку </w:t>
      </w:r>
      <w:r>
        <w:rPr>
          <w:b/>
        </w:rPr>
        <w:t>Далее</w:t>
      </w:r>
      <w:r>
        <w:t>.</w:t>
      </w:r>
    </w:p>
    <w:p w14:paraId="0017FA8C" w14:textId="77777777" w:rsidR="008A2F60" w:rsidRDefault="008A2F60" w:rsidP="0097013C">
      <w:pPr>
        <w:pStyle w:val="SubStepAlpha"/>
      </w:pPr>
      <w:r>
        <w:t xml:space="preserve">Запишите назначенный номер порта, который отображается вверху окна. В данном примере для связи с маршрутизатором используется порт COM 5. Нажмите </w:t>
      </w:r>
      <w:r>
        <w:rPr>
          <w:b/>
        </w:rPr>
        <w:t>Закрыть</w:t>
      </w:r>
      <w:r>
        <w:t>.</w:t>
      </w:r>
    </w:p>
    <w:p w14:paraId="43416CE6" w14:textId="77777777" w:rsidR="008A2F60" w:rsidRPr="00512814" w:rsidRDefault="008A2F60" w:rsidP="0097013C">
      <w:pPr>
        <w:pStyle w:val="SubStepAlpha"/>
      </w:pPr>
      <w:r>
        <w:t xml:space="preserve">Откройте программу Tera Term. Установите переключатель </w:t>
      </w:r>
      <w:r w:rsidRPr="00512814">
        <w:rPr>
          <w:b/>
        </w:rPr>
        <w:t>Serial</w:t>
      </w:r>
      <w:r>
        <w:t xml:space="preserve"> (Последовательное) и выберите соответствующий последовательный порт. В данном примере это </w:t>
      </w:r>
      <w:r w:rsidRPr="00512814">
        <w:rPr>
          <w:b/>
        </w:rPr>
        <w:t>Port COM5: Cisco Serial (COM 5)</w:t>
      </w:r>
      <w:r>
        <w:t xml:space="preserve">. Теперь этот порт должен стать доступным для связи с маршрутизатором. Нажмите </w:t>
      </w:r>
      <w:r w:rsidRPr="00512814">
        <w:rPr>
          <w:b/>
        </w:rPr>
        <w:t>OK</w:t>
      </w:r>
      <w:r>
        <w:t>.</w:t>
      </w:r>
    </w:p>
    <w:p w14:paraId="2E9A8251" w14:textId="694F6634" w:rsidR="008A2F60" w:rsidRDefault="008A2F60" w:rsidP="00796D68">
      <w:pPr>
        <w:pStyle w:val="1"/>
      </w:pPr>
      <w:r>
        <w:t>Вопрос для повторения</w:t>
      </w:r>
    </w:p>
    <w:p w14:paraId="78861FE2" w14:textId="77777777" w:rsidR="008A2F60" w:rsidRDefault="008A2F60" w:rsidP="00796D68">
      <w:pPr>
        <w:pStyle w:val="ReflectionQ"/>
        <w:spacing w:before="60" w:after="60"/>
      </w:pPr>
      <w:r>
        <w:t>Как предотвратить несанкционированный доступ к устройству Cisco через консольный порт?</w:t>
      </w:r>
    </w:p>
    <w:p w14:paraId="37EE1787" w14:textId="57D8859C" w:rsidR="008A2F60" w:rsidRDefault="00796D68" w:rsidP="00796D68">
      <w:pPr>
        <w:pStyle w:val="AnswerLineL25"/>
      </w:pPr>
      <w:r>
        <w:t>Введите ваш ответ здесь.</w:t>
      </w:r>
    </w:p>
    <w:p w14:paraId="392A21DE" w14:textId="77777777" w:rsidR="008A2F60" w:rsidRDefault="008A2F60" w:rsidP="008A2F60">
      <w:pPr>
        <w:pStyle w:val="ReflectionQ"/>
        <w:keepNext w:val="0"/>
        <w:spacing w:before="60" w:after="60"/>
      </w:pPr>
      <w:r>
        <w:t>Назовите достоинства и недостатки использования последовательного консольного подключения по сравнению с консольным подключением USB к маршрутизатору или коммутатору Cisco.</w:t>
      </w:r>
    </w:p>
    <w:p w14:paraId="70212C6E" w14:textId="5FBC31F9" w:rsidR="008A2F60" w:rsidRDefault="00796D68" w:rsidP="00796D68">
      <w:pPr>
        <w:pStyle w:val="AnswerLineL25"/>
      </w:pPr>
      <w:r>
        <w:t>Введите ваш ответ здесь.</w:t>
      </w:r>
    </w:p>
    <w:p w14:paraId="31171BFC" w14:textId="77777777" w:rsidR="00796D68" w:rsidRPr="004C0909" w:rsidRDefault="00796D68" w:rsidP="00796D68">
      <w:pPr>
        <w:pStyle w:val="1"/>
      </w:pPr>
      <w:r>
        <w:lastRenderedPageBreak/>
        <w:t>Сводная таблица по интерфейсам маршрутизаторов</w:t>
      </w:r>
    </w:p>
    <w:tbl>
      <w:tblPr>
        <w:tblStyle w:val="LabTableStyle"/>
        <w:tblW w:w="10260" w:type="dxa"/>
        <w:tblLook w:val="04A0" w:firstRow="1" w:lastRow="0" w:firstColumn="1" w:lastColumn="0" w:noHBand="0" w:noVBand="1"/>
        <w:tblDescription w:val="В этой таблице представлен интерфейс маршрутизатора для каждой модели маршрутизатора для интерфейсов Ethernet 1 и 2, а также последовательные интерфейсы 1 и 2."/>
      </w:tblPr>
      <w:tblGrid>
        <w:gridCol w:w="1898"/>
        <w:gridCol w:w="1978"/>
        <w:gridCol w:w="1978"/>
        <w:gridCol w:w="2203"/>
        <w:gridCol w:w="2203"/>
      </w:tblGrid>
      <w:tr w:rsidR="00796D68" w14:paraId="77C89B56" w14:textId="77777777" w:rsidTr="00F80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</w:tcPr>
          <w:p w14:paraId="5E995E39" w14:textId="77777777" w:rsidR="00796D68" w:rsidRPr="00763D8B" w:rsidRDefault="00796D68" w:rsidP="00F80EAC">
            <w:pPr>
              <w:pStyle w:val="TableHeading"/>
            </w:pPr>
            <w:r>
              <w:t>Модель маршрутизатора</w:t>
            </w:r>
          </w:p>
        </w:tc>
        <w:tc>
          <w:tcPr>
            <w:tcW w:w="2250" w:type="dxa"/>
          </w:tcPr>
          <w:p w14:paraId="3CC09C14" w14:textId="77777777" w:rsidR="00796D68" w:rsidRPr="00763D8B" w:rsidRDefault="00796D68" w:rsidP="00F80EAC">
            <w:pPr>
              <w:pStyle w:val="TableHeading"/>
            </w:pPr>
            <w:r>
              <w:t>Интерфейс Ethernet № 1</w:t>
            </w:r>
          </w:p>
        </w:tc>
        <w:tc>
          <w:tcPr>
            <w:tcW w:w="2250" w:type="dxa"/>
          </w:tcPr>
          <w:p w14:paraId="44309045" w14:textId="77777777" w:rsidR="00796D68" w:rsidRPr="00763D8B" w:rsidRDefault="00796D68" w:rsidP="00F80EAC">
            <w:pPr>
              <w:pStyle w:val="TableHeading"/>
            </w:pPr>
            <w:r>
              <w:t>Интерфейс Ethernet № 2</w:t>
            </w:r>
          </w:p>
        </w:tc>
        <w:tc>
          <w:tcPr>
            <w:tcW w:w="2070" w:type="dxa"/>
          </w:tcPr>
          <w:p w14:paraId="161B7B37" w14:textId="77777777" w:rsidR="00796D68" w:rsidRPr="00763D8B" w:rsidRDefault="00796D68" w:rsidP="00F80EAC">
            <w:pPr>
              <w:pStyle w:val="TableHeading"/>
            </w:pPr>
            <w:r>
              <w:t>Последовательный интерфейс № 1</w:t>
            </w:r>
          </w:p>
        </w:tc>
        <w:tc>
          <w:tcPr>
            <w:tcW w:w="2160" w:type="dxa"/>
          </w:tcPr>
          <w:p w14:paraId="37529FC8" w14:textId="77777777" w:rsidR="00796D68" w:rsidRPr="00763D8B" w:rsidRDefault="00796D68" w:rsidP="00F80EAC">
            <w:pPr>
              <w:pStyle w:val="TableHeading"/>
            </w:pPr>
            <w:r>
              <w:t>Последовательный интерфейс № 2</w:t>
            </w:r>
          </w:p>
        </w:tc>
      </w:tr>
      <w:tr w:rsidR="00796D68" w14:paraId="372E5DB2" w14:textId="77777777" w:rsidTr="00F80EAC">
        <w:tc>
          <w:tcPr>
            <w:tcW w:w="1530" w:type="dxa"/>
          </w:tcPr>
          <w:p w14:paraId="65FC30B8" w14:textId="77777777" w:rsidR="00796D68" w:rsidRPr="009453F7" w:rsidRDefault="00796D68" w:rsidP="00F80EAC">
            <w:pPr>
              <w:pStyle w:val="TableText"/>
            </w:pPr>
            <w:r>
              <w:t>1 800</w:t>
            </w:r>
          </w:p>
        </w:tc>
        <w:tc>
          <w:tcPr>
            <w:tcW w:w="2250" w:type="dxa"/>
          </w:tcPr>
          <w:p w14:paraId="16E5F410" w14:textId="77777777" w:rsidR="00796D68" w:rsidRPr="009453F7" w:rsidRDefault="00796D68" w:rsidP="00F80EAC">
            <w:pPr>
              <w:pStyle w:val="TableText"/>
            </w:pPr>
            <w:r>
              <w:t>Fast Ethernet 0/0 (F0/0)</w:t>
            </w:r>
          </w:p>
        </w:tc>
        <w:tc>
          <w:tcPr>
            <w:tcW w:w="2250" w:type="dxa"/>
          </w:tcPr>
          <w:p w14:paraId="0ED0CEE6" w14:textId="77777777" w:rsidR="00796D68" w:rsidRPr="009453F7" w:rsidRDefault="00796D68" w:rsidP="00F80EAC">
            <w:pPr>
              <w:pStyle w:val="TableText"/>
            </w:pPr>
            <w:r>
              <w:t>Fast Ethernet 0/1 (F0/1)</w:t>
            </w:r>
          </w:p>
        </w:tc>
        <w:tc>
          <w:tcPr>
            <w:tcW w:w="2070" w:type="dxa"/>
          </w:tcPr>
          <w:p w14:paraId="7B9E1329" w14:textId="77777777" w:rsidR="00796D68" w:rsidRPr="009453F7" w:rsidRDefault="00796D68" w:rsidP="00F80EAC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7A520247" w14:textId="77777777" w:rsidR="00796D68" w:rsidRPr="009453F7" w:rsidRDefault="00796D68" w:rsidP="00F80EAC">
            <w:pPr>
              <w:pStyle w:val="TableText"/>
            </w:pPr>
            <w:r>
              <w:t>Serial 0/0/1 (S0/0/1)</w:t>
            </w:r>
          </w:p>
        </w:tc>
      </w:tr>
      <w:tr w:rsidR="00796D68" w14:paraId="2147A870" w14:textId="77777777" w:rsidTr="00F80EAC">
        <w:tc>
          <w:tcPr>
            <w:tcW w:w="1530" w:type="dxa"/>
          </w:tcPr>
          <w:p w14:paraId="08CD51E8" w14:textId="77777777" w:rsidR="00796D68" w:rsidRPr="009453F7" w:rsidRDefault="00796D68" w:rsidP="00F80EAC">
            <w:pPr>
              <w:pStyle w:val="TableText"/>
            </w:pPr>
            <w:r>
              <w:t>1900</w:t>
            </w:r>
          </w:p>
        </w:tc>
        <w:tc>
          <w:tcPr>
            <w:tcW w:w="2250" w:type="dxa"/>
          </w:tcPr>
          <w:p w14:paraId="47CBD566" w14:textId="77777777" w:rsidR="00796D68" w:rsidRPr="009453F7" w:rsidRDefault="00796D68" w:rsidP="00F80EAC">
            <w:pPr>
              <w:pStyle w:val="TableText"/>
            </w:pPr>
            <w:r>
              <w:t>Gigabit Ethernet 0/0 (G0/0)</w:t>
            </w:r>
          </w:p>
        </w:tc>
        <w:tc>
          <w:tcPr>
            <w:tcW w:w="2250" w:type="dxa"/>
          </w:tcPr>
          <w:p w14:paraId="71C672A8" w14:textId="77777777" w:rsidR="00796D68" w:rsidRPr="009453F7" w:rsidRDefault="00796D68" w:rsidP="00F80EAC">
            <w:pPr>
              <w:pStyle w:val="TableText"/>
            </w:pPr>
            <w:r>
              <w:t>Gigabit Ethernet 0/1 (G0/1)</w:t>
            </w:r>
          </w:p>
        </w:tc>
        <w:tc>
          <w:tcPr>
            <w:tcW w:w="2070" w:type="dxa"/>
          </w:tcPr>
          <w:p w14:paraId="6529979B" w14:textId="77777777" w:rsidR="00796D68" w:rsidRPr="009453F7" w:rsidRDefault="00796D68" w:rsidP="00F80EAC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07AA09D3" w14:textId="77777777" w:rsidR="00796D68" w:rsidRPr="009453F7" w:rsidRDefault="00796D68" w:rsidP="00F80EAC">
            <w:pPr>
              <w:pStyle w:val="TableText"/>
            </w:pPr>
            <w:r>
              <w:t>Serial 0/0/1 (S0/0/1)</w:t>
            </w:r>
          </w:p>
        </w:tc>
      </w:tr>
      <w:tr w:rsidR="00796D68" w14:paraId="767A09A5" w14:textId="77777777" w:rsidTr="00F80EAC">
        <w:tc>
          <w:tcPr>
            <w:tcW w:w="1530" w:type="dxa"/>
          </w:tcPr>
          <w:p w14:paraId="5515A0C9" w14:textId="77777777" w:rsidR="00796D68" w:rsidRPr="009453F7" w:rsidRDefault="00796D68" w:rsidP="00F80EAC">
            <w:pPr>
              <w:pStyle w:val="TableText"/>
            </w:pPr>
            <w:r>
              <w:t>2801</w:t>
            </w:r>
          </w:p>
        </w:tc>
        <w:tc>
          <w:tcPr>
            <w:tcW w:w="2250" w:type="dxa"/>
          </w:tcPr>
          <w:p w14:paraId="39C61F87" w14:textId="77777777" w:rsidR="00796D68" w:rsidRPr="009453F7" w:rsidRDefault="00796D68" w:rsidP="00F80EAC">
            <w:pPr>
              <w:pStyle w:val="TableText"/>
            </w:pPr>
            <w:r>
              <w:t>Fast Ethernet 0/0 (F0/0)</w:t>
            </w:r>
          </w:p>
        </w:tc>
        <w:tc>
          <w:tcPr>
            <w:tcW w:w="2250" w:type="dxa"/>
          </w:tcPr>
          <w:p w14:paraId="00B45617" w14:textId="77777777" w:rsidR="00796D68" w:rsidRPr="009453F7" w:rsidRDefault="00796D68" w:rsidP="00F80EAC">
            <w:pPr>
              <w:pStyle w:val="TableText"/>
            </w:pPr>
            <w:r>
              <w:t>Fast Ethernet 0/1 (F0/1)</w:t>
            </w:r>
          </w:p>
        </w:tc>
        <w:tc>
          <w:tcPr>
            <w:tcW w:w="2070" w:type="dxa"/>
          </w:tcPr>
          <w:p w14:paraId="21574DE1" w14:textId="77777777" w:rsidR="00796D68" w:rsidRPr="009453F7" w:rsidRDefault="00796D68" w:rsidP="00F80EAC">
            <w:pPr>
              <w:pStyle w:val="TableText"/>
            </w:pPr>
            <w:r>
              <w:t>Serial 0/1/0 (S0/1/0)</w:t>
            </w:r>
          </w:p>
        </w:tc>
        <w:tc>
          <w:tcPr>
            <w:tcW w:w="2160" w:type="dxa"/>
          </w:tcPr>
          <w:p w14:paraId="2D5379F2" w14:textId="77777777" w:rsidR="00796D68" w:rsidRPr="009453F7" w:rsidRDefault="00796D68" w:rsidP="00F80EAC">
            <w:pPr>
              <w:pStyle w:val="TableText"/>
            </w:pPr>
            <w:r>
              <w:t>Serial 0/1/1 (S0/1/1)</w:t>
            </w:r>
          </w:p>
        </w:tc>
      </w:tr>
      <w:tr w:rsidR="00796D68" w14:paraId="16D8BD62" w14:textId="77777777" w:rsidTr="00F80EAC">
        <w:tc>
          <w:tcPr>
            <w:tcW w:w="1530" w:type="dxa"/>
          </w:tcPr>
          <w:p w14:paraId="42D10780" w14:textId="77777777" w:rsidR="00796D68" w:rsidRPr="009453F7" w:rsidRDefault="00796D68" w:rsidP="00F80EAC">
            <w:pPr>
              <w:pStyle w:val="TableText"/>
            </w:pPr>
            <w:r>
              <w:t>2811</w:t>
            </w:r>
          </w:p>
        </w:tc>
        <w:tc>
          <w:tcPr>
            <w:tcW w:w="2250" w:type="dxa"/>
          </w:tcPr>
          <w:p w14:paraId="681981CE" w14:textId="77777777" w:rsidR="00796D68" w:rsidRPr="009453F7" w:rsidRDefault="00796D68" w:rsidP="00F80EAC">
            <w:pPr>
              <w:pStyle w:val="TableText"/>
            </w:pPr>
            <w:r>
              <w:t>Fast Ethernet 0/0 (F0/0)</w:t>
            </w:r>
          </w:p>
        </w:tc>
        <w:tc>
          <w:tcPr>
            <w:tcW w:w="2250" w:type="dxa"/>
          </w:tcPr>
          <w:p w14:paraId="3595A08A" w14:textId="77777777" w:rsidR="00796D68" w:rsidRPr="009453F7" w:rsidRDefault="00796D68" w:rsidP="00F80EAC">
            <w:pPr>
              <w:pStyle w:val="TableText"/>
            </w:pPr>
            <w:r>
              <w:t>Fast Ethernet 0/1 (F0/1)</w:t>
            </w:r>
          </w:p>
        </w:tc>
        <w:tc>
          <w:tcPr>
            <w:tcW w:w="2070" w:type="dxa"/>
          </w:tcPr>
          <w:p w14:paraId="483CACC4" w14:textId="77777777" w:rsidR="00796D68" w:rsidRPr="009453F7" w:rsidRDefault="00796D68" w:rsidP="00F80EAC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5ABCC4DA" w14:textId="77777777" w:rsidR="00796D68" w:rsidRPr="009453F7" w:rsidRDefault="00796D68" w:rsidP="00F80EAC">
            <w:pPr>
              <w:pStyle w:val="TableText"/>
            </w:pPr>
            <w:r>
              <w:t>Serial 0/0/1 (S0/0/1)</w:t>
            </w:r>
          </w:p>
        </w:tc>
      </w:tr>
      <w:tr w:rsidR="00796D68" w14:paraId="0A41C705" w14:textId="77777777" w:rsidTr="00F80EAC">
        <w:tc>
          <w:tcPr>
            <w:tcW w:w="1530" w:type="dxa"/>
          </w:tcPr>
          <w:p w14:paraId="13E61872" w14:textId="77777777" w:rsidR="00796D68" w:rsidRPr="009453F7" w:rsidRDefault="00796D68" w:rsidP="00F80EAC">
            <w:pPr>
              <w:pStyle w:val="TableText"/>
            </w:pPr>
            <w:r>
              <w:t>2900</w:t>
            </w:r>
          </w:p>
        </w:tc>
        <w:tc>
          <w:tcPr>
            <w:tcW w:w="2250" w:type="dxa"/>
          </w:tcPr>
          <w:p w14:paraId="7D447798" w14:textId="77777777" w:rsidR="00796D68" w:rsidRPr="009453F7" w:rsidRDefault="00796D68" w:rsidP="00F80EAC">
            <w:pPr>
              <w:pStyle w:val="TableText"/>
            </w:pPr>
            <w:r>
              <w:t>Gigabit Ethernet 0/0 (G0/0)</w:t>
            </w:r>
          </w:p>
        </w:tc>
        <w:tc>
          <w:tcPr>
            <w:tcW w:w="2250" w:type="dxa"/>
          </w:tcPr>
          <w:p w14:paraId="46AD0C89" w14:textId="77777777" w:rsidR="00796D68" w:rsidRPr="009453F7" w:rsidRDefault="00796D68" w:rsidP="00F80EAC">
            <w:pPr>
              <w:pStyle w:val="TableText"/>
            </w:pPr>
            <w:r>
              <w:t>Gigabit Ethernet 0/1 (G0/1)</w:t>
            </w:r>
          </w:p>
        </w:tc>
        <w:tc>
          <w:tcPr>
            <w:tcW w:w="2070" w:type="dxa"/>
          </w:tcPr>
          <w:p w14:paraId="77C6C998" w14:textId="77777777" w:rsidR="00796D68" w:rsidRPr="009453F7" w:rsidRDefault="00796D68" w:rsidP="00F80EAC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2030C6A7" w14:textId="77777777" w:rsidR="00796D68" w:rsidRPr="009453F7" w:rsidRDefault="00796D68" w:rsidP="00F80EAC">
            <w:pPr>
              <w:pStyle w:val="TableText"/>
            </w:pPr>
            <w:r>
              <w:t>Serial 0/0/1 (S0/0/1)</w:t>
            </w:r>
          </w:p>
        </w:tc>
      </w:tr>
      <w:tr w:rsidR="00796D68" w14:paraId="74EB3BCA" w14:textId="77777777" w:rsidTr="00F80EAC">
        <w:tc>
          <w:tcPr>
            <w:tcW w:w="1530" w:type="dxa"/>
          </w:tcPr>
          <w:p w14:paraId="187CAFD5" w14:textId="77777777" w:rsidR="00796D68" w:rsidRPr="009453F7" w:rsidRDefault="00796D68" w:rsidP="00F80EAC">
            <w:pPr>
              <w:pStyle w:val="TableText"/>
            </w:pPr>
            <w:r>
              <w:t>4221</w:t>
            </w:r>
          </w:p>
        </w:tc>
        <w:tc>
          <w:tcPr>
            <w:tcW w:w="2250" w:type="dxa"/>
          </w:tcPr>
          <w:p w14:paraId="02724DE2" w14:textId="77777777" w:rsidR="00796D68" w:rsidRPr="009453F7" w:rsidRDefault="00796D68" w:rsidP="00F80EAC">
            <w:pPr>
              <w:pStyle w:val="TableText"/>
            </w:pPr>
            <w:r>
              <w:t>Gigabit Ethernet 0/0/0 (G0/0/0)</w:t>
            </w:r>
          </w:p>
        </w:tc>
        <w:tc>
          <w:tcPr>
            <w:tcW w:w="2250" w:type="dxa"/>
          </w:tcPr>
          <w:p w14:paraId="76227FDC" w14:textId="77777777" w:rsidR="00796D68" w:rsidRPr="009453F7" w:rsidRDefault="00796D68" w:rsidP="00F80EAC">
            <w:pPr>
              <w:pStyle w:val="TableText"/>
            </w:pPr>
            <w:r>
              <w:t>Gigabit Ethernet 0/0/1 (G0/0/1)</w:t>
            </w:r>
          </w:p>
        </w:tc>
        <w:tc>
          <w:tcPr>
            <w:tcW w:w="2070" w:type="dxa"/>
          </w:tcPr>
          <w:p w14:paraId="249013EF" w14:textId="77777777" w:rsidR="00796D68" w:rsidRPr="009453F7" w:rsidRDefault="00796D68" w:rsidP="00F80EAC">
            <w:pPr>
              <w:pStyle w:val="TableText"/>
            </w:pPr>
            <w:r>
              <w:t>Serial 0/1/0 (S0/1/0)</w:t>
            </w:r>
          </w:p>
        </w:tc>
        <w:tc>
          <w:tcPr>
            <w:tcW w:w="2160" w:type="dxa"/>
          </w:tcPr>
          <w:p w14:paraId="46598FB7" w14:textId="77777777" w:rsidR="00796D68" w:rsidRPr="009453F7" w:rsidRDefault="00796D68" w:rsidP="00F80EAC">
            <w:pPr>
              <w:pStyle w:val="TableText"/>
            </w:pPr>
            <w:r>
              <w:t>Serial 0/1/1 (S0/1/1)</w:t>
            </w:r>
          </w:p>
        </w:tc>
      </w:tr>
      <w:tr w:rsidR="00796D68" w14:paraId="3C922DEC" w14:textId="77777777" w:rsidTr="00F80EAC">
        <w:tc>
          <w:tcPr>
            <w:tcW w:w="1530" w:type="dxa"/>
          </w:tcPr>
          <w:p w14:paraId="7F61AC31" w14:textId="77777777" w:rsidR="00796D68" w:rsidRDefault="00796D68" w:rsidP="00F80EAC">
            <w:pPr>
              <w:pStyle w:val="TableText"/>
            </w:pPr>
            <w:r>
              <w:t>4300</w:t>
            </w:r>
          </w:p>
        </w:tc>
        <w:tc>
          <w:tcPr>
            <w:tcW w:w="2250" w:type="dxa"/>
          </w:tcPr>
          <w:p w14:paraId="6117BEB9" w14:textId="77777777" w:rsidR="00796D68" w:rsidRPr="009453F7" w:rsidRDefault="00796D68" w:rsidP="00F80EAC">
            <w:pPr>
              <w:pStyle w:val="TableText"/>
            </w:pPr>
            <w:r>
              <w:t>Gigabit Ethernet 0/0/0 (G0/0/0)</w:t>
            </w:r>
          </w:p>
        </w:tc>
        <w:tc>
          <w:tcPr>
            <w:tcW w:w="2250" w:type="dxa"/>
          </w:tcPr>
          <w:p w14:paraId="66FCA0D6" w14:textId="77777777" w:rsidR="00796D68" w:rsidRPr="009453F7" w:rsidRDefault="00796D68" w:rsidP="00F80EAC">
            <w:pPr>
              <w:pStyle w:val="TableText"/>
            </w:pPr>
            <w:r>
              <w:t>Gigabit Ethernet 0/0/1 (G0/0/1)</w:t>
            </w:r>
          </w:p>
        </w:tc>
        <w:tc>
          <w:tcPr>
            <w:tcW w:w="2070" w:type="dxa"/>
          </w:tcPr>
          <w:p w14:paraId="04B32596" w14:textId="77777777" w:rsidR="00796D68" w:rsidRDefault="00796D68" w:rsidP="00F80EAC">
            <w:pPr>
              <w:pStyle w:val="TableText"/>
            </w:pPr>
            <w:r>
              <w:t>Serial 0/1/0 (S0/1/0)</w:t>
            </w:r>
          </w:p>
        </w:tc>
        <w:tc>
          <w:tcPr>
            <w:tcW w:w="2160" w:type="dxa"/>
          </w:tcPr>
          <w:p w14:paraId="67B597EC" w14:textId="77777777" w:rsidR="00796D68" w:rsidRDefault="00796D68" w:rsidP="00F80EAC">
            <w:pPr>
              <w:pStyle w:val="TableText"/>
            </w:pPr>
            <w:r>
              <w:t>Serial 0/1/1 (S0/1/1)</w:t>
            </w:r>
          </w:p>
        </w:tc>
      </w:tr>
    </w:tbl>
    <w:p w14:paraId="5F501FB0" w14:textId="33FEAE1A" w:rsidR="00C162C0" w:rsidRDefault="00796D68" w:rsidP="00962A60">
      <w:pPr>
        <w:pStyle w:val="aa"/>
      </w:pPr>
      <w:r>
        <w:rPr>
          <w:b/>
        </w:rPr>
        <w:t>Примечание</w:t>
      </w:r>
      <w:r w:rsidRPr="00873C6B">
        <w:t>. Чтобы определить конфигурацию маршрутизатора, можно посмотреть на интерфейсы и установить тип маршрутизатора и количество его интерфейсов. Перечислить все комбинации конфигураций для каждого класса маршрутизаторов невозможно. Эта таблица содержит идентификаторы для возможных комбинаций интерфейсов Ethernet и последовательных интерфейсов на устройстве. Другие типы интерфейсов в таблице не представлены, хотя они могут присутствовать в данном конкретном маршрутизаторе. В качестве примера можно привести интерфейс ISDN BRI. Строка в скобках — это официальное сокращение, которое можно использовать в командах Cisco IOS для обозначения интерфейса.</w:t>
      </w:r>
    </w:p>
    <w:p w14:paraId="4C69DF68" w14:textId="4EC49C80" w:rsidR="0040205F" w:rsidRPr="00C77B29" w:rsidRDefault="0040205F" w:rsidP="0040205F">
      <w:pPr>
        <w:pStyle w:val="ConfigWindow"/>
        <w:rPr>
          <w:rStyle w:val="DevConfigGray"/>
          <w:rFonts w:ascii="Arial" w:hAnsi="Arial"/>
          <w:shd w:val="clear" w:color="auto" w:fill="auto"/>
        </w:rPr>
      </w:pPr>
      <w:r>
        <w:t>Конец документа</w:t>
      </w:r>
    </w:p>
    <w:sectPr w:rsidR="0040205F" w:rsidRPr="00C77B29" w:rsidSect="009C3182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0DB6E" w14:textId="77777777" w:rsidR="008D1868" w:rsidRDefault="008D1868" w:rsidP="00710659">
      <w:pPr>
        <w:spacing w:after="0" w:line="240" w:lineRule="auto"/>
      </w:pPr>
      <w:r>
        <w:separator/>
      </w:r>
    </w:p>
    <w:p w14:paraId="1B0ED91D" w14:textId="77777777" w:rsidR="008D1868" w:rsidRDefault="008D1868"/>
  </w:endnote>
  <w:endnote w:type="continuationSeparator" w:id="0">
    <w:p w14:paraId="167C03E4" w14:textId="77777777" w:rsidR="008D1868" w:rsidRDefault="008D1868" w:rsidP="00710659">
      <w:pPr>
        <w:spacing w:after="0" w:line="240" w:lineRule="auto"/>
      </w:pPr>
      <w:r>
        <w:continuationSeparator/>
      </w:r>
    </w:p>
    <w:p w14:paraId="2EADFBF9" w14:textId="77777777" w:rsidR="008D1868" w:rsidRDefault="008D1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1D99B" w14:textId="5ABA3996"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B6225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9B6225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7B2552">
      <w:rPr>
        <w:b/>
        <w:szCs w:val="16"/>
      </w:rPr>
      <w:t>3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7B2552">
      <w:rPr>
        <w:b/>
        <w:szCs w:val="16"/>
      </w:rPr>
      <w:t>7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BD042" w14:textId="0F6CBBF0"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B6225">
          <w:t>2013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9B6225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E22A8F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E22A8F">
      <w:rPr>
        <w:b/>
        <w:szCs w:val="16"/>
      </w:rPr>
      <w:t>7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0B20C" w14:textId="77777777" w:rsidR="008D1868" w:rsidRDefault="008D1868" w:rsidP="00710659">
      <w:pPr>
        <w:spacing w:after="0" w:line="240" w:lineRule="auto"/>
      </w:pPr>
      <w:r>
        <w:separator/>
      </w:r>
    </w:p>
    <w:p w14:paraId="305B7391" w14:textId="77777777" w:rsidR="008D1868" w:rsidRDefault="008D1868"/>
  </w:footnote>
  <w:footnote w:type="continuationSeparator" w:id="0">
    <w:p w14:paraId="5E9F482E" w14:textId="77777777" w:rsidR="008D1868" w:rsidRDefault="008D1868" w:rsidP="00710659">
      <w:pPr>
        <w:spacing w:after="0" w:line="240" w:lineRule="auto"/>
      </w:pPr>
      <w:r>
        <w:continuationSeparator/>
      </w:r>
    </w:p>
    <w:p w14:paraId="1FA0EE32" w14:textId="77777777" w:rsidR="008D1868" w:rsidRDefault="008D18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Заголовок"/>
      <w:tag w:val=""/>
      <w:id w:val="-1711953976"/>
      <w:placeholder>
        <w:docPart w:val="3E03C624557E4F3FAE19C2D8CAF82FA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FD2292B" w14:textId="6E3F3747" w:rsidR="00926CB2" w:rsidRDefault="00E22A8F" w:rsidP="008402F2">
        <w:pPr>
          <w:pStyle w:val="PageHead"/>
        </w:pPr>
        <w:r>
          <w:t>Лабораторная работа - Навигация по IOS с помощью Tera Term при консольном подключении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95B57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77ACAD28" wp14:editId="367BC4A1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5712D972"/>
    <w:styleLink w:val="PartStepSubStepList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60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46095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A6650"/>
    <w:rsid w:val="000A76BE"/>
    <w:rsid w:val="000B2344"/>
    <w:rsid w:val="000B7DE5"/>
    <w:rsid w:val="000C2118"/>
    <w:rsid w:val="000C6425"/>
    <w:rsid w:val="000C6E6E"/>
    <w:rsid w:val="000C7A0D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6346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06EC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2D4E"/>
    <w:rsid w:val="002C475E"/>
    <w:rsid w:val="002C6AD6"/>
    <w:rsid w:val="002D0C34"/>
    <w:rsid w:val="002D6C2A"/>
    <w:rsid w:val="002D7A86"/>
    <w:rsid w:val="002D7B4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94033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53A3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205F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93EB4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486A"/>
    <w:rsid w:val="00536277"/>
    <w:rsid w:val="00536F43"/>
    <w:rsid w:val="005510BA"/>
    <w:rsid w:val="005538C8"/>
    <w:rsid w:val="00554B4E"/>
    <w:rsid w:val="005550F9"/>
    <w:rsid w:val="00556C02"/>
    <w:rsid w:val="00561BB2"/>
    <w:rsid w:val="00563249"/>
    <w:rsid w:val="00570A65"/>
    <w:rsid w:val="00573D97"/>
    <w:rsid w:val="005762B1"/>
    <w:rsid w:val="00580456"/>
    <w:rsid w:val="00580E73"/>
    <w:rsid w:val="00587F1F"/>
    <w:rsid w:val="00592329"/>
    <w:rsid w:val="00593386"/>
    <w:rsid w:val="00596998"/>
    <w:rsid w:val="0059790F"/>
    <w:rsid w:val="005A6E62"/>
    <w:rsid w:val="005B2FB3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95E"/>
    <w:rsid w:val="00617C73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3A2E"/>
    <w:rsid w:val="00677544"/>
    <w:rsid w:val="00677AC5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1636"/>
    <w:rsid w:val="00705433"/>
    <w:rsid w:val="00705FEC"/>
    <w:rsid w:val="00710659"/>
    <w:rsid w:val="0071147A"/>
    <w:rsid w:val="0071185D"/>
    <w:rsid w:val="00721E01"/>
    <w:rsid w:val="007222AD"/>
    <w:rsid w:val="007267CF"/>
    <w:rsid w:val="00731F3F"/>
    <w:rsid w:val="00732D00"/>
    <w:rsid w:val="00733BAB"/>
    <w:rsid w:val="0073604C"/>
    <w:rsid w:val="007436BF"/>
    <w:rsid w:val="007443E9"/>
    <w:rsid w:val="00745DCE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66CFB"/>
    <w:rsid w:val="0077125A"/>
    <w:rsid w:val="0078405B"/>
    <w:rsid w:val="00786F58"/>
    <w:rsid w:val="00787CC1"/>
    <w:rsid w:val="00792F4E"/>
    <w:rsid w:val="0079398D"/>
    <w:rsid w:val="00796C25"/>
    <w:rsid w:val="00796D68"/>
    <w:rsid w:val="007A287C"/>
    <w:rsid w:val="007A3B2A"/>
    <w:rsid w:val="007B0C9D"/>
    <w:rsid w:val="007B2552"/>
    <w:rsid w:val="007B4BAA"/>
    <w:rsid w:val="007B5060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0DD0"/>
    <w:rsid w:val="007F3A60"/>
    <w:rsid w:val="007F3D0B"/>
    <w:rsid w:val="007F7C94"/>
    <w:rsid w:val="00802FFA"/>
    <w:rsid w:val="00810E4B"/>
    <w:rsid w:val="00814BAA"/>
    <w:rsid w:val="00816F0C"/>
    <w:rsid w:val="0082211C"/>
    <w:rsid w:val="00822809"/>
    <w:rsid w:val="00824295"/>
    <w:rsid w:val="00826D3A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63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2F60"/>
    <w:rsid w:val="008A3A90"/>
    <w:rsid w:val="008B06D4"/>
    <w:rsid w:val="008B4F20"/>
    <w:rsid w:val="008B68E7"/>
    <w:rsid w:val="008B7FFD"/>
    <w:rsid w:val="008C0B2E"/>
    <w:rsid w:val="008C286A"/>
    <w:rsid w:val="008C2920"/>
    <w:rsid w:val="008C4307"/>
    <w:rsid w:val="008D1868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8F43F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2A60"/>
    <w:rsid w:val="00963E34"/>
    <w:rsid w:val="00964DFA"/>
    <w:rsid w:val="0097013C"/>
    <w:rsid w:val="00970A69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B6225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52941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A077E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10F0D"/>
    <w:rsid w:val="00B2496B"/>
    <w:rsid w:val="00B27499"/>
    <w:rsid w:val="00B3010D"/>
    <w:rsid w:val="00B35151"/>
    <w:rsid w:val="00B433F2"/>
    <w:rsid w:val="00B45482"/>
    <w:rsid w:val="00B458E8"/>
    <w:rsid w:val="00B5397B"/>
    <w:rsid w:val="00B53EE9"/>
    <w:rsid w:val="00B6183E"/>
    <w:rsid w:val="00B62809"/>
    <w:rsid w:val="00B74716"/>
    <w:rsid w:val="00B7675A"/>
    <w:rsid w:val="00B80094"/>
    <w:rsid w:val="00B81898"/>
    <w:rsid w:val="00B81A5A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4E14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36B52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3130"/>
    <w:rsid w:val="00CC4859"/>
    <w:rsid w:val="00CC7A35"/>
    <w:rsid w:val="00CD072A"/>
    <w:rsid w:val="00CD40B1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96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2A8F"/>
    <w:rsid w:val="00E26930"/>
    <w:rsid w:val="00E27257"/>
    <w:rsid w:val="00E27F4F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00FB"/>
    <w:rsid w:val="00ED2058"/>
    <w:rsid w:val="00ED2EA2"/>
    <w:rsid w:val="00ED6019"/>
    <w:rsid w:val="00ED7830"/>
    <w:rsid w:val="00EE18DF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7050A"/>
    <w:rsid w:val="00F73EAC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7415D"/>
  <w15:docId w15:val="{361E61F3-86F0-4590-A4AE-9BF9E7AE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A76665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A76665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76665"/>
    <w:pPr>
      <w:keepNext/>
      <w:numPr>
        <w:ilvl w:val="2"/>
        <w:numId w:val="5"/>
      </w:numPr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B81A5A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52F4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394033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C36B52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962A60"/>
    <w:pPr>
      <w:numPr>
        <w:ilvl w:val="3"/>
        <w:numId w:val="5"/>
      </w:numPr>
      <w:spacing w:after="0"/>
    </w:pPr>
  </w:style>
  <w:style w:type="paragraph" w:customStyle="1" w:styleId="CMD">
    <w:name w:val="CMD"/>
    <w:basedOn w:val="BodyTextL25"/>
    <w:link w:val="CMDChar"/>
    <w:qFormat/>
    <w:rsid w:val="00962A60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962A60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B81A5A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0C6425"/>
    <w:rPr>
      <w:rFonts w:eastAsia="Times New Roman"/>
      <w:b/>
      <w:bCs/>
      <w:sz w:val="24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962A60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customStyle="1" w:styleId="LabSection">
    <w:name w:val="Lab Section"/>
    <w:basedOn w:val="a"/>
    <w:next w:val="a"/>
    <w:qFormat/>
    <w:rsid w:val="008A2F60"/>
    <w:pPr>
      <w:keepNext/>
      <w:tabs>
        <w:tab w:val="num" w:pos="0"/>
      </w:tabs>
      <w:spacing w:before="240" w:after="120" w:line="240" w:lineRule="auto"/>
    </w:pPr>
    <w:rPr>
      <w:rFonts w:eastAsia="Times New Roman"/>
      <w:b/>
      <w:bCs/>
      <w:iCs/>
      <w:sz w:val="24"/>
    </w:rPr>
  </w:style>
  <w:style w:type="character" w:styleId="aff0">
    <w:name w:val="FollowedHyperlink"/>
    <w:basedOn w:val="a0"/>
    <w:semiHidden/>
    <w:unhideWhenUsed/>
    <w:rsid w:val="0061795E"/>
    <w:rPr>
      <w:color w:val="800080" w:themeColor="followedHyperlink"/>
      <w:u w:val="single"/>
    </w:rPr>
  </w:style>
  <w:style w:type="character" w:styleId="aff1">
    <w:name w:val="Hyperlink"/>
    <w:uiPriority w:val="99"/>
    <w:unhideWhenUsed/>
    <w:rsid w:val="008A2F60"/>
    <w:rPr>
      <w:color w:val="0000FF"/>
      <w:u w:val="single"/>
    </w:rPr>
  </w:style>
  <w:style w:type="numbering" w:customStyle="1" w:styleId="PartStepSubStepList">
    <w:name w:val="Part_Step_SubStep_List"/>
    <w:basedOn w:val="a2"/>
    <w:uiPriority w:val="99"/>
    <w:rsid w:val="008A2F60"/>
    <w:pPr>
      <w:numPr>
        <w:numId w:val="10"/>
      </w:numPr>
    </w:pPr>
  </w:style>
  <w:style w:type="paragraph" w:styleId="aff2">
    <w:name w:val="List Paragraph"/>
    <w:basedOn w:val="a"/>
    <w:uiPriority w:val="34"/>
    <w:qFormat/>
    <w:rsid w:val="008A2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isco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tssh2.osdn.jp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isco.com/cisco/software/release.html?mdfid=282774238&amp;flowid=714&amp;softwareid=282855122&amp;release=3.1&amp;relind=AVAILABLE&amp;rellifecycle=&amp;reltype=late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AE_Documentation\CAE_Activities_Template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03C624557E4F3FAE19C2D8CAF82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30EF-84D2-4FA3-9457-C3F61C40CEEA}"/>
      </w:docPartPr>
      <w:docPartBody>
        <w:p w:rsidR="00B60EC0" w:rsidRDefault="00EE2539">
          <w:pPr>
            <w:pStyle w:val="3E03C624557E4F3FAE19C2D8CAF82FA5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39"/>
    <w:rsid w:val="0000353A"/>
    <w:rsid w:val="0003051F"/>
    <w:rsid w:val="00307B16"/>
    <w:rsid w:val="004239FB"/>
    <w:rsid w:val="007567CC"/>
    <w:rsid w:val="0080433E"/>
    <w:rsid w:val="008A36B9"/>
    <w:rsid w:val="008D1CAC"/>
    <w:rsid w:val="008E4FA1"/>
    <w:rsid w:val="00934CC8"/>
    <w:rsid w:val="00A74C30"/>
    <w:rsid w:val="00B60EC0"/>
    <w:rsid w:val="00C92D95"/>
    <w:rsid w:val="00E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E03C624557E4F3FAE19C2D8CAF82FA5">
    <w:name w:val="3E03C624557E4F3FAE19C2D8CAF82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7533C-FF44-4FA8-9C6E-C3729208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3</TotalTime>
  <Pages>7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Navigate the IOS Using Tera Term for Console Connectivity</vt:lpstr>
    </vt:vector>
  </TitlesOfParts>
  <Company>Cisco Systems, Inc.</Company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- Навигация по IOS с помощью Tera Term при консольном подключении</dc:title>
  <dc:creator>Sukyi</dc:creator>
  <dc:description>2013 г.</dc:description>
  <cp:lastModifiedBy>Носкова Ирина</cp:lastModifiedBy>
  <cp:revision>4</cp:revision>
  <dcterms:created xsi:type="dcterms:W3CDTF">2019-09-03T20:22:00Z</dcterms:created>
  <dcterms:modified xsi:type="dcterms:W3CDTF">2020-06-12T16:09:00Z</dcterms:modified>
</cp:coreProperties>
</file>