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5898A" w14:textId="6938D8E2" w:rsidR="004D36D7" w:rsidRDefault="00954EDA" w:rsidP="004B79FF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E099B13E588449CEB435212E2F719A8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color w:val="auto"/>
          </w:rPr>
        </w:sdtEndPr>
        <w:sdtContent>
          <w:r w:rsidR="00F114E3">
            <w:t>Лабораторная работа. Просмотр таблицы MAC-адресов коммутатора</w:t>
          </w:r>
        </w:sdtContent>
      </w:sdt>
      <w:r w:rsidR="00F114E3">
        <w:rPr>
          <w:rStyle w:val="LabTitleInstVersred"/>
        </w:rPr>
        <w:t xml:space="preserve"> </w:t>
      </w:r>
    </w:p>
    <w:p w14:paraId="44E55388" w14:textId="77777777" w:rsidR="009F6BD2" w:rsidRPr="009F6BD2" w:rsidRDefault="009F6BD2" w:rsidP="009F6BD2">
      <w:pPr>
        <w:pStyle w:val="BodyTextL25"/>
      </w:pPr>
    </w:p>
    <w:p w14:paraId="4651D907" w14:textId="77777777" w:rsidR="00D778DF" w:rsidRPr="00E70096" w:rsidRDefault="00D778DF" w:rsidP="00D452F4">
      <w:pPr>
        <w:pStyle w:val="1"/>
      </w:pPr>
      <w:r>
        <w:t>Топология</w:t>
      </w:r>
    </w:p>
    <w:p w14:paraId="4CFFC81F" w14:textId="77777777" w:rsidR="00D778DF" w:rsidRDefault="00DD75AA" w:rsidP="00D778DF">
      <w:pPr>
        <w:pStyle w:val="Visual"/>
      </w:pPr>
      <w:r>
        <w:rPr>
          <w:noProof/>
        </w:rPr>
        <w:drawing>
          <wp:inline distT="0" distB="0" distL="0" distR="0" wp14:anchorId="1C2B1470" wp14:editId="3BBBC915">
            <wp:extent cx="3054350" cy="1798320"/>
            <wp:effectExtent l="0" t="0" r="0" b="0"/>
            <wp:docPr id="1" name="Picture 1" descr="There are two switches and two PCs in the topology. PC-A is connected to S1 via F0/6. S1 F0/1 is connected to S2 F0/1. PC-B is connected to S2 via F/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AD1A4B" w14:textId="77777777" w:rsidR="00D815E5" w:rsidRPr="00BB73FF" w:rsidRDefault="00D815E5" w:rsidP="00D815E5">
      <w:pPr>
        <w:pStyle w:val="1"/>
        <w:numPr>
          <w:ilvl w:val="0"/>
          <w:numId w:val="3"/>
        </w:numPr>
      </w:pPr>
      <w:r>
        <w:t>Таблица адресации</w:t>
      </w:r>
    </w:p>
    <w:tbl>
      <w:tblPr>
        <w:tblW w:w="99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ы адреса для устройства, интерфейса, IP-адреса и маски подсети."/>
      </w:tblPr>
      <w:tblGrid>
        <w:gridCol w:w="2427"/>
        <w:gridCol w:w="2430"/>
        <w:gridCol w:w="2538"/>
        <w:gridCol w:w="2598"/>
      </w:tblGrid>
      <w:tr w:rsidR="006F409F" w14:paraId="26BD8F13" w14:textId="77777777" w:rsidTr="00A9473C">
        <w:trPr>
          <w:cantSplit/>
          <w:tblHeader/>
          <w:jc w:val="center"/>
        </w:trPr>
        <w:tc>
          <w:tcPr>
            <w:tcW w:w="2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AD6583C" w14:textId="77777777" w:rsidR="006F409F" w:rsidRPr="00E87D62" w:rsidRDefault="006F409F" w:rsidP="00776661">
            <w:pPr>
              <w:pStyle w:val="TableHeading"/>
            </w:pPr>
            <w:r>
              <w:t>Устройство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C03B6FC" w14:textId="77777777" w:rsidR="006F409F" w:rsidRPr="00E87D62" w:rsidRDefault="006F409F" w:rsidP="00776661">
            <w:pPr>
              <w:pStyle w:val="TableHeading"/>
            </w:pPr>
            <w:r>
              <w:t>Интерфейс</w:t>
            </w:r>
          </w:p>
        </w:tc>
        <w:tc>
          <w:tcPr>
            <w:tcW w:w="2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58FBC70" w14:textId="77777777" w:rsidR="006F409F" w:rsidRPr="00E87D62" w:rsidRDefault="006F409F" w:rsidP="00776661">
            <w:pPr>
              <w:pStyle w:val="TableHeading"/>
            </w:pPr>
            <w:r>
              <w:t>IP-адрес</w:t>
            </w:r>
          </w:p>
        </w:tc>
        <w:tc>
          <w:tcPr>
            <w:tcW w:w="25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63CD4D3" w14:textId="77777777" w:rsidR="006F409F" w:rsidRPr="00E87D62" w:rsidRDefault="006F409F" w:rsidP="00776661">
            <w:pPr>
              <w:pStyle w:val="TableHeading"/>
            </w:pPr>
            <w:r>
              <w:t>Маска подсети</w:t>
            </w:r>
          </w:p>
        </w:tc>
      </w:tr>
      <w:tr w:rsidR="006F409F" w14:paraId="20E98E74" w14:textId="77777777" w:rsidTr="00A9473C">
        <w:trPr>
          <w:cantSplit/>
          <w:jc w:val="center"/>
        </w:trPr>
        <w:tc>
          <w:tcPr>
            <w:tcW w:w="2427" w:type="dxa"/>
            <w:vAlign w:val="bottom"/>
          </w:tcPr>
          <w:p w14:paraId="51269F5F" w14:textId="77777777" w:rsidR="006F409F" w:rsidRPr="00E87D62" w:rsidRDefault="006F409F" w:rsidP="00776661">
            <w:pPr>
              <w:pStyle w:val="TableText"/>
            </w:pPr>
            <w:r>
              <w:t>S1</w:t>
            </w:r>
          </w:p>
        </w:tc>
        <w:tc>
          <w:tcPr>
            <w:tcW w:w="2430" w:type="dxa"/>
            <w:vAlign w:val="bottom"/>
          </w:tcPr>
          <w:p w14:paraId="51BCE6B0" w14:textId="77777777" w:rsidR="006F409F" w:rsidRPr="00E87D62" w:rsidRDefault="006F409F" w:rsidP="00776661">
            <w:pPr>
              <w:pStyle w:val="TableText"/>
            </w:pPr>
            <w:r>
              <w:t>VLAN 1</w:t>
            </w:r>
          </w:p>
        </w:tc>
        <w:tc>
          <w:tcPr>
            <w:tcW w:w="2538" w:type="dxa"/>
            <w:vAlign w:val="bottom"/>
          </w:tcPr>
          <w:p w14:paraId="56EACC59" w14:textId="77777777" w:rsidR="006F409F" w:rsidRPr="00E87D62" w:rsidRDefault="006F409F" w:rsidP="00776661">
            <w:pPr>
              <w:pStyle w:val="TableText"/>
            </w:pPr>
            <w:r>
              <w:t>192.168.1.11</w:t>
            </w:r>
          </w:p>
        </w:tc>
        <w:tc>
          <w:tcPr>
            <w:tcW w:w="2598" w:type="dxa"/>
            <w:vAlign w:val="bottom"/>
          </w:tcPr>
          <w:p w14:paraId="08AE4714" w14:textId="77777777" w:rsidR="006F409F" w:rsidRPr="00E87D62" w:rsidRDefault="006F409F" w:rsidP="00776661">
            <w:pPr>
              <w:pStyle w:val="TableText"/>
            </w:pPr>
            <w:r>
              <w:t>255.255.255.0</w:t>
            </w:r>
          </w:p>
        </w:tc>
      </w:tr>
      <w:tr w:rsidR="006F409F" w14:paraId="14152E0B" w14:textId="77777777" w:rsidTr="00A9473C">
        <w:trPr>
          <w:cantSplit/>
          <w:jc w:val="center"/>
        </w:trPr>
        <w:tc>
          <w:tcPr>
            <w:tcW w:w="2427" w:type="dxa"/>
            <w:vAlign w:val="bottom"/>
          </w:tcPr>
          <w:p w14:paraId="3B0AB6DB" w14:textId="77777777" w:rsidR="006F409F" w:rsidRPr="00E87D62" w:rsidRDefault="006F409F" w:rsidP="00776661">
            <w:pPr>
              <w:pStyle w:val="TableText"/>
            </w:pPr>
            <w:r>
              <w:t>S2</w:t>
            </w:r>
          </w:p>
        </w:tc>
        <w:tc>
          <w:tcPr>
            <w:tcW w:w="2430" w:type="dxa"/>
            <w:vAlign w:val="bottom"/>
          </w:tcPr>
          <w:p w14:paraId="2515CAAC" w14:textId="77777777" w:rsidR="006F409F" w:rsidRPr="00E87D62" w:rsidRDefault="006F409F" w:rsidP="00776661">
            <w:pPr>
              <w:pStyle w:val="TableText"/>
            </w:pPr>
            <w:r>
              <w:t>VLAN 1</w:t>
            </w:r>
          </w:p>
        </w:tc>
        <w:tc>
          <w:tcPr>
            <w:tcW w:w="2538" w:type="dxa"/>
            <w:vAlign w:val="bottom"/>
          </w:tcPr>
          <w:p w14:paraId="500CFD87" w14:textId="77777777" w:rsidR="006F409F" w:rsidRPr="00E87D62" w:rsidRDefault="006F409F" w:rsidP="00776661">
            <w:pPr>
              <w:pStyle w:val="TableText"/>
            </w:pPr>
            <w:r>
              <w:t>192.168.1.12</w:t>
            </w:r>
          </w:p>
        </w:tc>
        <w:tc>
          <w:tcPr>
            <w:tcW w:w="2598" w:type="dxa"/>
            <w:vAlign w:val="bottom"/>
          </w:tcPr>
          <w:p w14:paraId="1D67041A" w14:textId="77777777" w:rsidR="006F409F" w:rsidRPr="00E87D62" w:rsidRDefault="006F409F" w:rsidP="00776661">
            <w:pPr>
              <w:pStyle w:val="TableText"/>
            </w:pPr>
            <w:r>
              <w:t>255.255.255.0</w:t>
            </w:r>
          </w:p>
        </w:tc>
      </w:tr>
      <w:tr w:rsidR="006F409F" w14:paraId="1F4DC023" w14:textId="77777777" w:rsidTr="00A9473C">
        <w:trPr>
          <w:cantSplit/>
          <w:jc w:val="center"/>
        </w:trPr>
        <w:tc>
          <w:tcPr>
            <w:tcW w:w="2427" w:type="dxa"/>
            <w:vAlign w:val="bottom"/>
          </w:tcPr>
          <w:p w14:paraId="0B94123F" w14:textId="77777777" w:rsidR="006F409F" w:rsidRPr="00E87D62" w:rsidRDefault="006F409F" w:rsidP="00776661">
            <w:pPr>
              <w:pStyle w:val="TableText"/>
            </w:pPr>
            <w:r>
              <w:t>PC-A</w:t>
            </w:r>
          </w:p>
        </w:tc>
        <w:tc>
          <w:tcPr>
            <w:tcW w:w="2430" w:type="dxa"/>
            <w:vAlign w:val="bottom"/>
          </w:tcPr>
          <w:p w14:paraId="4A8CC1D8" w14:textId="77777777" w:rsidR="006F409F" w:rsidRPr="00E87D62" w:rsidRDefault="006F409F" w:rsidP="00776661">
            <w:pPr>
              <w:pStyle w:val="TableText"/>
            </w:pPr>
            <w:r>
              <w:t>NIC</w:t>
            </w:r>
          </w:p>
        </w:tc>
        <w:tc>
          <w:tcPr>
            <w:tcW w:w="2538" w:type="dxa"/>
            <w:vAlign w:val="bottom"/>
          </w:tcPr>
          <w:p w14:paraId="14F555D6" w14:textId="77777777" w:rsidR="006F409F" w:rsidRPr="00E87D62" w:rsidRDefault="006F409F" w:rsidP="00776661">
            <w:pPr>
              <w:pStyle w:val="TableText"/>
            </w:pPr>
            <w:r>
              <w:t>192.168.1.1</w:t>
            </w:r>
          </w:p>
        </w:tc>
        <w:tc>
          <w:tcPr>
            <w:tcW w:w="2598" w:type="dxa"/>
            <w:vAlign w:val="bottom"/>
          </w:tcPr>
          <w:p w14:paraId="22EAA878" w14:textId="77777777" w:rsidR="006F409F" w:rsidRPr="00E87D62" w:rsidRDefault="006F409F" w:rsidP="00776661">
            <w:pPr>
              <w:pStyle w:val="TableText"/>
            </w:pPr>
            <w:r>
              <w:t>255.255.255.0</w:t>
            </w:r>
          </w:p>
        </w:tc>
      </w:tr>
      <w:tr w:rsidR="006F409F" w14:paraId="2351485A" w14:textId="77777777" w:rsidTr="00A9473C">
        <w:trPr>
          <w:cantSplit/>
          <w:jc w:val="center"/>
        </w:trPr>
        <w:tc>
          <w:tcPr>
            <w:tcW w:w="2427" w:type="dxa"/>
            <w:vAlign w:val="bottom"/>
          </w:tcPr>
          <w:p w14:paraId="04D0CF91" w14:textId="77777777" w:rsidR="006F409F" w:rsidRPr="00E87D62" w:rsidRDefault="006F409F" w:rsidP="00776661">
            <w:pPr>
              <w:pStyle w:val="TableText"/>
            </w:pPr>
            <w:r>
              <w:t>PC-B</w:t>
            </w:r>
          </w:p>
        </w:tc>
        <w:tc>
          <w:tcPr>
            <w:tcW w:w="2430" w:type="dxa"/>
            <w:vAlign w:val="bottom"/>
          </w:tcPr>
          <w:p w14:paraId="59B7A0C7" w14:textId="77777777" w:rsidR="006F409F" w:rsidRPr="00E87D62" w:rsidRDefault="006F409F" w:rsidP="00776661">
            <w:pPr>
              <w:pStyle w:val="TableText"/>
            </w:pPr>
            <w:r>
              <w:t>NIC</w:t>
            </w:r>
          </w:p>
        </w:tc>
        <w:tc>
          <w:tcPr>
            <w:tcW w:w="2538" w:type="dxa"/>
            <w:vAlign w:val="bottom"/>
          </w:tcPr>
          <w:p w14:paraId="749FC77C" w14:textId="77777777" w:rsidR="006F409F" w:rsidRPr="00E87D62" w:rsidRDefault="006F409F" w:rsidP="00776661">
            <w:pPr>
              <w:pStyle w:val="TableText"/>
            </w:pPr>
            <w:r>
              <w:t>192.168.1.2</w:t>
            </w:r>
          </w:p>
        </w:tc>
        <w:tc>
          <w:tcPr>
            <w:tcW w:w="2598" w:type="dxa"/>
            <w:vAlign w:val="bottom"/>
          </w:tcPr>
          <w:p w14:paraId="30B4CE0B" w14:textId="77777777" w:rsidR="006F409F" w:rsidRPr="00E87D62" w:rsidRDefault="006F409F" w:rsidP="00776661">
            <w:pPr>
              <w:pStyle w:val="TableText"/>
            </w:pPr>
            <w:r>
              <w:t>255.255.255.0</w:t>
            </w:r>
          </w:p>
        </w:tc>
      </w:tr>
    </w:tbl>
    <w:p w14:paraId="00515BB2" w14:textId="77777777" w:rsidR="00D815E5" w:rsidRPr="00BB73FF" w:rsidRDefault="00D815E5" w:rsidP="00D815E5">
      <w:pPr>
        <w:pStyle w:val="1"/>
        <w:numPr>
          <w:ilvl w:val="0"/>
          <w:numId w:val="3"/>
        </w:numPr>
      </w:pPr>
      <w:r>
        <w:t>Цели</w:t>
      </w:r>
    </w:p>
    <w:p w14:paraId="4C377B94" w14:textId="77777777" w:rsidR="00D815E5" w:rsidRDefault="00D815E5" w:rsidP="00D815E5">
      <w:pPr>
        <w:pStyle w:val="BodyTextL25Bold"/>
      </w:pPr>
      <w:r>
        <w:t>Часть 1. Создание и настройка сети</w:t>
      </w:r>
    </w:p>
    <w:p w14:paraId="078CB449" w14:textId="77777777" w:rsidR="00D815E5" w:rsidRPr="004C0909" w:rsidRDefault="00D815E5" w:rsidP="00D815E5">
      <w:pPr>
        <w:pStyle w:val="BodyTextL25Bold"/>
      </w:pPr>
      <w:r>
        <w:t>Часть 2. Изучение таблицы МАС-адресов коммутатора</w:t>
      </w:r>
    </w:p>
    <w:p w14:paraId="3BED1C60" w14:textId="77777777" w:rsidR="00D815E5" w:rsidRDefault="00D815E5" w:rsidP="00D815E5">
      <w:pPr>
        <w:pStyle w:val="1"/>
        <w:numPr>
          <w:ilvl w:val="0"/>
          <w:numId w:val="3"/>
        </w:numPr>
      </w:pPr>
      <w:r>
        <w:t>Общие сведения/сценарий</w:t>
      </w:r>
    </w:p>
    <w:p w14:paraId="12667023" w14:textId="77777777" w:rsidR="00D815E5" w:rsidRDefault="00D815E5" w:rsidP="00D815E5">
      <w:pPr>
        <w:pStyle w:val="BodyTextL25"/>
        <w:rPr>
          <w:rFonts w:eastAsia="Arial"/>
        </w:rPr>
      </w:pPr>
      <w:r>
        <w:t>Коммутатор локальной сети на уровне 2 предназначен для доставки кадров Ethernet всем узловым устройствам в локальной сети (LAN). Он записывает МАС-адреса узлов, отображаемые в сети, и сопоставляет их с собственными портами коммутатора Ethernet. Этот процесс называется созданием таблицы МАС-адресов. Получив кадр от ПК, коммутатор изучает МАС-адреса источника и назначения кадра. MAC-адрес источника регистрируется и сопоставляется с портом коммутатора, от которого он был получен. Затем по таблице MAC-адресов определяется МАС-адрес назначения. Если MAC-адрес назначения известен, кадр пересылается через соответствующий порт коммутатора, связанный с этим MAC-адресом. Если MAC-адрес неизвестен, то кадр отправляется по широковещательной рассылке через все порты коммутатора, кроме того, через который он был получен. Важно видеть и понимать работу коммутатора и то, как он осуществляет передачу данных по сети. Понимание функционала коммутатора особенно важно для сетевых администраторов, задача которых заключается в обеспечении безопасной и стабильной работы сети.</w:t>
      </w:r>
    </w:p>
    <w:p w14:paraId="7EE89958" w14:textId="77777777" w:rsidR="00D815E5" w:rsidRDefault="00D815E5" w:rsidP="00D815E5">
      <w:pPr>
        <w:pStyle w:val="BodyTextL25"/>
        <w:rPr>
          <w:rFonts w:eastAsia="Arial"/>
        </w:rPr>
      </w:pPr>
      <w:r>
        <w:lastRenderedPageBreak/>
        <w:t>Коммутаторы используются для соединения компьютеров в локальных сетях (LAN) и передачи данных между ними. Коммутаторы отправляют кадры Ethernet на узловые устройства, которые идентифицируются по МАС-адресам сетевых плат.</w:t>
      </w:r>
    </w:p>
    <w:p w14:paraId="3C4FD2BC" w14:textId="77777777" w:rsidR="00D815E5" w:rsidRDefault="00D815E5" w:rsidP="00D815E5">
      <w:pPr>
        <w:pStyle w:val="BodyTextL25"/>
        <w:rPr>
          <w:rFonts w:eastAsia="Arial"/>
        </w:rPr>
      </w:pPr>
      <w:r>
        <w:t>В части 1 вам нужно построить топологию, состоящую из двух коммутаторов, соединенных транком. В части 2 вам предстоит отправить эхо-запросы различным устройствам и посмотреть, как два коммутатора строят свои таблицы МАС-адресов.</w:t>
      </w:r>
    </w:p>
    <w:p w14:paraId="5D54433F" w14:textId="77777777" w:rsidR="00D815E5" w:rsidRDefault="00D815E5" w:rsidP="00D815E5">
      <w:pPr>
        <w:pStyle w:val="BodyTextL25"/>
        <w:rPr>
          <w:b/>
        </w:rPr>
      </w:pPr>
      <w:r>
        <w:rPr>
          <w:b/>
        </w:rPr>
        <w:t>Примечание.</w:t>
      </w:r>
      <w:r>
        <w:t xml:space="preserve"> В лабораторной работе используются коммутаторы Cisco Catalyst 2960s с операционной системой Cisco IOS 15.2(2) (образ lanbasek9). Допускается использование других моделей коммутаторов и других версий Cisco IOS. В зависимости от модели устройства и версии Cisco IOS доступные команды и результаты их выполнения могут отличаться от тех, которые показаны в лабораторных работах.</w:t>
      </w:r>
    </w:p>
    <w:p w14:paraId="04A4B6A2" w14:textId="77777777" w:rsidR="00D815E5" w:rsidRPr="00683036" w:rsidRDefault="00D815E5" w:rsidP="00D815E5">
      <w:pPr>
        <w:pStyle w:val="BodyTextL25"/>
      </w:pPr>
      <w:r>
        <w:rPr>
          <w:b/>
        </w:rPr>
        <w:t>Примечание</w:t>
      </w:r>
      <w:r w:rsidRPr="0034604B">
        <w:t>: Убедитесь, что все настройки коммутатора удалены и загрузочная конфигурация отсутствует. Если вы не уверены в этом, обратитесь к инструктору.</w:t>
      </w:r>
    </w:p>
    <w:p w14:paraId="01014169" w14:textId="77777777" w:rsidR="00D815E5" w:rsidRDefault="00D815E5" w:rsidP="00D815E5">
      <w:pPr>
        <w:pStyle w:val="1"/>
        <w:numPr>
          <w:ilvl w:val="0"/>
          <w:numId w:val="3"/>
        </w:numPr>
      </w:pPr>
      <w:r>
        <w:t>Необходимые ресурсы</w:t>
      </w:r>
    </w:p>
    <w:p w14:paraId="28371CCE" w14:textId="77777777" w:rsidR="00D815E5" w:rsidRDefault="00D815E5" w:rsidP="00D815E5">
      <w:pPr>
        <w:pStyle w:val="Bulletlevel1"/>
        <w:spacing w:before="60" w:after="60" w:line="276" w:lineRule="auto"/>
      </w:pPr>
      <w:r>
        <w:t>2 коммутатора (Cisco 2960 с операционной системой Cisco IOS 15.2(2) (образ lanbasek9) или аналогичная модель)</w:t>
      </w:r>
    </w:p>
    <w:p w14:paraId="6558E580" w14:textId="77777777" w:rsidR="00D815E5" w:rsidRDefault="00D815E5" w:rsidP="00D815E5">
      <w:pPr>
        <w:pStyle w:val="Bulletlevel1"/>
        <w:spacing w:before="60" w:after="60" w:line="276" w:lineRule="auto"/>
      </w:pPr>
      <w:r>
        <w:t>2 ПК (Windows и программа эмуляции терминала, такая как Tera Term)</w:t>
      </w:r>
    </w:p>
    <w:p w14:paraId="1E693C9A" w14:textId="77777777" w:rsidR="00D815E5" w:rsidRDefault="00D815E5" w:rsidP="00D815E5">
      <w:pPr>
        <w:pStyle w:val="Bulletlevel1"/>
        <w:spacing w:before="60" w:after="60" w:line="276" w:lineRule="auto"/>
      </w:pPr>
      <w:r>
        <w:t>Консольные кабели для настройки устройств Cisco IOS через консольные порты.</w:t>
      </w:r>
    </w:p>
    <w:p w14:paraId="46469AB0" w14:textId="77777777" w:rsidR="00D815E5" w:rsidRDefault="00D815E5" w:rsidP="00D815E5">
      <w:pPr>
        <w:pStyle w:val="Bulletlevel1"/>
        <w:spacing w:before="60" w:after="60" w:line="276" w:lineRule="auto"/>
      </w:pPr>
      <w:r>
        <w:t>Кабели Ethernet, расположенные в соответствии с топологией</w:t>
      </w:r>
    </w:p>
    <w:p w14:paraId="1DA93B5D" w14:textId="77777777" w:rsidR="00D815E5" w:rsidRDefault="00D815E5" w:rsidP="00D815E5">
      <w:pPr>
        <w:pStyle w:val="BodyTextL25"/>
      </w:pPr>
      <w:r>
        <w:rPr>
          <w:b/>
        </w:rPr>
        <w:t xml:space="preserve">Примечание. </w:t>
      </w:r>
      <w:r w:rsidRPr="00C67E3B">
        <w:t>Интерфейсы Fast Ethernet на коммутаторах Cisco 2960 определяют тип подключения автоматически, поэтому между коммутаторами S1 и S2 можно использовать прямой кабель Ethernet. При использовании коммутатора Cisco другой модели может потребоваться перекрестный кабель Ethernet.</w:t>
      </w:r>
    </w:p>
    <w:p w14:paraId="00572812" w14:textId="77777777" w:rsidR="00816102" w:rsidRDefault="00816102" w:rsidP="00816102">
      <w:pPr>
        <w:pStyle w:val="1"/>
      </w:pPr>
      <w:r>
        <w:t>Инструкции</w:t>
      </w:r>
    </w:p>
    <w:p w14:paraId="2AA8E061" w14:textId="77777777" w:rsidR="00D815E5" w:rsidRDefault="00D815E5" w:rsidP="00D815E5">
      <w:pPr>
        <w:pStyle w:val="2"/>
      </w:pPr>
      <w:r>
        <w:t>Создание и настройка сети</w:t>
      </w:r>
    </w:p>
    <w:p w14:paraId="2BB4B8AA" w14:textId="77777777" w:rsidR="00D815E5" w:rsidRDefault="00D815E5" w:rsidP="00D815E5">
      <w:pPr>
        <w:pStyle w:val="3"/>
      </w:pPr>
      <w:r>
        <w:t>Подключите сеть в соответствии с топологией.</w:t>
      </w:r>
    </w:p>
    <w:p w14:paraId="4F1D284D" w14:textId="77777777" w:rsidR="00D815E5" w:rsidRDefault="00D815E5" w:rsidP="00D815E5">
      <w:pPr>
        <w:pStyle w:val="3"/>
      </w:pPr>
      <w:r>
        <w:t>Настройте узлы ПК.</w:t>
      </w:r>
    </w:p>
    <w:p w14:paraId="2C9FE3F2" w14:textId="77777777" w:rsidR="00D815E5" w:rsidRDefault="00D815E5" w:rsidP="00D815E5">
      <w:pPr>
        <w:pStyle w:val="3"/>
      </w:pPr>
      <w:r>
        <w:t>Выполните инициализацию и перезагрузку коммутаторов.</w:t>
      </w:r>
    </w:p>
    <w:p w14:paraId="0CF889D1" w14:textId="77777777" w:rsidR="00D815E5" w:rsidRDefault="00D815E5" w:rsidP="00D815E5">
      <w:pPr>
        <w:pStyle w:val="3"/>
      </w:pPr>
      <w:r>
        <w:t>Настройте базовые параметры каждого коммутатора.</w:t>
      </w:r>
    </w:p>
    <w:p w14:paraId="35CBD4AB" w14:textId="77777777" w:rsidR="000F3D4A" w:rsidRPr="00A9473C" w:rsidRDefault="000F3D4A" w:rsidP="00A9473C">
      <w:pPr>
        <w:pStyle w:val="ConfigWindow"/>
        <w:rPr>
          <w:color w:val="8064A2" w:themeColor="accent4"/>
          <w:sz w:val="20"/>
        </w:rPr>
      </w:pPr>
      <w:r>
        <w:t>Откройте окно конфигурации</w:t>
      </w:r>
    </w:p>
    <w:p w14:paraId="67AA715F" w14:textId="77777777" w:rsidR="00D815E5" w:rsidRDefault="00D815E5" w:rsidP="00A9473C">
      <w:pPr>
        <w:pStyle w:val="SubStepAlpha"/>
        <w:spacing w:before="0"/>
      </w:pPr>
      <w:r>
        <w:t>Настройте имена устройств в соответствии с топологией.</w:t>
      </w:r>
    </w:p>
    <w:p w14:paraId="10CC2DC5" w14:textId="77777777" w:rsidR="00D815E5" w:rsidRDefault="00D815E5" w:rsidP="00D815E5">
      <w:pPr>
        <w:pStyle w:val="SubStepAlpha"/>
      </w:pPr>
      <w:r>
        <w:t>Настройте IP-адреса, как указано в таблице адресации.</w:t>
      </w:r>
    </w:p>
    <w:p w14:paraId="04049365" w14:textId="77777777" w:rsidR="00D815E5" w:rsidRDefault="00D815E5" w:rsidP="00D815E5">
      <w:pPr>
        <w:pStyle w:val="SubStepAlpha"/>
      </w:pPr>
      <w:r>
        <w:t xml:space="preserve">Назначьте </w:t>
      </w:r>
      <w:r>
        <w:rPr>
          <w:b/>
        </w:rPr>
        <w:t>cisco</w:t>
      </w:r>
      <w:r>
        <w:t xml:space="preserve"> в качестве паролей консоли и VTY.</w:t>
      </w:r>
    </w:p>
    <w:p w14:paraId="3E973F57" w14:textId="77777777" w:rsidR="00D815E5" w:rsidRDefault="00D815E5" w:rsidP="00D815E5">
      <w:pPr>
        <w:pStyle w:val="SubStepAlpha"/>
      </w:pPr>
      <w:r>
        <w:t xml:space="preserve">Назначьте </w:t>
      </w:r>
      <w:r>
        <w:rPr>
          <w:b/>
        </w:rPr>
        <w:t>class</w:t>
      </w:r>
      <w:r>
        <w:t xml:space="preserve"> в качестве пароля доступа к привилегированному режиму EXEC.</w:t>
      </w:r>
    </w:p>
    <w:p w14:paraId="4B65C88B" w14:textId="77777777" w:rsidR="000F3D4A" w:rsidRDefault="000F3D4A" w:rsidP="00A9473C">
      <w:pPr>
        <w:pStyle w:val="ConfigWindow"/>
      </w:pPr>
      <w:r>
        <w:t>Закройте окно настройки.</w:t>
      </w:r>
    </w:p>
    <w:p w14:paraId="1ACB5178" w14:textId="77777777" w:rsidR="00D815E5" w:rsidRDefault="00D815E5" w:rsidP="00D815E5">
      <w:pPr>
        <w:pStyle w:val="2"/>
      </w:pPr>
      <w:r>
        <w:t>Изучение таблицы МАС-адресов коммутатора</w:t>
      </w:r>
    </w:p>
    <w:p w14:paraId="05011B53" w14:textId="77777777" w:rsidR="00D815E5" w:rsidRPr="008F5B0F" w:rsidRDefault="00D815E5" w:rsidP="00D815E5">
      <w:pPr>
        <w:pStyle w:val="BodyTextL25"/>
      </w:pPr>
      <w:r>
        <w:t>Как только между сетевыми устройствами начинается передача данных, коммутатор выясняет МАС-адреса и строит таблицу.</w:t>
      </w:r>
    </w:p>
    <w:p w14:paraId="1681F182" w14:textId="77777777" w:rsidR="00D815E5" w:rsidRDefault="00D815E5" w:rsidP="00D815E5">
      <w:pPr>
        <w:pStyle w:val="3"/>
      </w:pPr>
      <w:r>
        <w:lastRenderedPageBreak/>
        <w:t>Запишите МАС-адреса сетевых устройств.</w:t>
      </w:r>
    </w:p>
    <w:p w14:paraId="121ABE1A" w14:textId="77777777" w:rsidR="00412A20" w:rsidRDefault="00D815E5" w:rsidP="00D815E5">
      <w:pPr>
        <w:pStyle w:val="SubStepAlpha"/>
      </w:pPr>
      <w:r>
        <w:t xml:space="preserve">Откройте командную строку на PC-A и PC-B и введите команду </w:t>
      </w:r>
      <w:r>
        <w:rPr>
          <w:b/>
        </w:rPr>
        <w:t>ipconfig /all</w:t>
      </w:r>
      <w:r>
        <w:t>.</w:t>
      </w:r>
    </w:p>
    <w:p w14:paraId="26FBB5ED" w14:textId="77777777" w:rsidR="00D450B3" w:rsidRDefault="00D450B3" w:rsidP="00D450B3">
      <w:pPr>
        <w:pStyle w:val="ConfigWindow"/>
      </w:pPr>
      <w:r>
        <w:t>Открытие окна командной строки Windows</w:t>
      </w:r>
    </w:p>
    <w:p w14:paraId="217F0DB5" w14:textId="77777777" w:rsidR="00412A20" w:rsidRDefault="00412A20" w:rsidP="00412A20">
      <w:pPr>
        <w:pStyle w:val="4"/>
      </w:pPr>
      <w:r>
        <w:t>Вопрос:</w:t>
      </w:r>
    </w:p>
    <w:p w14:paraId="223D8C9B" w14:textId="77777777" w:rsidR="00D815E5" w:rsidRDefault="00D815E5" w:rsidP="00412A20">
      <w:pPr>
        <w:pStyle w:val="BodyTextL50"/>
        <w:spacing w:before="0"/>
      </w:pPr>
      <w:r>
        <w:t>Назовите физические адреса адаптера Ethernet.</w:t>
      </w:r>
    </w:p>
    <w:p w14:paraId="2E47E476" w14:textId="77777777" w:rsidR="00412A20" w:rsidRDefault="00D815E5" w:rsidP="00D815E5">
      <w:pPr>
        <w:pStyle w:val="SubStepAlpha"/>
        <w:numPr>
          <w:ilvl w:val="0"/>
          <w:numId w:val="0"/>
        </w:numPr>
        <w:ind w:left="720"/>
      </w:pPr>
      <w:r>
        <w:t>MAC-адрес компьютера PC-A:</w:t>
      </w:r>
    </w:p>
    <w:p w14:paraId="2603BCB6" w14:textId="77777777" w:rsidR="00D815E5" w:rsidRDefault="00D815E5" w:rsidP="00D815E5">
      <w:pPr>
        <w:pStyle w:val="SubStepAlpha"/>
        <w:numPr>
          <w:ilvl w:val="0"/>
          <w:numId w:val="0"/>
        </w:numPr>
        <w:ind w:left="720"/>
      </w:pPr>
      <w:r>
        <w:t>MAC-адрес компьютера PC-B:</w:t>
      </w:r>
    </w:p>
    <w:p w14:paraId="311C6C53" w14:textId="77777777" w:rsidR="00D450B3" w:rsidRDefault="00D450B3" w:rsidP="00D450B3">
      <w:pPr>
        <w:pStyle w:val="ConfigWindow"/>
      </w:pPr>
      <w:r>
        <w:t>Закройте окно командной строки.</w:t>
      </w:r>
    </w:p>
    <w:p w14:paraId="2A74829F" w14:textId="77777777" w:rsidR="00D87661" w:rsidRDefault="00D815E5" w:rsidP="00A9473C">
      <w:pPr>
        <w:pStyle w:val="SubStepAlpha"/>
        <w:spacing w:before="0"/>
      </w:pPr>
      <w:r>
        <w:t xml:space="preserve">Подключитесь к коммутаторам S1 и S2 через консоль и введите команду </w:t>
      </w:r>
      <w:r>
        <w:rPr>
          <w:b/>
        </w:rPr>
        <w:t>show interface F0/1</w:t>
      </w:r>
      <w:r>
        <w:t xml:space="preserve"> на каждом коммутаторе.</w:t>
      </w:r>
    </w:p>
    <w:p w14:paraId="52C3D8C4" w14:textId="77777777" w:rsidR="00D450B3" w:rsidRDefault="00D450B3" w:rsidP="00D450B3">
      <w:pPr>
        <w:pStyle w:val="ConfigWindow"/>
      </w:pPr>
      <w:r>
        <w:t>Откройте окно конфигурации</w:t>
      </w:r>
    </w:p>
    <w:p w14:paraId="3E5FAA39" w14:textId="77777777" w:rsidR="00D87661" w:rsidRDefault="00D87661" w:rsidP="00D87661">
      <w:pPr>
        <w:pStyle w:val="4"/>
      </w:pPr>
      <w:r>
        <w:t>Вопросы:</w:t>
      </w:r>
    </w:p>
    <w:p w14:paraId="7712306F" w14:textId="77777777" w:rsidR="00D815E5" w:rsidRDefault="00D815E5" w:rsidP="00D87661">
      <w:pPr>
        <w:pStyle w:val="BodyTextL50"/>
        <w:spacing w:before="0"/>
      </w:pPr>
      <w:r>
        <w:t>Назовите адреса оборудования во второй строке выходных данных команды (или зашитый адрес — bia).</w:t>
      </w:r>
    </w:p>
    <w:p w14:paraId="0FD90977" w14:textId="77777777" w:rsidR="00412A20" w:rsidRDefault="00D815E5" w:rsidP="00D815E5">
      <w:pPr>
        <w:pStyle w:val="SubStepAlpha"/>
        <w:numPr>
          <w:ilvl w:val="0"/>
          <w:numId w:val="0"/>
        </w:numPr>
        <w:ind w:left="720"/>
      </w:pPr>
      <w:r>
        <w:t>МАС-адрес коммутатора S1 Fast Ethernet 0/1:</w:t>
      </w:r>
    </w:p>
    <w:p w14:paraId="22A3FB7C" w14:textId="77777777" w:rsidR="00D87661" w:rsidRDefault="00D815E5" w:rsidP="00D815E5">
      <w:pPr>
        <w:pStyle w:val="BodyTextL50"/>
      </w:pPr>
      <w:r>
        <w:t>МАС-адрес коммутатора S2 Fast Ethernet 0/1:</w:t>
      </w:r>
    </w:p>
    <w:p w14:paraId="78EC5206" w14:textId="77777777" w:rsidR="00D450B3" w:rsidRPr="005D6791" w:rsidRDefault="00D450B3" w:rsidP="00D450B3">
      <w:pPr>
        <w:pStyle w:val="ConfigWindow"/>
      </w:pPr>
      <w:r>
        <w:t>Закройте окно настройки.</w:t>
      </w:r>
    </w:p>
    <w:p w14:paraId="1D13BA46" w14:textId="77777777" w:rsidR="00D815E5" w:rsidRDefault="00D815E5" w:rsidP="00A9473C">
      <w:pPr>
        <w:pStyle w:val="3"/>
        <w:spacing w:before="120"/>
      </w:pPr>
      <w:r>
        <w:t>Просмотрите таблицу МАС-адресов коммутатора.</w:t>
      </w:r>
    </w:p>
    <w:p w14:paraId="18DDE048" w14:textId="77777777" w:rsidR="00D815E5" w:rsidRDefault="00D815E5" w:rsidP="00D815E5">
      <w:pPr>
        <w:pStyle w:val="BodyTextL25"/>
      </w:pPr>
      <w:r>
        <w:t>Подключитесь к коммутатору S2 через консоль и просмотрите таблицу МАС-адресов до и после тестирования сетевой связи с помощью эхо-запросов.</w:t>
      </w:r>
    </w:p>
    <w:p w14:paraId="12F1DD43" w14:textId="77777777" w:rsidR="00D815E5" w:rsidRDefault="00D815E5" w:rsidP="00D815E5">
      <w:pPr>
        <w:pStyle w:val="SubStepAlpha"/>
      </w:pPr>
      <w:r>
        <w:t>Подключитесь к коммутатору S2 через консоль и войдите в привилегированный режим EXEC.</w:t>
      </w:r>
    </w:p>
    <w:p w14:paraId="63C2022B" w14:textId="77777777" w:rsidR="00D450B3" w:rsidRDefault="00D450B3" w:rsidP="00D450B3">
      <w:pPr>
        <w:pStyle w:val="ConfigWindow"/>
      </w:pPr>
      <w:r>
        <w:t>Откройте окно конфигурации</w:t>
      </w:r>
    </w:p>
    <w:p w14:paraId="24DA199E" w14:textId="77777777" w:rsidR="00D815E5" w:rsidRDefault="00D815E5" w:rsidP="00A9473C">
      <w:pPr>
        <w:pStyle w:val="SubStepAlpha"/>
        <w:spacing w:before="0"/>
      </w:pPr>
      <w:r>
        <w:t xml:space="preserve">В привилегированном режиме EXEC введите команду </w:t>
      </w:r>
      <w:r>
        <w:rPr>
          <w:b/>
        </w:rPr>
        <w:t>show mac address-table</w:t>
      </w:r>
      <w:r>
        <w:t xml:space="preserve"> и нажмите клавишу ввода.</w:t>
      </w:r>
    </w:p>
    <w:p w14:paraId="5E158EC0" w14:textId="77777777" w:rsidR="00D815E5" w:rsidRDefault="00D815E5" w:rsidP="000C6CFB">
      <w:pPr>
        <w:pStyle w:val="CMD"/>
      </w:pPr>
      <w:r>
        <w:t xml:space="preserve">S2# </w:t>
      </w:r>
      <w:r w:rsidRPr="000C6CFB">
        <w:rPr>
          <w:b/>
        </w:rPr>
        <w:t>show mac address-table</w:t>
      </w:r>
    </w:p>
    <w:p w14:paraId="7C12391B" w14:textId="77777777" w:rsidR="00D815E5" w:rsidRDefault="00D815E5" w:rsidP="00D815E5">
      <w:pPr>
        <w:pStyle w:val="BodyTextL50"/>
      </w:pPr>
      <w:r>
        <w:t>Даже если сетевая коммуникация в сети не происходила (т. е. если команда ping не отправлялась), коммутатор может узнать МАС-адреса при подключении к ПК и другим коммутаторам.</w:t>
      </w:r>
    </w:p>
    <w:p w14:paraId="6225CD72" w14:textId="77777777" w:rsidR="00D87661" w:rsidRDefault="00D87661" w:rsidP="00D87661">
      <w:pPr>
        <w:pStyle w:val="4"/>
      </w:pPr>
      <w:r>
        <w:t>Вопросы:</w:t>
      </w:r>
    </w:p>
    <w:p w14:paraId="5F478C5E" w14:textId="77777777" w:rsidR="00D815E5" w:rsidRDefault="00D815E5" w:rsidP="00D87661">
      <w:pPr>
        <w:pStyle w:val="BodyTextL50"/>
        <w:spacing w:before="0"/>
      </w:pPr>
      <w:r>
        <w:t>Записаны ли в таблице МАС-адресов какие-либо МАС-адреса?</w:t>
      </w:r>
    </w:p>
    <w:p w14:paraId="0EF6EC34" w14:textId="77777777" w:rsidR="00D815E5" w:rsidRDefault="00D815E5" w:rsidP="00D815E5">
      <w:pPr>
        <w:pStyle w:val="BodyTextL50"/>
      </w:pPr>
      <w:r>
        <w:t>Какие МАС-адреса записаны в таблице? С какими портами коммутатора они сопоставлены и каким устройствам принадлежат? Игнорируйте МАС-адреса, сопоставленные с центральным процессором.</w:t>
      </w:r>
    </w:p>
    <w:p w14:paraId="13598ECF" w14:textId="77777777" w:rsidR="00D815E5" w:rsidRDefault="00D815E5" w:rsidP="00D815E5">
      <w:pPr>
        <w:pStyle w:val="BodyTextL50"/>
      </w:pPr>
      <w:r>
        <w:t xml:space="preserve">Если вы не записали МАС-адреса сетевых устройств в шаге 1, как можно определить, каким устройствам принадлежат МАС-адреса, используя только выходные данные команды </w:t>
      </w:r>
      <w:r>
        <w:rPr>
          <w:b/>
        </w:rPr>
        <w:t>show mac address-table</w:t>
      </w:r>
      <w:r>
        <w:t>? Работает ли это решение в любой ситуации?</w:t>
      </w:r>
    </w:p>
    <w:p w14:paraId="4CA5D75E" w14:textId="77777777" w:rsidR="00D815E5" w:rsidRDefault="00D815E5" w:rsidP="00D815E5">
      <w:pPr>
        <w:pStyle w:val="3"/>
      </w:pPr>
      <w:r>
        <w:t>Очистите таблицу МАС-адресов коммутатора S2 и снова отобразите таблицу МАС-адресов.</w:t>
      </w:r>
    </w:p>
    <w:p w14:paraId="1144066C" w14:textId="77777777" w:rsidR="00D815E5" w:rsidRDefault="00D815E5" w:rsidP="00D815E5">
      <w:pPr>
        <w:pStyle w:val="SubStepAlpha"/>
      </w:pPr>
      <w:r>
        <w:t xml:space="preserve">В привилегированном режиме EXEC введите команду </w:t>
      </w:r>
      <w:r>
        <w:rPr>
          <w:b/>
        </w:rPr>
        <w:t>clear mac address-table dynamic</w:t>
      </w:r>
      <w:r>
        <w:t xml:space="preserve"> и нажмите клавишу </w:t>
      </w:r>
      <w:r w:rsidRPr="00700A5A">
        <w:rPr>
          <w:b/>
        </w:rPr>
        <w:t>Enter</w:t>
      </w:r>
      <w:r>
        <w:t>.</w:t>
      </w:r>
    </w:p>
    <w:p w14:paraId="79B70578" w14:textId="77777777" w:rsidR="00D815E5" w:rsidRPr="009F6BD2" w:rsidRDefault="00D815E5" w:rsidP="00962FF7">
      <w:pPr>
        <w:pStyle w:val="CMD"/>
        <w:rPr>
          <w:lang w:val="en-US"/>
        </w:rPr>
      </w:pPr>
      <w:r w:rsidRPr="009F6BD2">
        <w:rPr>
          <w:lang w:val="en-US"/>
        </w:rPr>
        <w:t xml:space="preserve">S2# </w:t>
      </w:r>
      <w:r w:rsidRPr="009F6BD2">
        <w:rPr>
          <w:b/>
          <w:lang w:val="en-US"/>
        </w:rPr>
        <w:t>clear mac address-table dynamic</w:t>
      </w:r>
    </w:p>
    <w:p w14:paraId="7D59BB2F" w14:textId="77777777" w:rsidR="00D87661" w:rsidRDefault="00D815E5" w:rsidP="00D815E5">
      <w:pPr>
        <w:pStyle w:val="SubStepAlpha"/>
      </w:pPr>
      <w:r>
        <w:t xml:space="preserve">Снова быстро введите команду </w:t>
      </w:r>
      <w:r w:rsidRPr="00B5138F">
        <w:rPr>
          <w:b/>
        </w:rPr>
        <w:t>show mac address-table</w:t>
      </w:r>
      <w:r>
        <w:t>.</w:t>
      </w:r>
    </w:p>
    <w:p w14:paraId="766EFE2B" w14:textId="77777777" w:rsidR="00D87661" w:rsidRDefault="00D87661" w:rsidP="00D87661">
      <w:pPr>
        <w:pStyle w:val="4"/>
      </w:pPr>
      <w:r>
        <w:t>Вопросы:</w:t>
      </w:r>
    </w:p>
    <w:p w14:paraId="1B19C0D1" w14:textId="77777777" w:rsidR="00D815E5" w:rsidRDefault="00D815E5" w:rsidP="00D87661">
      <w:pPr>
        <w:pStyle w:val="BodyTextL50"/>
        <w:spacing w:before="0"/>
      </w:pPr>
      <w:r>
        <w:t>Указаны ли в таблице МАС-адресов адреса для VLAN 1? Указаны ли другие МАС-адреса?</w:t>
      </w:r>
    </w:p>
    <w:p w14:paraId="60C97E8F" w14:textId="77777777" w:rsidR="00D87661" w:rsidRDefault="00D815E5" w:rsidP="00D815E5">
      <w:pPr>
        <w:pStyle w:val="BodyTextL50"/>
      </w:pPr>
      <w:r>
        <w:t xml:space="preserve">Через 10 секунд введите команду </w:t>
      </w:r>
      <w:r w:rsidRPr="0059697B">
        <w:rPr>
          <w:b/>
        </w:rPr>
        <w:t>show mac address-table</w:t>
      </w:r>
      <w:r>
        <w:t xml:space="preserve"> и нажмите клавишу ввода. Появились ли в таблице МАС-адресов новые адреса?</w:t>
      </w:r>
    </w:p>
    <w:p w14:paraId="498BE8CD" w14:textId="7D901B39" w:rsidR="00D450B3" w:rsidRPr="00D450B3" w:rsidRDefault="00D450B3" w:rsidP="00D450B3">
      <w:pPr>
        <w:pStyle w:val="ConfigWindow"/>
      </w:pPr>
      <w:r>
        <w:t xml:space="preserve">е </w:t>
      </w:r>
    </w:p>
    <w:p w14:paraId="176ECF00" w14:textId="77777777" w:rsidR="00D815E5" w:rsidRDefault="00D815E5" w:rsidP="00A9473C">
      <w:pPr>
        <w:pStyle w:val="3"/>
        <w:spacing w:before="120"/>
      </w:pPr>
      <w:r>
        <w:lastRenderedPageBreak/>
        <w:t>С компьютера PC-B отправьте эхо-запросы устройствам в сети и просмотрите таблицу МАС-адресов коммутатора.</w:t>
      </w:r>
    </w:p>
    <w:p w14:paraId="1107F444" w14:textId="77777777" w:rsidR="00D87661" w:rsidRDefault="00D815E5" w:rsidP="00D815E5">
      <w:pPr>
        <w:pStyle w:val="SubStepAlpha"/>
      </w:pPr>
      <w:r>
        <w:t xml:space="preserve">На компьютере PC-B откройте командную строку и еще раз введите команду </w:t>
      </w:r>
      <w:r>
        <w:rPr>
          <w:b/>
        </w:rPr>
        <w:t>arp -a</w:t>
      </w:r>
      <w:r>
        <w:t>.</w:t>
      </w:r>
    </w:p>
    <w:p w14:paraId="79329031" w14:textId="77777777" w:rsidR="00D450B3" w:rsidRDefault="00D450B3" w:rsidP="00D450B3">
      <w:pPr>
        <w:pStyle w:val="ConfigWindow"/>
      </w:pPr>
      <w:r>
        <w:t>Откройте командную строку.</w:t>
      </w:r>
    </w:p>
    <w:p w14:paraId="23D2B08C" w14:textId="77777777" w:rsidR="00D87661" w:rsidRDefault="00D87661" w:rsidP="00D87661">
      <w:pPr>
        <w:pStyle w:val="4"/>
      </w:pPr>
      <w:r>
        <w:t>Вопрос:</w:t>
      </w:r>
    </w:p>
    <w:p w14:paraId="64CBB15D" w14:textId="23E5B900" w:rsidR="00D815E5" w:rsidRDefault="00D815E5" w:rsidP="00D87661">
      <w:pPr>
        <w:pStyle w:val="BodyTextL50"/>
        <w:spacing w:before="0"/>
      </w:pPr>
      <w:r>
        <w:t>Не считая адресов многоадресной и широковещательной рассылки, сколько пар IP- и МАС-адресов устройств было получено через протокол ARP?</w:t>
      </w:r>
    </w:p>
    <w:p w14:paraId="5ACCC64F" w14:textId="77777777" w:rsidR="00D87661" w:rsidRDefault="00D815E5" w:rsidP="00D815E5">
      <w:pPr>
        <w:pStyle w:val="SubStepAlpha"/>
      </w:pPr>
      <w:r>
        <w:t>Из командной строки PC-B отправьте эхо-запросы на компьютер PC-A, а также коммутаторы S1 и S2.</w:t>
      </w:r>
    </w:p>
    <w:p w14:paraId="7CE0BC78" w14:textId="77777777" w:rsidR="00D87661" w:rsidRDefault="00D87661" w:rsidP="00D87661">
      <w:pPr>
        <w:pStyle w:val="4"/>
      </w:pPr>
      <w:r>
        <w:t>Вопрос:</w:t>
      </w:r>
    </w:p>
    <w:p w14:paraId="54AB422D" w14:textId="77777777" w:rsidR="00D815E5" w:rsidRDefault="00D815E5" w:rsidP="00D87661">
      <w:pPr>
        <w:pStyle w:val="BodyTextL50"/>
        <w:spacing w:before="0"/>
      </w:pPr>
      <w:r>
        <w:t>От всех ли устройств получены ответы? Если нет, проверьте кабели и IP-конфигурации.</w:t>
      </w:r>
    </w:p>
    <w:p w14:paraId="13658361" w14:textId="77777777" w:rsidR="00D450B3" w:rsidRPr="00D450B3" w:rsidRDefault="00D450B3" w:rsidP="00D450B3">
      <w:pPr>
        <w:pStyle w:val="ConfigWindow"/>
      </w:pPr>
      <w:r>
        <w:t>Закройте командную строку.</w:t>
      </w:r>
    </w:p>
    <w:p w14:paraId="386DE793" w14:textId="77777777" w:rsidR="00D87661" w:rsidRDefault="00D815E5" w:rsidP="00A9473C">
      <w:pPr>
        <w:pStyle w:val="SubStepAlpha"/>
        <w:spacing w:before="0"/>
      </w:pPr>
      <w:r>
        <w:t xml:space="preserve">Подключившись через консоль к коммутатору S2, введите команду </w:t>
      </w:r>
      <w:r w:rsidRPr="001D0C3F">
        <w:rPr>
          <w:b/>
        </w:rPr>
        <w:t>show mac address-table</w:t>
      </w:r>
      <w:r>
        <w:t>.</w:t>
      </w:r>
    </w:p>
    <w:p w14:paraId="6B59B9E2" w14:textId="77777777" w:rsidR="00D450B3" w:rsidRDefault="00D450B3" w:rsidP="00D450B3">
      <w:pPr>
        <w:pStyle w:val="ConfigWindow"/>
      </w:pPr>
      <w:r>
        <w:t>Откройте окно конфигурации</w:t>
      </w:r>
    </w:p>
    <w:p w14:paraId="6C3CF7E1" w14:textId="77777777" w:rsidR="00D87661" w:rsidRDefault="00D87661" w:rsidP="00D87661">
      <w:pPr>
        <w:pStyle w:val="4"/>
      </w:pPr>
      <w:r>
        <w:t>Вопрос:</w:t>
      </w:r>
    </w:p>
    <w:p w14:paraId="79FE586A" w14:textId="77777777" w:rsidR="00D815E5" w:rsidRDefault="00D815E5" w:rsidP="00D87661">
      <w:pPr>
        <w:pStyle w:val="BodyTextL50"/>
        <w:spacing w:before="0"/>
      </w:pPr>
      <w:r>
        <w:t>Добавил ли коммутатор в таблицу МАС-адресов дополнительные МАС-адреса? Если да, то какие адреса и устройства?</w:t>
      </w:r>
    </w:p>
    <w:p w14:paraId="7E2942BC" w14:textId="77777777" w:rsidR="00D87661" w:rsidRDefault="00D815E5" w:rsidP="00A9473C">
      <w:pPr>
        <w:pStyle w:val="SubStepAlpha"/>
        <w:numPr>
          <w:ilvl w:val="0"/>
          <w:numId w:val="0"/>
        </w:numPr>
        <w:spacing w:before="0"/>
        <w:ind w:left="720"/>
      </w:pPr>
      <w:r>
        <w:t xml:space="preserve">На компьютере PC-B откройте командную строку и еще раз введите команду </w:t>
      </w:r>
      <w:r>
        <w:rPr>
          <w:b/>
        </w:rPr>
        <w:t>arp -a</w:t>
      </w:r>
      <w:r>
        <w:t>.</w:t>
      </w:r>
    </w:p>
    <w:p w14:paraId="0FF21711" w14:textId="77777777" w:rsidR="00D87661" w:rsidRDefault="00D87661" w:rsidP="00D87661">
      <w:pPr>
        <w:pStyle w:val="4"/>
      </w:pPr>
      <w:r>
        <w:t>Вопрос:</w:t>
      </w:r>
    </w:p>
    <w:p w14:paraId="556BA8E3" w14:textId="77777777" w:rsidR="00D815E5" w:rsidRDefault="00D815E5" w:rsidP="00D87661">
      <w:pPr>
        <w:pStyle w:val="SubStepAlpha"/>
        <w:numPr>
          <w:ilvl w:val="0"/>
          <w:numId w:val="0"/>
        </w:numPr>
        <w:spacing w:before="0"/>
        <w:ind w:left="720"/>
      </w:pPr>
      <w:r>
        <w:t>Появились ли в ARP-кэше компьютера PC-B дополнительные записи для всех сетевых устройств, которым были отправлены эхо-запросы?</w:t>
      </w:r>
    </w:p>
    <w:p w14:paraId="704B4C2D" w14:textId="77777777" w:rsidR="00D450B3" w:rsidRDefault="00D450B3" w:rsidP="00D450B3">
      <w:pPr>
        <w:pStyle w:val="ConfigWindow"/>
      </w:pPr>
      <w:r>
        <w:t>Закройте командную строку.</w:t>
      </w:r>
    </w:p>
    <w:p w14:paraId="13B65C80" w14:textId="77777777" w:rsidR="00D815E5" w:rsidRDefault="00D815E5" w:rsidP="00D815E5">
      <w:pPr>
        <w:pStyle w:val="1"/>
        <w:numPr>
          <w:ilvl w:val="0"/>
          <w:numId w:val="3"/>
        </w:numPr>
      </w:pPr>
      <w:r>
        <w:t>Вопрос для повторения</w:t>
      </w:r>
    </w:p>
    <w:p w14:paraId="5607619B" w14:textId="77777777" w:rsidR="00D815E5" w:rsidRPr="00A16199" w:rsidRDefault="00D815E5" w:rsidP="00D815E5">
      <w:pPr>
        <w:pStyle w:val="BodyTextL25"/>
      </w:pPr>
      <w:r>
        <w:t>В сетях Ethernet данные передаются на устройства по соответствующим МАС-адресам. Для этого коммутаторы и компьютеры динамически создают ARP-кэш и таблицы МАС-адресов. Если компьютеров в сети немного, эта процедура выглядит достаточно простой. Какие сложности могут возникнуть в крупных сетях?</w:t>
      </w:r>
    </w:p>
    <w:sectPr w:rsidR="00D815E5" w:rsidRPr="00A16199" w:rsidSect="009C318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AD51A5" w14:textId="77777777" w:rsidR="00954EDA" w:rsidRDefault="00954EDA" w:rsidP="00710659">
      <w:pPr>
        <w:spacing w:after="0" w:line="240" w:lineRule="auto"/>
      </w:pPr>
      <w:r>
        <w:separator/>
      </w:r>
    </w:p>
    <w:p w14:paraId="4021EB47" w14:textId="77777777" w:rsidR="00954EDA" w:rsidRDefault="00954EDA"/>
  </w:endnote>
  <w:endnote w:type="continuationSeparator" w:id="0">
    <w:p w14:paraId="27621B49" w14:textId="77777777" w:rsidR="00954EDA" w:rsidRDefault="00954EDA" w:rsidP="00710659">
      <w:pPr>
        <w:spacing w:after="0" w:line="240" w:lineRule="auto"/>
      </w:pPr>
      <w:r>
        <w:continuationSeparator/>
      </w:r>
    </w:p>
    <w:p w14:paraId="79BD9576" w14:textId="77777777" w:rsidR="00954EDA" w:rsidRDefault="00954E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AED2D" w14:textId="52EEB4F9" w:rsidR="0026483D" w:rsidRPr="00882B63" w:rsidRDefault="0026483D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F6BD2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244F59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816102">
      <w:rPr>
        <w:b/>
        <w:szCs w:val="16"/>
      </w:rPr>
      <w:t>11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816102">
      <w:rPr>
        <w:b/>
        <w:szCs w:val="16"/>
      </w:rPr>
      <w:t>11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D823" w14:textId="4495639E" w:rsidR="0026483D" w:rsidRPr="00882B63" w:rsidRDefault="0026483D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F6BD2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244F59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816102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816102">
      <w:rPr>
        <w:b/>
        <w:szCs w:val="16"/>
      </w:rPr>
      <w:t>11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31E34" w14:textId="77777777" w:rsidR="00954EDA" w:rsidRDefault="00954EDA" w:rsidP="00710659">
      <w:pPr>
        <w:spacing w:after="0" w:line="240" w:lineRule="auto"/>
      </w:pPr>
      <w:r>
        <w:separator/>
      </w:r>
    </w:p>
    <w:p w14:paraId="309A9D8A" w14:textId="77777777" w:rsidR="00954EDA" w:rsidRDefault="00954EDA"/>
  </w:footnote>
  <w:footnote w:type="continuationSeparator" w:id="0">
    <w:p w14:paraId="5F265B41" w14:textId="77777777" w:rsidR="00954EDA" w:rsidRDefault="00954EDA" w:rsidP="00710659">
      <w:pPr>
        <w:spacing w:after="0" w:line="240" w:lineRule="auto"/>
      </w:pPr>
      <w:r>
        <w:continuationSeparator/>
      </w:r>
    </w:p>
    <w:p w14:paraId="5D87AC25" w14:textId="77777777" w:rsidR="00954EDA" w:rsidRDefault="00954E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E099B13E588449CEB435212E2F719A8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21609B7" w14:textId="77777777" w:rsidR="0026483D" w:rsidRDefault="0026483D" w:rsidP="008402F2">
        <w:pPr>
          <w:pStyle w:val="PageHead"/>
        </w:pPr>
        <w:r>
          <w:t>Лабораторная работа. Просмотр таблицы MAC-адресов коммутатора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68A4C" w14:textId="77777777" w:rsidR="0026483D" w:rsidRDefault="0026483D" w:rsidP="006C3FCF">
    <w:pPr>
      <w:ind w:left="-288"/>
    </w:pPr>
    <w:r>
      <w:rPr>
        <w:noProof/>
      </w:rPr>
      <w:drawing>
        <wp:inline distT="0" distB="0" distL="0" distR="0" wp14:anchorId="149F07B7" wp14:editId="33F7A0FE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F8B85D1A"/>
    <w:styleLink w:val="PartStepSubStepList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F1C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CFB"/>
    <w:rsid w:val="000C6E6E"/>
    <w:rsid w:val="000C7B7D"/>
    <w:rsid w:val="000D55B4"/>
    <w:rsid w:val="000E65F0"/>
    <w:rsid w:val="000F072C"/>
    <w:rsid w:val="000F2074"/>
    <w:rsid w:val="000F31D7"/>
    <w:rsid w:val="000F3D4A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55F4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5B89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05A5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4F59"/>
    <w:rsid w:val="00246492"/>
    <w:rsid w:val="002506CF"/>
    <w:rsid w:val="0025107F"/>
    <w:rsid w:val="00260CD4"/>
    <w:rsid w:val="002639D8"/>
    <w:rsid w:val="0026483D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3B4B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900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2A20"/>
    <w:rsid w:val="004131B0"/>
    <w:rsid w:val="0041656B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98E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B79FF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27E36"/>
    <w:rsid w:val="00636C28"/>
    <w:rsid w:val="006428E5"/>
    <w:rsid w:val="00644958"/>
    <w:rsid w:val="00646111"/>
    <w:rsid w:val="006513FB"/>
    <w:rsid w:val="00652A70"/>
    <w:rsid w:val="00656EEF"/>
    <w:rsid w:val="006576AF"/>
    <w:rsid w:val="00672919"/>
    <w:rsid w:val="00677544"/>
    <w:rsid w:val="00681687"/>
    <w:rsid w:val="0068350A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6F409F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1443"/>
    <w:rsid w:val="007436BF"/>
    <w:rsid w:val="007443E9"/>
    <w:rsid w:val="00745DCE"/>
    <w:rsid w:val="0075364A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6F5"/>
    <w:rsid w:val="007657F6"/>
    <w:rsid w:val="00765E47"/>
    <w:rsid w:val="0077125A"/>
    <w:rsid w:val="00776661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0D22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102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0AF2"/>
    <w:rsid w:val="008F340F"/>
    <w:rsid w:val="00903523"/>
    <w:rsid w:val="00906281"/>
    <w:rsid w:val="0090659A"/>
    <w:rsid w:val="00911080"/>
    <w:rsid w:val="00912500"/>
    <w:rsid w:val="00912FF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54EDA"/>
    <w:rsid w:val="00962FF7"/>
    <w:rsid w:val="00963E34"/>
    <w:rsid w:val="00964DFA"/>
    <w:rsid w:val="00970A69"/>
    <w:rsid w:val="0098155C"/>
    <w:rsid w:val="00983B77"/>
    <w:rsid w:val="009858C7"/>
    <w:rsid w:val="009905F3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9F6BD2"/>
    <w:rsid w:val="00A014A3"/>
    <w:rsid w:val="00A027CC"/>
    <w:rsid w:val="00A0412D"/>
    <w:rsid w:val="00A15DF0"/>
    <w:rsid w:val="00A21211"/>
    <w:rsid w:val="00A25A67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43E4"/>
    <w:rsid w:val="00A754B4"/>
    <w:rsid w:val="00A76665"/>
    <w:rsid w:val="00A76749"/>
    <w:rsid w:val="00A807C1"/>
    <w:rsid w:val="00A82658"/>
    <w:rsid w:val="00A83374"/>
    <w:rsid w:val="00A849D5"/>
    <w:rsid w:val="00A9473C"/>
    <w:rsid w:val="00A96172"/>
    <w:rsid w:val="00A9620D"/>
    <w:rsid w:val="00A96D52"/>
    <w:rsid w:val="00A97C5F"/>
    <w:rsid w:val="00AA7C88"/>
    <w:rsid w:val="00AB0D6A"/>
    <w:rsid w:val="00AB2F1C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76"/>
    <w:rsid w:val="00B433F2"/>
    <w:rsid w:val="00B458E8"/>
    <w:rsid w:val="00B5397B"/>
    <w:rsid w:val="00B53EE9"/>
    <w:rsid w:val="00B57AE0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97E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18FF"/>
    <w:rsid w:val="00BD6D76"/>
    <w:rsid w:val="00BE2824"/>
    <w:rsid w:val="00BE56B3"/>
    <w:rsid w:val="00BE676D"/>
    <w:rsid w:val="00BF04E8"/>
    <w:rsid w:val="00BF16BF"/>
    <w:rsid w:val="00BF4D1F"/>
    <w:rsid w:val="00BF76BE"/>
    <w:rsid w:val="00C02A73"/>
    <w:rsid w:val="00C040B1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1F9E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0B3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15E5"/>
    <w:rsid w:val="00D84BDA"/>
    <w:rsid w:val="00D86D9E"/>
    <w:rsid w:val="00D87013"/>
    <w:rsid w:val="00D87661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2DF"/>
    <w:rsid w:val="00DC186F"/>
    <w:rsid w:val="00DC252F"/>
    <w:rsid w:val="00DC6050"/>
    <w:rsid w:val="00DC6445"/>
    <w:rsid w:val="00DD35E1"/>
    <w:rsid w:val="00DD43EA"/>
    <w:rsid w:val="00DD75A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88C"/>
    <w:rsid w:val="00E27F4F"/>
    <w:rsid w:val="00E33C65"/>
    <w:rsid w:val="00E449D0"/>
    <w:rsid w:val="00E44A34"/>
    <w:rsid w:val="00E4506A"/>
    <w:rsid w:val="00E46447"/>
    <w:rsid w:val="00E53F99"/>
    <w:rsid w:val="00E56510"/>
    <w:rsid w:val="00E62EA8"/>
    <w:rsid w:val="00E67A6E"/>
    <w:rsid w:val="00E70096"/>
    <w:rsid w:val="00E71B43"/>
    <w:rsid w:val="00E81612"/>
    <w:rsid w:val="00E82BD7"/>
    <w:rsid w:val="00E83042"/>
    <w:rsid w:val="00E859E3"/>
    <w:rsid w:val="00E87D18"/>
    <w:rsid w:val="00E87D62"/>
    <w:rsid w:val="00E97333"/>
    <w:rsid w:val="00EA1227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1AB2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14E3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6A4C8"/>
  <w15:docId w15:val="{EC908936-4FC2-4C2F-97BA-AAEFA15F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C040B1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semiHidden/>
    <w:unhideWhenUsed/>
    <w:qFormat/>
    <w:rsid w:val="00D531D0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BA197E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1D0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9858C7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DC12DF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Red">
    <w:name w:val="CMD Red"/>
    <w:basedOn w:val="BodyTextL25"/>
    <w:link w:val="CMDRedChar"/>
    <w:qFormat/>
    <w:rsid w:val="00962FF7"/>
    <w:pPr>
      <w:spacing w:before="60" w:after="60"/>
      <w:ind w:left="720"/>
    </w:pPr>
    <w:rPr>
      <w:rFonts w:ascii="Courier New" w:hAnsi="Courier New"/>
      <w:color w:val="EE0000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Red">
    <w:name w:val="CMD Output Red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BA197E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RedChar">
    <w:name w:val="CMD Red Char"/>
    <w:basedOn w:val="a0"/>
    <w:link w:val="CMDRed"/>
    <w:rsid w:val="00962FF7"/>
    <w:rPr>
      <w:rFonts w:ascii="Courier New" w:hAnsi="Courier New"/>
      <w:color w:val="EE0000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numbering" w:customStyle="1" w:styleId="PartStepSubStepList">
    <w:name w:val="Part_Step_SubStep_List"/>
    <w:basedOn w:val="a2"/>
    <w:uiPriority w:val="99"/>
    <w:rsid w:val="00D815E5"/>
    <w:pPr>
      <w:numPr>
        <w:numId w:val="10"/>
      </w:numPr>
    </w:pPr>
  </w:style>
  <w:style w:type="paragraph" w:customStyle="1" w:styleId="CMDOutput">
    <w:name w:val="CMD Output"/>
    <w:basedOn w:val="CMDOutputRed"/>
    <w:qFormat/>
    <w:rsid w:val="00C040B1"/>
  </w:style>
  <w:style w:type="paragraph" w:customStyle="1" w:styleId="CMD">
    <w:name w:val="CMD"/>
    <w:basedOn w:val="CMDRed"/>
    <w:qFormat/>
    <w:rsid w:val="00962FF7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99B13E588449CEB435212E2F719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CF81D-EF38-4A90-94A3-7A58F5886CF0}"/>
      </w:docPartPr>
      <w:docPartBody>
        <w:p w:rsidR="00BA5D62" w:rsidRDefault="00A11B6B">
          <w:pPr>
            <w:pStyle w:val="E099B13E588449CEB435212E2F719A8C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6B"/>
    <w:rsid w:val="001A3740"/>
    <w:rsid w:val="004869E3"/>
    <w:rsid w:val="00493FF9"/>
    <w:rsid w:val="004D40CB"/>
    <w:rsid w:val="00531E88"/>
    <w:rsid w:val="007C403F"/>
    <w:rsid w:val="00A11B6B"/>
    <w:rsid w:val="00B01593"/>
    <w:rsid w:val="00BA5D62"/>
    <w:rsid w:val="00E71B58"/>
    <w:rsid w:val="00F4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099B13E588449CEB435212E2F719A8C">
    <w:name w:val="E099B13E588449CEB435212E2F719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FC485-1CA3-4C65-BB27-490CF9B2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9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View the Switch MAC Address Table</vt:lpstr>
    </vt:vector>
  </TitlesOfParts>
  <Company>Cisco Systems, Inc.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работа. Просмотр таблицы MAC-адресов коммутатора</dc:title>
  <dc:creator>SP</dc:creator>
  <dc:description>2013 г.</dc:description>
  <cp:lastModifiedBy>Носкова Ирина</cp:lastModifiedBy>
  <cp:revision>8</cp:revision>
  <cp:lastPrinted>2020-06-12T19:15:00Z</cp:lastPrinted>
  <dcterms:created xsi:type="dcterms:W3CDTF">2019-10-04T14:45:00Z</dcterms:created>
  <dcterms:modified xsi:type="dcterms:W3CDTF">2020-06-12T19:15:00Z</dcterms:modified>
</cp:coreProperties>
</file>