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9B9C9" w14:textId="0B6A4149" w:rsidR="004D36D7" w:rsidRDefault="008675ED" w:rsidP="003618A8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3938D4F1BED147AD8ED5573AEE6BFC4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7723CB">
            <w:t>Лабораторная работа: инициализация и перезагрузка маршрутизатора и коммутатора</w:t>
          </w:r>
        </w:sdtContent>
      </w:sdt>
    </w:p>
    <w:p w14:paraId="188D9A6F" w14:textId="77777777" w:rsidR="00AB4812" w:rsidRPr="00AB4812" w:rsidRDefault="00AB4812" w:rsidP="00AB4812">
      <w:pPr>
        <w:pStyle w:val="BodyTextL25"/>
      </w:pPr>
    </w:p>
    <w:p w14:paraId="38AD3F90" w14:textId="77777777" w:rsidR="00D778DF" w:rsidRPr="00E70096" w:rsidRDefault="00D778DF" w:rsidP="00D452F4">
      <w:pPr>
        <w:pStyle w:val="1"/>
      </w:pPr>
      <w:r>
        <w:t>Топология</w:t>
      </w:r>
    </w:p>
    <w:p w14:paraId="696C5319" w14:textId="77777777" w:rsidR="00D778DF" w:rsidRDefault="003618A8" w:rsidP="00D778DF">
      <w:pPr>
        <w:pStyle w:val="Visual"/>
      </w:pPr>
      <w:r>
        <w:rPr>
          <w:noProof/>
        </w:rPr>
        <w:drawing>
          <wp:inline distT="0" distB="0" distL="0" distR="0" wp14:anchorId="3F04D2DC" wp14:editId="371A1278">
            <wp:extent cx="2286000" cy="1821136"/>
            <wp:effectExtent l="0" t="0" r="0" b="8255"/>
            <wp:docPr id="3" name="Picture 3" descr="The figure has two PCs, one switch, and one router. PCA is connected to R1 with a console cable and PCB is connected to S1 with a console c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1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CD379" w14:textId="77777777" w:rsidR="00D778DF" w:rsidRPr="00E70096" w:rsidRDefault="00D778DF" w:rsidP="00D452F4">
      <w:pPr>
        <w:pStyle w:val="1"/>
      </w:pPr>
      <w:r>
        <w:t>Задачи</w:t>
      </w:r>
    </w:p>
    <w:p w14:paraId="1609D0A8" w14:textId="77777777" w:rsidR="003618A8" w:rsidRDefault="003618A8" w:rsidP="003618A8">
      <w:pPr>
        <w:pStyle w:val="BodyTextL25Bold"/>
      </w:pPr>
      <w:r>
        <w:t>Часть 1. Настройка устройств в сети в соответствии с топологией</w:t>
      </w:r>
    </w:p>
    <w:p w14:paraId="11966EB6" w14:textId="77777777" w:rsidR="003618A8" w:rsidRDefault="003618A8" w:rsidP="003618A8">
      <w:pPr>
        <w:pStyle w:val="BodyTextL25Bold"/>
      </w:pPr>
      <w:r>
        <w:t>Часть 2. Инициализация и перезагрузка маршрутизатора</w:t>
      </w:r>
    </w:p>
    <w:p w14:paraId="53220000" w14:textId="77777777" w:rsidR="003618A8" w:rsidRPr="004C0909" w:rsidRDefault="003618A8" w:rsidP="003618A8">
      <w:pPr>
        <w:pStyle w:val="BodyTextL25Bold"/>
      </w:pPr>
      <w:r>
        <w:t>Часть 3. Инициализация и перезагрузка коммутатора</w:t>
      </w:r>
    </w:p>
    <w:p w14:paraId="5A66EF91" w14:textId="77777777" w:rsidR="00D778DF" w:rsidRDefault="00D778DF" w:rsidP="00D452F4">
      <w:pPr>
        <w:pStyle w:val="1"/>
      </w:pPr>
      <w:r>
        <w:t>Общие сведения/сценарий</w:t>
      </w:r>
    </w:p>
    <w:p w14:paraId="3A017946" w14:textId="77777777" w:rsidR="003618A8" w:rsidRDefault="003618A8" w:rsidP="003618A8">
      <w:pPr>
        <w:pStyle w:val="BodyTextL25"/>
      </w:pPr>
      <w:r>
        <w:t>Перед началом лабораторной работы CCNA с использованием маршрутизатора или коммутатора Cisco убедитесь, что на соответствующих устройствах выполнена очистка настроек и не содержатся файлы загрузочной конфигурации. Несоблюдение данных условий может привести к непредсказуемым результатам лабораторной работы. В этой лабораторной работе подробно рассматривается процесс инициализации и перезагрузки коммутаторов и маршрутизаторов Cisco.</w:t>
      </w:r>
    </w:p>
    <w:p w14:paraId="659645F9" w14:textId="77777777" w:rsidR="00F266F0" w:rsidRDefault="00F266F0" w:rsidP="00F266F0">
      <w:pPr>
        <w:pStyle w:val="BodyTextL25"/>
        <w:rPr>
          <w:rFonts w:eastAsia="Arial"/>
        </w:rPr>
      </w:pPr>
      <w:r>
        <w:rPr>
          <w:b/>
        </w:rPr>
        <w:t>Примечание</w:t>
      </w:r>
      <w:r>
        <w:t>: Маршрутизаторы, используемые в практических лабораторных работах CCNA, - это Cisco 4221 с Cisco IOS XE Release 16.9.3 (образ universalk9). В лабораторных работах используются коммутаторы Cisco Catalyst 2960 с Cisco IOS версии 15.0(2) (образ lanbasek9). Можно использовать другие маршрутизаторы, коммутаторы и версии Cisco IOS. В зависимости от модели устройства и версии Cisco IOS доступные команды и результаты их выполнения могут отличаться от тех, которые показаны в лабораторных работах. Правильные идентификаторы интерфейса см. в сводной таблице по интерфейсам маршрутизаторов в конце лабораторной работы.</w:t>
      </w:r>
    </w:p>
    <w:p w14:paraId="2085A13C" w14:textId="77777777" w:rsidR="00D778DF" w:rsidRPr="00E70096" w:rsidRDefault="00D778DF" w:rsidP="00D452F4">
      <w:pPr>
        <w:pStyle w:val="1"/>
      </w:pPr>
      <w:r>
        <w:t>Необходимые ресурсы</w:t>
      </w:r>
    </w:p>
    <w:p w14:paraId="41874FEA" w14:textId="77777777" w:rsidR="00334C33" w:rsidRDefault="003618A8" w:rsidP="00334C33">
      <w:pPr>
        <w:pStyle w:val="Bulletlevel1"/>
      </w:pPr>
      <w:r>
        <w:t>1 Маршрутизатор (Cisco 4221 с универсальным образом Cisco IOS XE версии 16.9.3 или аналогичным)</w:t>
      </w:r>
    </w:p>
    <w:p w14:paraId="7F11AB08" w14:textId="77777777" w:rsidR="00334C33" w:rsidRDefault="003618A8" w:rsidP="00334C33">
      <w:pPr>
        <w:pStyle w:val="Bulletlevel1"/>
      </w:pPr>
      <w:r>
        <w:t>1 коммутатор (Cisco 2960 с ПО Cisco IOS версии 15.0(2) с образом lanbasek9 или аналогичная модель)</w:t>
      </w:r>
    </w:p>
    <w:p w14:paraId="63DB48BE" w14:textId="77777777" w:rsidR="00334C33" w:rsidRDefault="00334C33" w:rsidP="00334C33">
      <w:pPr>
        <w:pStyle w:val="Bulletlevel1"/>
      </w:pPr>
      <w:r>
        <w:t>2 ПК (Windows и программа эмуляции терминала, такая как Tera Term)</w:t>
      </w:r>
    </w:p>
    <w:p w14:paraId="6E827E28" w14:textId="77777777" w:rsidR="00334C33" w:rsidRDefault="00334C33" w:rsidP="00334C33">
      <w:pPr>
        <w:pStyle w:val="Bulletlevel1"/>
      </w:pPr>
      <w:r>
        <w:lastRenderedPageBreak/>
        <w:t>Консольные кабели для настройки устройств Cisco IOS через консольные порты</w:t>
      </w:r>
    </w:p>
    <w:p w14:paraId="1F2EBC45" w14:textId="77777777" w:rsidR="00125806" w:rsidRDefault="00125806" w:rsidP="00D452F4">
      <w:pPr>
        <w:pStyle w:val="1"/>
      </w:pPr>
      <w:r>
        <w:t>Инструкции</w:t>
      </w:r>
    </w:p>
    <w:p w14:paraId="5EF960BB" w14:textId="77777777" w:rsidR="00103401" w:rsidRDefault="003618A8" w:rsidP="003618A8">
      <w:pPr>
        <w:pStyle w:val="2"/>
      </w:pPr>
      <w:r>
        <w:t>Настройка устройств в сети в соответствии с топологией</w:t>
      </w:r>
    </w:p>
    <w:p w14:paraId="2000D295" w14:textId="77777777" w:rsidR="00231DCA" w:rsidRDefault="003618A8" w:rsidP="003618A8">
      <w:pPr>
        <w:pStyle w:val="3"/>
      </w:pPr>
      <w:r>
        <w:t>Создайте сеть согласно топологии.</w:t>
      </w:r>
    </w:p>
    <w:p w14:paraId="5A9B6024" w14:textId="77777777" w:rsidR="003618A8" w:rsidRDefault="003618A8" w:rsidP="003618A8">
      <w:pPr>
        <w:pStyle w:val="BodyTextL25"/>
      </w:pPr>
      <w:r>
        <w:t>Подсоедините консольные кабели к устройствам, показанным на топологической схеме.</w:t>
      </w:r>
    </w:p>
    <w:p w14:paraId="15C41FE5" w14:textId="77777777" w:rsidR="003618A8" w:rsidRDefault="003618A8" w:rsidP="003618A8">
      <w:pPr>
        <w:pStyle w:val="3"/>
      </w:pPr>
      <w:r>
        <w:t>Включите все устройства в топологии.</w:t>
      </w:r>
    </w:p>
    <w:p w14:paraId="20084D5D" w14:textId="77777777" w:rsidR="003618A8" w:rsidRPr="00524D9D" w:rsidRDefault="003618A8" w:rsidP="003618A8">
      <w:pPr>
        <w:pStyle w:val="BodyTextL25"/>
      </w:pPr>
      <w:r>
        <w:t>Дождитесь завершения процесса загрузки программного обеспечения на всех устройствах, затем переходите к части 2.</w:t>
      </w:r>
    </w:p>
    <w:p w14:paraId="798CB2F6" w14:textId="77777777" w:rsidR="00C21150" w:rsidRPr="00C21150" w:rsidRDefault="00C21150" w:rsidP="00C21150">
      <w:pPr>
        <w:pStyle w:val="2"/>
      </w:pPr>
      <w:r>
        <w:t>Инициализация и перезагрузка маршрутизатора</w:t>
      </w:r>
    </w:p>
    <w:p w14:paraId="25BA80D4" w14:textId="77777777" w:rsidR="00C21150" w:rsidRPr="00C21150" w:rsidRDefault="00C21150" w:rsidP="00C21150">
      <w:pPr>
        <w:pStyle w:val="3"/>
      </w:pPr>
      <w:r>
        <w:t>Подключитесь к маршрутизатору.</w:t>
      </w:r>
    </w:p>
    <w:p w14:paraId="7EED096C" w14:textId="77777777" w:rsidR="00C21150" w:rsidRDefault="00C21150" w:rsidP="00C21150">
      <w:pPr>
        <w:pStyle w:val="BodyTextL25"/>
      </w:pPr>
      <w:r>
        <w:t xml:space="preserve">Подключитесь к маршрутизатору с помощью консольного подключения и войдите в привилегированный режим EXEC, используя команду </w:t>
      </w:r>
      <w:r w:rsidRPr="00C21150">
        <w:rPr>
          <w:b/>
        </w:rPr>
        <w:t>enable</w:t>
      </w:r>
      <w:r>
        <w:t>.</w:t>
      </w:r>
    </w:p>
    <w:p w14:paraId="668F6E37" w14:textId="77777777" w:rsidR="007674F2" w:rsidRPr="00C21150" w:rsidRDefault="007674F2" w:rsidP="007674F2">
      <w:pPr>
        <w:pStyle w:val="ConfigWindow"/>
      </w:pPr>
      <w:r>
        <w:t>Откройте окно конфигурации</w:t>
      </w:r>
    </w:p>
    <w:p w14:paraId="27842918" w14:textId="77777777" w:rsidR="00C21150" w:rsidRPr="00C21150" w:rsidRDefault="00C21150" w:rsidP="00C21150">
      <w:pPr>
        <w:pStyle w:val="CMD"/>
      </w:pPr>
      <w:r>
        <w:t xml:space="preserve">Router&gt; </w:t>
      </w:r>
      <w:r w:rsidRPr="00C21150">
        <w:rPr>
          <w:b/>
        </w:rPr>
        <w:t>enable</w:t>
      </w:r>
    </w:p>
    <w:p w14:paraId="142953E4" w14:textId="77777777" w:rsidR="00C21150" w:rsidRPr="00C21150" w:rsidRDefault="00C21150" w:rsidP="00C21150">
      <w:pPr>
        <w:pStyle w:val="CMD"/>
      </w:pPr>
      <w:r>
        <w:t>Router#</w:t>
      </w:r>
    </w:p>
    <w:p w14:paraId="108400F6" w14:textId="77777777" w:rsidR="00C21150" w:rsidRPr="00C21150" w:rsidRDefault="00C21150" w:rsidP="00C21150">
      <w:pPr>
        <w:pStyle w:val="3"/>
      </w:pPr>
      <w:r>
        <w:t>Удалите файл загрузочной конфигурации из NVRAM.</w:t>
      </w:r>
    </w:p>
    <w:p w14:paraId="33259A83" w14:textId="77777777" w:rsidR="00C21150" w:rsidRPr="00C21150" w:rsidRDefault="00C21150" w:rsidP="00C21150">
      <w:pPr>
        <w:pStyle w:val="BodyTextL25"/>
      </w:pPr>
      <w:r>
        <w:t xml:space="preserve">Введите команду </w:t>
      </w:r>
      <w:r w:rsidRPr="00C21150">
        <w:rPr>
          <w:b/>
        </w:rPr>
        <w:t>erase startup-config</w:t>
      </w:r>
      <w:r>
        <w:t>, чтобы удалить загрузочную конфигурацию из энергонезависимого ОЗУ (NVRAM).</w:t>
      </w:r>
    </w:p>
    <w:p w14:paraId="44A54F75" w14:textId="77777777" w:rsidR="00C21150" w:rsidRPr="00AB4812" w:rsidRDefault="00C21150" w:rsidP="00C21150">
      <w:pPr>
        <w:pStyle w:val="CMD"/>
        <w:rPr>
          <w:lang w:val="en-US"/>
        </w:rPr>
      </w:pPr>
      <w:r w:rsidRPr="00AB4812">
        <w:rPr>
          <w:lang w:val="en-US"/>
        </w:rPr>
        <w:t xml:space="preserve">Router# </w:t>
      </w:r>
      <w:r w:rsidRPr="00AB4812">
        <w:rPr>
          <w:b/>
          <w:lang w:val="en-US"/>
        </w:rPr>
        <w:t>erase startup-config</w:t>
      </w:r>
    </w:p>
    <w:p w14:paraId="14E61A5E" w14:textId="77777777" w:rsidR="00C21150" w:rsidRPr="00C21150" w:rsidRDefault="00C21150" w:rsidP="00C21150">
      <w:pPr>
        <w:pStyle w:val="CMD"/>
      </w:pPr>
      <w:r w:rsidRPr="00AB4812">
        <w:rPr>
          <w:lang w:val="en-US"/>
        </w:rPr>
        <w:t xml:space="preserve">Erasing the nvram filesystem will remove all configuration files! </w:t>
      </w:r>
      <w:r>
        <w:t>Продолжить? [confirm]</w:t>
      </w:r>
    </w:p>
    <w:p w14:paraId="5A8E39F9" w14:textId="77777777" w:rsidR="00C21150" w:rsidRPr="00C21150" w:rsidRDefault="00C21150" w:rsidP="00C21150">
      <w:pPr>
        <w:pStyle w:val="CMD"/>
      </w:pPr>
      <w:r>
        <w:t>[OK]</w:t>
      </w:r>
    </w:p>
    <w:p w14:paraId="1D52FDA5" w14:textId="77777777" w:rsidR="00C21150" w:rsidRPr="00C21150" w:rsidRDefault="00C21150" w:rsidP="00C21150">
      <w:pPr>
        <w:pStyle w:val="CMD"/>
      </w:pPr>
      <w:r>
        <w:t>Erase of nvram: complete</w:t>
      </w:r>
    </w:p>
    <w:p w14:paraId="13D963E8" w14:textId="77777777" w:rsidR="00C21150" w:rsidRPr="00C21150" w:rsidRDefault="00C21150" w:rsidP="00C21150">
      <w:pPr>
        <w:pStyle w:val="CMD"/>
      </w:pPr>
      <w:r>
        <w:t>Router#</w:t>
      </w:r>
    </w:p>
    <w:p w14:paraId="15DA8144" w14:textId="77777777" w:rsidR="00C21150" w:rsidRPr="00C21150" w:rsidRDefault="00C21150" w:rsidP="00C21150">
      <w:pPr>
        <w:pStyle w:val="3"/>
      </w:pPr>
      <w:r>
        <w:t>Перезагрузите маршрутизатор.</w:t>
      </w:r>
    </w:p>
    <w:p w14:paraId="7A9DDA34" w14:textId="77777777" w:rsidR="00C21150" w:rsidRPr="00C21150" w:rsidRDefault="00C21150" w:rsidP="00C21150">
      <w:pPr>
        <w:pStyle w:val="BodyTextL25"/>
      </w:pPr>
      <w:r>
        <w:t xml:space="preserve">Выполните команду </w:t>
      </w:r>
      <w:r w:rsidRPr="00C21150">
        <w:rPr>
          <w:b/>
        </w:rPr>
        <w:t>reload</w:t>
      </w:r>
      <w:r>
        <w:t>, чтобы удалить из памяти устаревшую информацию о конфигурации. По запросу перезагрузки нажмите клавишу Enter, чтобы подтвердить перезагрузку. Чтобы прервать процесс перезагрузки, нажмите любую клавишу.</w:t>
      </w:r>
    </w:p>
    <w:p w14:paraId="14C8E831" w14:textId="77777777" w:rsidR="00C21150" w:rsidRPr="00AB4812" w:rsidRDefault="00C21150" w:rsidP="003B4AB4">
      <w:pPr>
        <w:pStyle w:val="CMD"/>
        <w:rPr>
          <w:lang w:val="en-US"/>
        </w:rPr>
      </w:pPr>
      <w:r w:rsidRPr="00AB4812">
        <w:rPr>
          <w:lang w:val="en-US"/>
        </w:rPr>
        <w:t xml:space="preserve">Router# </w:t>
      </w:r>
      <w:r w:rsidRPr="00AB4812">
        <w:rPr>
          <w:b/>
          <w:lang w:val="en-US"/>
        </w:rPr>
        <w:t>reload</w:t>
      </w:r>
    </w:p>
    <w:p w14:paraId="7A805778" w14:textId="77777777" w:rsidR="00C21150" w:rsidRPr="00AB4812" w:rsidRDefault="00C21150" w:rsidP="003B4AB4">
      <w:pPr>
        <w:pStyle w:val="CMD"/>
        <w:rPr>
          <w:lang w:val="en-US"/>
        </w:rPr>
      </w:pPr>
      <w:r w:rsidRPr="00AB4812">
        <w:rPr>
          <w:lang w:val="en-US"/>
        </w:rPr>
        <w:t xml:space="preserve">Proceed with reload? </w:t>
      </w:r>
      <w:r>
        <w:t>(Команда reload запускается на активном модуле, будет перезагружен весь стек. Продолжить</w:t>
      </w:r>
      <w:r w:rsidRPr="00AB4812">
        <w:rPr>
          <w:lang w:val="en-US"/>
        </w:rPr>
        <w:t xml:space="preserve"> </w:t>
      </w:r>
      <w:r>
        <w:t>ее</w:t>
      </w:r>
      <w:r w:rsidRPr="00AB4812">
        <w:rPr>
          <w:lang w:val="en-US"/>
        </w:rPr>
        <w:t xml:space="preserve"> </w:t>
      </w:r>
      <w:r>
        <w:t>выполнение</w:t>
      </w:r>
      <w:r w:rsidRPr="00AB4812">
        <w:rPr>
          <w:lang w:val="en-US"/>
        </w:rPr>
        <w:t>?) [confirm]</w:t>
      </w:r>
    </w:p>
    <w:p w14:paraId="28A89539" w14:textId="77777777" w:rsidR="00C21150" w:rsidRPr="00AB4812" w:rsidRDefault="00C21150" w:rsidP="003B4AB4">
      <w:pPr>
        <w:pStyle w:val="CMD"/>
        <w:rPr>
          <w:lang w:val="en-US"/>
        </w:rPr>
      </w:pPr>
    </w:p>
    <w:p w14:paraId="667184A5" w14:textId="77777777" w:rsidR="00C21150" w:rsidRPr="00C21150" w:rsidRDefault="00C21150" w:rsidP="003B4AB4">
      <w:pPr>
        <w:pStyle w:val="CMD"/>
      </w:pPr>
      <w:r w:rsidRPr="00AB4812">
        <w:rPr>
          <w:lang w:val="en-US"/>
        </w:rPr>
        <w:t xml:space="preserve">*Nov 29 18:28:09.923: %SYS-5-RELOAD: Reload requested by console. </w:t>
      </w:r>
      <w:r>
        <w:t>Reload reason: Reload command.</w:t>
      </w:r>
    </w:p>
    <w:p w14:paraId="2BFA9F16" w14:textId="77777777" w:rsidR="00C21150" w:rsidRPr="00AB4812" w:rsidRDefault="00C21150" w:rsidP="003B4AB4">
      <w:pPr>
        <w:pStyle w:val="BodyTextL50"/>
        <w:rPr>
          <w:lang w:val="en-US"/>
        </w:rPr>
      </w:pPr>
      <w:r>
        <w:rPr>
          <w:b/>
        </w:rPr>
        <w:t>Примечание.</w:t>
      </w:r>
      <w:r w:rsidRPr="00C21150">
        <w:t xml:space="preserve"> Возможно, появится запрос о сохранении текущей конфигурации перед перезагрузкой маршрутизатора. Чтобы</w:t>
      </w:r>
      <w:r w:rsidRPr="00AB4812">
        <w:rPr>
          <w:lang w:val="en-US"/>
        </w:rPr>
        <w:t xml:space="preserve"> </w:t>
      </w:r>
      <w:r w:rsidRPr="00C21150">
        <w:t>ответить</w:t>
      </w:r>
      <w:r w:rsidRPr="00AB4812">
        <w:rPr>
          <w:lang w:val="en-US"/>
        </w:rPr>
        <w:t xml:space="preserve">, </w:t>
      </w:r>
      <w:r w:rsidRPr="00C21150">
        <w:t>введите</w:t>
      </w:r>
      <w:r w:rsidRPr="00AB4812">
        <w:rPr>
          <w:lang w:val="en-US"/>
        </w:rPr>
        <w:t xml:space="preserve"> no </w:t>
      </w:r>
      <w:r w:rsidRPr="00C21150">
        <w:t>и</w:t>
      </w:r>
      <w:r w:rsidRPr="00AB4812">
        <w:rPr>
          <w:lang w:val="en-US"/>
        </w:rPr>
        <w:t xml:space="preserve"> </w:t>
      </w:r>
      <w:r w:rsidRPr="00C21150">
        <w:t>нажмите</w:t>
      </w:r>
      <w:r w:rsidRPr="00AB4812">
        <w:rPr>
          <w:lang w:val="en-US"/>
        </w:rPr>
        <w:t xml:space="preserve"> </w:t>
      </w:r>
      <w:r w:rsidRPr="00C21150">
        <w:t>клавишу</w:t>
      </w:r>
      <w:r w:rsidRPr="00AB4812">
        <w:rPr>
          <w:lang w:val="en-US"/>
        </w:rPr>
        <w:t xml:space="preserve"> Enter.</w:t>
      </w:r>
    </w:p>
    <w:p w14:paraId="48B5CD1C" w14:textId="77777777" w:rsidR="00C21150" w:rsidRPr="00C21150" w:rsidRDefault="00C21150" w:rsidP="003B4AB4">
      <w:pPr>
        <w:pStyle w:val="CMD"/>
      </w:pPr>
      <w:r w:rsidRPr="00AB4812">
        <w:rPr>
          <w:lang w:val="en-US"/>
        </w:rPr>
        <w:t xml:space="preserve">System configuration has been modified. </w:t>
      </w:r>
      <w:r>
        <w:t xml:space="preserve">Save? [yes/no]: </w:t>
      </w:r>
      <w:r w:rsidRPr="003B4AB4">
        <w:rPr>
          <w:b/>
        </w:rPr>
        <w:t>no</w:t>
      </w:r>
    </w:p>
    <w:p w14:paraId="018A74E8" w14:textId="77777777" w:rsidR="00C21150" w:rsidRPr="00C21150" w:rsidRDefault="00C21150" w:rsidP="003B4AB4">
      <w:pPr>
        <w:pStyle w:val="3"/>
      </w:pPr>
      <w:r>
        <w:lastRenderedPageBreak/>
        <w:t>Пропустите диалоговое окно начальной конфигурации.</w:t>
      </w:r>
    </w:p>
    <w:p w14:paraId="37B39191" w14:textId="77777777" w:rsidR="00C21150" w:rsidRPr="00AB4812" w:rsidRDefault="00C21150" w:rsidP="003B4AB4">
      <w:pPr>
        <w:pStyle w:val="BodyTextL25"/>
        <w:rPr>
          <w:lang w:val="en-US"/>
        </w:rPr>
      </w:pPr>
      <w:r>
        <w:t>После перезагрузки маршрутизатора появится запрос о входе в диалоговое окно начальной конфигурации. Введите</w:t>
      </w:r>
      <w:r w:rsidRPr="00AB4812">
        <w:rPr>
          <w:lang w:val="en-US"/>
        </w:rPr>
        <w:t xml:space="preserve"> no </w:t>
      </w:r>
      <w:r>
        <w:t>и</w:t>
      </w:r>
      <w:r w:rsidRPr="00AB4812">
        <w:rPr>
          <w:lang w:val="en-US"/>
        </w:rPr>
        <w:t xml:space="preserve"> </w:t>
      </w:r>
      <w:r>
        <w:t>нажмите</w:t>
      </w:r>
      <w:r w:rsidRPr="00AB4812">
        <w:rPr>
          <w:lang w:val="en-US"/>
        </w:rPr>
        <w:t xml:space="preserve"> </w:t>
      </w:r>
      <w:r>
        <w:t>клавишу</w:t>
      </w:r>
      <w:r w:rsidRPr="00AB4812">
        <w:rPr>
          <w:lang w:val="en-US"/>
        </w:rPr>
        <w:t xml:space="preserve"> Enter.</w:t>
      </w:r>
    </w:p>
    <w:p w14:paraId="7EE444BC" w14:textId="77777777" w:rsidR="00C21150" w:rsidRPr="00C21150" w:rsidRDefault="00C21150" w:rsidP="003B4AB4">
      <w:pPr>
        <w:pStyle w:val="CMD"/>
      </w:pPr>
      <w:r w:rsidRPr="00AB4812">
        <w:rPr>
          <w:lang w:val="en-US"/>
        </w:rPr>
        <w:t xml:space="preserve">Would you like to enter the initial configuration dialog? </w:t>
      </w:r>
      <w:r>
        <w:t xml:space="preserve">[yes/no]: </w:t>
      </w:r>
      <w:r w:rsidRPr="003B4AB4">
        <w:rPr>
          <w:b/>
        </w:rPr>
        <w:t>no</w:t>
      </w:r>
    </w:p>
    <w:p w14:paraId="162DDC88" w14:textId="77777777" w:rsidR="00C21150" w:rsidRPr="00C21150" w:rsidRDefault="00C21150" w:rsidP="003B4AB4">
      <w:pPr>
        <w:pStyle w:val="3"/>
      </w:pPr>
      <w:r>
        <w:t>Завершите программу autoinstall.</w:t>
      </w:r>
    </w:p>
    <w:p w14:paraId="7872072C" w14:textId="77777777" w:rsidR="00C21150" w:rsidRPr="00C21150" w:rsidRDefault="00C21150" w:rsidP="003B4AB4">
      <w:pPr>
        <w:pStyle w:val="BodyTextL25"/>
      </w:pPr>
      <w:r>
        <w:t>Будет предложено прекратить действие программы autoinstall. Ответьте yes и нажмите клавишу Enter.</w:t>
      </w:r>
    </w:p>
    <w:p w14:paraId="498A24E9" w14:textId="77777777" w:rsidR="00C21150" w:rsidRPr="00AB4812" w:rsidRDefault="00C21150" w:rsidP="003B4AB4">
      <w:pPr>
        <w:pStyle w:val="CMD"/>
        <w:rPr>
          <w:lang w:val="en-US"/>
        </w:rPr>
      </w:pPr>
      <w:r w:rsidRPr="00AB4812">
        <w:rPr>
          <w:lang w:val="en-US"/>
        </w:rPr>
        <w:t xml:space="preserve">Would you like to terminate autoinstall? [yes]: </w:t>
      </w:r>
      <w:r w:rsidRPr="00AB4812">
        <w:rPr>
          <w:b/>
          <w:lang w:val="en-US"/>
        </w:rPr>
        <w:t>yes</w:t>
      </w:r>
      <w:r w:rsidRPr="00AB4812">
        <w:rPr>
          <w:lang w:val="en-US"/>
        </w:rPr>
        <w:t xml:space="preserve"> ([</w:t>
      </w:r>
      <w:r>
        <w:t>да</w:t>
      </w:r>
      <w:r w:rsidRPr="00AB4812">
        <w:rPr>
          <w:lang w:val="en-US"/>
        </w:rPr>
        <w:t xml:space="preserve">]: </w:t>
      </w:r>
      <w:r>
        <w:t>да</w:t>
      </w:r>
      <w:r w:rsidRPr="00AB4812">
        <w:rPr>
          <w:lang w:val="en-US"/>
        </w:rPr>
        <w:t>)</w:t>
      </w:r>
    </w:p>
    <w:p w14:paraId="53B6D749" w14:textId="77777777" w:rsidR="00C21150" w:rsidRPr="00AB4812" w:rsidRDefault="00C21150" w:rsidP="003B4AB4">
      <w:pPr>
        <w:pStyle w:val="CMD"/>
        <w:rPr>
          <w:lang w:val="en-US"/>
        </w:rPr>
      </w:pPr>
      <w:r w:rsidRPr="00AB4812">
        <w:rPr>
          <w:lang w:val="en-US"/>
        </w:rPr>
        <w:t>Router&gt;</w:t>
      </w:r>
    </w:p>
    <w:p w14:paraId="286DE0CA" w14:textId="77777777" w:rsidR="007674F2" w:rsidRPr="00C21150" w:rsidRDefault="007674F2" w:rsidP="007674F2">
      <w:pPr>
        <w:pStyle w:val="ConfigWindow"/>
      </w:pPr>
      <w:r>
        <w:t>Закройте окно настройки.</w:t>
      </w:r>
    </w:p>
    <w:p w14:paraId="1A5573FC" w14:textId="77777777" w:rsidR="00C21150" w:rsidRPr="00C21150" w:rsidRDefault="00C21150" w:rsidP="003B4AB4">
      <w:pPr>
        <w:pStyle w:val="2"/>
      </w:pPr>
      <w:r>
        <w:t>Инициализация и перезагрузка коммутатора</w:t>
      </w:r>
    </w:p>
    <w:p w14:paraId="5B4F52C7" w14:textId="77777777" w:rsidR="00C21150" w:rsidRPr="00C21150" w:rsidRDefault="00C21150" w:rsidP="003B4AB4">
      <w:pPr>
        <w:pStyle w:val="3"/>
      </w:pPr>
      <w:r>
        <w:t>Подключитесь к коммутатору.</w:t>
      </w:r>
    </w:p>
    <w:p w14:paraId="0D277A08" w14:textId="77777777" w:rsidR="00C21150" w:rsidRDefault="00C21150" w:rsidP="003B4AB4">
      <w:pPr>
        <w:pStyle w:val="BodyTextL25"/>
      </w:pPr>
      <w:r>
        <w:t>Подключитесь к коммутатору с помощью консоли и войдите в привилегированный режим EXEC.</w:t>
      </w:r>
    </w:p>
    <w:p w14:paraId="3E81414D" w14:textId="77777777" w:rsidR="007674F2" w:rsidRPr="00C21150" w:rsidRDefault="007674F2" w:rsidP="007674F2">
      <w:pPr>
        <w:pStyle w:val="ConfigWindow"/>
      </w:pPr>
      <w:r>
        <w:t>Откройте окно конфигурации</w:t>
      </w:r>
    </w:p>
    <w:p w14:paraId="7FB2E9E1" w14:textId="77777777" w:rsidR="00C21150" w:rsidRPr="00C21150" w:rsidRDefault="00C21150" w:rsidP="003B4AB4">
      <w:pPr>
        <w:pStyle w:val="CMD"/>
      </w:pPr>
      <w:r>
        <w:t xml:space="preserve">Switch&gt; </w:t>
      </w:r>
      <w:r w:rsidRPr="003B4AB4">
        <w:rPr>
          <w:b/>
        </w:rPr>
        <w:t>enable</w:t>
      </w:r>
    </w:p>
    <w:p w14:paraId="0DC364D0" w14:textId="77777777" w:rsidR="00C21150" w:rsidRPr="00C21150" w:rsidRDefault="00C21150" w:rsidP="003B4AB4">
      <w:pPr>
        <w:pStyle w:val="CMD"/>
      </w:pPr>
      <w:r>
        <w:t>Switch#</w:t>
      </w:r>
    </w:p>
    <w:p w14:paraId="1BFF2DA5" w14:textId="77777777" w:rsidR="00C21150" w:rsidRPr="00C21150" w:rsidRDefault="00C21150" w:rsidP="003B4AB4">
      <w:pPr>
        <w:pStyle w:val="3"/>
      </w:pPr>
      <w:r>
        <w:t>Определите, были ли созданы виртуальные локальные сети (VLAN).</w:t>
      </w:r>
    </w:p>
    <w:p w14:paraId="2786E19E" w14:textId="77777777" w:rsidR="00C21150" w:rsidRPr="00C21150" w:rsidRDefault="00C21150" w:rsidP="003B4AB4">
      <w:pPr>
        <w:pStyle w:val="BodyTextL25"/>
      </w:pPr>
      <w:r>
        <w:t xml:space="preserve">Воспользуйтесь командой </w:t>
      </w:r>
      <w:r w:rsidRPr="007674F2">
        <w:rPr>
          <w:b/>
        </w:rPr>
        <w:t>show flash</w:t>
      </w:r>
      <w:r>
        <w:t>, чтобы определить, были ли созданы сети VLAN на коммутаторе.</w:t>
      </w:r>
    </w:p>
    <w:p w14:paraId="7C8A3998" w14:textId="77777777" w:rsidR="00C21150" w:rsidRPr="00AB4812" w:rsidRDefault="00C21150" w:rsidP="003B4AB4">
      <w:pPr>
        <w:pStyle w:val="CMD"/>
        <w:rPr>
          <w:lang w:val="en-US"/>
        </w:rPr>
      </w:pPr>
      <w:r w:rsidRPr="00AB4812">
        <w:rPr>
          <w:lang w:val="en-US"/>
        </w:rPr>
        <w:t xml:space="preserve">Switch# </w:t>
      </w:r>
      <w:r w:rsidRPr="00AB4812">
        <w:rPr>
          <w:b/>
          <w:lang w:val="en-US"/>
        </w:rPr>
        <w:t>show flash</w:t>
      </w:r>
    </w:p>
    <w:p w14:paraId="5DD07C32" w14:textId="77777777" w:rsidR="00C21150" w:rsidRPr="00AB4812" w:rsidRDefault="00C21150" w:rsidP="003B4AB4">
      <w:pPr>
        <w:pStyle w:val="CMDOutput"/>
        <w:rPr>
          <w:lang w:val="en-US"/>
        </w:rPr>
      </w:pPr>
    </w:p>
    <w:p w14:paraId="22396D4C" w14:textId="77777777" w:rsidR="00C21150" w:rsidRPr="00AB4812" w:rsidRDefault="00C21150" w:rsidP="003B4AB4">
      <w:pPr>
        <w:pStyle w:val="CMDOutput"/>
        <w:rPr>
          <w:lang w:val="en-US"/>
        </w:rPr>
      </w:pPr>
      <w:r>
        <w:t>Каталог</w:t>
      </w:r>
      <w:r w:rsidRPr="00AB4812">
        <w:rPr>
          <w:lang w:val="en-US"/>
        </w:rPr>
        <w:t xml:space="preserve"> flash:/</w:t>
      </w:r>
    </w:p>
    <w:p w14:paraId="1022BC01" w14:textId="77777777" w:rsidR="00C21150" w:rsidRPr="00AB4812" w:rsidRDefault="00C21150" w:rsidP="003B4AB4">
      <w:pPr>
        <w:pStyle w:val="CMDOutput"/>
        <w:rPr>
          <w:lang w:val="en-US"/>
        </w:rPr>
      </w:pPr>
    </w:p>
    <w:p w14:paraId="1F93191B" w14:textId="77777777" w:rsidR="00C21150" w:rsidRPr="00AB4812" w:rsidRDefault="00C21150" w:rsidP="003B4AB4">
      <w:pPr>
        <w:pStyle w:val="CMDOutput"/>
        <w:rPr>
          <w:lang w:val="en-US"/>
        </w:rPr>
      </w:pPr>
      <w:r w:rsidRPr="00AB4812">
        <w:rPr>
          <w:lang w:val="en-US"/>
        </w:rPr>
        <w:t xml:space="preserve">    2 -rwx 1919 Mar 1 1993 00:06:33 +00:00 private-config.text</w:t>
      </w:r>
    </w:p>
    <w:p w14:paraId="6936D0C3" w14:textId="77777777" w:rsidR="00C21150" w:rsidRPr="00AB4812" w:rsidRDefault="00C21150" w:rsidP="003B4AB4">
      <w:pPr>
        <w:pStyle w:val="CMDOutput"/>
        <w:rPr>
          <w:lang w:val="en-US"/>
        </w:rPr>
      </w:pPr>
      <w:r w:rsidRPr="00AB4812">
        <w:rPr>
          <w:lang w:val="en-US"/>
        </w:rPr>
        <w:t xml:space="preserve">    3 -rwx 1632 Mar 1 1993 00:06:33 +00:00 config.text</w:t>
      </w:r>
    </w:p>
    <w:p w14:paraId="76F3AC44" w14:textId="77777777" w:rsidR="00C21150" w:rsidRPr="00AB4812" w:rsidRDefault="00C21150" w:rsidP="003B4AB4">
      <w:pPr>
        <w:pStyle w:val="CMDOutput"/>
        <w:rPr>
          <w:lang w:val="en-US"/>
        </w:rPr>
      </w:pPr>
      <w:r w:rsidRPr="00AB4812">
        <w:rPr>
          <w:lang w:val="en-US"/>
        </w:rPr>
        <w:t xml:space="preserve">    4 -rwx 13336 Mar 1 1993 00:06:33 +00:00 multiple-fs</w:t>
      </w:r>
    </w:p>
    <w:p w14:paraId="7D24AE53" w14:textId="77777777" w:rsidR="00C21150" w:rsidRPr="00AB4812" w:rsidRDefault="00C21150" w:rsidP="003B4AB4">
      <w:pPr>
        <w:pStyle w:val="CMDOutput"/>
        <w:rPr>
          <w:lang w:val="en-US"/>
        </w:rPr>
      </w:pPr>
      <w:r w:rsidRPr="00AB4812">
        <w:rPr>
          <w:lang w:val="en-US"/>
        </w:rPr>
        <w:t xml:space="preserve">    5 -rwx 11607161 Mar 1 1993 02:37:06 +00:00 c2960-lanbasek9-mz.150-2.SE.bin</w:t>
      </w:r>
    </w:p>
    <w:p w14:paraId="0340AFA6" w14:textId="77777777" w:rsidR="00C21150" w:rsidRPr="00C21150" w:rsidRDefault="00C21150" w:rsidP="003B4AB4">
      <w:pPr>
        <w:pStyle w:val="CMDOutput"/>
      </w:pPr>
      <w:r w:rsidRPr="00AB4812">
        <w:rPr>
          <w:lang w:val="en-US"/>
        </w:rPr>
        <w:t xml:space="preserve">    </w:t>
      </w:r>
      <w:r>
        <w:t xml:space="preserve">6 -rwx 616 Mar 1 1993 00:07:13 +00:00 </w:t>
      </w:r>
      <w:r w:rsidRPr="003B4AB4">
        <w:rPr>
          <w:highlight w:val="yellow"/>
        </w:rPr>
        <w:t>vlan.dat</w:t>
      </w:r>
    </w:p>
    <w:p w14:paraId="639F32C4" w14:textId="77777777" w:rsidR="00C21150" w:rsidRPr="00C21150" w:rsidRDefault="00C21150" w:rsidP="003B4AB4">
      <w:pPr>
        <w:pStyle w:val="CMDOutput"/>
      </w:pPr>
    </w:p>
    <w:p w14:paraId="6D6B83A3" w14:textId="77777777" w:rsidR="00C21150" w:rsidRPr="00C21150" w:rsidRDefault="00C21150" w:rsidP="003B4AB4">
      <w:pPr>
        <w:pStyle w:val="CMDOutput"/>
      </w:pPr>
      <w:r>
        <w:t>всего 32514048 байтов (свободно 20886528 байта)</w:t>
      </w:r>
    </w:p>
    <w:p w14:paraId="50A5ED6A" w14:textId="77777777" w:rsidR="00C21150" w:rsidRPr="00C21150" w:rsidRDefault="00C21150" w:rsidP="003B4AB4">
      <w:pPr>
        <w:pStyle w:val="CMDOutput"/>
      </w:pPr>
      <w:r>
        <w:t>Switch#</w:t>
      </w:r>
    </w:p>
    <w:p w14:paraId="0891D640" w14:textId="77777777" w:rsidR="00C21150" w:rsidRPr="00C21150" w:rsidRDefault="00C21150" w:rsidP="003B4AB4">
      <w:pPr>
        <w:pStyle w:val="3"/>
      </w:pPr>
      <w:r>
        <w:t>Удалите файл VLAN.</w:t>
      </w:r>
    </w:p>
    <w:p w14:paraId="5DD50773" w14:textId="77777777" w:rsidR="00C21150" w:rsidRPr="00C21150" w:rsidRDefault="00C21150" w:rsidP="003B4AB4">
      <w:pPr>
        <w:pStyle w:val="SubStepAlpha"/>
      </w:pPr>
      <w:r>
        <w:t xml:space="preserve">Если во флеш-памяти обнаружен файл </w:t>
      </w:r>
      <w:r w:rsidRPr="003B4AB4">
        <w:rPr>
          <w:b/>
        </w:rPr>
        <w:t>vlan.dat</w:t>
      </w:r>
      <w:r>
        <w:t>, удалите его.</w:t>
      </w:r>
    </w:p>
    <w:p w14:paraId="508BBB71" w14:textId="77777777" w:rsidR="00C21150" w:rsidRPr="00AB4812" w:rsidRDefault="00C21150" w:rsidP="003B4AB4">
      <w:pPr>
        <w:pStyle w:val="CMD"/>
        <w:rPr>
          <w:lang w:val="en-US"/>
        </w:rPr>
      </w:pPr>
      <w:r w:rsidRPr="00AB4812">
        <w:rPr>
          <w:lang w:val="en-US"/>
        </w:rPr>
        <w:t xml:space="preserve">Switch# </w:t>
      </w:r>
      <w:r w:rsidRPr="00AB4812">
        <w:rPr>
          <w:b/>
          <w:lang w:val="en-US"/>
        </w:rPr>
        <w:t>delete vlan.dat</w:t>
      </w:r>
    </w:p>
    <w:p w14:paraId="1BA2B0C6" w14:textId="77777777" w:rsidR="00C21150" w:rsidRPr="00AB4812" w:rsidRDefault="00C21150" w:rsidP="003B4AB4">
      <w:pPr>
        <w:pStyle w:val="CMD"/>
        <w:rPr>
          <w:lang w:val="en-US"/>
        </w:rPr>
      </w:pPr>
      <w:r w:rsidRPr="00AB4812">
        <w:rPr>
          <w:lang w:val="en-US"/>
        </w:rPr>
        <w:t>Delete filename [vlan.dat]?</w:t>
      </w:r>
    </w:p>
    <w:p w14:paraId="4B6463C9" w14:textId="77777777" w:rsidR="00C21150" w:rsidRPr="00C21150" w:rsidRDefault="00C21150" w:rsidP="003B4AB4">
      <w:pPr>
        <w:pStyle w:val="BodyTextL50"/>
      </w:pPr>
      <w:r>
        <w:t>Будет предложено проверить имя файла. На данном этапе можно изменить имя файла или нажать клавишу ввода, если правильное имя уже введено.</w:t>
      </w:r>
    </w:p>
    <w:p w14:paraId="6554F746" w14:textId="77777777" w:rsidR="00C21150" w:rsidRPr="00C21150" w:rsidRDefault="00C21150" w:rsidP="003B4AB4">
      <w:pPr>
        <w:pStyle w:val="SubStepAlpha"/>
      </w:pPr>
      <w:r>
        <w:t>При появлении запроса на удаление этого файла нажмите клавишу ввода, чтобы подтвердить удаление. (Чтобы отменить удаление, нажмите любую другую клавишу.)</w:t>
      </w:r>
    </w:p>
    <w:p w14:paraId="079F2FCB" w14:textId="77777777" w:rsidR="00C21150" w:rsidRPr="00AB4812" w:rsidRDefault="00C21150" w:rsidP="003B4AB4">
      <w:pPr>
        <w:pStyle w:val="CMD"/>
        <w:rPr>
          <w:lang w:val="en-US"/>
        </w:rPr>
      </w:pPr>
      <w:r w:rsidRPr="00AB4812">
        <w:rPr>
          <w:lang w:val="en-US"/>
        </w:rPr>
        <w:t>Delete flash:/vlan.dat? [confirm]</w:t>
      </w:r>
    </w:p>
    <w:p w14:paraId="00F93FCA" w14:textId="77777777" w:rsidR="00C21150" w:rsidRPr="00C21150" w:rsidRDefault="00C21150" w:rsidP="003B4AB4">
      <w:pPr>
        <w:pStyle w:val="CMD"/>
      </w:pPr>
      <w:r>
        <w:t>Switch#</w:t>
      </w:r>
    </w:p>
    <w:p w14:paraId="7510CEF8" w14:textId="77777777" w:rsidR="00C21150" w:rsidRPr="00C21150" w:rsidRDefault="00C21150" w:rsidP="003B4AB4">
      <w:pPr>
        <w:pStyle w:val="3"/>
      </w:pPr>
      <w:r>
        <w:lastRenderedPageBreak/>
        <w:t>Удалите файл загрузочной конфигурации.</w:t>
      </w:r>
    </w:p>
    <w:p w14:paraId="20E0EED7" w14:textId="77777777" w:rsidR="00C21150" w:rsidRPr="00C21150" w:rsidRDefault="00C21150" w:rsidP="003B4AB4">
      <w:pPr>
        <w:pStyle w:val="BodyTextL25"/>
      </w:pPr>
      <w:r>
        <w:t xml:space="preserve">Введите команду </w:t>
      </w:r>
      <w:r w:rsidRPr="003B4AB4">
        <w:rPr>
          <w:b/>
        </w:rPr>
        <w:t>erase startup-config</w:t>
      </w:r>
      <w:r>
        <w:t>, чтобы удалить файл загрузочной конфигурации из NVRAM. При появлении запроса на удаление файла конфигурации нажмите клавишу ввода, чтобы подтвердить удаление. (Чтобы отменить операцию, нажмите любую другую клавишу.)</w:t>
      </w:r>
    </w:p>
    <w:p w14:paraId="70377EF3" w14:textId="77777777" w:rsidR="00C21150" w:rsidRPr="00C21150" w:rsidRDefault="00C21150" w:rsidP="003B4AB4">
      <w:pPr>
        <w:pStyle w:val="CMD"/>
      </w:pPr>
      <w:r>
        <w:t xml:space="preserve">Switch# </w:t>
      </w:r>
      <w:r w:rsidRPr="003B4AB4">
        <w:rPr>
          <w:b/>
        </w:rPr>
        <w:t>erase startup-config</w:t>
      </w:r>
    </w:p>
    <w:p w14:paraId="1C0E301C" w14:textId="77777777" w:rsidR="00C21150" w:rsidRPr="00C21150" w:rsidRDefault="00C21150" w:rsidP="003B4AB4">
      <w:pPr>
        <w:pStyle w:val="CMD"/>
      </w:pPr>
      <w:r w:rsidRPr="00AB4812">
        <w:rPr>
          <w:lang w:val="en-US"/>
        </w:rPr>
        <w:t xml:space="preserve">Erasing the nvram filesystem will remove all configuration files! </w:t>
      </w:r>
      <w:r>
        <w:t>Продолжить? [confirm]</w:t>
      </w:r>
    </w:p>
    <w:p w14:paraId="67585126" w14:textId="77777777" w:rsidR="00C21150" w:rsidRPr="00C21150" w:rsidRDefault="00C21150" w:rsidP="003B4AB4">
      <w:pPr>
        <w:pStyle w:val="CMD"/>
      </w:pPr>
      <w:r>
        <w:t>[OK]</w:t>
      </w:r>
    </w:p>
    <w:p w14:paraId="422E1ABC" w14:textId="77777777" w:rsidR="00C21150" w:rsidRPr="00C21150" w:rsidRDefault="00C21150" w:rsidP="003B4AB4">
      <w:pPr>
        <w:pStyle w:val="CMD"/>
      </w:pPr>
      <w:r>
        <w:t>Erase of nvram: complete</w:t>
      </w:r>
    </w:p>
    <w:p w14:paraId="7DC488C4" w14:textId="77777777" w:rsidR="00C21150" w:rsidRPr="00C21150" w:rsidRDefault="00C21150" w:rsidP="003B4AB4">
      <w:pPr>
        <w:pStyle w:val="CMD"/>
      </w:pPr>
      <w:r>
        <w:t>Switch#</w:t>
      </w:r>
    </w:p>
    <w:p w14:paraId="77BFCBAC" w14:textId="77777777" w:rsidR="00C21150" w:rsidRPr="00C21150" w:rsidRDefault="00C21150" w:rsidP="007674F2">
      <w:pPr>
        <w:pStyle w:val="3"/>
      </w:pPr>
      <w:r>
        <w:t>Перезагрузить коммутатор.</w:t>
      </w:r>
    </w:p>
    <w:p w14:paraId="13F58B16" w14:textId="77777777" w:rsidR="00C21150" w:rsidRPr="00C21150" w:rsidRDefault="00C21150" w:rsidP="007674F2">
      <w:pPr>
        <w:pStyle w:val="BodyTextL25"/>
      </w:pPr>
      <w:r>
        <w:t>Перезагрузите коммутатор, чтобы удалить устаревшую информацию о конфигурации из памяти. Когда система предложит перезагрузить коммутатор, нажмите клавишу ввода, чтобы продолжить перезагрузку. (Чтобы отменить перезагрузку, нажмите любую другую клавишу.)</w:t>
      </w:r>
    </w:p>
    <w:p w14:paraId="4DE5795F" w14:textId="77777777" w:rsidR="00C21150" w:rsidRPr="00C21150" w:rsidRDefault="00C21150" w:rsidP="007674F2">
      <w:pPr>
        <w:pStyle w:val="CMD"/>
      </w:pPr>
      <w:r>
        <w:t xml:space="preserve">Switch# </w:t>
      </w:r>
      <w:r w:rsidRPr="007674F2">
        <w:rPr>
          <w:b/>
        </w:rPr>
        <w:t>reload</w:t>
      </w:r>
    </w:p>
    <w:p w14:paraId="776E1C0F" w14:textId="77777777" w:rsidR="00C21150" w:rsidRPr="00C21150" w:rsidRDefault="00C21150" w:rsidP="007674F2">
      <w:pPr>
        <w:pStyle w:val="CMD"/>
      </w:pPr>
      <w:r>
        <w:t>Proceed with reload? (Команда reload запускается на активном модуле, будет перезагружен весь стек. Продолжить ее выполнение?) [confirm]</w:t>
      </w:r>
    </w:p>
    <w:p w14:paraId="56375087" w14:textId="77777777" w:rsidR="00C21150" w:rsidRPr="00AB4812" w:rsidRDefault="00C21150" w:rsidP="007674F2">
      <w:pPr>
        <w:pStyle w:val="BodyTextL50"/>
        <w:rPr>
          <w:lang w:val="en-US"/>
        </w:rPr>
      </w:pPr>
      <w:r>
        <w:rPr>
          <w:b/>
        </w:rPr>
        <w:t xml:space="preserve">Примечание. </w:t>
      </w:r>
      <w:r w:rsidRPr="00C21150">
        <w:t>До перезагрузки коммутатора может появиться запрос о сохранении текущей конфигурации. Введите</w:t>
      </w:r>
      <w:r w:rsidRPr="00AB4812">
        <w:rPr>
          <w:lang w:val="en-US"/>
        </w:rPr>
        <w:t xml:space="preserve"> no </w:t>
      </w:r>
      <w:r w:rsidRPr="00C21150">
        <w:t>и</w:t>
      </w:r>
      <w:r w:rsidRPr="00AB4812">
        <w:rPr>
          <w:lang w:val="en-US"/>
        </w:rPr>
        <w:t xml:space="preserve"> </w:t>
      </w:r>
      <w:r w:rsidRPr="00C21150">
        <w:t>нажмите</w:t>
      </w:r>
      <w:r w:rsidRPr="00AB4812">
        <w:rPr>
          <w:lang w:val="en-US"/>
        </w:rPr>
        <w:t xml:space="preserve"> </w:t>
      </w:r>
      <w:r w:rsidRPr="00C21150">
        <w:t>клавишу</w:t>
      </w:r>
      <w:r w:rsidRPr="00AB4812">
        <w:rPr>
          <w:lang w:val="en-US"/>
        </w:rPr>
        <w:t xml:space="preserve"> </w:t>
      </w:r>
      <w:r w:rsidRPr="00C21150">
        <w:t>ввода</w:t>
      </w:r>
      <w:r w:rsidRPr="00AB4812">
        <w:rPr>
          <w:lang w:val="en-US"/>
        </w:rPr>
        <w:t>.</w:t>
      </w:r>
    </w:p>
    <w:p w14:paraId="2319263C" w14:textId="77777777" w:rsidR="00C21150" w:rsidRPr="00C21150" w:rsidRDefault="00C21150" w:rsidP="007674F2">
      <w:pPr>
        <w:pStyle w:val="CMD"/>
      </w:pPr>
      <w:r w:rsidRPr="00AB4812">
        <w:rPr>
          <w:lang w:val="en-US"/>
        </w:rPr>
        <w:t xml:space="preserve">System configuration has been modified. </w:t>
      </w:r>
      <w:r>
        <w:t xml:space="preserve">Save? [yes/no]: </w:t>
      </w:r>
      <w:r w:rsidRPr="007674F2">
        <w:rPr>
          <w:b/>
        </w:rPr>
        <w:t>no</w:t>
      </w:r>
    </w:p>
    <w:p w14:paraId="16DC8173" w14:textId="77777777" w:rsidR="00C21150" w:rsidRPr="00C21150" w:rsidRDefault="00C21150" w:rsidP="007674F2">
      <w:pPr>
        <w:pStyle w:val="3"/>
      </w:pPr>
      <w:r>
        <w:t>Пропустите диалоговое окно начальной конфигурации.</w:t>
      </w:r>
    </w:p>
    <w:p w14:paraId="245ECE5A" w14:textId="77777777" w:rsidR="00C21150" w:rsidRPr="00AB4812" w:rsidRDefault="00C21150" w:rsidP="007674F2">
      <w:pPr>
        <w:pStyle w:val="BodyTextL25"/>
        <w:rPr>
          <w:lang w:val="en-US"/>
        </w:rPr>
      </w:pPr>
      <w:r>
        <w:t>После перезагрузки коммутатора появится запрос о входе в диалоговое окно начальной конфигурации. Введите</w:t>
      </w:r>
      <w:r w:rsidRPr="00AB4812">
        <w:rPr>
          <w:lang w:val="en-US"/>
        </w:rPr>
        <w:t xml:space="preserve"> no </w:t>
      </w:r>
      <w:r>
        <w:t>в</w:t>
      </w:r>
      <w:r w:rsidRPr="00AB4812">
        <w:rPr>
          <w:lang w:val="en-US"/>
        </w:rPr>
        <w:t xml:space="preserve"> </w:t>
      </w:r>
      <w:r>
        <w:t>окне</w:t>
      </w:r>
      <w:r w:rsidRPr="00AB4812">
        <w:rPr>
          <w:lang w:val="en-US"/>
        </w:rPr>
        <w:t xml:space="preserve"> </w:t>
      </w:r>
      <w:r>
        <w:t>запроса</w:t>
      </w:r>
      <w:r w:rsidRPr="00AB4812">
        <w:rPr>
          <w:lang w:val="en-US"/>
        </w:rPr>
        <w:t xml:space="preserve"> </w:t>
      </w:r>
      <w:r>
        <w:t>и</w:t>
      </w:r>
      <w:r w:rsidRPr="00AB4812">
        <w:rPr>
          <w:lang w:val="en-US"/>
        </w:rPr>
        <w:t xml:space="preserve"> </w:t>
      </w:r>
      <w:r>
        <w:t>нажмите</w:t>
      </w:r>
      <w:r w:rsidRPr="00AB4812">
        <w:rPr>
          <w:lang w:val="en-US"/>
        </w:rPr>
        <w:t xml:space="preserve"> </w:t>
      </w:r>
      <w:r>
        <w:t>клавишу</w:t>
      </w:r>
      <w:r w:rsidRPr="00AB4812">
        <w:rPr>
          <w:lang w:val="en-US"/>
        </w:rPr>
        <w:t xml:space="preserve"> </w:t>
      </w:r>
      <w:r>
        <w:t>ввода</w:t>
      </w:r>
      <w:r w:rsidRPr="00AB4812">
        <w:rPr>
          <w:lang w:val="en-US"/>
        </w:rPr>
        <w:t>.</w:t>
      </w:r>
    </w:p>
    <w:p w14:paraId="641F27AA" w14:textId="77777777" w:rsidR="00C21150" w:rsidRPr="00C21150" w:rsidRDefault="00C21150" w:rsidP="007674F2">
      <w:pPr>
        <w:pStyle w:val="CMD"/>
      </w:pPr>
      <w:r w:rsidRPr="00AB4812">
        <w:rPr>
          <w:lang w:val="en-US"/>
        </w:rPr>
        <w:t xml:space="preserve">Would you like to enter the initial configuration dialog? </w:t>
      </w:r>
      <w:r>
        <w:t xml:space="preserve">[yes/no]: </w:t>
      </w:r>
      <w:r w:rsidRPr="007674F2">
        <w:rPr>
          <w:b/>
        </w:rPr>
        <w:t>no</w:t>
      </w:r>
    </w:p>
    <w:p w14:paraId="1A417DDA" w14:textId="77777777" w:rsidR="00C21150" w:rsidRDefault="00C21150" w:rsidP="007674F2">
      <w:pPr>
        <w:pStyle w:val="CMD"/>
      </w:pPr>
      <w:r>
        <w:t>Switch&gt;</w:t>
      </w:r>
    </w:p>
    <w:p w14:paraId="5D85C68C" w14:textId="77777777" w:rsidR="007674F2" w:rsidRPr="00C21150" w:rsidRDefault="007674F2" w:rsidP="007674F2">
      <w:pPr>
        <w:pStyle w:val="ConfigWindow"/>
      </w:pPr>
      <w:r>
        <w:t>Закройте окно настройки.</w:t>
      </w:r>
    </w:p>
    <w:p w14:paraId="701EC518" w14:textId="77777777" w:rsidR="00C21150" w:rsidRPr="00C21150" w:rsidRDefault="00C21150" w:rsidP="007674F2">
      <w:pPr>
        <w:pStyle w:val="1"/>
      </w:pPr>
      <w:r>
        <w:t>Вопросы для повторения</w:t>
      </w:r>
    </w:p>
    <w:p w14:paraId="677C1A8F" w14:textId="77777777" w:rsidR="00C21150" w:rsidRPr="00C21150" w:rsidRDefault="00C21150" w:rsidP="007674F2">
      <w:pPr>
        <w:pStyle w:val="ReflectionQ"/>
      </w:pPr>
      <w:r>
        <w:t>Почему перед перезагрузкой маршрутизатора необходимо стереть файл загрузочной конфигурации?</w:t>
      </w:r>
    </w:p>
    <w:p w14:paraId="324F076D" w14:textId="77777777" w:rsidR="00C21150" w:rsidRPr="00C21150" w:rsidRDefault="00C21150" w:rsidP="007674F2">
      <w:pPr>
        <w:pStyle w:val="ReflectionQ"/>
      </w:pPr>
      <w:r>
        <w:t>После сохранения текущей конфигурации в загрузочную конфигурацию вы находите пару неполадок в настройках, поэтому вносите необходимые изменения, чтобы исправить проблемы. Представьте, что в данный момент необходимо перезагрузить устройство. Какая конфигурация будет восстановлена после перезагрузки?</w:t>
      </w:r>
    </w:p>
    <w:p w14:paraId="01CD8672" w14:textId="77777777" w:rsidR="006513FB" w:rsidRPr="004C0909" w:rsidRDefault="006513FB" w:rsidP="00D452F4">
      <w:pPr>
        <w:pStyle w:val="1"/>
      </w:pPr>
      <w:r>
        <w:t>Сводная таблица по интерфейсам маршрутизаторов</w:t>
      </w:r>
    </w:p>
    <w:tbl>
      <w:tblPr>
        <w:tblStyle w:val="LabTableStyle"/>
        <w:tblW w:w="10260" w:type="dxa"/>
        <w:tblLook w:val="04A0" w:firstRow="1" w:lastRow="0" w:firstColumn="1" w:lastColumn="0" w:noHBand="0" w:noVBand="1"/>
        <w:tblDescription w:val="В этой таблице представлен интерфейс маршрутизатора для каждой модели маршрутизатора для интерфейсов Ethernet 1 и 2, а также последовательные интерфейсы 1 и 2."/>
      </w:tblPr>
      <w:tblGrid>
        <w:gridCol w:w="1898"/>
        <w:gridCol w:w="1978"/>
        <w:gridCol w:w="1978"/>
        <w:gridCol w:w="2203"/>
        <w:gridCol w:w="2203"/>
      </w:tblGrid>
      <w:tr w:rsidR="006513FB" w14:paraId="5F00AC0C" w14:textId="77777777" w:rsidTr="00C87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</w:tcPr>
          <w:p w14:paraId="44AB78D7" w14:textId="77777777" w:rsidR="006513FB" w:rsidRPr="00763D8B" w:rsidRDefault="006513FB" w:rsidP="005D53D0">
            <w:pPr>
              <w:pStyle w:val="TableHeading"/>
            </w:pPr>
            <w:r>
              <w:t>Модель маршрутизатора</w:t>
            </w:r>
          </w:p>
        </w:tc>
        <w:tc>
          <w:tcPr>
            <w:tcW w:w="2250" w:type="dxa"/>
          </w:tcPr>
          <w:p w14:paraId="01479725" w14:textId="77777777" w:rsidR="006513FB" w:rsidRPr="00763D8B" w:rsidRDefault="006513FB" w:rsidP="005D53D0">
            <w:pPr>
              <w:pStyle w:val="TableHeading"/>
            </w:pPr>
            <w:r>
              <w:t>Интерфейс Ethernet № 1</w:t>
            </w:r>
          </w:p>
        </w:tc>
        <w:tc>
          <w:tcPr>
            <w:tcW w:w="2250" w:type="dxa"/>
          </w:tcPr>
          <w:p w14:paraId="327E120D" w14:textId="77777777" w:rsidR="006513FB" w:rsidRPr="00763D8B" w:rsidRDefault="006513FB" w:rsidP="005D53D0">
            <w:pPr>
              <w:pStyle w:val="TableHeading"/>
            </w:pPr>
            <w:r>
              <w:t>Интерфейс Ethernet № 2</w:t>
            </w:r>
          </w:p>
        </w:tc>
        <w:tc>
          <w:tcPr>
            <w:tcW w:w="2070" w:type="dxa"/>
          </w:tcPr>
          <w:p w14:paraId="29874BA0" w14:textId="77777777" w:rsidR="006513FB" w:rsidRPr="00763D8B" w:rsidRDefault="006513FB" w:rsidP="005D53D0">
            <w:pPr>
              <w:pStyle w:val="TableHeading"/>
            </w:pPr>
            <w:r>
              <w:t>Последовательный интерфейс № 1</w:t>
            </w:r>
          </w:p>
        </w:tc>
        <w:tc>
          <w:tcPr>
            <w:tcW w:w="2160" w:type="dxa"/>
          </w:tcPr>
          <w:p w14:paraId="466D025E" w14:textId="77777777" w:rsidR="006513FB" w:rsidRPr="00763D8B" w:rsidRDefault="006513FB" w:rsidP="005D53D0">
            <w:pPr>
              <w:pStyle w:val="TableHeading"/>
            </w:pPr>
            <w:r>
              <w:t>Последовательный интерфейс № 2</w:t>
            </w:r>
          </w:p>
        </w:tc>
      </w:tr>
      <w:tr w:rsidR="006513FB" w14:paraId="4662D786" w14:textId="77777777" w:rsidTr="009453F7">
        <w:tc>
          <w:tcPr>
            <w:tcW w:w="1530" w:type="dxa"/>
          </w:tcPr>
          <w:p w14:paraId="37D52D10" w14:textId="77777777" w:rsidR="006513FB" w:rsidRPr="009453F7" w:rsidRDefault="006513FB" w:rsidP="009453F7">
            <w:pPr>
              <w:pStyle w:val="TableText"/>
            </w:pPr>
            <w:r>
              <w:t>1 800</w:t>
            </w:r>
          </w:p>
        </w:tc>
        <w:tc>
          <w:tcPr>
            <w:tcW w:w="2250" w:type="dxa"/>
          </w:tcPr>
          <w:p w14:paraId="082E9D73" w14:textId="77777777" w:rsidR="006513FB" w:rsidRPr="009453F7" w:rsidRDefault="006513FB" w:rsidP="009453F7">
            <w:pPr>
              <w:pStyle w:val="TableText"/>
            </w:pPr>
            <w:r>
              <w:t>Fast Ethernet 0/0 (F0/0)</w:t>
            </w:r>
          </w:p>
        </w:tc>
        <w:tc>
          <w:tcPr>
            <w:tcW w:w="2250" w:type="dxa"/>
          </w:tcPr>
          <w:p w14:paraId="7F5B080F" w14:textId="77777777" w:rsidR="006513FB" w:rsidRPr="009453F7" w:rsidRDefault="006513FB" w:rsidP="009453F7">
            <w:pPr>
              <w:pStyle w:val="TableText"/>
            </w:pPr>
            <w:r>
              <w:t>Fast Ethernet 0/1 (F0/1)</w:t>
            </w:r>
          </w:p>
        </w:tc>
        <w:tc>
          <w:tcPr>
            <w:tcW w:w="2070" w:type="dxa"/>
          </w:tcPr>
          <w:p w14:paraId="62512BFF" w14:textId="77777777" w:rsidR="006513FB" w:rsidRPr="009453F7" w:rsidRDefault="006513FB" w:rsidP="009453F7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5F11BBEA" w14:textId="77777777" w:rsidR="006513FB" w:rsidRPr="009453F7" w:rsidRDefault="006513FB" w:rsidP="009453F7">
            <w:pPr>
              <w:pStyle w:val="TableText"/>
            </w:pPr>
            <w:r>
              <w:t>Serial 0/0/1 (S0/0/1)</w:t>
            </w:r>
          </w:p>
        </w:tc>
      </w:tr>
      <w:tr w:rsidR="006513FB" w14:paraId="7CFAC389" w14:textId="77777777" w:rsidTr="009453F7">
        <w:tc>
          <w:tcPr>
            <w:tcW w:w="1530" w:type="dxa"/>
          </w:tcPr>
          <w:p w14:paraId="58F30F83" w14:textId="77777777" w:rsidR="006513FB" w:rsidRPr="009453F7" w:rsidRDefault="006513FB" w:rsidP="009453F7">
            <w:pPr>
              <w:pStyle w:val="TableText"/>
            </w:pPr>
            <w:r>
              <w:t>1900</w:t>
            </w:r>
          </w:p>
        </w:tc>
        <w:tc>
          <w:tcPr>
            <w:tcW w:w="2250" w:type="dxa"/>
          </w:tcPr>
          <w:p w14:paraId="7FA6FAA3" w14:textId="77777777" w:rsidR="006513FB" w:rsidRPr="009453F7" w:rsidRDefault="006513FB" w:rsidP="009453F7">
            <w:pPr>
              <w:pStyle w:val="TableText"/>
            </w:pPr>
            <w:r>
              <w:t>Gigabit Ethernet 0/0 (G0/0)</w:t>
            </w:r>
          </w:p>
        </w:tc>
        <w:tc>
          <w:tcPr>
            <w:tcW w:w="2250" w:type="dxa"/>
          </w:tcPr>
          <w:p w14:paraId="43EA4E8E" w14:textId="77777777" w:rsidR="006513FB" w:rsidRPr="009453F7" w:rsidRDefault="006513FB" w:rsidP="009453F7">
            <w:pPr>
              <w:pStyle w:val="TableText"/>
            </w:pPr>
            <w:r>
              <w:t>Gigabit Ethernet 0/1 (G0/1)</w:t>
            </w:r>
          </w:p>
        </w:tc>
        <w:tc>
          <w:tcPr>
            <w:tcW w:w="2070" w:type="dxa"/>
          </w:tcPr>
          <w:p w14:paraId="0ED4637F" w14:textId="77777777" w:rsidR="006513FB" w:rsidRPr="009453F7" w:rsidRDefault="006513FB" w:rsidP="009453F7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04F9C4AD" w14:textId="77777777" w:rsidR="006513FB" w:rsidRPr="009453F7" w:rsidRDefault="006513FB" w:rsidP="009453F7">
            <w:pPr>
              <w:pStyle w:val="TableText"/>
            </w:pPr>
            <w:r>
              <w:t>Serial 0/0/1 (S0/0/1)</w:t>
            </w:r>
          </w:p>
        </w:tc>
      </w:tr>
      <w:tr w:rsidR="006513FB" w14:paraId="7B0DC07D" w14:textId="77777777" w:rsidTr="009453F7">
        <w:tc>
          <w:tcPr>
            <w:tcW w:w="1530" w:type="dxa"/>
          </w:tcPr>
          <w:p w14:paraId="3B2C62CB" w14:textId="77777777" w:rsidR="006513FB" w:rsidRPr="009453F7" w:rsidRDefault="006513FB" w:rsidP="009453F7">
            <w:pPr>
              <w:pStyle w:val="TableText"/>
            </w:pPr>
            <w:r>
              <w:t>2801</w:t>
            </w:r>
          </w:p>
        </w:tc>
        <w:tc>
          <w:tcPr>
            <w:tcW w:w="2250" w:type="dxa"/>
          </w:tcPr>
          <w:p w14:paraId="30D6E1AF" w14:textId="77777777" w:rsidR="006513FB" w:rsidRPr="009453F7" w:rsidRDefault="006513FB" w:rsidP="009453F7">
            <w:pPr>
              <w:pStyle w:val="TableText"/>
            </w:pPr>
            <w:r>
              <w:t>Fast Ethernet 0/0 (F0/0)</w:t>
            </w:r>
          </w:p>
        </w:tc>
        <w:tc>
          <w:tcPr>
            <w:tcW w:w="2250" w:type="dxa"/>
          </w:tcPr>
          <w:p w14:paraId="3E9CCB8B" w14:textId="77777777" w:rsidR="006513FB" w:rsidRPr="009453F7" w:rsidRDefault="006513FB" w:rsidP="009453F7">
            <w:pPr>
              <w:pStyle w:val="TableText"/>
            </w:pPr>
            <w:r>
              <w:t>Fast Ethernet 0/1 (F0/1)</w:t>
            </w:r>
          </w:p>
        </w:tc>
        <w:tc>
          <w:tcPr>
            <w:tcW w:w="2070" w:type="dxa"/>
          </w:tcPr>
          <w:p w14:paraId="20396C97" w14:textId="77777777" w:rsidR="006513FB" w:rsidRPr="009453F7" w:rsidRDefault="006513FB" w:rsidP="009453F7">
            <w:pPr>
              <w:pStyle w:val="TableText"/>
            </w:pPr>
            <w:r>
              <w:t>Serial 0/1/0 (S0/1/0)</w:t>
            </w:r>
          </w:p>
        </w:tc>
        <w:tc>
          <w:tcPr>
            <w:tcW w:w="2160" w:type="dxa"/>
          </w:tcPr>
          <w:p w14:paraId="56078F35" w14:textId="77777777" w:rsidR="006513FB" w:rsidRPr="009453F7" w:rsidRDefault="006513FB" w:rsidP="009453F7">
            <w:pPr>
              <w:pStyle w:val="TableText"/>
            </w:pPr>
            <w:r>
              <w:t>Serial 0/1/1 (S0/1/1)</w:t>
            </w:r>
          </w:p>
        </w:tc>
      </w:tr>
      <w:tr w:rsidR="006513FB" w14:paraId="2CEFCC45" w14:textId="77777777" w:rsidTr="009453F7">
        <w:tc>
          <w:tcPr>
            <w:tcW w:w="1530" w:type="dxa"/>
          </w:tcPr>
          <w:p w14:paraId="599E6C40" w14:textId="77777777" w:rsidR="006513FB" w:rsidRPr="009453F7" w:rsidRDefault="006513FB" w:rsidP="009453F7">
            <w:pPr>
              <w:pStyle w:val="TableText"/>
            </w:pPr>
            <w:r>
              <w:lastRenderedPageBreak/>
              <w:t>2811</w:t>
            </w:r>
          </w:p>
        </w:tc>
        <w:tc>
          <w:tcPr>
            <w:tcW w:w="2250" w:type="dxa"/>
          </w:tcPr>
          <w:p w14:paraId="2DABC25F" w14:textId="77777777" w:rsidR="006513FB" w:rsidRPr="009453F7" w:rsidRDefault="006513FB" w:rsidP="009453F7">
            <w:pPr>
              <w:pStyle w:val="TableText"/>
            </w:pPr>
            <w:r>
              <w:t>Fast Ethernet 0/0 (F0/0)</w:t>
            </w:r>
          </w:p>
        </w:tc>
        <w:tc>
          <w:tcPr>
            <w:tcW w:w="2250" w:type="dxa"/>
          </w:tcPr>
          <w:p w14:paraId="314C784D" w14:textId="77777777" w:rsidR="006513FB" w:rsidRPr="009453F7" w:rsidRDefault="006513FB" w:rsidP="009453F7">
            <w:pPr>
              <w:pStyle w:val="TableText"/>
            </w:pPr>
            <w:r>
              <w:t>Fast Ethernet 0/1 (F0/1)</w:t>
            </w:r>
          </w:p>
        </w:tc>
        <w:tc>
          <w:tcPr>
            <w:tcW w:w="2070" w:type="dxa"/>
          </w:tcPr>
          <w:p w14:paraId="5DAFE7E1" w14:textId="77777777" w:rsidR="006513FB" w:rsidRPr="009453F7" w:rsidRDefault="006513FB" w:rsidP="009453F7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405F8EA3" w14:textId="77777777" w:rsidR="006513FB" w:rsidRPr="009453F7" w:rsidRDefault="006513FB" w:rsidP="009453F7">
            <w:pPr>
              <w:pStyle w:val="TableText"/>
            </w:pPr>
            <w:r>
              <w:t>Serial 0/0/1 (S0/0/1)</w:t>
            </w:r>
          </w:p>
        </w:tc>
      </w:tr>
      <w:tr w:rsidR="006513FB" w14:paraId="40F8DC2A" w14:textId="77777777" w:rsidTr="009453F7">
        <w:tc>
          <w:tcPr>
            <w:tcW w:w="1530" w:type="dxa"/>
          </w:tcPr>
          <w:p w14:paraId="067C50BB" w14:textId="77777777" w:rsidR="006513FB" w:rsidRPr="009453F7" w:rsidRDefault="006513FB" w:rsidP="009453F7">
            <w:pPr>
              <w:pStyle w:val="TableText"/>
            </w:pPr>
            <w:r>
              <w:t>2900</w:t>
            </w:r>
          </w:p>
        </w:tc>
        <w:tc>
          <w:tcPr>
            <w:tcW w:w="2250" w:type="dxa"/>
          </w:tcPr>
          <w:p w14:paraId="6A31CB5B" w14:textId="77777777" w:rsidR="006513FB" w:rsidRPr="009453F7" w:rsidRDefault="006513FB" w:rsidP="009453F7">
            <w:pPr>
              <w:pStyle w:val="TableText"/>
            </w:pPr>
            <w:r>
              <w:t>Gigabit Ethernet 0/0 (G0/0)</w:t>
            </w:r>
          </w:p>
        </w:tc>
        <w:tc>
          <w:tcPr>
            <w:tcW w:w="2250" w:type="dxa"/>
          </w:tcPr>
          <w:p w14:paraId="13534F75" w14:textId="77777777" w:rsidR="006513FB" w:rsidRPr="009453F7" w:rsidRDefault="006513FB" w:rsidP="009453F7">
            <w:pPr>
              <w:pStyle w:val="TableText"/>
            </w:pPr>
            <w:r>
              <w:t>Gigabit Ethernet 0/1 (G0/1)</w:t>
            </w:r>
          </w:p>
        </w:tc>
        <w:tc>
          <w:tcPr>
            <w:tcW w:w="2070" w:type="dxa"/>
          </w:tcPr>
          <w:p w14:paraId="7E1BF678" w14:textId="77777777" w:rsidR="006513FB" w:rsidRPr="009453F7" w:rsidRDefault="006513FB" w:rsidP="009453F7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11CB57ED" w14:textId="77777777" w:rsidR="006513FB" w:rsidRPr="009453F7" w:rsidRDefault="006513FB" w:rsidP="009453F7">
            <w:pPr>
              <w:pStyle w:val="TableText"/>
            </w:pPr>
            <w:r>
              <w:t>Serial 0/0/1 (S0/0/1)</w:t>
            </w:r>
          </w:p>
        </w:tc>
      </w:tr>
      <w:tr w:rsidR="00C665A2" w14:paraId="43F61C85" w14:textId="77777777" w:rsidTr="009453F7">
        <w:tc>
          <w:tcPr>
            <w:tcW w:w="1530" w:type="dxa"/>
          </w:tcPr>
          <w:p w14:paraId="26231286" w14:textId="77777777" w:rsidR="00C665A2" w:rsidRPr="009453F7" w:rsidRDefault="00C665A2" w:rsidP="009453F7">
            <w:pPr>
              <w:pStyle w:val="TableText"/>
            </w:pPr>
            <w:r>
              <w:t>4221</w:t>
            </w:r>
          </w:p>
        </w:tc>
        <w:tc>
          <w:tcPr>
            <w:tcW w:w="2250" w:type="dxa"/>
          </w:tcPr>
          <w:p w14:paraId="2A8A5B4C" w14:textId="77777777" w:rsidR="00C665A2" w:rsidRPr="009453F7" w:rsidRDefault="00C665A2" w:rsidP="009453F7">
            <w:pPr>
              <w:pStyle w:val="TableText"/>
            </w:pPr>
            <w:r>
              <w:t>Gigabit Ethernet 0/0/0 (G0/0/0)</w:t>
            </w:r>
          </w:p>
        </w:tc>
        <w:tc>
          <w:tcPr>
            <w:tcW w:w="2250" w:type="dxa"/>
          </w:tcPr>
          <w:p w14:paraId="18DD4A6E" w14:textId="77777777" w:rsidR="00C665A2" w:rsidRPr="009453F7" w:rsidRDefault="00C665A2" w:rsidP="009453F7">
            <w:pPr>
              <w:pStyle w:val="TableText"/>
            </w:pPr>
            <w:r>
              <w:t>Gigabit Ethernet 0/0/1 (G0/0/1)</w:t>
            </w:r>
          </w:p>
        </w:tc>
        <w:tc>
          <w:tcPr>
            <w:tcW w:w="2070" w:type="dxa"/>
          </w:tcPr>
          <w:p w14:paraId="7C7D0CF0" w14:textId="77777777" w:rsidR="00C665A2" w:rsidRPr="009453F7" w:rsidRDefault="00C665A2" w:rsidP="009453F7">
            <w:pPr>
              <w:pStyle w:val="TableText"/>
            </w:pPr>
            <w:r>
              <w:t>Serial 0/1/0 (S0/1/0)</w:t>
            </w:r>
          </w:p>
        </w:tc>
        <w:tc>
          <w:tcPr>
            <w:tcW w:w="2160" w:type="dxa"/>
          </w:tcPr>
          <w:p w14:paraId="64664F1E" w14:textId="77777777" w:rsidR="00C665A2" w:rsidRPr="009453F7" w:rsidRDefault="00C665A2" w:rsidP="00C665A2">
            <w:pPr>
              <w:pStyle w:val="TableText"/>
            </w:pPr>
            <w:r>
              <w:t>Serial 0/1/1 (S0/1/1)</w:t>
            </w:r>
          </w:p>
        </w:tc>
      </w:tr>
      <w:tr w:rsidR="00C665A2" w14:paraId="1FBCE074" w14:textId="77777777" w:rsidTr="009453F7">
        <w:tc>
          <w:tcPr>
            <w:tcW w:w="1530" w:type="dxa"/>
          </w:tcPr>
          <w:p w14:paraId="53B1065D" w14:textId="77777777" w:rsidR="00C665A2" w:rsidRDefault="00C665A2" w:rsidP="00C665A2">
            <w:pPr>
              <w:pStyle w:val="TableText"/>
            </w:pPr>
            <w:r>
              <w:t>4300</w:t>
            </w:r>
          </w:p>
        </w:tc>
        <w:tc>
          <w:tcPr>
            <w:tcW w:w="2250" w:type="dxa"/>
          </w:tcPr>
          <w:p w14:paraId="494DF4C7" w14:textId="77777777" w:rsidR="00C665A2" w:rsidRPr="009453F7" w:rsidRDefault="00C665A2" w:rsidP="00C665A2">
            <w:pPr>
              <w:pStyle w:val="TableText"/>
            </w:pPr>
            <w:r>
              <w:t>Gigabit Ethernet 0/0/0 (G0/0/0)</w:t>
            </w:r>
          </w:p>
        </w:tc>
        <w:tc>
          <w:tcPr>
            <w:tcW w:w="2250" w:type="dxa"/>
          </w:tcPr>
          <w:p w14:paraId="4EB44BB6" w14:textId="77777777" w:rsidR="00C665A2" w:rsidRPr="009453F7" w:rsidRDefault="00C665A2" w:rsidP="00C665A2">
            <w:pPr>
              <w:pStyle w:val="TableText"/>
            </w:pPr>
            <w:r>
              <w:t>Gigabit Ethernet 0/0/1 (G0/0/1)</w:t>
            </w:r>
          </w:p>
        </w:tc>
        <w:tc>
          <w:tcPr>
            <w:tcW w:w="2070" w:type="dxa"/>
          </w:tcPr>
          <w:p w14:paraId="75C961A7" w14:textId="77777777" w:rsidR="00C665A2" w:rsidRDefault="00C665A2" w:rsidP="00C665A2">
            <w:pPr>
              <w:pStyle w:val="TableText"/>
            </w:pPr>
            <w:r>
              <w:t>Serial 0/1/0 (S0/1/0)</w:t>
            </w:r>
          </w:p>
        </w:tc>
        <w:tc>
          <w:tcPr>
            <w:tcW w:w="2160" w:type="dxa"/>
          </w:tcPr>
          <w:p w14:paraId="49B42A05" w14:textId="77777777" w:rsidR="00C665A2" w:rsidRDefault="00C665A2" w:rsidP="00C665A2">
            <w:pPr>
              <w:pStyle w:val="TableText"/>
            </w:pPr>
            <w:r>
              <w:t>Serial 0/1/1 (S0/1/1)</w:t>
            </w:r>
          </w:p>
        </w:tc>
      </w:tr>
    </w:tbl>
    <w:p w14:paraId="2BFB856E" w14:textId="77777777" w:rsidR="00603503" w:rsidRDefault="00603503" w:rsidP="00603503">
      <w:pPr>
        <w:pStyle w:val="aa"/>
      </w:pPr>
      <w:r>
        <w:rPr>
          <w:b/>
        </w:rPr>
        <w:t>Примечание</w:t>
      </w:r>
      <w:r w:rsidRPr="00873C6B">
        <w:t>. Чтобы определить конфигурацию маршрутизатора, можно посмотреть на интерфейсы и установить тип маршрутизатора и количество его интерфейсов. Перечислить все комбинации конфигураций для каждого класса маршрутизаторов невозможно. Эта таблица содержит идентификаторы для возможных комбинаций интерфейсов Ethernet и последовательных интерфейсов на устройстве. Другие типы интерфейсов в таблице не представлены, хотя они могут присутствовать в данном конкретном маршрутизаторе. В качестве примера можно привести интерфейс ISDN BRI. Строка в скобках — это официальное сокращение, которое можно использовать в командах Cisco IOS для обозначения интерфейса.</w:t>
      </w:r>
    </w:p>
    <w:p w14:paraId="6B3A84C8" w14:textId="77777777" w:rsidR="00476146" w:rsidRPr="00603503" w:rsidRDefault="00476146" w:rsidP="00476146">
      <w:pPr>
        <w:pStyle w:val="ConfigWindow"/>
      </w:pPr>
      <w:r>
        <w:t>Конец документа</w:t>
      </w:r>
    </w:p>
    <w:sectPr w:rsidR="00476146" w:rsidRPr="00603503" w:rsidSect="009C3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0E855" w14:textId="77777777" w:rsidR="008675ED" w:rsidRDefault="008675ED" w:rsidP="00710659">
      <w:pPr>
        <w:spacing w:after="0" w:line="240" w:lineRule="auto"/>
      </w:pPr>
      <w:r>
        <w:separator/>
      </w:r>
    </w:p>
    <w:p w14:paraId="0A3DF3A0" w14:textId="77777777" w:rsidR="008675ED" w:rsidRDefault="008675ED"/>
  </w:endnote>
  <w:endnote w:type="continuationSeparator" w:id="0">
    <w:p w14:paraId="7FE16A93" w14:textId="77777777" w:rsidR="008675ED" w:rsidRDefault="008675ED" w:rsidP="00710659">
      <w:pPr>
        <w:spacing w:after="0" w:line="240" w:lineRule="auto"/>
      </w:pPr>
      <w:r>
        <w:continuationSeparator/>
      </w:r>
    </w:p>
    <w:p w14:paraId="05C2918D" w14:textId="77777777" w:rsidR="008675ED" w:rsidRDefault="00867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7AEF" w14:textId="77777777"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42955" w14:textId="635D775C"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AB4812">
          <w:t>2015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706751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A6F96">
      <w:rPr>
        <w:b/>
        <w:szCs w:val="16"/>
      </w:rPr>
      <w:t>5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A6F96">
      <w:rPr>
        <w:b/>
        <w:szCs w:val="16"/>
      </w:rPr>
      <w:t>5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A3330" w14:textId="3672DB8D"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AB4812">
          <w:t>2015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706751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476146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476146">
      <w:rPr>
        <w:b/>
        <w:szCs w:val="16"/>
      </w:rPr>
      <w:t>5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87CD5" w14:textId="77777777" w:rsidR="008675ED" w:rsidRDefault="008675ED" w:rsidP="00710659">
      <w:pPr>
        <w:spacing w:after="0" w:line="240" w:lineRule="auto"/>
      </w:pPr>
      <w:r>
        <w:separator/>
      </w:r>
    </w:p>
    <w:p w14:paraId="6329DF4D" w14:textId="77777777" w:rsidR="008675ED" w:rsidRDefault="008675ED"/>
  </w:footnote>
  <w:footnote w:type="continuationSeparator" w:id="0">
    <w:p w14:paraId="3D9DED4A" w14:textId="77777777" w:rsidR="008675ED" w:rsidRDefault="008675ED" w:rsidP="00710659">
      <w:pPr>
        <w:spacing w:after="0" w:line="240" w:lineRule="auto"/>
      </w:pPr>
      <w:r>
        <w:continuationSeparator/>
      </w:r>
    </w:p>
    <w:p w14:paraId="6EA4F7D0" w14:textId="77777777" w:rsidR="008675ED" w:rsidRDefault="008675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F3A38" w14:textId="77777777"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3938D4F1BED147AD8ED5573AEE6BFC4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AC84A16" w14:textId="77777777" w:rsidR="00926CB2" w:rsidRDefault="007F03F2" w:rsidP="008402F2">
        <w:pPr>
          <w:pStyle w:val="PageHead"/>
        </w:pPr>
        <w:r>
          <w:t>Лабораторная работа: инициализация и перезагрузка маршрутизатора и коммутатора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C2106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01C5F34E" wp14:editId="2213B381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90EACC4C"/>
    <w:styleLink w:val="PartStepSubStepList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661A83B6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F2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969A3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5F9F"/>
    <w:rsid w:val="003071FF"/>
    <w:rsid w:val="00310652"/>
    <w:rsid w:val="00311065"/>
    <w:rsid w:val="0031371D"/>
    <w:rsid w:val="0031789F"/>
    <w:rsid w:val="00320788"/>
    <w:rsid w:val="003233A3"/>
    <w:rsid w:val="0032352A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18A8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4AB4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146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6485C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06751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A55"/>
    <w:rsid w:val="00760FE4"/>
    <w:rsid w:val="007636C2"/>
    <w:rsid w:val="00763D8B"/>
    <w:rsid w:val="007657F6"/>
    <w:rsid w:val="00765E47"/>
    <w:rsid w:val="007674F2"/>
    <w:rsid w:val="0077125A"/>
    <w:rsid w:val="007723CB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3F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5ED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3E34"/>
    <w:rsid w:val="00964DFA"/>
    <w:rsid w:val="00970A69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812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4048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150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6F9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94C82"/>
  <w15:docId w15:val="{D74C656F-3748-44AD-8834-A550A7FF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7674F2"/>
    <w:pPr>
      <w:keepNext/>
      <w:keepLines/>
      <w:numPr>
        <w:numId w:val="5"/>
      </w:numPr>
      <w:spacing w:before="240" w:after="120"/>
      <w:outlineLvl w:val="0"/>
    </w:pPr>
    <w:rPr>
      <w:rFonts w:eastAsia="Times New Roman"/>
      <w:b/>
      <w:bCs/>
      <w:sz w:val="24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674F2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674F2"/>
    <w:rPr>
      <w:rFonts w:eastAsia="Times New Roman"/>
      <w:b/>
      <w:bCs/>
      <w:sz w:val="24"/>
      <w:szCs w:val="26"/>
    </w:rPr>
  </w:style>
  <w:style w:type="character" w:customStyle="1" w:styleId="20">
    <w:name w:val="Заголовок 2 Знак"/>
    <w:link w:val="2"/>
    <w:uiPriority w:val="9"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476146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075EA9"/>
    <w:rPr>
      <w:rFonts w:eastAsia="Times New Roman"/>
      <w:bCs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7674F2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numbering" w:customStyle="1" w:styleId="PartStepSubStepList">
    <w:name w:val="Part_Step_SubStep_List"/>
    <w:basedOn w:val="a2"/>
    <w:uiPriority w:val="99"/>
    <w:rsid w:val="003618A8"/>
    <w:pPr>
      <w:numPr>
        <w:numId w:val="10"/>
      </w:numPr>
    </w:pPr>
  </w:style>
  <w:style w:type="paragraph" w:styleId="aff0">
    <w:name w:val="List Paragraph"/>
    <w:basedOn w:val="a"/>
    <w:uiPriority w:val="34"/>
    <w:qFormat/>
    <w:rsid w:val="0036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938D4F1BED147AD8ED5573AEE6BF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D33A2-58E5-4332-AD7A-224C679BCA8B}"/>
      </w:docPartPr>
      <w:docPartBody>
        <w:p w:rsidR="00736579" w:rsidRDefault="00332478">
          <w:pPr>
            <w:pStyle w:val="3938D4F1BED147AD8ED5573AEE6BFC46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78"/>
    <w:rsid w:val="00332478"/>
    <w:rsid w:val="004B3A6B"/>
    <w:rsid w:val="00521712"/>
    <w:rsid w:val="005655F9"/>
    <w:rsid w:val="0073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938D4F1BED147AD8ED5573AEE6BFC46">
    <w:name w:val="3938D4F1BED147AD8ED5573AEE6BF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9E70-C069-49BE-9896-0D2E1C6C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3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Initialize and Reload a Router and Switch</vt:lpstr>
    </vt:vector>
  </TitlesOfParts>
  <Company>Cisco Systems, Inc.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работа: инициализация и перезагрузка маршрутизатора и коммутатора</dc:title>
  <dc:creator>SP</dc:creator>
  <dc:description>2015 г.</dc:description>
  <cp:lastModifiedBy>Носкова Ирина</cp:lastModifiedBy>
  <cp:revision>6</cp:revision>
  <cp:lastPrinted>2020-06-12T20:49:00Z</cp:lastPrinted>
  <dcterms:created xsi:type="dcterms:W3CDTF">2019-08-23T19:54:00Z</dcterms:created>
  <dcterms:modified xsi:type="dcterms:W3CDTF">2020-06-12T20:49:00Z</dcterms:modified>
</cp:coreProperties>
</file>