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3ECA" w14:textId="4161B611" w:rsidR="004D36D7" w:rsidRPr="007F2237" w:rsidRDefault="00C93E43" w:rsidP="00B47940">
      <w:pPr>
        <w:pStyle w:val="Title"/>
        <w:rPr>
          <w:rStyle w:val="LabTitleInstVersred"/>
          <w:b/>
          <w:color w:val="auto"/>
          <w:lang w:val="en-US"/>
        </w:rPr>
      </w:pPr>
      <w:sdt>
        <w:sdtPr>
          <w:rPr>
            <w:b w:val="0"/>
            <w:color w:val="EE0000"/>
          </w:rPr>
          <w:alias w:val="Название"/>
          <w:tag w:val=""/>
          <w:id w:val="-487021785"/>
          <w:placeholder>
            <w:docPart w:val="F0AE1F465FED48D18A25BB3E31BD85B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C75183">
            <w:t>Packet Tracer - Исследование логического режима и режима симуляции физического оборудования</w:t>
          </w:r>
        </w:sdtContent>
      </w:sdt>
      <w:r w:rsidR="007F2237">
        <w:rPr>
          <w:lang w:val="en-US"/>
        </w:rPr>
        <w:t xml:space="preserve"> </w:t>
      </w:r>
    </w:p>
    <w:p w14:paraId="07FC7C0C" w14:textId="77777777" w:rsidR="00976551" w:rsidRDefault="00976551" w:rsidP="00976551">
      <w:pPr>
        <w:pStyle w:val="Heading1"/>
      </w:pPr>
      <w:r>
        <w:t>Задачи</w:t>
      </w:r>
    </w:p>
    <w:p w14:paraId="6C0BA5A8" w14:textId="77777777" w:rsidR="00DC7DD5" w:rsidRDefault="00DC7DD5" w:rsidP="00DC7DD5">
      <w:pPr>
        <w:pStyle w:val="BodyTextL25Bold"/>
      </w:pPr>
      <w:r>
        <w:t>Часть 1. Исследование нижней панели инструментов</w:t>
      </w:r>
    </w:p>
    <w:p w14:paraId="15DF0BBB" w14:textId="77777777" w:rsidR="00DC7DD5" w:rsidRDefault="00DC7DD5" w:rsidP="00DC7DD5">
      <w:pPr>
        <w:pStyle w:val="BodyTextL25Bold"/>
      </w:pPr>
      <w:r>
        <w:t>Часть 2: Исследование устройств в стойке</w:t>
      </w:r>
    </w:p>
    <w:p w14:paraId="28D1B56A" w14:textId="77777777" w:rsidR="00DC7DD5" w:rsidRDefault="00DC7DD5" w:rsidP="00DC7DD5">
      <w:pPr>
        <w:pStyle w:val="BodyTextL25Bold"/>
      </w:pPr>
      <w:r>
        <w:t>Часть 3. Подключение конечных устройств к сетевым устройствам</w:t>
      </w:r>
    </w:p>
    <w:p w14:paraId="10296AFE" w14:textId="77777777" w:rsidR="00DC7DD5" w:rsidRDefault="00DC7DD5" w:rsidP="00DC7DD5">
      <w:pPr>
        <w:pStyle w:val="BodyTextL25Bold"/>
      </w:pPr>
      <w:r>
        <w:t>Часть 4. Установка резервного маршрутизатора</w:t>
      </w:r>
    </w:p>
    <w:p w14:paraId="1FFA50B1" w14:textId="77777777" w:rsidR="00DC7DD5" w:rsidRDefault="00DC7DD5" w:rsidP="00DC7DD5">
      <w:pPr>
        <w:pStyle w:val="BodyTextL25Bold"/>
      </w:pPr>
      <w:r>
        <w:t>Часть 5. Настройка имени узла</w:t>
      </w:r>
    </w:p>
    <w:p w14:paraId="6256BFDC" w14:textId="60F6558A" w:rsidR="00976551" w:rsidRDefault="00DC7DD5" w:rsidP="00DC7DD5">
      <w:pPr>
        <w:pStyle w:val="BodyTextL25Bold"/>
      </w:pPr>
      <w:r>
        <w:t>Часть 6: Изучение остальную часть сети</w:t>
      </w:r>
    </w:p>
    <w:p w14:paraId="350B56DB" w14:textId="77777777" w:rsidR="00976551" w:rsidRDefault="00976551" w:rsidP="00976551">
      <w:pPr>
        <w:pStyle w:val="Heading1"/>
        <w:rPr>
          <w:rFonts w:eastAsia="Times New Roman"/>
        </w:rPr>
      </w:pPr>
      <w:r>
        <w:t>Общие сведения и сценарий</w:t>
      </w:r>
    </w:p>
    <w:p w14:paraId="0F0FD3AC" w14:textId="5EFC8D39" w:rsidR="00976551" w:rsidRDefault="00976551" w:rsidP="00976551">
      <w:pPr>
        <w:pStyle w:val="BodyTextL25"/>
      </w:pPr>
      <w:r>
        <w:t xml:space="preserve">Модель сети  в этом  задании  в режиме симуляции сетевого оборудования  (PTPM) включает в себя многие технологии, которые можно освоить на курсах Cisco Networking Academy. Эта модель является упрощенной версией небольшой сети предприятия среднего бизнеса. </w:t>
      </w:r>
    </w:p>
    <w:p w14:paraId="6D38253B" w14:textId="0DBE3875" w:rsidR="00976551" w:rsidRDefault="006C21F3" w:rsidP="00976551">
      <w:pPr>
        <w:pStyle w:val="BodyTextL25"/>
      </w:pPr>
      <w:r>
        <w:t>Большинство устройств в филиале Seward и центре обработки данных Warrenton уже развернуты и настроены. Вы только что были наняты для оценки качества развернутых устройств и сетей. В этом задании необязательно вникать во все детали происходящего. Изучите те аспекты сети, которые вам интересны. Для более систематического и подробного изучения выполните следующие действия. Ответьте на вопросы, тщательно обдумывая каждый ответ.</w:t>
      </w:r>
    </w:p>
    <w:p w14:paraId="5588A67C" w14:textId="68FD7E89" w:rsidR="00CF1EEB" w:rsidRDefault="00CF1EEB" w:rsidP="00976551">
      <w:pPr>
        <w:pStyle w:val="BodyTextL25"/>
      </w:pPr>
      <w:r w:rsidRPr="00CF1EEB">
        <w:rPr>
          <w:b/>
          <w:bCs/>
        </w:rPr>
        <w:t>Примечание.</w:t>
      </w:r>
      <w:r>
        <w:t xml:space="preserve">Это задание открывается и фокусируется на  режиме симуляции </w:t>
      </w:r>
      <w:r w:rsidRPr="008E7CE1">
        <w:rPr>
          <w:rStyle w:val="DnT"/>
        </w:rPr>
        <w:t>физического</w:t>
      </w:r>
      <w:r>
        <w:t xml:space="preserve"> оборудования. Многие задания Packet Tracer, с которыми вы сталкиваетесь на курсах Cisco Networking Academy, будут использовать </w:t>
      </w:r>
      <w:r>
        <w:rPr>
          <w:rStyle w:val="DnT"/>
        </w:rPr>
        <w:t xml:space="preserve">логический </w:t>
      </w:r>
      <w:r>
        <w:t xml:space="preserve">режим. Вы можете переключаться между этими режимами в любое время, чтобы сравнить различия, нажав кнопки </w:t>
      </w:r>
      <w:r w:rsidRPr="008E7CE1">
        <w:rPr>
          <w:rStyle w:val="DnT"/>
        </w:rPr>
        <w:t>Логический</w:t>
      </w:r>
      <w:r>
        <w:t xml:space="preserve"> (Shift+L) и </w:t>
      </w:r>
      <w:r w:rsidRPr="008E7CE1">
        <w:rPr>
          <w:rStyle w:val="DnT"/>
        </w:rPr>
        <w:t>Физический</w:t>
      </w:r>
      <w:r>
        <w:t xml:space="preserve"> (Shift+P). Тем не менее, в других действиях в этом курсе вы можете быть заблокированы в том или ином режиме.</w:t>
      </w:r>
    </w:p>
    <w:p w14:paraId="7A739FDD" w14:textId="77777777" w:rsidR="00976551" w:rsidRDefault="00976551" w:rsidP="00976551">
      <w:pPr>
        <w:pStyle w:val="Heading1"/>
        <w:rPr>
          <w:rFonts w:eastAsia="Times New Roman"/>
        </w:rPr>
      </w:pPr>
      <w:r>
        <w:t>Инструкции</w:t>
      </w:r>
    </w:p>
    <w:p w14:paraId="22650B7F" w14:textId="72AEB09F" w:rsidR="009843D4" w:rsidRDefault="009843D4" w:rsidP="00976551">
      <w:pPr>
        <w:pStyle w:val="Heading2"/>
      </w:pPr>
      <w:r>
        <w:t>Исследование нижней панели инструментов</w:t>
      </w:r>
    </w:p>
    <w:p w14:paraId="38E0D342" w14:textId="19C2A917" w:rsidR="009843D4" w:rsidRPr="008E7CE1" w:rsidRDefault="009843D4" w:rsidP="009843D4">
      <w:pPr>
        <w:pStyle w:val="BodyTextL25"/>
        <w:rPr>
          <w:rStyle w:val="DnT"/>
        </w:rPr>
      </w:pPr>
      <w:r>
        <w:t xml:space="preserve">Панель инструментов со значками в левом нижнем углу содержит сетевые компоненты различных категорий. Эти категории соответствуют промежуточным устройствам </w:t>
      </w:r>
      <w:r w:rsidRPr="008E7CE1">
        <w:rPr>
          <w:rStyle w:val="DnT"/>
        </w:rPr>
        <w:t>Network Devices</w:t>
      </w:r>
      <w:r>
        <w:t xml:space="preserve">, оконечным устройствам </w:t>
      </w:r>
      <w:r w:rsidRPr="008E7CE1">
        <w:rPr>
          <w:rStyle w:val="DnT"/>
        </w:rPr>
        <w:t>End Devices</w:t>
      </w:r>
      <w:r>
        <w:t xml:space="preserve"> и компоненты </w:t>
      </w:r>
      <w:r w:rsidRPr="008E7CE1">
        <w:rPr>
          <w:rStyle w:val="DnT"/>
        </w:rPr>
        <w:t>Components</w:t>
      </w:r>
      <w:r>
        <w:t xml:space="preserve">. Категория </w:t>
      </w:r>
      <w:r w:rsidRPr="008E7CE1">
        <w:rPr>
          <w:rStyle w:val="DnT"/>
        </w:rPr>
        <w:t>Connections</w:t>
      </w:r>
      <w:r>
        <w:t xml:space="preserve"> (Подключения) (со значком молнии) представляет средства подключения, поддерживаемые программой Packet Tracer. Последние две категории: </w:t>
      </w:r>
      <w:r w:rsidRPr="008E7CE1">
        <w:rPr>
          <w:rStyle w:val="DnT"/>
        </w:rPr>
        <w:t>Miscellaneous</w:t>
      </w:r>
      <w:r>
        <w:t xml:space="preserve">  и </w:t>
      </w:r>
      <w:r w:rsidRPr="008E7CE1">
        <w:rPr>
          <w:rStyle w:val="DnT"/>
        </w:rPr>
        <w:t>Multiuser Connection.</w:t>
      </w:r>
    </w:p>
    <w:p w14:paraId="24156C89" w14:textId="1BAAE12F" w:rsidR="009843D4" w:rsidRDefault="009843D4" w:rsidP="009843D4">
      <w:pPr>
        <w:pStyle w:val="BodyTextL25"/>
      </w:pPr>
      <w:r>
        <w:t xml:space="preserve">Каковы подкатегории для </w:t>
      </w:r>
      <w:r w:rsidRPr="008E7CE1">
        <w:rPr>
          <w:rStyle w:val="DnT"/>
        </w:rPr>
        <w:t>Network Devices</w:t>
      </w:r>
      <w:r>
        <w:t>?</w:t>
      </w:r>
    </w:p>
    <w:p w14:paraId="1F0ECA4E" w14:textId="77777777" w:rsidR="000C376B" w:rsidRDefault="000C376B" w:rsidP="000C376B">
      <w:pPr>
        <w:pStyle w:val="AnswerLineL50"/>
      </w:pPr>
      <w:r>
        <w:t>Введите ваш ответ здесь.</w:t>
      </w:r>
    </w:p>
    <w:p w14:paraId="32BAB4E8" w14:textId="1FC22508" w:rsidR="009843D4" w:rsidRPr="009843D4" w:rsidRDefault="009843D4" w:rsidP="009843D4">
      <w:pPr>
        <w:pStyle w:val="BodyTextL25"/>
        <w:rPr>
          <w:shd w:val="clear" w:color="auto" w:fill="D9D9D9" w:themeFill="background1" w:themeFillShade="D9"/>
        </w:rPr>
      </w:pPr>
    </w:p>
    <w:p w14:paraId="40C8CBD5" w14:textId="1E40435D" w:rsidR="00976551" w:rsidRDefault="009E276F" w:rsidP="00976551">
      <w:pPr>
        <w:pStyle w:val="Heading2"/>
      </w:pPr>
      <w:r>
        <w:t>Исследование устройств в стойке</w:t>
      </w:r>
    </w:p>
    <w:p w14:paraId="1F0A2B80" w14:textId="68CAE705" w:rsidR="006C21F3" w:rsidRDefault="009843D4" w:rsidP="00976551">
      <w:pPr>
        <w:pStyle w:val="SubStepAlpha"/>
      </w:pPr>
      <w:r>
        <w:t xml:space="preserve">Если вы отправились исследовать, вернитесь в </w:t>
      </w:r>
      <w:r w:rsidRPr="008E7CE1">
        <w:rPr>
          <w:rStyle w:val="DnT"/>
        </w:rPr>
        <w:t>Физический</w:t>
      </w:r>
      <w:r>
        <w:t xml:space="preserve"> режим и нажмите  </w:t>
      </w:r>
      <w:r w:rsidRPr="008E7CE1">
        <w:rPr>
          <w:rStyle w:val="DnT"/>
        </w:rPr>
        <w:t>Intercity</w:t>
      </w:r>
      <w:r>
        <w:t xml:space="preserve"> На верхней синей панели нажмите кнопку </w:t>
      </w:r>
      <w:r w:rsidRPr="008E7CE1">
        <w:rPr>
          <w:rStyle w:val="DnT"/>
        </w:rPr>
        <w:t xml:space="preserve"> Physical</w:t>
      </w:r>
      <w:r>
        <w:t xml:space="preserve"> и затем, с  помощью кнопок  </w:t>
      </w:r>
      <w:r w:rsidR="006C21F3" w:rsidRPr="008E7CE1">
        <w:rPr>
          <w:rStyle w:val="DnT"/>
        </w:rPr>
        <w:t>Navigation Panel</w:t>
      </w:r>
      <w:r>
        <w:t xml:space="preserve"> или </w:t>
      </w:r>
      <w:r w:rsidR="006C21F3" w:rsidRPr="008E7CE1">
        <w:rPr>
          <w:rStyle w:val="DnT"/>
        </w:rPr>
        <w:t>Back level</w:t>
      </w:r>
      <w:r>
        <w:t xml:space="preserve"> перейдите в  </w:t>
      </w:r>
      <w:r w:rsidR="006C21F3" w:rsidRPr="008E7CE1">
        <w:rPr>
          <w:rStyle w:val="DnT"/>
        </w:rPr>
        <w:t>Intercity</w:t>
      </w:r>
      <w:r>
        <w:t>.</w:t>
      </w:r>
    </w:p>
    <w:p w14:paraId="0B3F7C4A" w14:textId="4B0D8DCC" w:rsidR="00976551" w:rsidRDefault="00976551" w:rsidP="00976551">
      <w:pPr>
        <w:pStyle w:val="SubStepAlpha"/>
      </w:pPr>
      <w:r>
        <w:lastRenderedPageBreak/>
        <w:t xml:space="preserve">Нажмите на </w:t>
      </w:r>
      <w:r w:rsidRPr="008E7CE1">
        <w:rPr>
          <w:rStyle w:val="DnT"/>
        </w:rPr>
        <w:t>Seward</w:t>
      </w:r>
      <w:r>
        <w:t xml:space="preserve"> и затем нажмите на  </w:t>
      </w:r>
      <w:r w:rsidR="006C21F3" w:rsidRPr="008E7CE1">
        <w:rPr>
          <w:rStyle w:val="DnT"/>
        </w:rPr>
        <w:t>Branch Office</w:t>
      </w:r>
      <w:r>
        <w:t xml:space="preserve">. </w:t>
      </w:r>
    </w:p>
    <w:p w14:paraId="43C4C8A6" w14:textId="54F2FF59" w:rsidR="001C7D8A" w:rsidRDefault="006C21F3" w:rsidP="001C7D8A">
      <w:pPr>
        <w:pStyle w:val="SubStepAlpha"/>
      </w:pPr>
      <w:r>
        <w:t xml:space="preserve">Нажмите на  </w:t>
      </w:r>
      <w:r w:rsidR="00976551" w:rsidRPr="008E7CE1">
        <w:rPr>
          <w:rStyle w:val="DnT"/>
        </w:rPr>
        <w:t>Branch Office Wiring Closet</w:t>
      </w:r>
      <w:r>
        <w:t xml:space="preserve">. Обратите внимание, что в стойке есть </w:t>
      </w:r>
      <w:r w:rsidRPr="008E7CE1">
        <w:rPr>
          <w:rStyle w:val="DnT"/>
        </w:rPr>
        <w:t>Rack</w:t>
      </w:r>
      <w:r>
        <w:t xml:space="preserve">,  </w:t>
      </w:r>
      <w:r w:rsidR="00DE34EE" w:rsidRPr="008E7CE1">
        <w:rPr>
          <w:rStyle w:val="DnT"/>
        </w:rPr>
        <w:t>Cable Pegboard</w:t>
      </w:r>
      <w:r>
        <w:t xml:space="preserve">,  </w:t>
      </w:r>
      <w:r w:rsidRPr="008E7CE1">
        <w:rPr>
          <w:rStyle w:val="DnT"/>
        </w:rPr>
        <w:t>Table</w:t>
      </w:r>
      <w:r>
        <w:t xml:space="preserve"> и </w:t>
      </w:r>
      <w:r w:rsidRPr="008E7CE1">
        <w:rPr>
          <w:rStyle w:val="DnT"/>
        </w:rPr>
        <w:t>Shelf</w:t>
      </w:r>
      <w:r>
        <w:t xml:space="preserve">. </w:t>
      </w:r>
    </w:p>
    <w:p w14:paraId="60AA4752" w14:textId="5BDD8D14" w:rsidR="00FE4E4C" w:rsidRDefault="006C21F3" w:rsidP="001C7D8A">
      <w:pPr>
        <w:pStyle w:val="BodyTextL50"/>
      </w:pPr>
      <w:r>
        <w:rPr>
          <w:rStyle w:val="DnT"/>
        </w:rPr>
        <w:t xml:space="preserve">Rack </w:t>
      </w:r>
      <w:r>
        <w:t xml:space="preserve">содержит устройства, которые могут быть установлены в стойку. При увеличении масштаба стойки (инструмент масштабирования или Ctrl+колесо прокрутки) можно увидеть, что устройства ввинчены (смонтированы) в стойке. Под устройством распределения питания вы найдете маршрутизатор. С помощью маршрутизаторов можно объединять сети различных типов. </w:t>
      </w:r>
    </w:p>
    <w:p w14:paraId="7EFF7580" w14:textId="1573C4B1" w:rsidR="00FE4E4C" w:rsidRDefault="001C7D8A" w:rsidP="00FE4E4C">
      <w:pPr>
        <w:pStyle w:val="SubStepAlpha"/>
      </w:pPr>
      <w:r>
        <w:t xml:space="preserve">Под маршрутизатором находятся два коммутатора. Эти коммутаторы обеспечивают проводные соединения для подключения к другим устройствам. Обратите внимание, что у устройств есть имя, назначенное сетевым администратором. Какие устройства используют проводное соединение для подключения к коммутатору </w:t>
      </w:r>
      <w:r w:rsidR="00FE4E4C" w:rsidRPr="008E7CE1">
        <w:rPr>
          <w:rStyle w:val="DnT"/>
        </w:rPr>
        <w:t>ALS2</w:t>
      </w:r>
      <w:r>
        <w:t>?</w:t>
      </w:r>
    </w:p>
    <w:p w14:paraId="013CC7C5" w14:textId="77777777" w:rsidR="000C376B" w:rsidRPr="00D33B98" w:rsidRDefault="000C376B" w:rsidP="00D33B98">
      <w:pPr>
        <w:pStyle w:val="AnswerLineL50"/>
      </w:pPr>
      <w:r>
        <w:t>Введите ваш ответ здесь.</w:t>
      </w:r>
    </w:p>
    <w:p w14:paraId="68747E7C" w14:textId="315957B1" w:rsidR="00CF1EEB" w:rsidRDefault="00FE4E4C" w:rsidP="00FE4E4C">
      <w:pPr>
        <w:pStyle w:val="SubStepAlpha"/>
      </w:pPr>
      <w:r>
        <w:t xml:space="preserve">Под коммутаторами в </w:t>
      </w:r>
      <w:r w:rsidRPr="008E7CE1">
        <w:rPr>
          <w:rStyle w:val="DnT"/>
        </w:rPr>
        <w:t>стойке</w:t>
      </w:r>
      <w:r>
        <w:t xml:space="preserve"> находится беспроводная точка доступа с именем </w:t>
      </w:r>
      <w:r w:rsidRPr="008E7CE1">
        <w:rPr>
          <w:rStyle w:val="DnT"/>
        </w:rPr>
        <w:t>Access_Point</w:t>
      </w:r>
      <w:r>
        <w:t xml:space="preserve">. Беспроводные точки доступа используют беспроводное подключение для подключения к другим устройствам. Переключитесь  в </w:t>
      </w:r>
      <w:r w:rsidRPr="008E7CE1">
        <w:rPr>
          <w:rStyle w:val="DnT"/>
        </w:rPr>
        <w:t>логический</w:t>
      </w:r>
      <w:r>
        <w:t xml:space="preserve"> режим. Какое устройство подключено к </w:t>
      </w:r>
      <w:r w:rsidRPr="008E7CE1">
        <w:rPr>
          <w:rStyle w:val="DnT"/>
        </w:rPr>
        <w:t>Access_Point</w:t>
      </w:r>
      <w:r>
        <w:t>?</w:t>
      </w:r>
    </w:p>
    <w:p w14:paraId="2BAF8580" w14:textId="77777777" w:rsidR="000C376B" w:rsidRPr="00D33B98" w:rsidRDefault="000C376B" w:rsidP="00D33B98">
      <w:pPr>
        <w:pStyle w:val="AnswerLineL50"/>
      </w:pPr>
      <w:r>
        <w:t>Введите ваш ответ здесь.</w:t>
      </w:r>
    </w:p>
    <w:p w14:paraId="3665833C" w14:textId="43FD12AF" w:rsidR="00FE4E4C" w:rsidRDefault="00FE4E4C" w:rsidP="00FE4E4C">
      <w:pPr>
        <w:pStyle w:val="SubStepAlpha"/>
      </w:pPr>
      <w:r>
        <w:t xml:space="preserve">Переключитесь в </w:t>
      </w:r>
      <w:r w:rsidRPr="008E7CE1">
        <w:rPr>
          <w:rStyle w:val="DnT"/>
        </w:rPr>
        <w:t>физический</w:t>
      </w:r>
      <w:r>
        <w:t xml:space="preserve"> режим. Вы должны вернуться в </w:t>
      </w:r>
      <w:r w:rsidRPr="008E7CE1">
        <w:rPr>
          <w:rStyle w:val="DnT"/>
        </w:rPr>
        <w:t xml:space="preserve"> Branch Office Wiring Closet</w:t>
      </w:r>
      <w:r>
        <w:t xml:space="preserve">. Где физически находится устройство, подключенное к </w:t>
      </w:r>
      <w:r w:rsidRPr="008E7CE1">
        <w:rPr>
          <w:rStyle w:val="DnT"/>
        </w:rPr>
        <w:t>Access_Point</w:t>
      </w:r>
      <w:r>
        <w:t xml:space="preserve"> ? </w:t>
      </w:r>
    </w:p>
    <w:p w14:paraId="6C31B0C3" w14:textId="77777777" w:rsidR="000C376B" w:rsidRPr="00D33B98" w:rsidRDefault="000C376B" w:rsidP="00D33B98">
      <w:pPr>
        <w:pStyle w:val="AnswerLineL50"/>
      </w:pPr>
      <w:r>
        <w:t>Введите ваш ответ здесь.</w:t>
      </w:r>
    </w:p>
    <w:p w14:paraId="6B29AC5E" w14:textId="4B85FA3E" w:rsidR="009843D4" w:rsidRDefault="009843D4" w:rsidP="009843D4">
      <w:pPr>
        <w:pStyle w:val="Heading2"/>
      </w:pPr>
      <w:r>
        <w:t>Подключение конечных устройств к сетевым устройствам</w:t>
      </w:r>
    </w:p>
    <w:p w14:paraId="59E3D7EB" w14:textId="0508E3D8" w:rsidR="009843D4" w:rsidRDefault="009843D4" w:rsidP="009843D4">
      <w:pPr>
        <w:pStyle w:val="BodyTextL25"/>
      </w:pPr>
      <w:r>
        <w:t>Устройства могут быть подключены различными способами. Для подключения к сети устройства обычно подключаются с помощью прямого кабеля или по беспроводной сети. Для подключения к управлению устройства обычно подключаются с помощью консольного кабеля или кабеля USB.</w:t>
      </w:r>
    </w:p>
    <w:p w14:paraId="41197670" w14:textId="2A0DDACD" w:rsidR="00376511" w:rsidRPr="009843D4" w:rsidRDefault="00376511" w:rsidP="009843D4">
      <w:pPr>
        <w:pStyle w:val="BodyTextL25"/>
      </w:pPr>
      <w:r w:rsidRPr="00376511">
        <w:rPr>
          <w:b/>
          <w:bCs/>
        </w:rPr>
        <w:t>Примечание.</w:t>
      </w:r>
      <w:r>
        <w:t xml:space="preserve">Packet Tracer будет оценивать  остальную часть этого задания. В любое время можно нажать кнопку </w:t>
      </w:r>
      <w:r w:rsidRPr="008E7CE1">
        <w:rPr>
          <w:rStyle w:val="DnT"/>
        </w:rPr>
        <w:t xml:space="preserve">Check Results </w:t>
      </w:r>
      <w:r>
        <w:t xml:space="preserve">  в нижней части окна  </w:t>
      </w:r>
      <w:r w:rsidRPr="008E7CE1">
        <w:rPr>
          <w:rStyle w:val="DnT"/>
        </w:rPr>
        <w:t>Tasks</w:t>
      </w:r>
      <w:r>
        <w:t xml:space="preserve">. Затем нажмите на  </w:t>
      </w:r>
      <w:r w:rsidRPr="008E7CE1">
        <w:rPr>
          <w:rStyle w:val="DnT"/>
        </w:rPr>
        <w:t>Assessment Items</w:t>
      </w:r>
      <w:r>
        <w:t>, чтобы узнать, какие элементы задания  еще не завершены.</w:t>
      </w:r>
    </w:p>
    <w:p w14:paraId="1FF94B5D" w14:textId="718D2B46" w:rsidR="00DE34EE" w:rsidRDefault="00DE34EE" w:rsidP="00DE34EE">
      <w:pPr>
        <w:pStyle w:val="SubStepAlpha"/>
      </w:pPr>
      <w:r>
        <w:t xml:space="preserve">Исследуйте </w:t>
      </w:r>
      <w:r w:rsidRPr="008E7CE1">
        <w:rPr>
          <w:rStyle w:val="DnT"/>
        </w:rPr>
        <w:t>Cable Pegboard</w:t>
      </w:r>
      <w:r>
        <w:t xml:space="preserve">. Он включает в себя два </w:t>
      </w:r>
      <w:r w:rsidRPr="008E7CE1">
        <w:rPr>
          <w:rStyle w:val="DnT"/>
        </w:rPr>
        <w:t>консольных</w:t>
      </w:r>
      <w:r>
        <w:t xml:space="preserve"> кабеля, десять </w:t>
      </w:r>
      <w:r w:rsidRPr="008E7CE1">
        <w:rPr>
          <w:rStyle w:val="DnT"/>
        </w:rPr>
        <w:t>медных прямых</w:t>
      </w:r>
      <w:r>
        <w:t xml:space="preserve"> кабелей, четыре </w:t>
      </w:r>
      <w:r w:rsidRPr="008E7CE1">
        <w:rPr>
          <w:rStyle w:val="DnT"/>
        </w:rPr>
        <w:t>оптоволоконных</w:t>
      </w:r>
      <w:r>
        <w:t xml:space="preserve"> кабеля, два </w:t>
      </w:r>
      <w:r w:rsidRPr="008E7CE1">
        <w:rPr>
          <w:rStyle w:val="DnT"/>
        </w:rPr>
        <w:t>коаксиальных</w:t>
      </w:r>
      <w:r>
        <w:t xml:space="preserve"> кабеля и два кабеля </w:t>
      </w:r>
      <w:r w:rsidRPr="008E7CE1">
        <w:rPr>
          <w:rStyle w:val="DnT"/>
        </w:rPr>
        <w:t>USB</w:t>
      </w:r>
      <w:r>
        <w:t xml:space="preserve">. Обратите внимание, что представления кабелей в </w:t>
      </w:r>
      <w:r w:rsidRPr="008E7CE1">
        <w:rPr>
          <w:rStyle w:val="DnT"/>
        </w:rPr>
        <w:t>физическом</w:t>
      </w:r>
      <w:r>
        <w:t xml:space="preserve"> режиме более похоже на  их реальные аналоги. Переключитесь в </w:t>
      </w:r>
      <w:r w:rsidRPr="008E7CE1">
        <w:rPr>
          <w:rStyle w:val="DnT"/>
        </w:rPr>
        <w:t>логический</w:t>
      </w:r>
      <w:r>
        <w:t xml:space="preserve"> режим. Обратите внимание, что вид кабелей в этом режиме отличаются.</w:t>
      </w:r>
    </w:p>
    <w:p w14:paraId="091E2ED7" w14:textId="77777777" w:rsidR="006D61AD" w:rsidRDefault="00DE34EE" w:rsidP="00DE34EE">
      <w:pPr>
        <w:pStyle w:val="SubStepAlpha"/>
      </w:pPr>
      <w:r>
        <w:t xml:space="preserve">Переключитесь в </w:t>
      </w:r>
      <w:r w:rsidRPr="008E7CE1">
        <w:rPr>
          <w:rStyle w:val="DnT"/>
        </w:rPr>
        <w:t>физический</w:t>
      </w:r>
      <w:r>
        <w:t xml:space="preserve"> режим. Нажмите на  </w:t>
      </w:r>
      <w:r w:rsidRPr="008E7CE1">
        <w:rPr>
          <w:rStyle w:val="DnT"/>
        </w:rPr>
        <w:t>медный прямой</w:t>
      </w:r>
      <w:r>
        <w:t xml:space="preserve"> кабель на кабельной панели </w:t>
      </w:r>
      <w:r w:rsidRPr="008E7CE1">
        <w:rPr>
          <w:rStyle w:val="DnT"/>
        </w:rPr>
        <w:t>Cable Pegboard</w:t>
      </w:r>
      <w:r>
        <w:t xml:space="preserve">. </w:t>
      </w:r>
    </w:p>
    <w:p w14:paraId="5223B531" w14:textId="0CB5ADDE" w:rsidR="00DE34EE" w:rsidRDefault="006D61AD" w:rsidP="00DE34EE">
      <w:pPr>
        <w:pStyle w:val="SubStepAlpha"/>
      </w:pPr>
      <w:r>
        <w:t xml:space="preserve">Наведите курсор мыши на порты </w:t>
      </w:r>
      <w:r w:rsidRPr="008E7CE1">
        <w:rPr>
          <w:rStyle w:val="DnT"/>
        </w:rPr>
        <w:t>PC_1</w:t>
      </w:r>
      <w:r>
        <w:t xml:space="preserve">, пока не увидите всплывающее окно </w:t>
      </w:r>
      <w:r w:rsidRPr="008E7CE1">
        <w:rPr>
          <w:rStyle w:val="DnT"/>
        </w:rPr>
        <w:t>FastEthernet0</w:t>
      </w:r>
      <w:r>
        <w:t xml:space="preserve">. Другой порт </w:t>
      </w:r>
      <w:r w:rsidRPr="008E7CE1">
        <w:rPr>
          <w:rStyle w:val="DnT"/>
        </w:rPr>
        <w:t>RS232</w:t>
      </w:r>
      <w:r>
        <w:t xml:space="preserve"> предназначен для подключения </w:t>
      </w:r>
      <w:r w:rsidRPr="008E7CE1">
        <w:rPr>
          <w:rStyle w:val="DnT"/>
        </w:rPr>
        <w:t>консольных</w:t>
      </w:r>
      <w:r>
        <w:t xml:space="preserve"> кабелей.</w:t>
      </w:r>
    </w:p>
    <w:p w14:paraId="30DBD0FA" w14:textId="5CA1D9EE" w:rsidR="006D61AD" w:rsidRDefault="006D61AD" w:rsidP="00DE34EE">
      <w:pPr>
        <w:pStyle w:val="SubStepAlpha"/>
      </w:pPr>
      <w:r>
        <w:t xml:space="preserve">Выбрав </w:t>
      </w:r>
      <w:r w:rsidRPr="008E7CE1">
        <w:rPr>
          <w:rStyle w:val="DnT"/>
        </w:rPr>
        <w:t>медный прямой</w:t>
      </w:r>
      <w:r>
        <w:t xml:space="preserve"> кабель, нажмите на порт </w:t>
      </w:r>
      <w:r w:rsidRPr="008E7CE1">
        <w:rPr>
          <w:rStyle w:val="DnT"/>
        </w:rPr>
        <w:t>FastEthernet0</w:t>
      </w:r>
      <w:r>
        <w:t xml:space="preserve">  для подключения кабеля. Теперь порт должен стать выделенным зеленым цветом.</w:t>
      </w:r>
    </w:p>
    <w:p w14:paraId="48325A0D" w14:textId="7402E20F" w:rsidR="006D61AD" w:rsidRDefault="006D61AD" w:rsidP="00DE34EE">
      <w:pPr>
        <w:pStyle w:val="SubStepAlpha"/>
      </w:pPr>
      <w:r>
        <w:t xml:space="preserve">Подключите другой конец кабеля к коммутатору </w:t>
      </w:r>
      <w:r w:rsidRPr="008E7CE1">
        <w:rPr>
          <w:rStyle w:val="DnT"/>
        </w:rPr>
        <w:t>ALS2</w:t>
      </w:r>
      <w:r>
        <w:t xml:space="preserve">, щелкнув пустой порт Fast Ethernet. Теперь кабель должен быть между </w:t>
      </w:r>
      <w:r w:rsidRPr="008E7CE1">
        <w:rPr>
          <w:rStyle w:val="DnT"/>
        </w:rPr>
        <w:t>PC_1</w:t>
      </w:r>
      <w:r>
        <w:t xml:space="preserve"> и портом </w:t>
      </w:r>
      <w:r w:rsidRPr="008E7CE1">
        <w:rPr>
          <w:rStyle w:val="DnT"/>
        </w:rPr>
        <w:t>ALS2</w:t>
      </w:r>
      <w:r>
        <w:t>.</w:t>
      </w:r>
    </w:p>
    <w:p w14:paraId="761012D3" w14:textId="3C080E69" w:rsidR="001D7867" w:rsidRDefault="001D7867" w:rsidP="00FE4E4C">
      <w:pPr>
        <w:pStyle w:val="SubStepAlpha"/>
      </w:pPr>
      <w:r>
        <w:t xml:space="preserve">ПК и ноутбуки также можно подключить к сетевым устройствам с помощью консольного кабеля или кабеля USB. Это подключение обеспечивает доступ к управлению. Нажмите на  </w:t>
      </w:r>
      <w:r w:rsidRPr="008E7CE1">
        <w:rPr>
          <w:rStyle w:val="DnT"/>
        </w:rPr>
        <w:t>консольный</w:t>
      </w:r>
      <w:r>
        <w:t xml:space="preserve">  кабель в кабельной панели  </w:t>
      </w:r>
      <w:r w:rsidRPr="008E7CE1">
        <w:rPr>
          <w:rStyle w:val="DnT"/>
        </w:rPr>
        <w:t>Cable Pegboard</w:t>
      </w:r>
      <w:r>
        <w:t xml:space="preserve">. </w:t>
      </w:r>
    </w:p>
    <w:p w14:paraId="37256DB2" w14:textId="6761FB39" w:rsidR="009E276F" w:rsidRDefault="001D7867" w:rsidP="009E276F">
      <w:pPr>
        <w:pStyle w:val="SubStepAlpha"/>
      </w:pPr>
      <w:r>
        <w:t xml:space="preserve">Нажмите на порт </w:t>
      </w:r>
      <w:r w:rsidRPr="008E7CE1">
        <w:rPr>
          <w:rStyle w:val="DnT"/>
        </w:rPr>
        <w:t>RS232</w:t>
      </w:r>
      <w:r>
        <w:t xml:space="preserve"> на </w:t>
      </w:r>
      <w:r w:rsidRPr="008E7CE1">
        <w:rPr>
          <w:rStyle w:val="DnT"/>
        </w:rPr>
        <w:t>PC_1</w:t>
      </w:r>
      <w:r>
        <w:t xml:space="preserve">. Теперь порт должен стать выделенным зеленым цветом. </w:t>
      </w:r>
    </w:p>
    <w:p w14:paraId="15E1B174" w14:textId="1C1D9D3A" w:rsidR="009E276F" w:rsidRDefault="009E276F" w:rsidP="00FE4E4C">
      <w:pPr>
        <w:pStyle w:val="SubStepAlpha"/>
      </w:pPr>
      <w:r>
        <w:t xml:space="preserve">Наведите курсор мыши на </w:t>
      </w:r>
      <w:r w:rsidRPr="008E7CE1">
        <w:rPr>
          <w:rStyle w:val="DnT"/>
        </w:rPr>
        <w:t>Edge_Router</w:t>
      </w:r>
      <w:r>
        <w:t xml:space="preserve"> и найдите </w:t>
      </w:r>
      <w:r w:rsidRPr="008E7CE1">
        <w:rPr>
          <w:rStyle w:val="DnT"/>
        </w:rPr>
        <w:t>консольный</w:t>
      </w:r>
      <w:r>
        <w:t xml:space="preserve"> порт. Можно </w:t>
      </w:r>
      <w:r w:rsidRPr="008E7CE1">
        <w:rPr>
          <w:rStyle w:val="DnT"/>
        </w:rPr>
        <w:t>щелкнуть правой кнопкой мыши</w:t>
      </w:r>
      <w:r>
        <w:t xml:space="preserve"> &gt;  </w:t>
      </w:r>
      <w:r w:rsidRPr="008E7CE1">
        <w:rPr>
          <w:rStyle w:val="DnT"/>
        </w:rPr>
        <w:t>Ispect Front</w:t>
      </w:r>
      <w:r>
        <w:t>, чтобы увеличить масштаб и упростить поиск порта.</w:t>
      </w:r>
    </w:p>
    <w:p w14:paraId="2377826C" w14:textId="34EFB7D0" w:rsidR="00FE4E4C" w:rsidRDefault="009E276F" w:rsidP="00FE4E4C">
      <w:pPr>
        <w:pStyle w:val="SubStepAlpha"/>
      </w:pPr>
      <w:r>
        <w:lastRenderedPageBreak/>
        <w:t xml:space="preserve">Нажмите  на  </w:t>
      </w:r>
      <w:r w:rsidRPr="008E7CE1">
        <w:rPr>
          <w:rStyle w:val="DnT"/>
        </w:rPr>
        <w:t>консольный</w:t>
      </w:r>
      <w:r>
        <w:t xml:space="preserve"> порт на </w:t>
      </w:r>
      <w:r w:rsidRPr="008E7CE1">
        <w:rPr>
          <w:rStyle w:val="DnT"/>
        </w:rPr>
        <w:t>Edge_Router</w:t>
      </w:r>
      <w:r>
        <w:t xml:space="preserve">, чтобы подключить </w:t>
      </w:r>
      <w:r w:rsidRPr="008E7CE1">
        <w:rPr>
          <w:rStyle w:val="DnT"/>
        </w:rPr>
        <w:t>консольный</w:t>
      </w:r>
      <w:r>
        <w:t xml:space="preserve"> кабель. Теперь кабель должен быть между </w:t>
      </w:r>
      <w:r w:rsidRPr="008E7CE1">
        <w:rPr>
          <w:rStyle w:val="DnT"/>
        </w:rPr>
        <w:t>PC_1</w:t>
      </w:r>
      <w:r>
        <w:t xml:space="preserve"> и </w:t>
      </w:r>
      <w:r w:rsidRPr="008E7CE1">
        <w:rPr>
          <w:rStyle w:val="DnT"/>
        </w:rPr>
        <w:t>консольным</w:t>
      </w:r>
      <w:r>
        <w:t xml:space="preserve"> портом на</w:t>
      </w:r>
      <w:r w:rsidRPr="008E7CE1">
        <w:rPr>
          <w:rStyle w:val="DnT"/>
        </w:rPr>
        <w:t xml:space="preserve"> Edge_Router</w:t>
      </w:r>
      <w:r>
        <w:t>.</w:t>
      </w:r>
    </w:p>
    <w:p w14:paraId="6B6B74EF" w14:textId="20570DD7" w:rsidR="009E276F" w:rsidRDefault="009843D4" w:rsidP="009843D4">
      <w:pPr>
        <w:pStyle w:val="Heading2"/>
      </w:pPr>
      <w:r>
        <w:t>Установка резервного маршрутизатора</w:t>
      </w:r>
    </w:p>
    <w:p w14:paraId="73A4A0ED" w14:textId="2AD2EF03" w:rsidR="00CF1EEB" w:rsidRDefault="009843D4" w:rsidP="00C777D8">
      <w:pPr>
        <w:pStyle w:val="BodyTextL25"/>
      </w:pPr>
      <w:r>
        <w:t xml:space="preserve">Доступ к новым моделям сетевых устройств можно получить через USB-порт для настройки управления. Это необходимо, поскольку новые ноутбуки и ПК обычно не включают порт RS232 для подключения консольных кабелей. </w:t>
      </w:r>
    </w:p>
    <w:p w14:paraId="0046CF07" w14:textId="027703A1" w:rsidR="00C777D8" w:rsidRDefault="00C777D8" w:rsidP="006C21F3">
      <w:pPr>
        <w:pStyle w:val="SubStepAlpha"/>
      </w:pPr>
      <w:r>
        <w:t xml:space="preserve">Исследуйте </w:t>
      </w:r>
      <w:r w:rsidRPr="008E7CE1">
        <w:rPr>
          <w:rStyle w:val="DnT"/>
        </w:rPr>
        <w:t>Shelf</w:t>
      </w:r>
      <w:r>
        <w:t xml:space="preserve">. Исследование включает в себя инвентаризацию устройств в филиале Seward, которые в данный момент не установлены. </w:t>
      </w:r>
    </w:p>
    <w:p w14:paraId="110AD0E9" w14:textId="36C866A4" w:rsidR="00C777D8" w:rsidRDefault="00C777D8" w:rsidP="006C21F3">
      <w:pPr>
        <w:pStyle w:val="SubStepAlpha"/>
      </w:pPr>
      <w:r>
        <w:t xml:space="preserve">Нажмите на  </w:t>
      </w:r>
      <w:r w:rsidRPr="008E7CE1">
        <w:rPr>
          <w:rStyle w:val="DnT"/>
        </w:rPr>
        <w:t>Backup_Router</w:t>
      </w:r>
      <w:r>
        <w:t xml:space="preserve"> и перетащите его  в пустое место в стойке</w:t>
      </w:r>
      <w:r w:rsidRPr="008E7CE1">
        <w:rPr>
          <w:rStyle w:val="DnT"/>
        </w:rPr>
        <w:t>Rack</w:t>
      </w:r>
      <w:r>
        <w:t>.</w:t>
      </w:r>
    </w:p>
    <w:p w14:paraId="41166371" w14:textId="59E85CE8" w:rsidR="00C777D8" w:rsidRDefault="00C777D8" w:rsidP="006C21F3">
      <w:pPr>
        <w:pStyle w:val="SubStepAlpha"/>
      </w:pPr>
      <w:r>
        <w:t>Некоторые устройства не включаются автоматически при установке в стойку</w:t>
      </w:r>
      <w:r w:rsidRPr="008E7CE1">
        <w:rPr>
          <w:rStyle w:val="DnT"/>
        </w:rPr>
        <w:t>Rack</w:t>
      </w:r>
      <w:r>
        <w:t xml:space="preserve">. Выберите </w:t>
      </w:r>
      <w:r w:rsidRPr="008E7CE1">
        <w:rPr>
          <w:rStyle w:val="DnT"/>
        </w:rPr>
        <w:t>Backup_Router</w:t>
      </w:r>
      <w:r>
        <w:t xml:space="preserve"> &gt; </w:t>
      </w:r>
      <w:r w:rsidRPr="008E7CE1">
        <w:rPr>
          <w:rStyle w:val="DnT"/>
        </w:rPr>
        <w:t>Inspect Rear</w:t>
      </w:r>
      <w:r>
        <w:t>. Найдите кнопку питания и включите маршрутизатор.</w:t>
      </w:r>
    </w:p>
    <w:p w14:paraId="4241167C" w14:textId="44FB434E" w:rsidR="00C777D8" w:rsidRDefault="00C777D8" w:rsidP="006C21F3">
      <w:pPr>
        <w:pStyle w:val="SubStepAlpha"/>
      </w:pPr>
      <w:r>
        <w:t xml:space="preserve">На </w:t>
      </w:r>
      <w:r w:rsidRPr="008E7CE1">
        <w:rPr>
          <w:rStyle w:val="DnT"/>
        </w:rPr>
        <w:t>Cable Pegboard</w:t>
      </w:r>
      <w:r>
        <w:t xml:space="preserve">выберите </w:t>
      </w:r>
      <w:r w:rsidRPr="008E7CE1">
        <w:rPr>
          <w:rStyle w:val="DnT"/>
        </w:rPr>
        <w:t>USB-кабель</w:t>
      </w:r>
      <w:r>
        <w:t xml:space="preserve">. Вернитесь к виду сзади  </w:t>
      </w:r>
      <w:r w:rsidRPr="008E7CE1">
        <w:rPr>
          <w:rStyle w:val="DnT"/>
        </w:rPr>
        <w:t>Backup_Router</w:t>
      </w:r>
      <w:r>
        <w:t xml:space="preserve"> и найдите порт </w:t>
      </w:r>
      <w:r w:rsidRPr="008E7CE1">
        <w:rPr>
          <w:rStyle w:val="DnT"/>
        </w:rPr>
        <w:t>консоли USB</w:t>
      </w:r>
      <w:r>
        <w:t xml:space="preserve"> в крайнем левом углу. Нажмите на порт, чтобы подключить кабель USB. Теперь порт должен стать выделенным зеленым цветом.</w:t>
      </w:r>
    </w:p>
    <w:p w14:paraId="1004FDE7" w14:textId="24214086" w:rsidR="00C777D8" w:rsidRDefault="00C777D8" w:rsidP="006C21F3">
      <w:pPr>
        <w:pStyle w:val="SubStepAlpha"/>
      </w:pPr>
      <w:r>
        <w:t xml:space="preserve">Подключите другой конец кабеля USB к любому из портов USB на </w:t>
      </w:r>
      <w:r w:rsidRPr="008E7CE1">
        <w:rPr>
          <w:rStyle w:val="DnT"/>
        </w:rPr>
        <w:t>Laptop_1</w:t>
      </w:r>
      <w:r>
        <w:t xml:space="preserve">. Кабель не будет провисать так, как кабели для подключения к </w:t>
      </w:r>
      <w:r w:rsidRPr="008E7CE1">
        <w:rPr>
          <w:rStyle w:val="DnT"/>
        </w:rPr>
        <w:t>PC_1</w:t>
      </w:r>
      <w:r>
        <w:t>.</w:t>
      </w:r>
    </w:p>
    <w:p w14:paraId="2AB519FD" w14:textId="04D37B79" w:rsidR="000F7CC7" w:rsidRDefault="000F7CC7" w:rsidP="000F7CC7">
      <w:pPr>
        <w:pStyle w:val="Heading2"/>
      </w:pPr>
      <w:r>
        <w:t>Настройка имени узла</w:t>
      </w:r>
    </w:p>
    <w:p w14:paraId="4F6D9F1A" w14:textId="6D4A3D2D" w:rsidR="000F7CC7" w:rsidRDefault="000F7CC7" w:rsidP="000F7CC7">
      <w:pPr>
        <w:pStyle w:val="BodyTextL25"/>
      </w:pPr>
      <w:r>
        <w:t xml:space="preserve">Сетевые администраторы обычно назначают имя сетевым устройствам. Для этого вы будете использовать консольное подключение к </w:t>
      </w:r>
      <w:r w:rsidRPr="008E7CE1">
        <w:rPr>
          <w:rStyle w:val="DnT"/>
        </w:rPr>
        <w:t>Backup_Router</w:t>
      </w:r>
      <w:r>
        <w:t>.</w:t>
      </w:r>
    </w:p>
    <w:p w14:paraId="47D11697" w14:textId="77777777" w:rsidR="000F7CC7" w:rsidRDefault="000F7CC7" w:rsidP="000F7CC7">
      <w:pPr>
        <w:pStyle w:val="SubStepAlpha"/>
      </w:pPr>
      <w:r>
        <w:t xml:space="preserve">Нажмите на </w:t>
      </w:r>
      <w:r w:rsidRPr="008E7CE1">
        <w:rPr>
          <w:rStyle w:val="DnT"/>
        </w:rPr>
        <w:t>Laptop_1</w:t>
      </w:r>
      <w:r>
        <w:t xml:space="preserve"> &gt; вкладка  </w:t>
      </w:r>
      <w:r w:rsidRPr="008E7CE1">
        <w:rPr>
          <w:rStyle w:val="DnT"/>
        </w:rPr>
        <w:t>Desktop</w:t>
      </w:r>
      <w:r>
        <w:t xml:space="preserve">  &gt; </w:t>
      </w:r>
      <w:r w:rsidRPr="008E7CE1">
        <w:rPr>
          <w:rStyle w:val="DnT"/>
        </w:rPr>
        <w:t>Terminal</w:t>
      </w:r>
      <w:r>
        <w:t xml:space="preserve">. </w:t>
      </w:r>
    </w:p>
    <w:p w14:paraId="45CDA2F2" w14:textId="18CA50D3" w:rsidR="000F7CC7" w:rsidRDefault="000F7CC7" w:rsidP="000F7CC7">
      <w:pPr>
        <w:pStyle w:val="SubStepAlpha"/>
      </w:pPr>
      <w:r>
        <w:t xml:space="preserve">Конфигурация терминала </w:t>
      </w:r>
      <w:r w:rsidRPr="008E7CE1">
        <w:rPr>
          <w:rStyle w:val="DnT"/>
        </w:rPr>
        <w:t>Terminal Configuration</w:t>
      </w:r>
      <w:r>
        <w:t xml:space="preserve">  уже настроена с необходимыми параметрами конфигурацией порта. Нажмите </w:t>
      </w:r>
      <w:r w:rsidRPr="008E7CE1">
        <w:rPr>
          <w:rStyle w:val="DnT"/>
        </w:rPr>
        <w:t>ОК</w:t>
      </w:r>
      <w:r>
        <w:t>.</w:t>
      </w:r>
    </w:p>
    <w:p w14:paraId="248B6B45" w14:textId="147C2942" w:rsidR="000F7CC7" w:rsidRDefault="000F7CC7" w:rsidP="000F7CC7">
      <w:pPr>
        <w:pStyle w:val="SubStepAlpha"/>
      </w:pPr>
      <w:r>
        <w:t xml:space="preserve">Теперь вы находитесь в командной строке для </w:t>
      </w:r>
      <w:r w:rsidRPr="008E7CE1">
        <w:rPr>
          <w:rStyle w:val="DnT"/>
        </w:rPr>
        <w:t>Backup_Router</w:t>
      </w:r>
      <w:r>
        <w:t xml:space="preserve"> и должны увидеть следующее. </w:t>
      </w:r>
    </w:p>
    <w:p w14:paraId="242930A1" w14:textId="207ED426" w:rsidR="000F7CC7" w:rsidRDefault="000F7CC7" w:rsidP="000F7CC7">
      <w:pPr>
        <w:pStyle w:val="CMDOutput"/>
      </w:pPr>
      <w:r>
        <w:t>&lt;output omitted&gt;</w:t>
      </w:r>
    </w:p>
    <w:p w14:paraId="14F32D29" w14:textId="77777777" w:rsidR="000F7CC7" w:rsidRDefault="000F7CC7" w:rsidP="000F7CC7">
      <w:pPr>
        <w:pStyle w:val="CMDOutput"/>
      </w:pPr>
      <w:r>
        <w:t>cisco ISR4331/K9 (1RU) processor with 1795999K/6147K bytes of memory.</w:t>
      </w:r>
    </w:p>
    <w:p w14:paraId="5018344B" w14:textId="77777777" w:rsidR="000F7CC7" w:rsidRDefault="000F7CC7" w:rsidP="000F7CC7">
      <w:pPr>
        <w:pStyle w:val="CMDOutput"/>
      </w:pPr>
      <w:r>
        <w:t>Processor board ID FLM232010G0</w:t>
      </w:r>
    </w:p>
    <w:p w14:paraId="4B9AF624" w14:textId="77777777" w:rsidR="000F7CC7" w:rsidRDefault="000F7CC7" w:rsidP="000F7CC7">
      <w:pPr>
        <w:pStyle w:val="CMDOutput"/>
      </w:pPr>
      <w:r>
        <w:t>3 Gigabit Ethernet interfaces</w:t>
      </w:r>
    </w:p>
    <w:p w14:paraId="12E19534" w14:textId="77777777" w:rsidR="000F7CC7" w:rsidRDefault="000F7CC7" w:rsidP="000F7CC7">
      <w:pPr>
        <w:pStyle w:val="CMDOutput"/>
      </w:pPr>
      <w:r>
        <w:t>2 Serial interfaces</w:t>
      </w:r>
    </w:p>
    <w:p w14:paraId="7325A25C" w14:textId="77777777" w:rsidR="000F7CC7" w:rsidRDefault="000F7CC7" w:rsidP="000F7CC7">
      <w:pPr>
        <w:pStyle w:val="CMDOutput"/>
      </w:pPr>
      <w:r>
        <w:t>32768K bytes of non-volatile configuration memory.</w:t>
      </w:r>
    </w:p>
    <w:p w14:paraId="05D2A5A7" w14:textId="77777777" w:rsidR="000F7CC7" w:rsidRDefault="000F7CC7" w:rsidP="000F7CC7">
      <w:pPr>
        <w:pStyle w:val="CMDOutput"/>
      </w:pPr>
      <w:r>
        <w:t>4194304K bytes of physical memory.</w:t>
      </w:r>
    </w:p>
    <w:p w14:paraId="7D299F74" w14:textId="77777777" w:rsidR="000F7CC7" w:rsidRDefault="000F7CC7" w:rsidP="000F7CC7">
      <w:pPr>
        <w:pStyle w:val="CMDOutput"/>
      </w:pPr>
      <w:r>
        <w:t>3207167K bytes of flash memory at bootflash:.</w:t>
      </w:r>
    </w:p>
    <w:p w14:paraId="40D7104A" w14:textId="77777777" w:rsidR="000F7CC7" w:rsidRDefault="000F7CC7" w:rsidP="000F7CC7">
      <w:pPr>
        <w:pStyle w:val="CMDOutput"/>
      </w:pPr>
      <w:r>
        <w:t>0K bytes of WebUI ODM Files at webui:.</w:t>
      </w:r>
    </w:p>
    <w:p w14:paraId="1598B722" w14:textId="77777777" w:rsidR="000F7CC7" w:rsidRDefault="000F7CC7" w:rsidP="000F7CC7">
      <w:pPr>
        <w:pStyle w:val="CMDOutput"/>
      </w:pPr>
    </w:p>
    <w:p w14:paraId="1EB65B6F" w14:textId="77777777" w:rsidR="000F7CC7" w:rsidRDefault="000F7CC7" w:rsidP="000F7CC7">
      <w:pPr>
        <w:pStyle w:val="CMDOutput"/>
      </w:pPr>
    </w:p>
    <w:p w14:paraId="54DE811F" w14:textId="77777777" w:rsidR="000F7CC7" w:rsidRDefault="000F7CC7" w:rsidP="000F7CC7">
      <w:pPr>
        <w:pStyle w:val="CMDOutput"/>
      </w:pPr>
    </w:p>
    <w:p w14:paraId="770C6D42" w14:textId="77777777" w:rsidR="000F7CC7" w:rsidRDefault="000F7CC7" w:rsidP="000F7CC7">
      <w:pPr>
        <w:pStyle w:val="CMDOutput"/>
      </w:pPr>
      <w:r>
        <w:t xml:space="preserve">         --- Диалоговое окно настройки системы ---</w:t>
      </w:r>
    </w:p>
    <w:p w14:paraId="32C86581" w14:textId="77777777" w:rsidR="000F7CC7" w:rsidRDefault="000F7CC7" w:rsidP="000F7CC7">
      <w:pPr>
        <w:pStyle w:val="CMDOutput"/>
      </w:pPr>
    </w:p>
    <w:p w14:paraId="615267D9" w14:textId="0D84466D" w:rsidR="000F7CC7" w:rsidRDefault="000F7CC7" w:rsidP="000F7CC7">
      <w:pPr>
        <w:pStyle w:val="CMDOutput"/>
      </w:pPr>
      <w:r>
        <w:t xml:space="preserve">Would you like to enter the initial configuration dialog? [yes/no]: </w:t>
      </w:r>
      <w:r w:rsidR="004003AA" w:rsidRPr="004003AA">
        <w:rPr>
          <w:b/>
          <w:bCs/>
        </w:rPr>
        <w:t>no</w:t>
      </w:r>
    </w:p>
    <w:p w14:paraId="417B0E38" w14:textId="33F41A04" w:rsidR="000F7CC7" w:rsidRPr="000F7CC7" w:rsidRDefault="004003AA" w:rsidP="000F7CC7">
      <w:pPr>
        <w:pStyle w:val="SubStepAlpha"/>
      </w:pPr>
      <w:r>
        <w:t xml:space="preserve">Ответьте </w:t>
      </w:r>
      <w:r w:rsidRPr="008E7CE1">
        <w:rPr>
          <w:rStyle w:val="DnT"/>
        </w:rPr>
        <w:t>нет</w:t>
      </w:r>
      <w:r>
        <w:t xml:space="preserve"> на вопрос и нажмите клавишу ВВОД, чтобы попасть в командную строку на </w:t>
      </w:r>
      <w:r w:rsidRPr="008E7CE1">
        <w:rPr>
          <w:rStyle w:val="DnT"/>
        </w:rPr>
        <w:t>Router</w:t>
      </w:r>
      <w:r>
        <w:t>.</w:t>
      </w:r>
    </w:p>
    <w:p w14:paraId="16D7A04B" w14:textId="77777777" w:rsidR="004003AA" w:rsidRDefault="004003AA" w:rsidP="004003AA">
      <w:pPr>
        <w:pStyle w:val="CMDOutput"/>
      </w:pPr>
      <w:r>
        <w:t>Press RETURN to get started!</w:t>
      </w:r>
    </w:p>
    <w:p w14:paraId="692D149E" w14:textId="77777777" w:rsidR="004003AA" w:rsidRDefault="004003AA" w:rsidP="004003AA">
      <w:pPr>
        <w:pStyle w:val="CMDOutput"/>
      </w:pPr>
    </w:p>
    <w:p w14:paraId="017CD428" w14:textId="5B692F59" w:rsidR="004003AA" w:rsidRPr="004003AA" w:rsidRDefault="004003AA" w:rsidP="004003AA">
      <w:pPr>
        <w:pStyle w:val="CMD"/>
        <w:rPr>
          <w:b/>
          <w:bCs/>
        </w:rPr>
      </w:pPr>
      <w:r>
        <w:rPr>
          <w:b/>
        </w:rPr>
        <w:t>&lt;ENTER&gt;</w:t>
      </w:r>
    </w:p>
    <w:p w14:paraId="2CE3C572" w14:textId="77777777" w:rsidR="004003AA" w:rsidRDefault="004003AA" w:rsidP="004003AA">
      <w:pPr>
        <w:pStyle w:val="CMDOutput"/>
      </w:pPr>
    </w:p>
    <w:p w14:paraId="1B8B6AA0" w14:textId="391A61C2" w:rsidR="004003AA" w:rsidRDefault="004003AA" w:rsidP="004003AA">
      <w:pPr>
        <w:pStyle w:val="CMDOutput"/>
      </w:pPr>
      <w:r>
        <w:t>Router&gt;</w:t>
      </w:r>
    </w:p>
    <w:p w14:paraId="7A60312B" w14:textId="47F1099D" w:rsidR="004003AA" w:rsidRDefault="004003AA" w:rsidP="004003AA">
      <w:pPr>
        <w:pStyle w:val="SubStepAlpha"/>
      </w:pPr>
      <w:r>
        <w:lastRenderedPageBreak/>
        <w:t xml:space="preserve">Введите следующие команды, чтобы присвоить имя маршрутизатору </w:t>
      </w:r>
      <w:r w:rsidRPr="008E7CE1">
        <w:rPr>
          <w:rStyle w:val="DnT"/>
        </w:rPr>
        <w:t>Edge_Router_Backup</w:t>
      </w:r>
      <w:r>
        <w:t>.</w:t>
      </w:r>
    </w:p>
    <w:p w14:paraId="79D9DA6B" w14:textId="77777777" w:rsidR="004003AA" w:rsidRDefault="004003AA" w:rsidP="004003AA">
      <w:pPr>
        <w:pStyle w:val="CMD"/>
      </w:pPr>
      <w:r>
        <w:t xml:space="preserve">Router&gt; </w:t>
      </w:r>
      <w:r w:rsidRPr="004003AA">
        <w:rPr>
          <w:b/>
          <w:bCs/>
        </w:rPr>
        <w:t>enable</w:t>
      </w:r>
    </w:p>
    <w:p w14:paraId="359D22F3" w14:textId="77777777" w:rsidR="004003AA" w:rsidRDefault="004003AA" w:rsidP="004003AA">
      <w:pPr>
        <w:pStyle w:val="CMD"/>
      </w:pPr>
      <w:r>
        <w:t xml:space="preserve">Router# </w:t>
      </w:r>
      <w:r w:rsidRPr="004003AA">
        <w:rPr>
          <w:b/>
          <w:bCs/>
        </w:rPr>
        <w:t>configure terminal</w:t>
      </w:r>
    </w:p>
    <w:p w14:paraId="6852834A" w14:textId="77777777" w:rsidR="004003AA" w:rsidRDefault="004003AA" w:rsidP="004003AA">
      <w:pPr>
        <w:pStyle w:val="CMDOutput"/>
      </w:pPr>
      <w:r>
        <w:t>Введите построчно команды настройки.  В конце нажмите CNTL/Z.</w:t>
      </w:r>
    </w:p>
    <w:p w14:paraId="4083A4DF" w14:textId="77777777" w:rsidR="004003AA" w:rsidRDefault="004003AA" w:rsidP="004003AA">
      <w:pPr>
        <w:pStyle w:val="CMD"/>
      </w:pPr>
      <w:r>
        <w:t xml:space="preserve">Router(config)# </w:t>
      </w:r>
      <w:r>
        <w:rPr>
          <w:b/>
        </w:rPr>
        <w:t>hostname Edge_Router_Backup</w:t>
      </w:r>
    </w:p>
    <w:p w14:paraId="7D56EF27" w14:textId="5EC6448E" w:rsidR="004003AA" w:rsidRDefault="004003AA" w:rsidP="004003AA">
      <w:pPr>
        <w:pStyle w:val="CMD"/>
      </w:pPr>
      <w:r>
        <w:t xml:space="preserve">Edge_Router_Backup(config)# </w:t>
      </w:r>
      <w:r w:rsidRPr="004003AA">
        <w:rPr>
          <w:b/>
          <w:bCs/>
        </w:rPr>
        <w:t>end</w:t>
      </w:r>
    </w:p>
    <w:p w14:paraId="7740DCEA" w14:textId="32708016" w:rsidR="004003AA" w:rsidRDefault="004003AA" w:rsidP="004003AA">
      <w:pPr>
        <w:pStyle w:val="CMD"/>
      </w:pPr>
      <w:r>
        <w:t>Edge_Router_Backup#</w:t>
      </w:r>
    </w:p>
    <w:p w14:paraId="701E6041" w14:textId="46AF243C" w:rsidR="004003AA" w:rsidRDefault="004003AA" w:rsidP="004003AA">
      <w:pPr>
        <w:pStyle w:val="BodyTextL50"/>
      </w:pPr>
      <w:r>
        <w:t xml:space="preserve">Обратите внимание, что имя хоста изменилось с </w:t>
      </w:r>
      <w:r w:rsidRPr="008E7CE1">
        <w:rPr>
          <w:rStyle w:val="DnT"/>
        </w:rPr>
        <w:t>Router</w:t>
      </w:r>
      <w:r>
        <w:t xml:space="preserve"> на </w:t>
      </w:r>
      <w:r w:rsidRPr="008E7CE1">
        <w:rPr>
          <w:rStyle w:val="DnT"/>
        </w:rPr>
        <w:t>Edge_Router_Backup</w:t>
      </w:r>
      <w:r>
        <w:t>.</w:t>
      </w:r>
    </w:p>
    <w:p w14:paraId="137D9736" w14:textId="77777777" w:rsidR="004003AA" w:rsidRDefault="004003AA" w:rsidP="004003AA">
      <w:pPr>
        <w:pStyle w:val="SubStepAlpha"/>
      </w:pPr>
      <w:r>
        <w:t xml:space="preserve">Закройте окно </w:t>
      </w:r>
      <w:r w:rsidRPr="008E7CE1">
        <w:rPr>
          <w:rStyle w:val="DnT"/>
        </w:rPr>
        <w:t>Laptop_1</w:t>
      </w:r>
      <w:r>
        <w:t xml:space="preserve"> и вернитесь в </w:t>
      </w:r>
      <w:r w:rsidRPr="008E7CE1">
        <w:rPr>
          <w:rStyle w:val="DnT"/>
        </w:rPr>
        <w:t>Branch Office Wiring Closet</w:t>
      </w:r>
      <w:r>
        <w:t xml:space="preserve">. </w:t>
      </w:r>
    </w:p>
    <w:p w14:paraId="0F86FA12" w14:textId="4D78747D" w:rsidR="004003AA" w:rsidRDefault="004003AA" w:rsidP="004003AA">
      <w:pPr>
        <w:pStyle w:val="SubStepAlpha"/>
      </w:pPr>
      <w:r>
        <w:t xml:space="preserve">Обратите внимание, что отображаемое имя Backup_Router не изменилось. Нажмите на  </w:t>
      </w:r>
      <w:r w:rsidRPr="008E7CE1">
        <w:rPr>
          <w:rStyle w:val="DnT"/>
        </w:rPr>
        <w:t>Backup_Router</w:t>
      </w:r>
      <w:r>
        <w:t xml:space="preserve"> &gt; </w:t>
      </w:r>
      <w:r w:rsidRPr="008E7CE1">
        <w:rPr>
          <w:rStyle w:val="DnT"/>
        </w:rPr>
        <w:t>Config tab</w:t>
      </w:r>
      <w:r>
        <w:t xml:space="preserve">. В разделе «Глобальные параметры» обратите внимание, что трассировщик пакетов поддерживает два имени устройства: </w:t>
      </w:r>
      <w:r w:rsidRPr="008E7CE1">
        <w:rPr>
          <w:rStyle w:val="DnT"/>
        </w:rPr>
        <w:t>Display Name</w:t>
      </w:r>
      <w:r>
        <w:t xml:space="preserve"> и </w:t>
      </w:r>
      <w:r w:rsidRPr="008E7CE1">
        <w:rPr>
          <w:rStyle w:val="DnT"/>
        </w:rPr>
        <w:t>Hostname</w:t>
      </w:r>
      <w:r>
        <w:t xml:space="preserve">. </w:t>
      </w:r>
    </w:p>
    <w:p w14:paraId="7261FEEE" w14:textId="4DD7EDE7" w:rsidR="00C777D8" w:rsidRDefault="004003AA" w:rsidP="004003AA">
      <w:pPr>
        <w:pStyle w:val="Heading2"/>
      </w:pPr>
      <w:r>
        <w:t>Изучените остальную часть сети</w:t>
      </w:r>
    </w:p>
    <w:p w14:paraId="6FCE8883" w14:textId="77093314" w:rsidR="004003AA" w:rsidRPr="004003AA" w:rsidRDefault="00A21ED4" w:rsidP="004003AA">
      <w:pPr>
        <w:pStyle w:val="BodyTextL25"/>
      </w:pPr>
      <w:r>
        <w:t xml:space="preserve">Потратьте некоторое время, чтобы исследовать остальную часть сети. Ознакомьтесь с сетевыми представлениями как в </w:t>
      </w:r>
      <w:r w:rsidR="00DC7DD5" w:rsidRPr="008E7CE1">
        <w:rPr>
          <w:rStyle w:val="DnT"/>
        </w:rPr>
        <w:t>логическом</w:t>
      </w:r>
      <w:r>
        <w:t xml:space="preserve">, так и в </w:t>
      </w:r>
      <w:r w:rsidR="00DC7DD5" w:rsidRPr="008E7CE1">
        <w:rPr>
          <w:rStyle w:val="DnT"/>
        </w:rPr>
        <w:t>физическом</w:t>
      </w:r>
      <w:r>
        <w:t xml:space="preserve"> режимах. В </w:t>
      </w:r>
      <w:r w:rsidR="00DC7DD5" w:rsidRPr="008E7CE1">
        <w:rPr>
          <w:rStyle w:val="DnT"/>
        </w:rPr>
        <w:t>физическом</w:t>
      </w:r>
      <w:r>
        <w:t xml:space="preserve"> режиме перейдите к другим областям, таким как </w:t>
      </w:r>
      <w:r w:rsidRPr="008E7CE1">
        <w:rPr>
          <w:rStyle w:val="DnT"/>
        </w:rPr>
        <w:t>Wellington Data Center</w:t>
      </w:r>
      <w:r>
        <w:t xml:space="preserve">  и </w:t>
      </w:r>
      <w:r w:rsidRPr="008E7CE1">
        <w:rPr>
          <w:rStyle w:val="DnT"/>
        </w:rPr>
        <w:t>Teleworker Home</w:t>
      </w:r>
      <w:r>
        <w:t>. Технологии, используемые в этих местах, более подробно обсуждаются на курсах сетевой академии  Cisco. На данный момент посмотрите, что вы можете обнаружить самостоятельно. Не беспокойся о том, чтобы что-либо сломать. Вы всегда можете закрыть Packet Tracer и открыть новую копию, чтобы начать изучение снова.</w:t>
      </w:r>
    </w:p>
    <w:p w14:paraId="64F71D38" w14:textId="09FC7D3E" w:rsidR="00976551" w:rsidRDefault="00976551" w:rsidP="006969B9">
      <w:pPr>
        <w:pStyle w:val="AnswerLineL50"/>
      </w:pPr>
      <w:r>
        <w:t>Введите ваш ответ здесь.</w:t>
      </w:r>
    </w:p>
    <w:p w14:paraId="14904B04" w14:textId="12A3A678" w:rsidR="00976551" w:rsidRPr="000C376B" w:rsidRDefault="000C376B" w:rsidP="000C376B">
      <w:pPr>
        <w:pStyle w:val="ConfigWindow"/>
      </w:pPr>
      <w:r>
        <w:t>Конец документа</w:t>
      </w:r>
    </w:p>
    <w:sectPr w:rsidR="00976551" w:rsidRPr="000C376B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C756" w14:textId="77777777" w:rsidR="00C93E43" w:rsidRDefault="00C93E43" w:rsidP="00710659">
      <w:pPr>
        <w:spacing w:after="0" w:line="240" w:lineRule="auto"/>
      </w:pPr>
      <w:r>
        <w:separator/>
      </w:r>
    </w:p>
    <w:p w14:paraId="467F2BAC" w14:textId="77777777" w:rsidR="00C93E43" w:rsidRDefault="00C93E43"/>
  </w:endnote>
  <w:endnote w:type="continuationSeparator" w:id="0">
    <w:p w14:paraId="05DAE06E" w14:textId="77777777" w:rsidR="00C93E43" w:rsidRDefault="00C93E43" w:rsidP="00710659">
      <w:pPr>
        <w:spacing w:after="0" w:line="240" w:lineRule="auto"/>
      </w:pPr>
      <w:r>
        <w:continuationSeparator/>
      </w:r>
    </w:p>
    <w:p w14:paraId="38E09C53" w14:textId="77777777" w:rsidR="00C93E43" w:rsidRDefault="00C93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6E59" w14:textId="77777777" w:rsidR="00F22026" w:rsidRDefault="00F22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3C4C" w14:textId="3F371920" w:rsidR="00926CB2" w:rsidRPr="00882B63" w:rsidRDefault="008E00D5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F2237">
          <w:t>2021 г.</w:t>
        </w:r>
      </w:sdtContent>
    </w:sdt>
    <w:r>
      <w:t xml:space="preserve"> - </w:t>
    </w:r>
    <w:r w:rsidR="00F22026">
      <w:rPr>
        <w:lang w:val="en-US"/>
      </w:rPr>
      <w:t xml:space="preserve">2021  </w:t>
    </w:r>
    <w:r>
      <w:t xml:space="preserve">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szCs w:val="16"/>
      </w:rPr>
      <w:t>6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5664" w14:textId="05FF6165" w:rsidR="00882B63" w:rsidRPr="00882B63" w:rsidRDefault="00882B63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F2237">
          <w:t>2021 г.</w:t>
        </w:r>
      </w:sdtContent>
    </w:sdt>
    <w:r>
      <w:t xml:space="preserve"> - </w:t>
    </w:r>
    <w:r w:rsidR="00F22026" w:rsidRPr="00F22026"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6827" w14:textId="77777777" w:rsidR="00C93E43" w:rsidRDefault="00C93E43" w:rsidP="00710659">
      <w:pPr>
        <w:spacing w:after="0" w:line="240" w:lineRule="auto"/>
      </w:pPr>
      <w:r>
        <w:separator/>
      </w:r>
    </w:p>
    <w:p w14:paraId="0DD56734" w14:textId="77777777" w:rsidR="00C93E43" w:rsidRDefault="00C93E43"/>
  </w:footnote>
  <w:footnote w:type="continuationSeparator" w:id="0">
    <w:p w14:paraId="3FF8FFE3" w14:textId="77777777" w:rsidR="00C93E43" w:rsidRDefault="00C93E43" w:rsidP="00710659">
      <w:pPr>
        <w:spacing w:after="0" w:line="240" w:lineRule="auto"/>
      </w:pPr>
      <w:r>
        <w:continuationSeparator/>
      </w:r>
    </w:p>
    <w:p w14:paraId="4E7D8ABF" w14:textId="77777777" w:rsidR="00C93E43" w:rsidRDefault="00C93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AC1A" w14:textId="77777777" w:rsidR="00F22026" w:rsidRDefault="00F22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азвание"/>
      <w:tag w:val=""/>
      <w:id w:val="-1711953976"/>
      <w:placeholder>
        <w:docPart w:val="F0AE1F465FED48D18A25BB3E31BD85B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0AD0431" w14:textId="5C6DF5C7" w:rsidR="00926CB2" w:rsidRDefault="00C360F2" w:rsidP="008402F2">
        <w:pPr>
          <w:pStyle w:val="PageHead"/>
        </w:pPr>
        <w:r>
          <w:t>Packet Tracer - Исследование логического режима и режима симуляции физического оборудования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D2B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4C2AA41D" wp14:editId="1AE6BD29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4C784C"/>
    <w:multiLevelType w:val="hybridMultilevel"/>
    <w:tmpl w:val="667E77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6D14984"/>
    <w:multiLevelType w:val="hybridMultilevel"/>
    <w:tmpl w:val="03367C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>
    <w:abstractNumId w:val="2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4"/>
  </w:num>
  <w:num w:numId="4">
    <w:abstractNumId w:val="2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2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51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309A9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0AD8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333E"/>
    <w:rsid w:val="000C376B"/>
    <w:rsid w:val="000C5EF2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0F7CC7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2111"/>
    <w:rsid w:val="00125806"/>
    <w:rsid w:val="001261C4"/>
    <w:rsid w:val="001263C7"/>
    <w:rsid w:val="00130A20"/>
    <w:rsid w:val="001314FB"/>
    <w:rsid w:val="001366EC"/>
    <w:rsid w:val="0014219C"/>
    <w:rsid w:val="001425ED"/>
    <w:rsid w:val="001433C1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52BC"/>
    <w:rsid w:val="00166253"/>
    <w:rsid w:val="001704B7"/>
    <w:rsid w:val="001708A6"/>
    <w:rsid w:val="001710C0"/>
    <w:rsid w:val="00172AFB"/>
    <w:rsid w:val="00174D6F"/>
    <w:rsid w:val="001772B8"/>
    <w:rsid w:val="00177310"/>
    <w:rsid w:val="00177B76"/>
    <w:rsid w:val="00180FBF"/>
    <w:rsid w:val="001813C3"/>
    <w:rsid w:val="00182CF4"/>
    <w:rsid w:val="00186CE1"/>
    <w:rsid w:val="00191F00"/>
    <w:rsid w:val="00192F12"/>
    <w:rsid w:val="00193F14"/>
    <w:rsid w:val="001955F2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2462"/>
    <w:rsid w:val="001B67D8"/>
    <w:rsid w:val="001B6F95"/>
    <w:rsid w:val="001C05A1"/>
    <w:rsid w:val="001C1D9E"/>
    <w:rsid w:val="001C5998"/>
    <w:rsid w:val="001C5BCD"/>
    <w:rsid w:val="001C7C3B"/>
    <w:rsid w:val="001C7D8A"/>
    <w:rsid w:val="001D5B6F"/>
    <w:rsid w:val="001D7867"/>
    <w:rsid w:val="001E0AB8"/>
    <w:rsid w:val="001E3777"/>
    <w:rsid w:val="001E38E0"/>
    <w:rsid w:val="001E38F3"/>
    <w:rsid w:val="001E4E72"/>
    <w:rsid w:val="001E62B3"/>
    <w:rsid w:val="001E6424"/>
    <w:rsid w:val="001F0171"/>
    <w:rsid w:val="001F0D77"/>
    <w:rsid w:val="001F37F9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0909"/>
    <w:rsid w:val="002240AB"/>
    <w:rsid w:val="00225E37"/>
    <w:rsid w:val="00225FB0"/>
    <w:rsid w:val="00231DCA"/>
    <w:rsid w:val="00235792"/>
    <w:rsid w:val="00242E3A"/>
    <w:rsid w:val="002438B2"/>
    <w:rsid w:val="00246492"/>
    <w:rsid w:val="002506CF"/>
    <w:rsid w:val="0025107F"/>
    <w:rsid w:val="00255AAD"/>
    <w:rsid w:val="00260CD4"/>
    <w:rsid w:val="002639D8"/>
    <w:rsid w:val="00265180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4F52"/>
    <w:rsid w:val="002C5882"/>
    <w:rsid w:val="002C6AD6"/>
    <w:rsid w:val="002D09F1"/>
    <w:rsid w:val="002D6C2A"/>
    <w:rsid w:val="002D7A86"/>
    <w:rsid w:val="002F4100"/>
    <w:rsid w:val="002F45FF"/>
    <w:rsid w:val="002F66D3"/>
    <w:rsid w:val="002F6D17"/>
    <w:rsid w:val="00302887"/>
    <w:rsid w:val="003056EB"/>
    <w:rsid w:val="003071FF"/>
    <w:rsid w:val="0030742D"/>
    <w:rsid w:val="00310652"/>
    <w:rsid w:val="00311065"/>
    <w:rsid w:val="0031371D"/>
    <w:rsid w:val="00313C31"/>
    <w:rsid w:val="0031789F"/>
    <w:rsid w:val="00320788"/>
    <w:rsid w:val="003233A3"/>
    <w:rsid w:val="00326E08"/>
    <w:rsid w:val="00334C33"/>
    <w:rsid w:val="003362E9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26B7"/>
    <w:rsid w:val="00363A23"/>
    <w:rsid w:val="0036440C"/>
    <w:rsid w:val="0036465A"/>
    <w:rsid w:val="00376511"/>
    <w:rsid w:val="00386D65"/>
    <w:rsid w:val="00390C38"/>
    <w:rsid w:val="00392748"/>
    <w:rsid w:val="00392C65"/>
    <w:rsid w:val="00392ED5"/>
    <w:rsid w:val="003A19DC"/>
    <w:rsid w:val="003A1B45"/>
    <w:rsid w:val="003A220C"/>
    <w:rsid w:val="003A50D3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03AA"/>
    <w:rsid w:val="00403C7A"/>
    <w:rsid w:val="004057A6"/>
    <w:rsid w:val="00406554"/>
    <w:rsid w:val="00407755"/>
    <w:rsid w:val="00410238"/>
    <w:rsid w:val="0041293B"/>
    <w:rsid w:val="004131B0"/>
    <w:rsid w:val="00414D90"/>
    <w:rsid w:val="00416C42"/>
    <w:rsid w:val="00416E6D"/>
    <w:rsid w:val="00422476"/>
    <w:rsid w:val="0042298C"/>
    <w:rsid w:val="0042385C"/>
    <w:rsid w:val="00426FA5"/>
    <w:rsid w:val="00431654"/>
    <w:rsid w:val="00434926"/>
    <w:rsid w:val="004409DF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48E1"/>
    <w:rsid w:val="004659EE"/>
    <w:rsid w:val="00473E34"/>
    <w:rsid w:val="0047591A"/>
    <w:rsid w:val="00476BA9"/>
    <w:rsid w:val="00481650"/>
    <w:rsid w:val="004865E6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D7C5F"/>
    <w:rsid w:val="004E6152"/>
    <w:rsid w:val="004F344A"/>
    <w:rsid w:val="004F4EC3"/>
    <w:rsid w:val="004F74CE"/>
    <w:rsid w:val="00504D52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1DDF"/>
    <w:rsid w:val="00522469"/>
    <w:rsid w:val="0052400A"/>
    <w:rsid w:val="00524B71"/>
    <w:rsid w:val="00536277"/>
    <w:rsid w:val="00536F43"/>
    <w:rsid w:val="00542616"/>
    <w:rsid w:val="005468C1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4017"/>
    <w:rsid w:val="005A6E62"/>
    <w:rsid w:val="005A70FA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5F6CEC"/>
    <w:rsid w:val="006007BB"/>
    <w:rsid w:val="00601DC0"/>
    <w:rsid w:val="00601EF3"/>
    <w:rsid w:val="006034CB"/>
    <w:rsid w:val="00603503"/>
    <w:rsid w:val="006039A8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969B9"/>
    <w:rsid w:val="006A1B33"/>
    <w:rsid w:val="006A3319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21F3"/>
    <w:rsid w:val="006C30A0"/>
    <w:rsid w:val="006C35FF"/>
    <w:rsid w:val="006C3FCF"/>
    <w:rsid w:val="006C57F2"/>
    <w:rsid w:val="006C5949"/>
    <w:rsid w:val="006C6832"/>
    <w:rsid w:val="006D04BB"/>
    <w:rsid w:val="006D1370"/>
    <w:rsid w:val="006D2C28"/>
    <w:rsid w:val="006D3FC1"/>
    <w:rsid w:val="006D61AD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467DA"/>
    <w:rsid w:val="00747F8F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41D2"/>
    <w:rsid w:val="00796C25"/>
    <w:rsid w:val="007A0080"/>
    <w:rsid w:val="007A25EE"/>
    <w:rsid w:val="007A287C"/>
    <w:rsid w:val="007A3B2A"/>
    <w:rsid w:val="007B0C9D"/>
    <w:rsid w:val="007B3AFE"/>
    <w:rsid w:val="007B5522"/>
    <w:rsid w:val="007C0EE0"/>
    <w:rsid w:val="007C1B71"/>
    <w:rsid w:val="007C2FBB"/>
    <w:rsid w:val="007C7164"/>
    <w:rsid w:val="007C7413"/>
    <w:rsid w:val="007D1984"/>
    <w:rsid w:val="007D1B6A"/>
    <w:rsid w:val="007D2AFE"/>
    <w:rsid w:val="007E3264"/>
    <w:rsid w:val="007E3FEA"/>
    <w:rsid w:val="007E6402"/>
    <w:rsid w:val="007F0A0B"/>
    <w:rsid w:val="007F2237"/>
    <w:rsid w:val="007F3A60"/>
    <w:rsid w:val="007F3D0B"/>
    <w:rsid w:val="007F7C94"/>
    <w:rsid w:val="00802FFA"/>
    <w:rsid w:val="0080340D"/>
    <w:rsid w:val="00804C99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0118"/>
    <w:rsid w:val="008A2749"/>
    <w:rsid w:val="008A3A90"/>
    <w:rsid w:val="008B021C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395E"/>
    <w:rsid w:val="008E5B64"/>
    <w:rsid w:val="008E7CE1"/>
    <w:rsid w:val="008E7DAA"/>
    <w:rsid w:val="008F0094"/>
    <w:rsid w:val="008F03EF"/>
    <w:rsid w:val="008F340F"/>
    <w:rsid w:val="00901E42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1AB6"/>
    <w:rsid w:val="00942299"/>
    <w:rsid w:val="009453F7"/>
    <w:rsid w:val="009476C0"/>
    <w:rsid w:val="00963E34"/>
    <w:rsid w:val="00964DFA"/>
    <w:rsid w:val="00970A69"/>
    <w:rsid w:val="00976551"/>
    <w:rsid w:val="0098155C"/>
    <w:rsid w:val="00981CCA"/>
    <w:rsid w:val="00983B77"/>
    <w:rsid w:val="009843D4"/>
    <w:rsid w:val="00996053"/>
    <w:rsid w:val="00997E71"/>
    <w:rsid w:val="009A0B2F"/>
    <w:rsid w:val="009A1CF4"/>
    <w:rsid w:val="009A37D7"/>
    <w:rsid w:val="009A3FCF"/>
    <w:rsid w:val="009A4E17"/>
    <w:rsid w:val="009A6955"/>
    <w:rsid w:val="009B0697"/>
    <w:rsid w:val="009B341C"/>
    <w:rsid w:val="009B366B"/>
    <w:rsid w:val="009B3B0F"/>
    <w:rsid w:val="009B5747"/>
    <w:rsid w:val="009C0B81"/>
    <w:rsid w:val="009C3182"/>
    <w:rsid w:val="009D2C27"/>
    <w:rsid w:val="009D503E"/>
    <w:rsid w:val="009E2309"/>
    <w:rsid w:val="009E276F"/>
    <w:rsid w:val="009E42B9"/>
    <w:rsid w:val="009E4E17"/>
    <w:rsid w:val="009E54B9"/>
    <w:rsid w:val="009F004B"/>
    <w:rsid w:val="009F4B9C"/>
    <w:rsid w:val="009F4C2E"/>
    <w:rsid w:val="00A00C5B"/>
    <w:rsid w:val="00A014A3"/>
    <w:rsid w:val="00A027CC"/>
    <w:rsid w:val="00A0412D"/>
    <w:rsid w:val="00A15DF0"/>
    <w:rsid w:val="00A21211"/>
    <w:rsid w:val="00A21ED4"/>
    <w:rsid w:val="00A30F8A"/>
    <w:rsid w:val="00A33890"/>
    <w:rsid w:val="00A34E7F"/>
    <w:rsid w:val="00A46F0A"/>
    <w:rsid w:val="00A46F25"/>
    <w:rsid w:val="00A47CC2"/>
    <w:rsid w:val="00A502BA"/>
    <w:rsid w:val="00A55F01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15F6"/>
    <w:rsid w:val="00A96172"/>
    <w:rsid w:val="00A96D52"/>
    <w:rsid w:val="00A97C5F"/>
    <w:rsid w:val="00AA049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E56C0"/>
    <w:rsid w:val="00AF77B0"/>
    <w:rsid w:val="00AF7ACC"/>
    <w:rsid w:val="00B00914"/>
    <w:rsid w:val="00B02A8E"/>
    <w:rsid w:val="00B052EE"/>
    <w:rsid w:val="00B1081F"/>
    <w:rsid w:val="00B129FA"/>
    <w:rsid w:val="00B2496B"/>
    <w:rsid w:val="00B27499"/>
    <w:rsid w:val="00B3010D"/>
    <w:rsid w:val="00B35151"/>
    <w:rsid w:val="00B377B7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2F95"/>
    <w:rsid w:val="00BB4D9B"/>
    <w:rsid w:val="00BB73FF"/>
    <w:rsid w:val="00BB7688"/>
    <w:rsid w:val="00BC7423"/>
    <w:rsid w:val="00BC7CAC"/>
    <w:rsid w:val="00BD6D76"/>
    <w:rsid w:val="00BE3A73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360F2"/>
    <w:rsid w:val="00C410D9"/>
    <w:rsid w:val="00C41EDF"/>
    <w:rsid w:val="00C44DB7"/>
    <w:rsid w:val="00C4510A"/>
    <w:rsid w:val="00C477C2"/>
    <w:rsid w:val="00C47F2E"/>
    <w:rsid w:val="00C52BA6"/>
    <w:rsid w:val="00C56646"/>
    <w:rsid w:val="00C57A1A"/>
    <w:rsid w:val="00C60BBD"/>
    <w:rsid w:val="00C60EA8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5183"/>
    <w:rsid w:val="00C777D8"/>
    <w:rsid w:val="00C77B29"/>
    <w:rsid w:val="00C87039"/>
    <w:rsid w:val="00C8718B"/>
    <w:rsid w:val="00C872E4"/>
    <w:rsid w:val="00C878D9"/>
    <w:rsid w:val="00C90311"/>
    <w:rsid w:val="00C9187F"/>
    <w:rsid w:val="00C91C26"/>
    <w:rsid w:val="00C93E43"/>
    <w:rsid w:val="00CA2BB2"/>
    <w:rsid w:val="00CA73D5"/>
    <w:rsid w:val="00CB2FC9"/>
    <w:rsid w:val="00CB5068"/>
    <w:rsid w:val="00CB74C6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6B9D"/>
    <w:rsid w:val="00CD7F73"/>
    <w:rsid w:val="00CE26C5"/>
    <w:rsid w:val="00CE36AF"/>
    <w:rsid w:val="00CE47F3"/>
    <w:rsid w:val="00CE54DD"/>
    <w:rsid w:val="00CF0DA5"/>
    <w:rsid w:val="00CF18EA"/>
    <w:rsid w:val="00CF1EEB"/>
    <w:rsid w:val="00CF26E3"/>
    <w:rsid w:val="00CF5D31"/>
    <w:rsid w:val="00CF5F3B"/>
    <w:rsid w:val="00CF7733"/>
    <w:rsid w:val="00CF791A"/>
    <w:rsid w:val="00D00513"/>
    <w:rsid w:val="00D00D7D"/>
    <w:rsid w:val="00D028F3"/>
    <w:rsid w:val="00D030AE"/>
    <w:rsid w:val="00D10DDD"/>
    <w:rsid w:val="00D12356"/>
    <w:rsid w:val="00D139C8"/>
    <w:rsid w:val="00D17F81"/>
    <w:rsid w:val="00D2758C"/>
    <w:rsid w:val="00D275CA"/>
    <w:rsid w:val="00D2789B"/>
    <w:rsid w:val="00D33B98"/>
    <w:rsid w:val="00D345AB"/>
    <w:rsid w:val="00D41566"/>
    <w:rsid w:val="00D452F4"/>
    <w:rsid w:val="00D458EC"/>
    <w:rsid w:val="00D501B0"/>
    <w:rsid w:val="00D52582"/>
    <w:rsid w:val="00D531D0"/>
    <w:rsid w:val="00D53FF1"/>
    <w:rsid w:val="00D56A0E"/>
    <w:rsid w:val="00D57AD3"/>
    <w:rsid w:val="00D62F25"/>
    <w:rsid w:val="00D635FE"/>
    <w:rsid w:val="00D65B2A"/>
    <w:rsid w:val="00D66A7B"/>
    <w:rsid w:val="00D729DE"/>
    <w:rsid w:val="00D75B6A"/>
    <w:rsid w:val="00D77658"/>
    <w:rsid w:val="00D778DF"/>
    <w:rsid w:val="00D84BDA"/>
    <w:rsid w:val="00D8503E"/>
    <w:rsid w:val="00D85325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08C3"/>
    <w:rsid w:val="00DC12F9"/>
    <w:rsid w:val="00DC186F"/>
    <w:rsid w:val="00DC252F"/>
    <w:rsid w:val="00DC6050"/>
    <w:rsid w:val="00DC6445"/>
    <w:rsid w:val="00DC7DD5"/>
    <w:rsid w:val="00DD35E1"/>
    <w:rsid w:val="00DD43EA"/>
    <w:rsid w:val="00DE34EE"/>
    <w:rsid w:val="00DE6F44"/>
    <w:rsid w:val="00DF1B58"/>
    <w:rsid w:val="00E009DA"/>
    <w:rsid w:val="00E037D9"/>
    <w:rsid w:val="00E04927"/>
    <w:rsid w:val="00E11A48"/>
    <w:rsid w:val="00E12679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5C87"/>
    <w:rsid w:val="00E67A6E"/>
    <w:rsid w:val="00E70096"/>
    <w:rsid w:val="00E71B43"/>
    <w:rsid w:val="00E81612"/>
    <w:rsid w:val="00E82BD7"/>
    <w:rsid w:val="00E859E3"/>
    <w:rsid w:val="00E87D18"/>
    <w:rsid w:val="00E87D62"/>
    <w:rsid w:val="00E90597"/>
    <w:rsid w:val="00E9515A"/>
    <w:rsid w:val="00E97333"/>
    <w:rsid w:val="00EA486E"/>
    <w:rsid w:val="00EA4FA3"/>
    <w:rsid w:val="00EB001B"/>
    <w:rsid w:val="00EB3082"/>
    <w:rsid w:val="00EB6BAF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48C9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026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4DF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C31ED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4E4C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64DB3"/>
  <w15:docId w15:val="{5C47D1D3-052B-4234-A2AE-B230360C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E7CE1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8E7CE1"/>
    <w:pPr>
      <w:keepNext/>
      <w:keepLines/>
      <w:numPr>
        <w:numId w:val="12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8E7CE1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8E7CE1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8E7CE1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E7CE1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7CE1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E7CE1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E7CE1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E7CE1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7CE1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8E7CE1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8E7CE1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8E7CE1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8E7CE1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8E7CE1"/>
    <w:pPr>
      <w:ind w:left="720"/>
    </w:pPr>
  </w:style>
  <w:style w:type="paragraph" w:styleId="Header">
    <w:name w:val="header"/>
    <w:basedOn w:val="Normal"/>
    <w:link w:val="HeaderChar"/>
    <w:unhideWhenUsed/>
    <w:rsid w:val="008E7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7CE1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8E7CE1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8E7CE1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7CE1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E7CE1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E7CE1"/>
  </w:style>
  <w:style w:type="table" w:styleId="TableGrid">
    <w:name w:val="Table Grid"/>
    <w:basedOn w:val="TableNormal"/>
    <w:uiPriority w:val="59"/>
    <w:rsid w:val="008E7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8E7CE1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8E7CE1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8E7CE1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8E7CE1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8E7CE1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8E7CE1"/>
    <w:pPr>
      <w:numPr>
        <w:ilvl w:val="3"/>
        <w:numId w:val="12"/>
      </w:numPr>
    </w:pPr>
  </w:style>
  <w:style w:type="paragraph" w:customStyle="1" w:styleId="CMD">
    <w:name w:val="CMD"/>
    <w:basedOn w:val="BodyTextL25"/>
    <w:link w:val="CMDChar"/>
    <w:qFormat/>
    <w:rsid w:val="008E7CE1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8E7CE1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8E7CE1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8E7CE1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8E7CE1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8E7CE1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E7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E7CE1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8E7CE1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Heading1Char"/>
    <w:uiPriority w:val="1"/>
    <w:qFormat/>
    <w:rsid w:val="008E7CE1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8E7CE1"/>
    <w:pPr>
      <w:numPr>
        <w:ilvl w:val="4"/>
        <w:numId w:val="12"/>
      </w:numPr>
    </w:pPr>
  </w:style>
  <w:style w:type="table" w:customStyle="1" w:styleId="LightList-Accent11">
    <w:name w:val="Light List - Accent 11"/>
    <w:basedOn w:val="TableNormal"/>
    <w:uiPriority w:val="61"/>
    <w:rsid w:val="008E7CE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8E7CE1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8E7CE1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8E7CE1"/>
    <w:pPr>
      <w:numPr>
        <w:numId w:val="13"/>
      </w:numPr>
    </w:pPr>
  </w:style>
  <w:style w:type="numbering" w:customStyle="1" w:styleId="LabList">
    <w:name w:val="Lab List"/>
    <w:basedOn w:val="NoList"/>
    <w:uiPriority w:val="99"/>
    <w:rsid w:val="008E7CE1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8E7CE1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8E7CE1"/>
    <w:rPr>
      <w:color w:val="EE0000"/>
    </w:rPr>
  </w:style>
  <w:style w:type="paragraph" w:customStyle="1" w:styleId="BodyTextL25Bold">
    <w:name w:val="Body Text L25 Bold"/>
    <w:basedOn w:val="BodyTextL25"/>
    <w:qFormat/>
    <w:rsid w:val="008E7CE1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7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E7CE1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8E7C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7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7C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C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7CE1"/>
    <w:rPr>
      <w:b/>
      <w:bCs/>
    </w:rPr>
  </w:style>
  <w:style w:type="paragraph" w:customStyle="1" w:styleId="ReflectionQ">
    <w:name w:val="Reflection Q"/>
    <w:basedOn w:val="BodyTextL25"/>
    <w:qFormat/>
    <w:rsid w:val="008E7CE1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8E7CE1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8E7CE1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8E7CE1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8E7CE1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8E7CE1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E7CE1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E7CE1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8E7CE1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8E7CE1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E7CE1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8E7CE1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7CE1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8E7CE1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8E7CE1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8E7CE1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8E7CE1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8E7CE1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8E7CE1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8E7CE1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8E7CE1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8E7CE1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8E7CE1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8E7C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8E7CE1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8E7CE1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8E7CE1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8E7CE1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8E7CE1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8E7CE1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8E7CE1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8E7CE1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8E7CE1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8E7CE1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8E7CE1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8E7CE1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8E7CE1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8E7CE1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8E7CE1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8E7CE1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8E7CE1"/>
    <w:rPr>
      <w:b/>
    </w:rPr>
  </w:style>
  <w:style w:type="character" w:customStyle="1" w:styleId="CMDChar">
    <w:name w:val="CMD Char"/>
    <w:basedOn w:val="DefaultParagraphFont"/>
    <w:link w:val="CMD"/>
    <w:rsid w:val="008E7CE1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8E7CE1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8E7CE1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8E7CE1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8E7CE1"/>
    <w:rPr>
      <w:color w:val="808080"/>
    </w:rPr>
  </w:style>
  <w:style w:type="paragraph" w:customStyle="1" w:styleId="CMDRed">
    <w:name w:val="CMD Red"/>
    <w:basedOn w:val="CMD"/>
    <w:link w:val="CMDRedChar"/>
    <w:qFormat/>
    <w:rsid w:val="008E7CE1"/>
    <w:rPr>
      <w:color w:val="EE0000"/>
    </w:rPr>
  </w:style>
  <w:style w:type="character" w:customStyle="1" w:styleId="CMDRedChar">
    <w:name w:val="CMD Red Char"/>
    <w:basedOn w:val="CMDChar"/>
    <w:link w:val="CMDRed"/>
    <w:rsid w:val="008E7CE1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8E7CE1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8E7CE1"/>
    <w:rPr>
      <w:szCs w:val="22"/>
    </w:rPr>
  </w:style>
  <w:style w:type="character" w:customStyle="1" w:styleId="CMDOutputChar">
    <w:name w:val="CMD Output Char"/>
    <w:basedOn w:val="BodyTextL25Char"/>
    <w:link w:val="CMDOutput"/>
    <w:rsid w:val="008E7CE1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8E7CE1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8E7CE1"/>
  </w:style>
  <w:style w:type="paragraph" w:customStyle="1" w:styleId="TableAnswer">
    <w:name w:val="Table Answer"/>
    <w:basedOn w:val="TableText"/>
    <w:qFormat/>
    <w:rsid w:val="008E7CE1"/>
  </w:style>
  <w:style w:type="character" w:customStyle="1" w:styleId="Heading2Gray">
    <w:name w:val="Heading 2 Gray"/>
    <w:basedOn w:val="Heading2Char"/>
    <w:uiPriority w:val="1"/>
    <w:qFormat/>
    <w:rsid w:val="008E7CE1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8E7CE1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8E7CE1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8E7CE1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8E7CE1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8E7CE1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8E7CE1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8E7CE1"/>
    <w:rPr>
      <w:rFonts w:ascii="Courier New" w:hAnsi="Courier New"/>
      <w:szCs w:val="22"/>
    </w:rPr>
  </w:style>
  <w:style w:type="character" w:customStyle="1" w:styleId="AnswerGray">
    <w:name w:val="Answer Gray"/>
    <w:basedOn w:val="DefaultParagraphFont"/>
    <w:uiPriority w:val="1"/>
    <w:qFormat/>
    <w:rsid w:val="008E7CE1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">
    <w:name w:val="DnT"/>
    <w:basedOn w:val="DefaultParagraphFont"/>
    <w:uiPriority w:val="1"/>
    <w:qFormat/>
    <w:rsid w:val="008E7CE1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uman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AE1F465FED48D18A25BB3E31BD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75F8-1F46-4B2C-B04C-C33B001D1E18}"/>
      </w:docPartPr>
      <w:docPartBody>
        <w:p w:rsidR="000D7651" w:rsidRDefault="00825F8B">
          <w:pPr>
            <w:pStyle w:val="F0AE1F465FED48D18A25BB3E31BD85B5"/>
          </w:pPr>
          <w:r>
            <w:rPr>
              <w:rStyle w:val="PlaceholderText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8B"/>
    <w:rsid w:val="000D7651"/>
    <w:rsid w:val="00461033"/>
    <w:rsid w:val="00475AF2"/>
    <w:rsid w:val="00825F8B"/>
    <w:rsid w:val="008C2F2C"/>
    <w:rsid w:val="00BC23A1"/>
    <w:rsid w:val="00D913E9"/>
    <w:rsid w:val="00F175EE"/>
    <w:rsid w:val="00F339A9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AE1F465FED48D18A25BB3E31BD85B5">
    <w:name w:val="F0AE1F465FED48D18A25BB3E31BD8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1314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Logical and Physical Mode Exploration</vt:lpstr>
    </vt:vector>
  </TitlesOfParts>
  <Company>Cisco Systems, Inc.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Исследование логического режима и режима симуляции физического оборудования</dc:title>
  <dc:creator>SP</dc:creator>
  <dc:description>2021 г.</dc:description>
  <cp:lastModifiedBy>Jeff</cp:lastModifiedBy>
  <cp:revision>9</cp:revision>
  <dcterms:created xsi:type="dcterms:W3CDTF">2021-01-22T21:33:00Z</dcterms:created>
  <dcterms:modified xsi:type="dcterms:W3CDTF">2021-05-03T21:52:00Z</dcterms:modified>
</cp:coreProperties>
</file>