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B38B" w14:textId="77777777" w:rsidR="006812D2" w:rsidRDefault="00D947AD" w:rsidP="006812D2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2D07F5E8882C46EE8B32BAE02FDAD75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F54A5">
            <w:t>Packet Tracer - Разработка и реализация схемы адресации VLSM</w:t>
          </w:r>
        </w:sdtContent>
      </w:sdt>
      <w:r w:rsidR="00EF54A5">
        <w:rPr>
          <w:rStyle w:val="LabTitleInstVersred"/>
        </w:rPr>
        <w:t xml:space="preserve"> </w:t>
      </w:r>
    </w:p>
    <w:p w14:paraId="7BD0F209" w14:textId="3DACBD87" w:rsidR="0082026C" w:rsidRDefault="0082026C" w:rsidP="006812D2">
      <w:pPr>
        <w:pStyle w:val="afd"/>
      </w:pPr>
      <w:r>
        <w:t>Таблица адресации</w:t>
      </w:r>
    </w:p>
    <w:tbl>
      <w:tblPr>
        <w:tblW w:w="100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"/>
      </w:tblPr>
      <w:tblGrid>
        <w:gridCol w:w="1977"/>
        <w:gridCol w:w="1530"/>
        <w:gridCol w:w="2160"/>
        <w:gridCol w:w="2250"/>
        <w:gridCol w:w="2169"/>
      </w:tblGrid>
      <w:tr w:rsidR="00F90CE6" w14:paraId="7211008A" w14:textId="77777777" w:rsidTr="00981703">
        <w:trPr>
          <w:cantSplit/>
          <w:tblHeader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4AB7417" w14:textId="77777777" w:rsidR="00F90CE6" w:rsidRDefault="00F90CE6">
            <w:pPr>
              <w:pStyle w:val="TableHeading"/>
            </w:pPr>
            <w:r>
              <w:t>Устройство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0915EBD" w14:textId="77777777" w:rsidR="00F90CE6" w:rsidRDefault="00F90CE6">
            <w:pPr>
              <w:pStyle w:val="TableHeading"/>
            </w:pPr>
            <w:r>
              <w:t>Интерфейс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33EC3DF8" w14:textId="77777777" w:rsidR="00F90CE6" w:rsidRDefault="00F90CE6">
            <w:pPr>
              <w:pStyle w:val="TableHeading"/>
            </w:pPr>
            <w:r>
              <w:t>IP-адрес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09122D9C" w14:textId="77777777" w:rsidR="00F90CE6" w:rsidRDefault="00F90CE6">
            <w:pPr>
              <w:pStyle w:val="TableHeading"/>
            </w:pPr>
            <w:r>
              <w:t>Маска подсети</w:t>
            </w: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196C7D56" w14:textId="77777777" w:rsidR="00F90CE6" w:rsidRDefault="00F90CE6">
            <w:pPr>
              <w:pStyle w:val="TableHeading"/>
            </w:pPr>
            <w:r>
              <w:t>Шлюз по умолчанию</w:t>
            </w:r>
          </w:p>
        </w:tc>
      </w:tr>
      <w:tr w:rsidR="00F90CE6" w14:paraId="6A5E9A48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114EA619" w14:textId="6A6CF30A" w:rsidR="00F90CE6" w:rsidRDefault="00947EC6" w:rsidP="00947EC6">
            <w:pPr>
              <w:pStyle w:val="ConfigWindow"/>
            </w:pPr>
            <w:r>
              <w:t>[[R1Name]]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146B938" w14:textId="77777777" w:rsidR="00F90CE6" w:rsidRDefault="00F90CE6">
            <w:pPr>
              <w:pStyle w:val="TableText"/>
            </w:pPr>
            <w:r>
              <w:t>G0/0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3C4C4B" w14:textId="0AE96869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7C6DD" w14:textId="54C7AA9F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9A50286" w14:textId="77777777" w:rsidR="00F90CE6" w:rsidRDefault="00F90CE6">
            <w:pPr>
              <w:pStyle w:val="TableText"/>
            </w:pPr>
            <w:r>
              <w:t>Нет</w:t>
            </w:r>
          </w:p>
        </w:tc>
      </w:tr>
      <w:tr w:rsidR="00F90CE6" w14:paraId="27AFEFE4" w14:textId="77777777" w:rsidTr="006812D2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4A51A08F" w14:textId="77777777" w:rsidR="00F90CE6" w:rsidRDefault="00F90CE6">
            <w:pPr>
              <w:pStyle w:val="TableText"/>
            </w:pPr>
            <w:r>
              <w:t>[[R1Name]]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897713" w14:textId="77777777" w:rsidR="00F90CE6" w:rsidRDefault="00F90CE6">
            <w:pPr>
              <w:pStyle w:val="TableText"/>
            </w:pPr>
            <w:r>
              <w:t>G0/1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9E7AD" w14:textId="28BE9E01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298E2B" w14:textId="633CA624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E3FFBE8" w14:textId="77777777" w:rsidR="00F90CE6" w:rsidRDefault="00F90CE6">
            <w:pPr>
              <w:pStyle w:val="TableText"/>
            </w:pPr>
            <w:r>
              <w:t>Нет</w:t>
            </w:r>
          </w:p>
        </w:tc>
      </w:tr>
      <w:tr w:rsidR="00F90CE6" w14:paraId="05C4CADA" w14:textId="77777777" w:rsidTr="006812D2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2B401" w14:textId="17E34468" w:rsidR="00F90CE6" w:rsidRDefault="00947EC6" w:rsidP="00947EC6">
            <w:pPr>
              <w:pStyle w:val="ConfigWindow"/>
            </w:pPr>
            <w:r>
              <w:t>[[R1Name]]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E104A5A" w14:textId="77777777" w:rsidR="00F90CE6" w:rsidRDefault="00F90CE6">
            <w:pPr>
              <w:pStyle w:val="TableText"/>
            </w:pPr>
            <w:r>
              <w:t>S0/0/0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13D2E" w14:textId="10B7B7B0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4E96C" w14:textId="19A6026C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FCBBAA9" w14:textId="77777777" w:rsidR="00F90CE6" w:rsidRDefault="00F90CE6">
            <w:pPr>
              <w:pStyle w:val="TableText"/>
            </w:pPr>
            <w:r>
              <w:t>—</w:t>
            </w:r>
          </w:p>
        </w:tc>
      </w:tr>
      <w:tr w:rsidR="00F90CE6" w14:paraId="4726CD0C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9A6BE6C" w14:textId="17B52F2C" w:rsidR="00F90CE6" w:rsidRDefault="00947EC6" w:rsidP="00947EC6">
            <w:pPr>
              <w:pStyle w:val="ConfigWindow"/>
            </w:pPr>
            <w:r>
              <w:t>[[R2Name]]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E41C09" w14:textId="77777777" w:rsidR="00F90CE6" w:rsidRDefault="00F90CE6">
            <w:pPr>
              <w:pStyle w:val="TableText"/>
            </w:pPr>
            <w:r>
              <w:t>G0/0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46734" w14:textId="7A3A35FD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C7F8E1" w14:textId="71844439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A3920D" w14:textId="77777777" w:rsidR="00F90CE6" w:rsidRDefault="00F90CE6">
            <w:pPr>
              <w:pStyle w:val="TableText"/>
            </w:pPr>
            <w:r>
              <w:t>—</w:t>
            </w:r>
          </w:p>
        </w:tc>
      </w:tr>
      <w:tr w:rsidR="00F90CE6" w14:paraId="5677A8B1" w14:textId="77777777" w:rsidTr="006812D2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36951469" w14:textId="77777777" w:rsidR="00F90CE6" w:rsidRDefault="00F90CE6">
            <w:pPr>
              <w:pStyle w:val="TableText"/>
            </w:pPr>
            <w:r>
              <w:t>[[R2Name]]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3CCBD3" w14:textId="77777777" w:rsidR="00F90CE6" w:rsidRDefault="00F90CE6">
            <w:pPr>
              <w:pStyle w:val="TableText"/>
            </w:pPr>
            <w:r>
              <w:t xml:space="preserve">G0/1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422AA" w14:textId="5C53B6E6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29266" w14:textId="780B15E4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D072733" w14:textId="77777777" w:rsidR="00F90CE6" w:rsidRDefault="00F90CE6">
            <w:pPr>
              <w:pStyle w:val="TableText"/>
            </w:pPr>
            <w:r>
              <w:t>—</w:t>
            </w:r>
          </w:p>
        </w:tc>
      </w:tr>
      <w:tr w:rsidR="00F90CE6" w14:paraId="693A3108" w14:textId="77777777" w:rsidTr="006812D2">
        <w:trPr>
          <w:cantSplit/>
          <w:jc w:val="center"/>
        </w:trPr>
        <w:tc>
          <w:tcPr>
            <w:tcW w:w="197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F6DFC" w14:textId="38336456" w:rsidR="00F90CE6" w:rsidRDefault="00947EC6" w:rsidP="00947EC6">
            <w:pPr>
              <w:pStyle w:val="ConfigWindow"/>
            </w:pPr>
            <w:r>
              <w:t>[[R2Name]]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7B34A9" w14:textId="77777777" w:rsidR="00F90CE6" w:rsidRDefault="00F90CE6">
            <w:pPr>
              <w:pStyle w:val="TableText"/>
            </w:pPr>
            <w:r>
              <w:t>S0/0/0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0289C" w14:textId="32F42B60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42D41E" w14:textId="72048877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AD06EDF" w14:textId="77777777" w:rsidR="00F90CE6" w:rsidRDefault="00F90CE6">
            <w:pPr>
              <w:pStyle w:val="TableText"/>
            </w:pPr>
            <w:r>
              <w:t>—</w:t>
            </w:r>
          </w:p>
        </w:tc>
      </w:tr>
      <w:tr w:rsidR="00F90CE6" w14:paraId="1895F373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877FFCE" w14:textId="77777777" w:rsidR="00F90CE6" w:rsidRDefault="00F90CE6">
            <w:pPr>
              <w:pStyle w:val="TableText"/>
            </w:pPr>
            <w:r>
              <w:t>[[S1Name]]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E9D845D" w14:textId="77777777" w:rsidR="00F90CE6" w:rsidRDefault="00F90CE6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EBA771" w14:textId="14FFFFCD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839B14" w14:textId="3D2379AF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E12003" w14:textId="59B7416A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76ABE46D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94CE2" w14:textId="77777777" w:rsidR="00F90CE6" w:rsidRDefault="00F90CE6">
            <w:pPr>
              <w:pStyle w:val="TableText"/>
            </w:pPr>
            <w:r>
              <w:t>[[S2Name]]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8F7463B" w14:textId="77777777" w:rsidR="00F90CE6" w:rsidRDefault="00F90CE6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E0DE5" w14:textId="00BD13CE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77B01B" w14:textId="31D62E5A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D234" w14:textId="177ABA1D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29B2747D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B670F5A" w14:textId="77777777" w:rsidR="00F90CE6" w:rsidRDefault="00F90CE6">
            <w:pPr>
              <w:pStyle w:val="TableText"/>
            </w:pPr>
            <w:r>
              <w:t>[[S3Name]]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C4BCF1" w14:textId="77777777" w:rsidR="00F90CE6" w:rsidRDefault="00F90CE6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91742B" w14:textId="7D02F06B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270F5" w14:textId="0C7EF17D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5450F3" w14:textId="558B5FCD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712FE20C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E2B9CB4" w14:textId="77777777" w:rsidR="00F90CE6" w:rsidRDefault="00F90CE6">
            <w:pPr>
              <w:pStyle w:val="TableText"/>
            </w:pPr>
            <w:r>
              <w:t>[[S4Name]]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276F32" w14:textId="77777777" w:rsidR="00F90CE6" w:rsidRDefault="00F90CE6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E1A7C8" w14:textId="1124DA55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E7C98" w14:textId="63856FF4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2EC45C" w14:textId="09F86576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77AF168C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FFE463" w14:textId="77777777" w:rsidR="00F90CE6" w:rsidRDefault="00F90CE6">
            <w:pPr>
              <w:pStyle w:val="TableText"/>
            </w:pPr>
            <w:r>
              <w:t>[[PC1Name]]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E997E2" w14:textId="77777777" w:rsidR="00F90CE6" w:rsidRDefault="00F90CE6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74A4D9" w14:textId="5453622E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4FA77" w14:textId="4612A511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974B4" w14:textId="71A70FBE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7251DD91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00EE0D" w14:textId="77777777" w:rsidR="00F90CE6" w:rsidRDefault="00F90CE6">
            <w:pPr>
              <w:pStyle w:val="TableText"/>
            </w:pPr>
            <w:r>
              <w:t>[[PC2Name]]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5B91F7F" w14:textId="77777777" w:rsidR="00F90CE6" w:rsidRDefault="00F90CE6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A1C82" w14:textId="1E7E4EF2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248B1C" w14:textId="6B7FBCE3" w:rsidR="00F90CE6" w:rsidRPr="00155C0F" w:rsidRDefault="00F90CE6" w:rsidP="00155C0F">
            <w:pPr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F96984" w14:textId="34190904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08B13FC4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9AE041A" w14:textId="77777777" w:rsidR="00F90CE6" w:rsidRDefault="00F90CE6">
            <w:pPr>
              <w:pStyle w:val="TableText"/>
            </w:pPr>
            <w:r>
              <w:t>[[PC3Name]]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E0402C" w14:textId="77777777" w:rsidR="00F90CE6" w:rsidRDefault="00F90CE6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0AB2F3" w14:textId="325B5D8F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FDB62" w14:textId="52C0326D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1026E6" w14:textId="0FBC360B" w:rsidR="00F90CE6" w:rsidRDefault="00F90CE6">
            <w:pPr>
              <w:pStyle w:val="TableText"/>
              <w:rPr>
                <w:rStyle w:val="AnswerGray"/>
              </w:rPr>
            </w:pPr>
          </w:p>
        </w:tc>
      </w:tr>
      <w:tr w:rsidR="00F90CE6" w14:paraId="6D1E6BD5" w14:textId="77777777" w:rsidTr="006812D2">
        <w:trPr>
          <w:cantSplit/>
          <w:jc w:val="center"/>
        </w:trPr>
        <w:tc>
          <w:tcPr>
            <w:tcW w:w="1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E7FF7F" w14:textId="77777777" w:rsidR="00F90CE6" w:rsidRDefault="00F90CE6">
            <w:pPr>
              <w:pStyle w:val="TableText"/>
            </w:pPr>
            <w:r>
              <w:t>[[PC4Name]]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94174F0" w14:textId="77777777" w:rsidR="00F90CE6" w:rsidRDefault="00F90CE6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182C" w14:textId="5072A881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C0290" w14:textId="5C8AB5F0" w:rsidR="00F90CE6" w:rsidRDefault="00F90CE6">
            <w:pPr>
              <w:pStyle w:val="TableText"/>
              <w:rPr>
                <w:rStyle w:val="AnswerGray"/>
              </w:rPr>
            </w:pPr>
          </w:p>
        </w:tc>
        <w:tc>
          <w:tcPr>
            <w:tcW w:w="21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9B1918" w14:textId="503ACF3F" w:rsidR="00F90CE6" w:rsidRDefault="00F90CE6">
            <w:pPr>
              <w:pStyle w:val="TableText"/>
              <w:rPr>
                <w:rStyle w:val="AnswerGray"/>
              </w:rPr>
            </w:pPr>
          </w:p>
        </w:tc>
      </w:tr>
    </w:tbl>
    <w:p w14:paraId="19CD839C" w14:textId="77777777" w:rsidR="0082026C" w:rsidRPr="00E70096" w:rsidRDefault="0082026C" w:rsidP="00981703">
      <w:pPr>
        <w:pStyle w:val="1"/>
      </w:pPr>
      <w:r>
        <w:t>Цели</w:t>
      </w:r>
    </w:p>
    <w:p w14:paraId="7C3EAE5E" w14:textId="6A4B950D" w:rsidR="0082026C" w:rsidRPr="00E70096" w:rsidRDefault="00183514" w:rsidP="0082026C">
      <w:pPr>
        <w:pStyle w:val="BodyTextL25"/>
      </w:pPr>
      <w:r>
        <w:t>В этой лабораторной работе вы разработаете схему адресации VLSM с учетом сетевого адреса и требований к хостам. Вы будете настраивать адресации на маршрутизаторах, коммутаторах и хоста.</w:t>
      </w:r>
    </w:p>
    <w:p w14:paraId="0BB43CEB" w14:textId="70A1FE91" w:rsidR="0082026C" w:rsidRPr="00981703" w:rsidRDefault="00183514" w:rsidP="00981703">
      <w:pPr>
        <w:pStyle w:val="Bulletlevel1"/>
      </w:pPr>
      <w:r>
        <w:t>Разработайте схему IP-адресации VLSM с учетом требований.</w:t>
      </w:r>
    </w:p>
    <w:p w14:paraId="1C91C516" w14:textId="77777777" w:rsidR="0082026C" w:rsidRPr="00981703" w:rsidRDefault="00183514" w:rsidP="00981703">
      <w:pPr>
        <w:pStyle w:val="Bulletlevel1"/>
      </w:pPr>
      <w:r>
        <w:t>Настройка адресации на сетевых устройствах и хостах.</w:t>
      </w:r>
    </w:p>
    <w:p w14:paraId="1F429BEF" w14:textId="77777777" w:rsidR="0082026C" w:rsidRPr="00981703" w:rsidRDefault="00183514" w:rsidP="00981703">
      <w:pPr>
        <w:pStyle w:val="Bulletlevel1"/>
      </w:pPr>
      <w:r>
        <w:t>Проверка IP-подключение.</w:t>
      </w:r>
    </w:p>
    <w:p w14:paraId="5964E97A" w14:textId="77777777" w:rsidR="0082026C" w:rsidRPr="00981703" w:rsidRDefault="00183514" w:rsidP="00981703">
      <w:pPr>
        <w:pStyle w:val="Bulletlevel1"/>
      </w:pPr>
      <w:r>
        <w:t>Поиск и устранение неполадок подключения</w:t>
      </w:r>
    </w:p>
    <w:p w14:paraId="0F5DDC5E" w14:textId="77777777" w:rsidR="0082026C" w:rsidRDefault="0082026C" w:rsidP="00D3435E">
      <w:pPr>
        <w:pStyle w:val="1"/>
      </w:pPr>
      <w:r>
        <w:t>Общие сведения и сценарий</w:t>
      </w:r>
    </w:p>
    <w:p w14:paraId="1EDBBCF8" w14:textId="77777777" w:rsidR="00183514" w:rsidRDefault="00183514" w:rsidP="0082026C">
      <w:pPr>
        <w:pStyle w:val="BodyTextL25"/>
      </w:pPr>
      <w:r>
        <w:t>Вам было предложено разработать, внедрить и протестировать схему адресации для клиента. Клиент предоставил вам сетевой адрес, подходящий для сети, топологии и требований к хостам. Вы будете реализовывать и тестировать свой проект сети.</w:t>
      </w:r>
    </w:p>
    <w:p w14:paraId="6EED401F" w14:textId="77777777" w:rsidR="0082026C" w:rsidRDefault="0082026C" w:rsidP="00D3435E">
      <w:pPr>
        <w:pStyle w:val="1"/>
      </w:pPr>
      <w:r>
        <w:t>Инструкции</w:t>
      </w:r>
    </w:p>
    <w:p w14:paraId="1EC1D0C9" w14:textId="77777777" w:rsidR="00427BE7" w:rsidRDefault="00427BE7" w:rsidP="00427BE7">
      <w:pPr>
        <w:pStyle w:val="BodyTextL25"/>
      </w:pPr>
      <w:r>
        <w:t xml:space="preserve">Ваш клиент получил сетевой адрес </w:t>
      </w:r>
      <w:r>
        <w:rPr>
          <w:b/>
        </w:rPr>
        <w:t>[[DisplayNet]]</w:t>
      </w:r>
      <w:r>
        <w:t xml:space="preserve"> . Требования к адресам хостов: </w:t>
      </w:r>
    </w:p>
    <w:p w14:paraId="5B4F34CE" w14:textId="11B001A1" w:rsidR="00427BE7" w:rsidRDefault="000A60C6" w:rsidP="00D3435E">
      <w:pPr>
        <w:pStyle w:val="1"/>
      </w:pPr>
      <w:r>
        <w:lastRenderedPageBreak/>
        <w:t>Требования</w:t>
      </w:r>
    </w:p>
    <w:p w14:paraId="1AF3A791" w14:textId="77777777" w:rsidR="00F713B2" w:rsidRPr="00427BE7" w:rsidRDefault="00F713B2" w:rsidP="00D3435E">
      <w:pPr>
        <w:pStyle w:val="BodyTextL25Bold"/>
      </w:pPr>
      <w:r>
        <w:t>Требования хостов: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  <w:tblDescription w:val="В этой таблице показаны требования к хостам: LAN и необходимое количество адресов"/>
      </w:tblPr>
      <w:tblGrid>
        <w:gridCol w:w="4765"/>
        <w:gridCol w:w="5130"/>
      </w:tblGrid>
      <w:tr w:rsidR="00F713B2" w14:paraId="2A3B9513" w14:textId="77777777" w:rsidTr="00831F14">
        <w:trPr>
          <w:tblHeader/>
          <w:jc w:val="center"/>
        </w:trPr>
        <w:tc>
          <w:tcPr>
            <w:tcW w:w="4765" w:type="dxa"/>
            <w:shd w:val="clear" w:color="auto" w:fill="DBE5F1" w:themeFill="accent1" w:themeFillTint="33"/>
            <w:vAlign w:val="center"/>
          </w:tcPr>
          <w:p w14:paraId="1070363A" w14:textId="77777777" w:rsidR="00F713B2" w:rsidRDefault="00F713B2" w:rsidP="00F713B2">
            <w:pPr>
              <w:pStyle w:val="TableHeading"/>
            </w:pPr>
            <w:r>
              <w:t>LAN</w:t>
            </w:r>
          </w:p>
        </w:tc>
        <w:tc>
          <w:tcPr>
            <w:tcW w:w="5130" w:type="dxa"/>
            <w:shd w:val="clear" w:color="auto" w:fill="DBE5F1" w:themeFill="accent1" w:themeFillTint="33"/>
          </w:tcPr>
          <w:p w14:paraId="3BDD0CA9" w14:textId="77777777" w:rsidR="00F713B2" w:rsidRDefault="00F713B2" w:rsidP="00F713B2">
            <w:pPr>
              <w:pStyle w:val="TableHeading"/>
            </w:pPr>
            <w:r>
              <w:t>Требуемое количество адресов</w:t>
            </w:r>
          </w:p>
        </w:tc>
      </w:tr>
      <w:tr w:rsidR="00F713B2" w14:paraId="221B49D0" w14:textId="77777777" w:rsidTr="00831F14">
        <w:trPr>
          <w:jc w:val="center"/>
        </w:trPr>
        <w:tc>
          <w:tcPr>
            <w:tcW w:w="4765" w:type="dxa"/>
          </w:tcPr>
          <w:p w14:paraId="4AD2C009" w14:textId="77777777" w:rsidR="00F713B2" w:rsidRPr="00427BE7" w:rsidRDefault="00F713B2" w:rsidP="00F713B2">
            <w:pPr>
              <w:pStyle w:val="TableText"/>
            </w:pPr>
            <w:r>
              <w:t xml:space="preserve">[[S1Name]] LAN </w:t>
            </w:r>
          </w:p>
        </w:tc>
        <w:tc>
          <w:tcPr>
            <w:tcW w:w="5130" w:type="dxa"/>
            <w:vAlign w:val="center"/>
          </w:tcPr>
          <w:p w14:paraId="121DF3B6" w14:textId="77777777" w:rsidR="00F713B2" w:rsidRPr="00427BE7" w:rsidRDefault="00F713B2" w:rsidP="00F713B2">
            <w:pPr>
              <w:pStyle w:val="TableText"/>
              <w:jc w:val="center"/>
            </w:pPr>
            <w:r>
              <w:t>[[HostReg1]]</w:t>
            </w:r>
          </w:p>
        </w:tc>
      </w:tr>
      <w:tr w:rsidR="00F713B2" w14:paraId="3E1EC782" w14:textId="77777777" w:rsidTr="00831F14">
        <w:trPr>
          <w:jc w:val="center"/>
        </w:trPr>
        <w:tc>
          <w:tcPr>
            <w:tcW w:w="4765" w:type="dxa"/>
          </w:tcPr>
          <w:p w14:paraId="0BEB68FD" w14:textId="77777777" w:rsidR="00F713B2" w:rsidRPr="00427BE7" w:rsidRDefault="00F713B2" w:rsidP="00F713B2">
            <w:pPr>
              <w:pStyle w:val="TableText"/>
            </w:pPr>
            <w:r>
              <w:t xml:space="preserve">[[S2Name]] LAN </w:t>
            </w:r>
          </w:p>
        </w:tc>
        <w:tc>
          <w:tcPr>
            <w:tcW w:w="5130" w:type="dxa"/>
            <w:vAlign w:val="center"/>
          </w:tcPr>
          <w:p w14:paraId="61275CC4" w14:textId="77777777" w:rsidR="00F713B2" w:rsidRPr="00427BE7" w:rsidRDefault="00F713B2" w:rsidP="00F713B2">
            <w:pPr>
              <w:pStyle w:val="TableText"/>
              <w:jc w:val="center"/>
            </w:pPr>
            <w:r>
              <w:t>[[HostReg2]]</w:t>
            </w:r>
          </w:p>
        </w:tc>
      </w:tr>
      <w:tr w:rsidR="00F713B2" w14:paraId="76E82A16" w14:textId="77777777" w:rsidTr="00831F14">
        <w:trPr>
          <w:jc w:val="center"/>
        </w:trPr>
        <w:tc>
          <w:tcPr>
            <w:tcW w:w="4765" w:type="dxa"/>
          </w:tcPr>
          <w:p w14:paraId="3DD8AD2E" w14:textId="77777777" w:rsidR="00F713B2" w:rsidRPr="00427BE7" w:rsidRDefault="00F713B2" w:rsidP="00F713B2">
            <w:pPr>
              <w:pStyle w:val="TableText"/>
            </w:pPr>
            <w:r>
              <w:t xml:space="preserve">[[S3Name]] LAN </w:t>
            </w:r>
          </w:p>
        </w:tc>
        <w:tc>
          <w:tcPr>
            <w:tcW w:w="5130" w:type="dxa"/>
            <w:vAlign w:val="center"/>
          </w:tcPr>
          <w:p w14:paraId="3C788737" w14:textId="77777777" w:rsidR="00F713B2" w:rsidRPr="00427BE7" w:rsidRDefault="00F713B2" w:rsidP="00F713B2">
            <w:pPr>
              <w:pStyle w:val="TableText"/>
              <w:jc w:val="center"/>
            </w:pPr>
            <w:r>
              <w:t>[[HostReg3]]</w:t>
            </w:r>
          </w:p>
        </w:tc>
      </w:tr>
      <w:tr w:rsidR="00F713B2" w14:paraId="4EED3D3D" w14:textId="77777777" w:rsidTr="00831F14">
        <w:trPr>
          <w:jc w:val="center"/>
        </w:trPr>
        <w:tc>
          <w:tcPr>
            <w:tcW w:w="4765" w:type="dxa"/>
          </w:tcPr>
          <w:p w14:paraId="43A3776B" w14:textId="77777777" w:rsidR="00F713B2" w:rsidRPr="00427BE7" w:rsidRDefault="00F713B2" w:rsidP="00F713B2">
            <w:pPr>
              <w:pStyle w:val="TableText"/>
            </w:pPr>
            <w:r>
              <w:t xml:space="preserve">[[S4Name]] LAN </w:t>
            </w:r>
          </w:p>
        </w:tc>
        <w:tc>
          <w:tcPr>
            <w:tcW w:w="5130" w:type="dxa"/>
            <w:vAlign w:val="center"/>
          </w:tcPr>
          <w:p w14:paraId="71290D39" w14:textId="77777777" w:rsidR="00F713B2" w:rsidRPr="00427BE7" w:rsidRDefault="00F713B2" w:rsidP="00F713B2">
            <w:pPr>
              <w:pStyle w:val="TableText"/>
              <w:jc w:val="center"/>
            </w:pPr>
            <w:r>
              <w:t>[[HostReg4]]</w:t>
            </w:r>
          </w:p>
        </w:tc>
      </w:tr>
    </w:tbl>
    <w:p w14:paraId="08A9AC6A" w14:textId="77777777" w:rsidR="00E362C0" w:rsidRPr="00E362C0" w:rsidRDefault="00E362C0" w:rsidP="00D3435E">
      <w:pPr>
        <w:pStyle w:val="BodyTextL25Bold"/>
      </w:pPr>
      <w:r>
        <w:t>Определение требований к архитектуре</w:t>
      </w:r>
    </w:p>
    <w:p w14:paraId="70480F5C" w14:textId="77777777" w:rsidR="000A60C6" w:rsidRPr="00981703" w:rsidRDefault="000A60C6" w:rsidP="00981703">
      <w:pPr>
        <w:pStyle w:val="Bulletlevel1"/>
      </w:pPr>
      <w:r>
        <w:t xml:space="preserve">Создайте план адресации. Следуйте указаниям, приведенным в учебной программе относительно порядка подсетей. </w:t>
      </w:r>
    </w:p>
    <w:p w14:paraId="178226BF" w14:textId="77777777" w:rsidR="00B11BD1" w:rsidRPr="00981703" w:rsidRDefault="000A60C6" w:rsidP="00981703">
      <w:pPr>
        <w:pStyle w:val="Bulletlevel1"/>
      </w:pPr>
      <w:r>
        <w:t>Подсети должны быть смежными. Между подсетями не должно быть неиспользуемого адресного пространства.</w:t>
      </w:r>
    </w:p>
    <w:p w14:paraId="77153DA2" w14:textId="77777777" w:rsidR="00E362C0" w:rsidRPr="00981703" w:rsidRDefault="00E362C0" w:rsidP="00981703">
      <w:pPr>
        <w:pStyle w:val="Bulletlevel1"/>
      </w:pPr>
      <w:r>
        <w:t>Обеспечьте максимально эффективную подсеть для канала «точка-точка» между маршрутизаторами.</w:t>
      </w:r>
    </w:p>
    <w:p w14:paraId="04EA5E4D" w14:textId="77777777" w:rsidR="00B11BD1" w:rsidRPr="00981703" w:rsidRDefault="00B11BD1" w:rsidP="00981703">
      <w:pPr>
        <w:pStyle w:val="Bulletlevel1"/>
      </w:pPr>
      <w:r>
        <w:t>Документируйте свой проект сети в таблице, подобной приведенной ниже.</w:t>
      </w:r>
    </w:p>
    <w:tbl>
      <w:tblPr>
        <w:tblW w:w="981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Для студентов предусмотрена таблица для документирования их плана адресации. Введите свои ответы в ячейках, помеченных как «пустые»."/>
      </w:tblPr>
      <w:tblGrid>
        <w:gridCol w:w="2337"/>
        <w:gridCol w:w="1980"/>
        <w:gridCol w:w="1848"/>
        <w:gridCol w:w="1801"/>
        <w:gridCol w:w="1844"/>
      </w:tblGrid>
      <w:tr w:rsidR="00B11BD1" w:rsidRPr="00E362C0" w14:paraId="1F9FFAD2" w14:textId="77777777" w:rsidTr="00981703">
        <w:trPr>
          <w:cantSplit/>
          <w:tblHeader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2E30598F" w14:textId="77777777" w:rsidR="00B11BD1" w:rsidRPr="00E362C0" w:rsidRDefault="00B11BD1" w:rsidP="00E362C0">
            <w:pPr>
              <w:pStyle w:val="TableHeading"/>
            </w:pPr>
            <w:r>
              <w:t>Описание подсети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0FE89586" w14:textId="77777777" w:rsidR="00B11BD1" w:rsidRPr="00E362C0" w:rsidRDefault="00B11BD1" w:rsidP="00E362C0">
            <w:pPr>
              <w:pStyle w:val="TableHeading"/>
            </w:pPr>
            <w:r>
              <w:t>Необходимое количество узлов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68BCEF99" w14:textId="77777777" w:rsidR="00B11BD1" w:rsidRPr="00E362C0" w:rsidRDefault="00B11BD1" w:rsidP="00E362C0">
            <w:pPr>
              <w:pStyle w:val="TableHeading"/>
            </w:pPr>
            <w:r>
              <w:t>Сетевой адрес/CIDR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3340AA15" w14:textId="77777777" w:rsidR="00B11BD1" w:rsidRPr="00E362C0" w:rsidRDefault="00B11BD1" w:rsidP="00E362C0">
            <w:pPr>
              <w:pStyle w:val="TableHeading"/>
            </w:pPr>
            <w:r>
              <w:t>Первый используемый адрес узла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bottom"/>
            <w:hideMark/>
          </w:tcPr>
          <w:p w14:paraId="52C9B7E0" w14:textId="77777777" w:rsidR="00B11BD1" w:rsidRPr="00E362C0" w:rsidRDefault="00B11BD1" w:rsidP="00E362C0">
            <w:pPr>
              <w:pStyle w:val="TableHeading"/>
            </w:pPr>
            <w:r>
              <w:t>Широковещательный адрес</w:t>
            </w:r>
          </w:p>
        </w:tc>
      </w:tr>
      <w:tr w:rsidR="00B11BD1" w14:paraId="56CD1663" w14:textId="77777777" w:rsidTr="00981703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7661A16" w14:textId="37C24462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03A8FE" w14:textId="24C814A7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E76DA6F" w14:textId="2EB5E7B3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A6BD13" w14:textId="07BD64EF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7B07032" w14:textId="7EFF0936" w:rsidR="00B11BD1" w:rsidRDefault="008D59FE" w:rsidP="008D59FE">
            <w:pPr>
              <w:pStyle w:val="ConfigWindow"/>
            </w:pPr>
            <w:r>
              <w:t>пусто</w:t>
            </w:r>
          </w:p>
        </w:tc>
      </w:tr>
      <w:tr w:rsidR="00B11BD1" w14:paraId="006EBE01" w14:textId="77777777" w:rsidTr="00981703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4E0C735" w14:textId="3D0F5848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46FDAB" w14:textId="5A971018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47E528D" w14:textId="69DDE40D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31C55D" w14:textId="1384C296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96D47F7" w14:textId="1128A74D" w:rsidR="00B11BD1" w:rsidRDefault="008D59FE" w:rsidP="008D59FE">
            <w:pPr>
              <w:pStyle w:val="ConfigWindow"/>
            </w:pPr>
            <w:r>
              <w:t>пусто</w:t>
            </w:r>
          </w:p>
        </w:tc>
      </w:tr>
      <w:tr w:rsidR="00B11BD1" w14:paraId="46E451E3" w14:textId="77777777" w:rsidTr="00981703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37BD5BA" w14:textId="31E9E0AC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2FE3D" w14:textId="5A24AF8A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3BF2" w14:textId="10577971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8392" w14:textId="7C423A07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C79AB" w14:textId="42879BCD" w:rsidR="00B11BD1" w:rsidRDefault="008D59FE" w:rsidP="008D59FE">
            <w:pPr>
              <w:pStyle w:val="ConfigWindow"/>
            </w:pPr>
            <w:r>
              <w:t>пусто</w:t>
            </w:r>
          </w:p>
        </w:tc>
      </w:tr>
      <w:tr w:rsidR="00B11BD1" w14:paraId="54A48257" w14:textId="77777777" w:rsidTr="00981703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265738" w14:textId="35B576CF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CCC73" w14:textId="06A51648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07BC" w14:textId="1BD92DE5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745D" w14:textId="3111605C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9EF0C" w14:textId="1E4ED7C2" w:rsidR="00B11BD1" w:rsidRDefault="008D59FE" w:rsidP="008D59FE">
            <w:pPr>
              <w:pStyle w:val="ConfigWindow"/>
            </w:pPr>
            <w:r>
              <w:t>пусто</w:t>
            </w:r>
          </w:p>
        </w:tc>
      </w:tr>
      <w:tr w:rsidR="00B11BD1" w14:paraId="55BEE112" w14:textId="77777777" w:rsidTr="00981703">
        <w:trPr>
          <w:cantSplit/>
          <w:jc w:val="center"/>
        </w:trPr>
        <w:tc>
          <w:tcPr>
            <w:tcW w:w="23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6291B6C" w14:textId="24B5027A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DD394" w14:textId="22151050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AAA55" w14:textId="493D02C6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695B" w14:textId="2B4E8461" w:rsidR="00B11BD1" w:rsidRDefault="008D59FE" w:rsidP="008D59FE">
            <w:pPr>
              <w:pStyle w:val="ConfigWindow"/>
            </w:pPr>
            <w:r>
              <w:t>пусто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77FCE" w14:textId="6B3B6E56" w:rsidR="00B11BD1" w:rsidRDefault="008D59FE" w:rsidP="008D59FE">
            <w:pPr>
              <w:pStyle w:val="ConfigWindow"/>
            </w:pPr>
            <w:r>
              <w:t>пусто</w:t>
            </w:r>
          </w:p>
        </w:tc>
      </w:tr>
    </w:tbl>
    <w:p w14:paraId="5BBE88D5" w14:textId="0388AE44" w:rsidR="000A60C6" w:rsidRDefault="00E362C0" w:rsidP="00D3435E">
      <w:pPr>
        <w:pStyle w:val="BodyTextL25Bold"/>
      </w:pPr>
      <w:r>
        <w:t>Требуется произвести конфигурацию.</w:t>
      </w:r>
    </w:p>
    <w:p w14:paraId="2D9222CC" w14:textId="0A28D9D4" w:rsidR="00C53AF7" w:rsidRPr="00C53AF7" w:rsidRDefault="00C53AF7" w:rsidP="00B11BD1">
      <w:pPr>
        <w:pStyle w:val="BodyTextL25"/>
      </w:pPr>
      <w:r w:rsidRPr="00981703">
        <w:t xml:space="preserve">Примечание. Вы будете настраивать адресации на </w:t>
      </w:r>
      <w:r>
        <w:rPr>
          <w:b/>
        </w:rPr>
        <w:t>всех</w:t>
      </w:r>
      <w:r w:rsidRPr="00C53AF7">
        <w:t xml:space="preserve"> устройствах и хостах в сети. </w:t>
      </w:r>
    </w:p>
    <w:p w14:paraId="37943C94" w14:textId="4C4EC932" w:rsidR="00E362C0" w:rsidRPr="00981703" w:rsidRDefault="00E362C0" w:rsidP="00981703">
      <w:pPr>
        <w:pStyle w:val="Bulletlevel1"/>
      </w:pPr>
      <w:r>
        <w:t>Назначьте первые доступные IP-адреса маршрутизатору [[R1Name]] для двух каналов локальной сети (LAN) и одного канала сети WAN.</w:t>
      </w:r>
    </w:p>
    <w:p w14:paraId="4CE4D481" w14:textId="18C3CC2D" w:rsidR="00E362C0" w:rsidRPr="00981703" w:rsidRDefault="00E362C0" w:rsidP="00981703">
      <w:pPr>
        <w:pStyle w:val="Bulletlevel1"/>
      </w:pPr>
      <w:r>
        <w:t>Назначьте первые доступные IP-адреса маршрутизатору [[R2Name]] для двух каналов локальной сети (LAN) и одного канала сети WAN. Последний из используемых IP-адресов назначьте каналу WAN.</w:t>
      </w:r>
    </w:p>
    <w:p w14:paraId="01B9316F" w14:textId="0A115588" w:rsidR="00E362C0" w:rsidRPr="00981703" w:rsidRDefault="00E362C0" w:rsidP="00981703">
      <w:pPr>
        <w:pStyle w:val="Bulletlevel1"/>
      </w:pPr>
      <w:r>
        <w:t>Назначьте коммутаторам второй используемый IP-адрес в подключенных подсетях.</w:t>
      </w:r>
    </w:p>
    <w:p w14:paraId="38AA1743" w14:textId="0A9F02BE" w:rsidR="00E362C0" w:rsidRPr="00981703" w:rsidRDefault="00E362C0" w:rsidP="00981703">
      <w:pPr>
        <w:pStyle w:val="Bulletlevel1"/>
      </w:pPr>
      <w:r>
        <w:t>Интерфейс управления коммутатором должен быть доступен с хостов во всех локальных сетях.</w:t>
      </w:r>
    </w:p>
    <w:p w14:paraId="704B380F" w14:textId="560B043B" w:rsidR="00E362C0" w:rsidRPr="00981703" w:rsidRDefault="00E362C0" w:rsidP="00981703">
      <w:pPr>
        <w:pStyle w:val="Bulletlevel1"/>
      </w:pPr>
      <w:r>
        <w:t>Последний из используемых IP-адресов, соответствующих подсетей назначьте узлам.</w:t>
      </w:r>
    </w:p>
    <w:p w14:paraId="41F30107" w14:textId="3206D3B4" w:rsidR="002D1F1B" w:rsidRDefault="002D1F1B" w:rsidP="00E362C0">
      <w:pPr>
        <w:pStyle w:val="BodyTextL25"/>
        <w:ind w:left="0"/>
      </w:pPr>
      <w:r>
        <w:t>Если схема и реализация адресации верны, все узлы и устройства должны быть доступны по сети.</w:t>
      </w:r>
    </w:p>
    <w:p w14:paraId="2F314AD4" w14:textId="77777777" w:rsidR="00E362C0" w:rsidRPr="006812D2" w:rsidRDefault="00E362C0" w:rsidP="00E362C0">
      <w:pPr>
        <w:pStyle w:val="BodyTextL25"/>
        <w:ind w:left="0"/>
        <w:rPr>
          <w:lang w:val="en-US"/>
        </w:rPr>
      </w:pPr>
      <w:proofErr w:type="gramStart"/>
      <w:r w:rsidRPr="006812D2">
        <w:rPr>
          <w:lang w:val="en-US"/>
        </w:rPr>
        <w:t>ID:[</w:t>
      </w:r>
      <w:proofErr w:type="gramEnd"/>
      <w:r w:rsidRPr="006812D2">
        <w:rPr>
          <w:lang w:val="en-US"/>
        </w:rPr>
        <w:t>[</w:t>
      </w:r>
      <w:proofErr w:type="spellStart"/>
      <w:r w:rsidRPr="006812D2">
        <w:rPr>
          <w:lang w:val="en-US"/>
        </w:rPr>
        <w:t>indexAdds</w:t>
      </w:r>
      <w:proofErr w:type="spellEnd"/>
      <w:r w:rsidRPr="006812D2">
        <w:rPr>
          <w:lang w:val="en-US"/>
        </w:rPr>
        <w:t>]][[</w:t>
      </w:r>
      <w:proofErr w:type="spellStart"/>
      <w:r w:rsidRPr="006812D2">
        <w:rPr>
          <w:lang w:val="en-US"/>
        </w:rPr>
        <w:t>indexNames</w:t>
      </w:r>
      <w:proofErr w:type="spellEnd"/>
      <w:r w:rsidRPr="006812D2">
        <w:rPr>
          <w:lang w:val="en-US"/>
        </w:rPr>
        <w:t>]][[</w:t>
      </w:r>
      <w:proofErr w:type="spellStart"/>
      <w:r w:rsidRPr="006812D2">
        <w:rPr>
          <w:lang w:val="en-US"/>
        </w:rPr>
        <w:t>indexTopos</w:t>
      </w:r>
      <w:proofErr w:type="spellEnd"/>
      <w:r w:rsidRPr="006812D2">
        <w:rPr>
          <w:lang w:val="en-US"/>
        </w:rPr>
        <w:t>]]</w:t>
      </w:r>
      <w:bookmarkStart w:id="0" w:name="_GoBack"/>
      <w:bookmarkEnd w:id="0"/>
    </w:p>
    <w:sectPr w:rsidR="00E362C0" w:rsidRPr="006812D2" w:rsidSect="009C3182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133CC" w14:textId="77777777" w:rsidR="00D947AD" w:rsidRDefault="00D947AD" w:rsidP="00710659">
      <w:pPr>
        <w:spacing w:after="0" w:line="240" w:lineRule="auto"/>
      </w:pPr>
      <w:r>
        <w:separator/>
      </w:r>
    </w:p>
    <w:p w14:paraId="5A1D01DC" w14:textId="77777777" w:rsidR="00D947AD" w:rsidRDefault="00D947AD"/>
  </w:endnote>
  <w:endnote w:type="continuationSeparator" w:id="0">
    <w:p w14:paraId="30F604E9" w14:textId="77777777" w:rsidR="00D947AD" w:rsidRDefault="00D947AD" w:rsidP="00710659">
      <w:pPr>
        <w:spacing w:after="0" w:line="240" w:lineRule="auto"/>
      </w:pPr>
      <w:r>
        <w:continuationSeparator/>
      </w:r>
    </w:p>
    <w:p w14:paraId="69272AB2" w14:textId="77777777" w:rsidR="00D947AD" w:rsidRDefault="00D94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354F8" w14:textId="2F881357" w:rsidR="00981703" w:rsidRPr="00882B63" w:rsidRDefault="0098170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812D2">
          <w:t>2019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6812D2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0D51AB">
      <w:rPr>
        <w:b/>
        <w:szCs w:val="16"/>
      </w:rPr>
      <w:t>8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0D51AB">
      <w:rPr>
        <w:b/>
        <w:szCs w:val="16"/>
      </w:rPr>
      <w:t>8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7DDBD" w14:textId="0338B2FF" w:rsidR="00981703" w:rsidRPr="00882B63" w:rsidRDefault="0098170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812D2">
          <w:t>2019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6812D2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83D01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83D01">
      <w:rPr>
        <w:b/>
        <w:szCs w:val="16"/>
      </w:rPr>
      <w:t>8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81B7F" w14:textId="77777777" w:rsidR="00D947AD" w:rsidRDefault="00D947AD" w:rsidP="00710659">
      <w:pPr>
        <w:spacing w:after="0" w:line="240" w:lineRule="auto"/>
      </w:pPr>
      <w:r>
        <w:separator/>
      </w:r>
    </w:p>
    <w:p w14:paraId="3A539A46" w14:textId="77777777" w:rsidR="00D947AD" w:rsidRDefault="00D947AD"/>
  </w:footnote>
  <w:footnote w:type="continuationSeparator" w:id="0">
    <w:p w14:paraId="5261BE4B" w14:textId="77777777" w:rsidR="00D947AD" w:rsidRDefault="00D947AD" w:rsidP="00710659">
      <w:pPr>
        <w:spacing w:after="0" w:line="240" w:lineRule="auto"/>
      </w:pPr>
      <w:r>
        <w:continuationSeparator/>
      </w:r>
    </w:p>
    <w:p w14:paraId="0ACE130C" w14:textId="77777777" w:rsidR="00D947AD" w:rsidRDefault="00D94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2D07F5E8882C46EE8B32BAE02FDAD75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B4ED501" w14:textId="77777777" w:rsidR="00981703" w:rsidRDefault="00981703" w:rsidP="008402F2">
        <w:pPr>
          <w:pStyle w:val="PageHead"/>
        </w:pPr>
        <w:r>
          <w:t>Packet Tracer - Разработка и реализация схемы адресации VLSM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5783" w14:textId="77777777" w:rsidR="00981703" w:rsidRDefault="00981703" w:rsidP="006C3FCF">
    <w:pPr>
      <w:ind w:left="-288"/>
    </w:pPr>
    <w:r>
      <w:rPr>
        <w:noProof/>
      </w:rPr>
      <w:drawing>
        <wp:inline distT="0" distB="0" distL="0" distR="0" wp14:anchorId="3AA8ECA0" wp14:editId="7D8A8A57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1258F7AC"/>
    <w:styleLink w:val="PartStepSubStepList"/>
    <w:lvl w:ilvl="0">
      <w:start w:val="1"/>
      <w:numFmt w:val="decimal"/>
      <w:lvlText w:val="Часть %1."/>
      <w:lvlJc w:val="left"/>
      <w:pPr>
        <w:tabs>
          <w:tab w:val="num" w:pos="1980"/>
        </w:tabs>
        <w:ind w:left="1980" w:hanging="1080"/>
      </w:p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74194123"/>
    <w:multiLevelType w:val="multilevel"/>
    <w:tmpl w:val="44361808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75435758"/>
    <w:multiLevelType w:val="multilevel"/>
    <w:tmpl w:val="FE1AF916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7B1533F0"/>
    <w:multiLevelType w:val="multilevel"/>
    <w:tmpl w:val="F038466C"/>
    <w:lvl w:ilvl="0">
      <w:start w:val="1"/>
      <w:numFmt w:val="bullet"/>
      <w:lvlText w:val="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16"/>
        <w:szCs w:val="16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26C"/>
    <w:rsid w:val="00001BDF"/>
    <w:rsid w:val="0000380F"/>
    <w:rsid w:val="00004175"/>
    <w:rsid w:val="000059C9"/>
    <w:rsid w:val="00012C22"/>
    <w:rsid w:val="00014918"/>
    <w:rsid w:val="000160F7"/>
    <w:rsid w:val="00016D5B"/>
    <w:rsid w:val="00016F30"/>
    <w:rsid w:val="0002047C"/>
    <w:rsid w:val="00021B9A"/>
    <w:rsid w:val="000242D6"/>
    <w:rsid w:val="00024EE5"/>
    <w:rsid w:val="00041AF6"/>
    <w:rsid w:val="0004318D"/>
    <w:rsid w:val="00044E62"/>
    <w:rsid w:val="00050BA4"/>
    <w:rsid w:val="0005141D"/>
    <w:rsid w:val="00051738"/>
    <w:rsid w:val="0005242B"/>
    <w:rsid w:val="00052548"/>
    <w:rsid w:val="00053673"/>
    <w:rsid w:val="00060696"/>
    <w:rsid w:val="00062D89"/>
    <w:rsid w:val="00067A67"/>
    <w:rsid w:val="00070C16"/>
    <w:rsid w:val="0007112B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52DB"/>
    <w:rsid w:val="00097163"/>
    <w:rsid w:val="000A22C8"/>
    <w:rsid w:val="000A60C6"/>
    <w:rsid w:val="000B0C2C"/>
    <w:rsid w:val="000B2344"/>
    <w:rsid w:val="000B7DE5"/>
    <w:rsid w:val="000C2118"/>
    <w:rsid w:val="000C6425"/>
    <w:rsid w:val="000C6E6E"/>
    <w:rsid w:val="000C7B7D"/>
    <w:rsid w:val="000D51AB"/>
    <w:rsid w:val="000D55B4"/>
    <w:rsid w:val="000E163D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69A2"/>
    <w:rsid w:val="00120CBE"/>
    <w:rsid w:val="00121BAE"/>
    <w:rsid w:val="00125806"/>
    <w:rsid w:val="001261C4"/>
    <w:rsid w:val="00127FE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5C0F"/>
    <w:rsid w:val="00157902"/>
    <w:rsid w:val="001609ED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3514"/>
    <w:rsid w:val="00186CE1"/>
    <w:rsid w:val="00191F00"/>
    <w:rsid w:val="00192F12"/>
    <w:rsid w:val="00193F14"/>
    <w:rsid w:val="00196CBC"/>
    <w:rsid w:val="0019753E"/>
    <w:rsid w:val="00197614"/>
    <w:rsid w:val="001A0312"/>
    <w:rsid w:val="001A0E78"/>
    <w:rsid w:val="001A15DA"/>
    <w:rsid w:val="001A2694"/>
    <w:rsid w:val="001A3CC7"/>
    <w:rsid w:val="001A67A4"/>
    <w:rsid w:val="001A69AC"/>
    <w:rsid w:val="001B4860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0792"/>
    <w:rsid w:val="002240AB"/>
    <w:rsid w:val="00225E37"/>
    <w:rsid w:val="00231DCA"/>
    <w:rsid w:val="00242E3A"/>
    <w:rsid w:val="00246492"/>
    <w:rsid w:val="002506CF"/>
    <w:rsid w:val="0025107F"/>
    <w:rsid w:val="00257C17"/>
    <w:rsid w:val="00260CD4"/>
    <w:rsid w:val="002639D8"/>
    <w:rsid w:val="00265F77"/>
    <w:rsid w:val="00266C83"/>
    <w:rsid w:val="00270FCC"/>
    <w:rsid w:val="002768DC"/>
    <w:rsid w:val="00292127"/>
    <w:rsid w:val="00293D1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1F1B"/>
    <w:rsid w:val="002D56E0"/>
    <w:rsid w:val="002D6C2A"/>
    <w:rsid w:val="002D7A86"/>
    <w:rsid w:val="002E2B3D"/>
    <w:rsid w:val="002F45FF"/>
    <w:rsid w:val="002F66D3"/>
    <w:rsid w:val="002F6D17"/>
    <w:rsid w:val="00302883"/>
    <w:rsid w:val="00302887"/>
    <w:rsid w:val="003056EB"/>
    <w:rsid w:val="003071FF"/>
    <w:rsid w:val="00310652"/>
    <w:rsid w:val="00310BDC"/>
    <w:rsid w:val="00311065"/>
    <w:rsid w:val="0031371D"/>
    <w:rsid w:val="003173B4"/>
    <w:rsid w:val="0031789F"/>
    <w:rsid w:val="00320788"/>
    <w:rsid w:val="003233A3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08CD"/>
    <w:rsid w:val="00373146"/>
    <w:rsid w:val="00390C38"/>
    <w:rsid w:val="00392748"/>
    <w:rsid w:val="00392C65"/>
    <w:rsid w:val="00392ED5"/>
    <w:rsid w:val="0039550F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27BE7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50D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3E0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1E24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2527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101A"/>
    <w:rsid w:val="00635152"/>
    <w:rsid w:val="00636C28"/>
    <w:rsid w:val="006428E5"/>
    <w:rsid w:val="00644958"/>
    <w:rsid w:val="006513FB"/>
    <w:rsid w:val="00656EEF"/>
    <w:rsid w:val="006576AF"/>
    <w:rsid w:val="00665D39"/>
    <w:rsid w:val="00672919"/>
    <w:rsid w:val="00677544"/>
    <w:rsid w:val="006812D2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52D2"/>
    <w:rsid w:val="0072160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46DA5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A7983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4F32"/>
    <w:rsid w:val="007E6402"/>
    <w:rsid w:val="007F0A0B"/>
    <w:rsid w:val="007F0EA3"/>
    <w:rsid w:val="007F3A60"/>
    <w:rsid w:val="007F3D0B"/>
    <w:rsid w:val="007F7C94"/>
    <w:rsid w:val="00802FFA"/>
    <w:rsid w:val="00810E4B"/>
    <w:rsid w:val="00811666"/>
    <w:rsid w:val="00814BAA"/>
    <w:rsid w:val="00816F0C"/>
    <w:rsid w:val="0082026C"/>
    <w:rsid w:val="0082211C"/>
    <w:rsid w:val="00824295"/>
    <w:rsid w:val="00827A65"/>
    <w:rsid w:val="00830473"/>
    <w:rsid w:val="008313F3"/>
    <w:rsid w:val="00831F14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19B5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1924"/>
    <w:rsid w:val="008C286A"/>
    <w:rsid w:val="008C2920"/>
    <w:rsid w:val="008C4307"/>
    <w:rsid w:val="008D23DF"/>
    <w:rsid w:val="008D59FE"/>
    <w:rsid w:val="008D73BF"/>
    <w:rsid w:val="008D7F09"/>
    <w:rsid w:val="008E00D5"/>
    <w:rsid w:val="008E5B64"/>
    <w:rsid w:val="008E7DAA"/>
    <w:rsid w:val="008F0094"/>
    <w:rsid w:val="008F03EF"/>
    <w:rsid w:val="008F340F"/>
    <w:rsid w:val="008F6257"/>
    <w:rsid w:val="00902EF3"/>
    <w:rsid w:val="00903523"/>
    <w:rsid w:val="00906281"/>
    <w:rsid w:val="0090659A"/>
    <w:rsid w:val="00911080"/>
    <w:rsid w:val="00912500"/>
    <w:rsid w:val="0091350B"/>
    <w:rsid w:val="00915986"/>
    <w:rsid w:val="00916056"/>
    <w:rsid w:val="00917624"/>
    <w:rsid w:val="00926CB2"/>
    <w:rsid w:val="00930386"/>
    <w:rsid w:val="0093042A"/>
    <w:rsid w:val="009309F5"/>
    <w:rsid w:val="00933237"/>
    <w:rsid w:val="00933F28"/>
    <w:rsid w:val="009400C3"/>
    <w:rsid w:val="009453F7"/>
    <w:rsid w:val="009476C0"/>
    <w:rsid w:val="00947EC6"/>
    <w:rsid w:val="00963E34"/>
    <w:rsid w:val="00964DFA"/>
    <w:rsid w:val="00970A69"/>
    <w:rsid w:val="00973D5B"/>
    <w:rsid w:val="0098155C"/>
    <w:rsid w:val="00981703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5CFE"/>
    <w:rsid w:val="009D0BB3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2991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87267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0164"/>
    <w:rsid w:val="00AF7ACC"/>
    <w:rsid w:val="00B00914"/>
    <w:rsid w:val="00B02A8E"/>
    <w:rsid w:val="00B052EE"/>
    <w:rsid w:val="00B1081F"/>
    <w:rsid w:val="00B11BD1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3E41"/>
    <w:rsid w:val="00BA6972"/>
    <w:rsid w:val="00BB1E0D"/>
    <w:rsid w:val="00BB26C8"/>
    <w:rsid w:val="00BB4D9B"/>
    <w:rsid w:val="00BB6EA2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3AF7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9276C"/>
    <w:rsid w:val="00C964D7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7F73"/>
    <w:rsid w:val="00CE26C5"/>
    <w:rsid w:val="00CE36AF"/>
    <w:rsid w:val="00CE47F3"/>
    <w:rsid w:val="00CE54DD"/>
    <w:rsid w:val="00CF0DA5"/>
    <w:rsid w:val="00CF5D31"/>
    <w:rsid w:val="00CF5F3B"/>
    <w:rsid w:val="00CF600E"/>
    <w:rsid w:val="00CF7733"/>
    <w:rsid w:val="00CF791A"/>
    <w:rsid w:val="00D00513"/>
    <w:rsid w:val="00D00D7D"/>
    <w:rsid w:val="00D019E8"/>
    <w:rsid w:val="00D030AE"/>
    <w:rsid w:val="00D139C8"/>
    <w:rsid w:val="00D17F81"/>
    <w:rsid w:val="00D2758C"/>
    <w:rsid w:val="00D275CA"/>
    <w:rsid w:val="00D2789B"/>
    <w:rsid w:val="00D33F49"/>
    <w:rsid w:val="00D3435E"/>
    <w:rsid w:val="00D345AB"/>
    <w:rsid w:val="00D40C65"/>
    <w:rsid w:val="00D41566"/>
    <w:rsid w:val="00D452F4"/>
    <w:rsid w:val="00D458EC"/>
    <w:rsid w:val="00D501B0"/>
    <w:rsid w:val="00D52582"/>
    <w:rsid w:val="00D56A0E"/>
    <w:rsid w:val="00D57494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47AD"/>
    <w:rsid w:val="00D951FC"/>
    <w:rsid w:val="00D977E8"/>
    <w:rsid w:val="00D97B16"/>
    <w:rsid w:val="00DA119B"/>
    <w:rsid w:val="00DA5721"/>
    <w:rsid w:val="00DB1C89"/>
    <w:rsid w:val="00DB343F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C7A04"/>
    <w:rsid w:val="00DD35E1"/>
    <w:rsid w:val="00DD43EA"/>
    <w:rsid w:val="00DE6F44"/>
    <w:rsid w:val="00DF1B58"/>
    <w:rsid w:val="00E009DA"/>
    <w:rsid w:val="00E037D9"/>
    <w:rsid w:val="00E04927"/>
    <w:rsid w:val="00E0575A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62C0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3D01"/>
    <w:rsid w:val="00E859E3"/>
    <w:rsid w:val="00E87D18"/>
    <w:rsid w:val="00E87D62"/>
    <w:rsid w:val="00E97333"/>
    <w:rsid w:val="00EA4077"/>
    <w:rsid w:val="00EA486E"/>
    <w:rsid w:val="00EA4FA3"/>
    <w:rsid w:val="00EB001B"/>
    <w:rsid w:val="00EB3082"/>
    <w:rsid w:val="00EB6B28"/>
    <w:rsid w:val="00EB6C33"/>
    <w:rsid w:val="00EC5DE8"/>
    <w:rsid w:val="00EC62B9"/>
    <w:rsid w:val="00EC6F62"/>
    <w:rsid w:val="00ED2EA2"/>
    <w:rsid w:val="00ED6019"/>
    <w:rsid w:val="00ED7830"/>
    <w:rsid w:val="00EE2BFF"/>
    <w:rsid w:val="00EE3909"/>
    <w:rsid w:val="00EF4205"/>
    <w:rsid w:val="00EF54A5"/>
    <w:rsid w:val="00EF5939"/>
    <w:rsid w:val="00F01714"/>
    <w:rsid w:val="00F0258F"/>
    <w:rsid w:val="00F02D06"/>
    <w:rsid w:val="00F0348F"/>
    <w:rsid w:val="00F056E5"/>
    <w:rsid w:val="00F06FDD"/>
    <w:rsid w:val="00F10819"/>
    <w:rsid w:val="00F11219"/>
    <w:rsid w:val="00F1142C"/>
    <w:rsid w:val="00F16F35"/>
    <w:rsid w:val="00F17559"/>
    <w:rsid w:val="00F2229D"/>
    <w:rsid w:val="00F25ABB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38C3"/>
    <w:rsid w:val="00F7050A"/>
    <w:rsid w:val="00F713B2"/>
    <w:rsid w:val="00F75533"/>
    <w:rsid w:val="00F8036D"/>
    <w:rsid w:val="00F809DC"/>
    <w:rsid w:val="00F86EB0"/>
    <w:rsid w:val="00F90CE6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335327"/>
  <w15:docId w15:val="{F7716416-CA0F-4B96-ACC7-8957881B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76665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A76665"/>
    <w:pPr>
      <w:keepNext/>
      <w:keepLines/>
      <w:numPr>
        <w:numId w:val="5"/>
      </w:numPr>
      <w:spacing w:before="240" w:after="120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semiHidden/>
    <w:unhideWhenUsed/>
    <w:qFormat/>
    <w:rsid w:val="00A76665"/>
    <w:pPr>
      <w:keepNext/>
      <w:numPr>
        <w:ilvl w:val="1"/>
        <w:numId w:val="5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76665"/>
    <w:pPr>
      <w:keepNext/>
      <w:numPr>
        <w:ilvl w:val="2"/>
        <w:numId w:val="5"/>
      </w:numPr>
      <w:spacing w:before="240" w:line="240" w:lineRule="auto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075EA9"/>
    <w:pPr>
      <w:keepNext/>
      <w:ind w:left="720"/>
      <w:outlineLvl w:val="3"/>
    </w:pPr>
    <w:rPr>
      <w:rFonts w:eastAsia="Times New Roman"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452F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semiHidden/>
    <w:rsid w:val="000C6425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1609ED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EC5DE8"/>
    <w:pPr>
      <w:spacing w:before="60" w:after="6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075EA9"/>
    <w:rPr>
      <w:rFonts w:eastAsia="Times New Roman"/>
      <w:bCs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C6425"/>
    <w:rPr>
      <w:rFonts w:eastAsia="Times New Roman"/>
      <w:b/>
      <w:bCs/>
      <w:sz w:val="24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981703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981703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uiPriority w:val="99"/>
    <w:rsid w:val="00E362C0"/>
    <w:pPr>
      <w:numPr>
        <w:numId w:val="11"/>
      </w:numPr>
    </w:pPr>
  </w:style>
  <w:style w:type="paragraph" w:styleId="aff0">
    <w:name w:val="List Paragraph"/>
    <w:basedOn w:val="a"/>
    <w:uiPriority w:val="34"/>
    <w:qFormat/>
    <w:rsid w:val="00E362C0"/>
    <w:pPr>
      <w:ind w:left="720"/>
      <w:contextualSpacing/>
    </w:pPr>
  </w:style>
  <w:style w:type="paragraph" w:customStyle="1" w:styleId="BodyText2">
    <w:name w:val="Body Text2"/>
    <w:basedOn w:val="a"/>
    <w:qFormat/>
    <w:rsid w:val="00E362C0"/>
    <w:pPr>
      <w:spacing w:line="240" w:lineRule="auto"/>
    </w:pPr>
    <w:rPr>
      <w:sz w:val="20"/>
    </w:rPr>
  </w:style>
  <w:style w:type="paragraph" w:customStyle="1" w:styleId="BodyText1">
    <w:name w:val="Body Text1"/>
    <w:basedOn w:val="a"/>
    <w:qFormat/>
    <w:rsid w:val="00A02991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Documents\CCNA%207.0\Lab_Template%20-%20ILM_2019_Accessibility%20-%20NO%20CONT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07F5E8882C46EE8B32BAE02FDAD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D64B3-9129-4AE3-A104-8587EEF7BE74}"/>
      </w:docPartPr>
      <w:docPartBody>
        <w:p w:rsidR="00030D87" w:rsidRDefault="00A4357C">
          <w:pPr>
            <w:pStyle w:val="2D07F5E8882C46EE8B32BAE02FDAD755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57C"/>
    <w:rsid w:val="00001FB7"/>
    <w:rsid w:val="00030D87"/>
    <w:rsid w:val="00756D74"/>
    <w:rsid w:val="009517FF"/>
    <w:rsid w:val="009928A5"/>
    <w:rsid w:val="00996273"/>
    <w:rsid w:val="009D283B"/>
    <w:rsid w:val="009E11F5"/>
    <w:rsid w:val="00A4357C"/>
    <w:rsid w:val="00B11AE9"/>
    <w:rsid w:val="00B271E6"/>
    <w:rsid w:val="00D24BEE"/>
    <w:rsid w:val="00DF2F61"/>
    <w:rsid w:val="00DF742E"/>
    <w:rsid w:val="00E6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D07F5E8882C46EE8B32BAE02FDAD755">
    <w:name w:val="2D07F5E8882C46EE8B32BAE02FDAD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OrganizeInFold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B238F-F5C5-4C89-AB08-A6736A3C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 - NO CONTENT</Template>
  <TotalTime>2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Design and Implement a VLSM Addressing Scheme</vt:lpstr>
    </vt:vector>
  </TitlesOfParts>
  <Company>Cisco Systems, Inc.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Разработка и реализация схемы адресации VLSM</dc:title>
  <dc:creator>Martin Benson</dc:creator>
  <dc:description>2019 г.</dc:description>
  <cp:lastModifiedBy>Антон Носков</cp:lastModifiedBy>
  <cp:revision>6</cp:revision>
  <dcterms:created xsi:type="dcterms:W3CDTF">2019-09-26T18:03:00Z</dcterms:created>
  <dcterms:modified xsi:type="dcterms:W3CDTF">2020-07-01T17:18:00Z</dcterms:modified>
</cp:coreProperties>
</file>