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9982" w14:textId="34D2DC57" w:rsidR="004D36D7" w:rsidRPr="00FD4A68" w:rsidRDefault="00EE0D36" w:rsidP="00B479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C9F52824FC2A490492897BE4D5A6BB1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E5472D">
            <w:t>Packet Tracer - Разработка и реализация схемы адресации VLSM - Режим симуляции физического оборудования</w:t>
          </w:r>
        </w:sdtContent>
      </w:sdt>
    </w:p>
    <w:p w14:paraId="12ACE9E2" w14:textId="77777777" w:rsidR="00A72A09" w:rsidRDefault="00A72A09" w:rsidP="00A72A09">
      <w:pPr>
        <w:pStyle w:val="Heading1"/>
      </w:pPr>
      <w:r>
        <w:t>Топология</w:t>
      </w:r>
    </w:p>
    <w:p w14:paraId="0E953708" w14:textId="3EB04E04" w:rsidR="00A72A09" w:rsidRDefault="006D171A" w:rsidP="00A72A09">
      <w:pPr>
        <w:pStyle w:val="Visual"/>
      </w:pPr>
      <w:r>
        <w:rPr>
          <w:noProof/>
        </w:rPr>
        <w:drawing>
          <wp:inline distT="0" distB="0" distL="0" distR="0" wp14:anchorId="0CADCB2B" wp14:editId="02B94F08">
            <wp:extent cx="6515435" cy="1562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435" cy="156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CDCAA" w14:textId="77777777" w:rsidR="00A72A09" w:rsidRPr="00BB73FF" w:rsidRDefault="00A72A09" w:rsidP="00A72A09">
      <w:pPr>
        <w:pStyle w:val="Heading1"/>
      </w:pPr>
      <w:r>
        <w:t>Задачи</w:t>
      </w:r>
    </w:p>
    <w:p w14:paraId="245A266C" w14:textId="77777777" w:rsidR="00A72A09" w:rsidRPr="004C0909" w:rsidRDefault="00A72A09" w:rsidP="00A72A09">
      <w:pPr>
        <w:pStyle w:val="BodyTextL25Bold"/>
      </w:pPr>
      <w:r>
        <w:t>Часть 1. Изучение требований к сети</w:t>
      </w:r>
    </w:p>
    <w:p w14:paraId="3180CDB5" w14:textId="77777777" w:rsidR="00A72A09" w:rsidRDefault="00A72A09" w:rsidP="00A72A09">
      <w:pPr>
        <w:pStyle w:val="BodyTextL25Bold"/>
      </w:pPr>
      <w:r>
        <w:t>Часть 2. Разработка схемы адресации VLSM</w:t>
      </w:r>
    </w:p>
    <w:p w14:paraId="29835E5B" w14:textId="480F1589" w:rsidR="00382E63" w:rsidRPr="004C0909" w:rsidRDefault="00A72A09" w:rsidP="00BF7B87">
      <w:pPr>
        <w:pStyle w:val="BodyTextL25Bold"/>
      </w:pPr>
      <w:r>
        <w:t>Часть 3. Подключение кабелей и настройка IPv4-сети</w:t>
      </w:r>
    </w:p>
    <w:p w14:paraId="5091BD75" w14:textId="77777777" w:rsidR="00A72A09" w:rsidRPr="00C07FD9" w:rsidRDefault="00A72A09" w:rsidP="00A72A09">
      <w:pPr>
        <w:pStyle w:val="Heading1"/>
      </w:pPr>
      <w:r>
        <w:t>Общие сведения/сценарий</w:t>
      </w:r>
    </w:p>
    <w:p w14:paraId="021E1DA1" w14:textId="2B071325" w:rsidR="00A72A09" w:rsidRDefault="00A72A09" w:rsidP="00A72A09">
      <w:pPr>
        <w:pStyle w:val="BodyTextL25"/>
      </w:pPr>
      <w:r>
        <w:t>Маска подсети произвольной длины (VLSM) предназначена для того, чтобы избежать пустой траты IP-адресов. При использовании VLSM сеть разделяется на подсети, а затем каждая подсеть разделяется снова. Этот процесс может повторяться несколько раз и позволяет создавать подсети различных размеров на основе количества узлов, необходимых для каждой сети. Для эффективного использования VLSM необходимо планирование адресов.</w:t>
      </w:r>
    </w:p>
    <w:p w14:paraId="58636115" w14:textId="4057EA40" w:rsidR="00A72A09" w:rsidRDefault="00A72A09" w:rsidP="00A72A09">
      <w:pPr>
        <w:pStyle w:val="BodyTextL25"/>
      </w:pPr>
      <w:r>
        <w:t>В этой лабораторной работе в режиме  симуляции физического оборудования (PTPM) вам нужно разработать схему адресации для сети, изображенной на диаграмме топологии, используя адрес 192.168.33.128/25. Bспользуйте VLSM для обеспечения соответствия требованиям адресации IPv4. После создания схемы адресации VLSM вам нужно будет настроить интерфейсы на маршрутизаторах, указав соответствующие IP-адреса. Будущие локальные сети BR2 должны иметь выделенные адреса, но в настоящее время интерфейсы не будут настроены.</w:t>
      </w:r>
    </w:p>
    <w:p w14:paraId="6F7EE319" w14:textId="77777777" w:rsidR="00A72A09" w:rsidRDefault="00A72A09" w:rsidP="00A72A09">
      <w:pPr>
        <w:pStyle w:val="Heading1"/>
      </w:pPr>
      <w:r>
        <w:t>Инструкции</w:t>
      </w:r>
    </w:p>
    <w:p w14:paraId="71DB324F" w14:textId="77777777" w:rsidR="00A72A09" w:rsidRDefault="00A72A09" w:rsidP="00A72A09">
      <w:pPr>
        <w:pStyle w:val="Heading2"/>
      </w:pPr>
      <w:r>
        <w:t>Изучение требований к сети</w:t>
      </w:r>
    </w:p>
    <w:p w14:paraId="2AEEE4CE" w14:textId="532F1130" w:rsidR="00A72A09" w:rsidRDefault="00A72A09" w:rsidP="00021A85">
      <w:pPr>
        <w:pStyle w:val="BodyTextL25"/>
      </w:pPr>
      <w:r>
        <w:t>В этой части  вам необходимо изучить требования к сети и разработать схему адресации VLSM для сети, изображенной на диаграмме топологии, используя сетевой адрес 192.168.33.128/25.</w:t>
      </w:r>
    </w:p>
    <w:p w14:paraId="29CC6BEF" w14:textId="77777777" w:rsidR="00A72A09" w:rsidRDefault="00A72A09" w:rsidP="000502E6">
      <w:pPr>
        <w:pStyle w:val="Heading3"/>
      </w:pPr>
      <w:r>
        <w:t>Определите количество доступных адресов узлов и подсетей.</w:t>
      </w:r>
    </w:p>
    <w:p w14:paraId="22557E8A" w14:textId="77777777" w:rsidR="00A72A09" w:rsidRPr="001C04B5" w:rsidRDefault="00A72A09" w:rsidP="00A72A09">
      <w:pPr>
        <w:pStyle w:val="Heading4"/>
      </w:pPr>
      <w:r>
        <w:t>Вопросы:</w:t>
      </w:r>
    </w:p>
    <w:p w14:paraId="44E433A2" w14:textId="77777777" w:rsidR="00A72A09" w:rsidRDefault="00A72A09" w:rsidP="00A72A09">
      <w:pPr>
        <w:pStyle w:val="BodyTextL25"/>
        <w:spacing w:before="0"/>
      </w:pPr>
      <w:r>
        <w:t>Сколько адресов узлов доступно в сети /25?</w:t>
      </w:r>
    </w:p>
    <w:p w14:paraId="1ABF35DA" w14:textId="78B276A1" w:rsidR="00A72A09" w:rsidRDefault="00A72A09" w:rsidP="00A72A09">
      <w:pPr>
        <w:pStyle w:val="BodyTextL25"/>
      </w:pPr>
    </w:p>
    <w:p w14:paraId="34819A21" w14:textId="77777777" w:rsidR="00A72A09" w:rsidRDefault="00A72A09" w:rsidP="00A72A09">
      <w:pPr>
        <w:pStyle w:val="BodyTextL25"/>
      </w:pPr>
      <w:r>
        <w:t>Сколько всего адресов узлов требуется, исходя из топологии?</w:t>
      </w:r>
    </w:p>
    <w:p w14:paraId="77610948" w14:textId="77777777" w:rsidR="00A72A09" w:rsidRDefault="00A72A09" w:rsidP="00A72A09">
      <w:pPr>
        <w:pStyle w:val="BodyTextL25"/>
      </w:pPr>
      <w:r>
        <w:t>Сколько подсетей требует данная топология сети?</w:t>
      </w:r>
    </w:p>
    <w:p w14:paraId="3CD76B0E" w14:textId="77777777" w:rsidR="00A72A09" w:rsidRDefault="00A72A09" w:rsidP="00A72A09">
      <w:pPr>
        <w:pStyle w:val="Heading3"/>
      </w:pPr>
      <w:r>
        <w:t>Определите самую большую подсеть.</w:t>
      </w:r>
    </w:p>
    <w:p w14:paraId="2F32D8F8" w14:textId="77777777" w:rsidR="00A72A09" w:rsidRPr="001C04B5" w:rsidRDefault="00A72A09" w:rsidP="00A72A09">
      <w:pPr>
        <w:pStyle w:val="Heading4"/>
      </w:pPr>
      <w:r>
        <w:t>Вопросы:</w:t>
      </w:r>
    </w:p>
    <w:p w14:paraId="4CBA769D" w14:textId="77777777" w:rsidR="00A72A09" w:rsidRDefault="00A72A09" w:rsidP="00A72A09">
      <w:pPr>
        <w:pStyle w:val="BodyTextL25"/>
        <w:spacing w:before="0"/>
      </w:pPr>
      <w:r>
        <w:t>Дайте описание этой подсети (например, BR1 LAN или канал BR1-BR2)?</w:t>
      </w:r>
    </w:p>
    <w:p w14:paraId="4E88F04A" w14:textId="77777777" w:rsidR="00A72A09" w:rsidRPr="00CC60E2" w:rsidRDefault="00A72A09" w:rsidP="00A72A09">
      <w:pPr>
        <w:pStyle w:val="BodyTextL25"/>
        <w:rPr>
          <w:rStyle w:val="DnT"/>
        </w:rPr>
      </w:pPr>
      <w:r>
        <w:rPr>
          <w:rStyle w:val="DnT"/>
          <w:highlight w:val="lightGray"/>
        </w:rPr>
        <w:t>BR1 LAN</w:t>
      </w:r>
    </w:p>
    <w:p w14:paraId="767720DE" w14:textId="77777777" w:rsidR="00A72A09" w:rsidRDefault="00A72A09" w:rsidP="00A72A09">
      <w:pPr>
        <w:pStyle w:val="BodyTextL25"/>
      </w:pPr>
      <w:r>
        <w:t>Сколько IP-адресов требуется для самой большой подсети?</w:t>
      </w:r>
    </w:p>
    <w:p w14:paraId="3019A6E9" w14:textId="717DFEFD" w:rsidR="00A72A09" w:rsidRDefault="00A72A09" w:rsidP="00A72A09">
      <w:pPr>
        <w:pStyle w:val="BodyTextL25"/>
      </w:pPr>
    </w:p>
    <w:p w14:paraId="6325079E" w14:textId="77777777" w:rsidR="00A72A09" w:rsidRDefault="00A72A09" w:rsidP="00A72A09">
      <w:pPr>
        <w:pStyle w:val="BodyTextL25"/>
      </w:pPr>
      <w:r>
        <w:t>Какая маска подсети может поддерживать такое количество адресов узла?</w:t>
      </w:r>
    </w:p>
    <w:p w14:paraId="6A520A9E" w14:textId="77777777" w:rsidR="00A72A09" w:rsidRDefault="00A72A09" w:rsidP="00A72A09">
      <w:pPr>
        <w:pStyle w:val="BodyTextL25"/>
      </w:pPr>
      <w:r>
        <w:t>Сколько всего адресов узла может поддерживать эта маска подсети?</w:t>
      </w:r>
    </w:p>
    <w:p w14:paraId="2D21BFF6" w14:textId="77777777" w:rsidR="00A72A09" w:rsidRDefault="00A72A09" w:rsidP="00A72A09">
      <w:pPr>
        <w:pStyle w:val="BodyTextL25"/>
      </w:pPr>
      <w:r>
        <w:t>Можно ли разделить сетевой адрес 192.168.33.128/25 на подсети для поддержки этой подсети?</w:t>
      </w:r>
    </w:p>
    <w:p w14:paraId="0F072A4B" w14:textId="77777777" w:rsidR="00A72A09" w:rsidRDefault="00A72A09" w:rsidP="00A72A09">
      <w:pPr>
        <w:pStyle w:val="BodyTextL25"/>
      </w:pPr>
      <w:r>
        <w:t>Какие сетевые адреса образуются в результате данного разбиения на подсети?</w:t>
      </w:r>
    </w:p>
    <w:p w14:paraId="7D09B892" w14:textId="77777777" w:rsidR="00A72A09" w:rsidRPr="00F54ED7" w:rsidRDefault="00A72A09" w:rsidP="00A72A09">
      <w:pPr>
        <w:pStyle w:val="BodyTextL25"/>
      </w:pPr>
      <w:r>
        <w:t>В данной подсети используйте первый сетевой адрес.</w:t>
      </w:r>
    </w:p>
    <w:p w14:paraId="78FAA768" w14:textId="77777777" w:rsidR="00A72A09" w:rsidRDefault="00A72A09" w:rsidP="00A72A09">
      <w:pPr>
        <w:pStyle w:val="Heading3"/>
      </w:pPr>
      <w:r>
        <w:t>Определите вторую по величине подсеть.</w:t>
      </w:r>
    </w:p>
    <w:p w14:paraId="42F5300D" w14:textId="77777777" w:rsidR="00A72A09" w:rsidRPr="00EF6C33" w:rsidRDefault="00A72A09" w:rsidP="00A72A09">
      <w:pPr>
        <w:pStyle w:val="Heading4"/>
      </w:pPr>
      <w:r>
        <w:t>Вопросы:</w:t>
      </w:r>
    </w:p>
    <w:p w14:paraId="53413285" w14:textId="77777777" w:rsidR="00A72A09" w:rsidRDefault="00A72A09" w:rsidP="00A72A09">
      <w:pPr>
        <w:pStyle w:val="BodyTextL25"/>
        <w:spacing w:before="0"/>
      </w:pPr>
      <w:r>
        <w:t>Дайте описание этой подсети.</w:t>
      </w:r>
    </w:p>
    <w:p w14:paraId="5E81EF3E" w14:textId="77777777" w:rsidR="00A72A09" w:rsidRDefault="00A72A09" w:rsidP="00A72A09">
      <w:pPr>
        <w:pStyle w:val="BodyTextL25"/>
      </w:pPr>
      <w:r>
        <w:t>Сколько IP-адресов требуется для второй по величине подсети?</w:t>
      </w:r>
    </w:p>
    <w:p w14:paraId="2D93C0DB" w14:textId="09AC1D89" w:rsidR="00A72A09" w:rsidRDefault="00A72A09" w:rsidP="00A72A09">
      <w:pPr>
        <w:pStyle w:val="BodyTextL25"/>
      </w:pPr>
    </w:p>
    <w:p w14:paraId="185A5D9D" w14:textId="77777777" w:rsidR="00A72A09" w:rsidRDefault="00A72A09" w:rsidP="00A72A09">
      <w:pPr>
        <w:pStyle w:val="BodyTextL25"/>
      </w:pPr>
      <w:r>
        <w:t>Какая маска подсети может поддерживать такое количество адресов узла?</w:t>
      </w:r>
    </w:p>
    <w:p w14:paraId="129B1215" w14:textId="2AF5BA5B" w:rsidR="00A72A09" w:rsidRPr="00F76579" w:rsidRDefault="00A72A09" w:rsidP="00A72A09">
      <w:pPr>
        <w:pStyle w:val="BodyTextL25"/>
        <w:rPr>
          <w:shd w:val="clear" w:color="auto" w:fill="BFBFBF"/>
        </w:rPr>
      </w:pPr>
    </w:p>
    <w:p w14:paraId="62115F48" w14:textId="77777777" w:rsidR="00A72A09" w:rsidRDefault="00A72A09" w:rsidP="00AB273F">
      <w:pPr>
        <w:pStyle w:val="BodyTextL25"/>
        <w:keepNext/>
      </w:pPr>
      <w:r>
        <w:t>Сколько всего адресов узла может поддерживать эта маска подсети?</w:t>
      </w:r>
    </w:p>
    <w:p w14:paraId="20FE48CA" w14:textId="77777777" w:rsidR="00A72A09" w:rsidRDefault="00A72A09" w:rsidP="00A72A09">
      <w:pPr>
        <w:pStyle w:val="BodyTextL25"/>
      </w:pPr>
      <w:r>
        <w:t>Возможно ли повторно организовать подсеть оставшейся подсети, поддерживая при этом данную подсеть?</w:t>
      </w:r>
    </w:p>
    <w:p w14:paraId="373734C6" w14:textId="2FFB07A2" w:rsidR="00A72A09" w:rsidRDefault="00A72A09" w:rsidP="00A72A09">
      <w:pPr>
        <w:pStyle w:val="BodyTextL25"/>
      </w:pPr>
    </w:p>
    <w:p w14:paraId="5BF05E01" w14:textId="77777777" w:rsidR="00A72A09" w:rsidRDefault="00A72A09" w:rsidP="00A72A09">
      <w:pPr>
        <w:pStyle w:val="BodyTextL25"/>
      </w:pPr>
      <w:r>
        <w:t>Какие сетевые адреса образуются в результате данного разбиения на подсети?</w:t>
      </w:r>
    </w:p>
    <w:p w14:paraId="5813049D" w14:textId="77777777" w:rsidR="00A72A09" w:rsidRPr="00F54ED7" w:rsidRDefault="00A72A09" w:rsidP="00A72A09">
      <w:pPr>
        <w:pStyle w:val="BodyTextL25"/>
      </w:pPr>
      <w:r>
        <w:t>В данной подсети используйте первый сетевой адрес.</w:t>
      </w:r>
    </w:p>
    <w:p w14:paraId="6CA4D698" w14:textId="77777777" w:rsidR="00A72A09" w:rsidRDefault="00A72A09" w:rsidP="00A72A09">
      <w:pPr>
        <w:pStyle w:val="Heading3"/>
      </w:pPr>
      <w:r>
        <w:t>Определите третью по величине подсеть.</w:t>
      </w:r>
    </w:p>
    <w:p w14:paraId="0AC98413" w14:textId="77777777" w:rsidR="00A72A09" w:rsidRPr="00EF6C33" w:rsidRDefault="00A72A09" w:rsidP="00A72A09">
      <w:pPr>
        <w:pStyle w:val="Heading4"/>
      </w:pPr>
      <w:r>
        <w:t>Вопросы:</w:t>
      </w:r>
    </w:p>
    <w:p w14:paraId="6FDC944E" w14:textId="77777777" w:rsidR="00A72A09" w:rsidRDefault="00A72A09" w:rsidP="00A72A09">
      <w:pPr>
        <w:pStyle w:val="BodyTextL25"/>
        <w:spacing w:before="0"/>
      </w:pPr>
      <w:r>
        <w:t>Дайте описание этой подсети.</w:t>
      </w:r>
    </w:p>
    <w:p w14:paraId="1305DB82" w14:textId="77777777" w:rsidR="00A72A09" w:rsidRDefault="00A72A09" w:rsidP="00A72A09">
      <w:pPr>
        <w:pStyle w:val="BodyTextL25"/>
      </w:pPr>
      <w:r>
        <w:t>Сколько IP-адресов требуется для второй по величине подсети?</w:t>
      </w:r>
    </w:p>
    <w:p w14:paraId="663BF9CF" w14:textId="4C608BC5" w:rsidR="00A72A09" w:rsidRDefault="00A72A09" w:rsidP="00A72A09">
      <w:pPr>
        <w:pStyle w:val="BodyTextL25"/>
      </w:pPr>
    </w:p>
    <w:p w14:paraId="25EB5B02" w14:textId="77777777" w:rsidR="00A72A09" w:rsidRDefault="00A72A09" w:rsidP="00A72A09">
      <w:pPr>
        <w:pStyle w:val="BodyTextL25"/>
      </w:pPr>
      <w:r>
        <w:t>Какая маска подсети может поддерживать такое количество адресов узла?</w:t>
      </w:r>
    </w:p>
    <w:p w14:paraId="4DAF628E" w14:textId="2EDEEE11" w:rsidR="00A72A09" w:rsidRPr="00F76579" w:rsidRDefault="00A72A09" w:rsidP="00A72A09">
      <w:pPr>
        <w:pStyle w:val="BodyTextL25"/>
        <w:rPr>
          <w:shd w:val="clear" w:color="auto" w:fill="BFBFBF"/>
        </w:rPr>
      </w:pPr>
    </w:p>
    <w:p w14:paraId="5C64D2A7" w14:textId="77777777" w:rsidR="00A72A09" w:rsidRDefault="00A72A09" w:rsidP="00A72A09">
      <w:pPr>
        <w:pStyle w:val="BodyTextL25"/>
      </w:pPr>
      <w:r>
        <w:t>Сколько всего адресов узла может поддерживать эта маска подсети?</w:t>
      </w:r>
    </w:p>
    <w:p w14:paraId="6BD22B96" w14:textId="77777777" w:rsidR="00A72A09" w:rsidRDefault="00A72A09" w:rsidP="00A72A09">
      <w:pPr>
        <w:pStyle w:val="BodyTextL25"/>
      </w:pPr>
      <w:r>
        <w:t>Возможно ли повторно организовать подсеть оставшейся подсети, поддерживая при этом данную подсеть?</w:t>
      </w:r>
    </w:p>
    <w:p w14:paraId="1D2C89FD" w14:textId="395FD26D" w:rsidR="00A72A09" w:rsidRDefault="00A72A09" w:rsidP="00A72A09">
      <w:pPr>
        <w:pStyle w:val="BodyTextL25"/>
      </w:pPr>
    </w:p>
    <w:p w14:paraId="50B675B7" w14:textId="77777777" w:rsidR="00A72A09" w:rsidRDefault="00A72A09" w:rsidP="00A72A09">
      <w:pPr>
        <w:pStyle w:val="BodyTextL25"/>
      </w:pPr>
      <w:r>
        <w:t>Какие сетевые адреса образуются в результате данного разбиения на подсети?</w:t>
      </w:r>
    </w:p>
    <w:p w14:paraId="751C53D9" w14:textId="77777777" w:rsidR="00A72A09" w:rsidRDefault="00A72A09" w:rsidP="00A72A09">
      <w:pPr>
        <w:pStyle w:val="BodyTextL25"/>
      </w:pPr>
      <w:r>
        <w:t>В данной подсети используйте первый сетевой адрес.</w:t>
      </w:r>
    </w:p>
    <w:p w14:paraId="5AC99AB9" w14:textId="77777777" w:rsidR="00A72A09" w:rsidRDefault="00A72A09" w:rsidP="00A72A09">
      <w:pPr>
        <w:pStyle w:val="BodyTextL25"/>
      </w:pPr>
      <w:r>
        <w:t>Используйте второй сетевой адрес для сети CCTV LAN.</w:t>
      </w:r>
    </w:p>
    <w:p w14:paraId="0341A4D2" w14:textId="77777777" w:rsidR="00A72A09" w:rsidRPr="00F54ED7" w:rsidRDefault="00A72A09" w:rsidP="00A72A09">
      <w:pPr>
        <w:pStyle w:val="BodyTextL25"/>
      </w:pPr>
      <w:r>
        <w:t>Используйте третий сетевой адрес для локальной сети HVAC C2.</w:t>
      </w:r>
    </w:p>
    <w:p w14:paraId="085CB833" w14:textId="77777777" w:rsidR="00A72A09" w:rsidRDefault="00A72A09" w:rsidP="00A72A09">
      <w:pPr>
        <w:pStyle w:val="Heading3"/>
      </w:pPr>
      <w:r>
        <w:t>Определите четвертую по величине подсеть.</w:t>
      </w:r>
    </w:p>
    <w:p w14:paraId="681340F0" w14:textId="77777777" w:rsidR="00A72A09" w:rsidRPr="00EF6C33" w:rsidRDefault="00A72A09" w:rsidP="00A72A09">
      <w:pPr>
        <w:pStyle w:val="Heading4"/>
      </w:pPr>
      <w:r>
        <w:t>Вопросы:</w:t>
      </w:r>
    </w:p>
    <w:p w14:paraId="45AF21CD" w14:textId="77777777" w:rsidR="00A72A09" w:rsidRDefault="00A72A09" w:rsidP="00A72A09">
      <w:pPr>
        <w:pStyle w:val="BodyTextL25"/>
        <w:spacing w:before="0"/>
      </w:pPr>
      <w:r>
        <w:t>Дайте описание этой подсети.</w:t>
      </w:r>
    </w:p>
    <w:p w14:paraId="3DAD446C" w14:textId="77777777" w:rsidR="00A72A09" w:rsidRDefault="00A72A09" w:rsidP="00A72A09">
      <w:pPr>
        <w:pStyle w:val="BodyTextL25"/>
      </w:pPr>
      <w:r>
        <w:t>Сколько IP-адресов требуется для второй по величине подсети?</w:t>
      </w:r>
    </w:p>
    <w:p w14:paraId="58A34E66" w14:textId="2C1867AE" w:rsidR="00A72A09" w:rsidRDefault="00A72A09" w:rsidP="00A72A09">
      <w:pPr>
        <w:pStyle w:val="BodyTextL25"/>
      </w:pPr>
    </w:p>
    <w:p w14:paraId="0C03936C" w14:textId="77777777" w:rsidR="00A72A09" w:rsidRDefault="00A72A09" w:rsidP="00A72A09">
      <w:pPr>
        <w:pStyle w:val="BodyTextL25"/>
      </w:pPr>
      <w:r>
        <w:t>Какая маска подсети может поддерживать такое количество адресов узла?</w:t>
      </w:r>
    </w:p>
    <w:p w14:paraId="7E08F6F7" w14:textId="3F4E4E03" w:rsidR="00A72A09" w:rsidRPr="00F76579" w:rsidRDefault="00A72A09" w:rsidP="00A72A09">
      <w:pPr>
        <w:pStyle w:val="BodyTextL25"/>
        <w:rPr>
          <w:shd w:val="clear" w:color="auto" w:fill="BFBFBF"/>
        </w:rPr>
      </w:pPr>
    </w:p>
    <w:p w14:paraId="38F767DB" w14:textId="77777777" w:rsidR="00A72A09" w:rsidRDefault="00A72A09" w:rsidP="00A72A09">
      <w:pPr>
        <w:pStyle w:val="BodyTextL25"/>
      </w:pPr>
      <w:r>
        <w:t>Сколько всего адресов узла может поддерживать эта маска подсети?</w:t>
      </w:r>
    </w:p>
    <w:p w14:paraId="5CDE084B" w14:textId="77777777" w:rsidR="00A72A09" w:rsidRDefault="00A72A09" w:rsidP="00A72A09">
      <w:pPr>
        <w:pStyle w:val="BodyTextL25"/>
      </w:pPr>
      <w:r>
        <w:t>Возможно ли повторно организовать подсеть оставшейся подсети, поддерживая при этом данную подсеть?</w:t>
      </w:r>
    </w:p>
    <w:p w14:paraId="55F22F98" w14:textId="3A138DBA" w:rsidR="00A72A09" w:rsidRDefault="00A72A09" w:rsidP="00A72A09">
      <w:pPr>
        <w:pStyle w:val="BodyTextL25"/>
      </w:pPr>
    </w:p>
    <w:p w14:paraId="4718ACB7" w14:textId="77777777" w:rsidR="00A72A09" w:rsidRDefault="00A72A09" w:rsidP="00A72A09">
      <w:pPr>
        <w:pStyle w:val="BodyTextL25"/>
      </w:pPr>
      <w:r>
        <w:t>Какие сетевые адреса образуются в результате данного разбиения на подсети?</w:t>
      </w:r>
    </w:p>
    <w:p w14:paraId="5F7AC405" w14:textId="77777777" w:rsidR="00A72A09" w:rsidRPr="00F54ED7" w:rsidRDefault="00A72A09" w:rsidP="00A72A09">
      <w:pPr>
        <w:pStyle w:val="BodyTextL25"/>
      </w:pPr>
      <w:r>
        <w:t>В данной подсети используйте первый сетевой адрес.</w:t>
      </w:r>
    </w:p>
    <w:p w14:paraId="03BEE5C9" w14:textId="3BE9CB91" w:rsidR="00A72A09" w:rsidRDefault="00A72A09" w:rsidP="00A72A09">
      <w:pPr>
        <w:pStyle w:val="Heading2"/>
      </w:pPr>
      <w:r>
        <w:t>Разработка схемы адресации VLSM</w:t>
      </w:r>
    </w:p>
    <w:p w14:paraId="133355B1" w14:textId="35C0BFC9" w:rsidR="00FD23AD" w:rsidRPr="00FD23AD" w:rsidRDefault="00FD23AD" w:rsidP="00FD23AD">
      <w:pPr>
        <w:pStyle w:val="BodyTextL25"/>
      </w:pPr>
      <w:r>
        <w:t>В этой части вы задокументируете схему адресации VLSM.</w:t>
      </w:r>
    </w:p>
    <w:p w14:paraId="4D820E0F" w14:textId="77777777" w:rsidR="00A72A09" w:rsidRDefault="00A72A09" w:rsidP="00A72A09">
      <w:pPr>
        <w:pStyle w:val="Heading3"/>
      </w:pPr>
      <w:r>
        <w:t>Рассчитайте данные подсетей.</w:t>
      </w:r>
    </w:p>
    <w:p w14:paraId="11623E94" w14:textId="77777777" w:rsidR="00A72A09" w:rsidRDefault="00A72A09" w:rsidP="00A72A09">
      <w:pPr>
        <w:pStyle w:val="BodyTextL25"/>
      </w:pPr>
      <w:r>
        <w:t>Используя информацию, полученную в части 1, заполните следующую таблицу.</w:t>
      </w:r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Эта таблица содержит всю информацию, необходимую для определения сетевого адреса/cidr, первого адреса узла и широковещательного адреса, описание подсети и количество необходимых узлов.  Введите свои ответы в ячейки, перечисленные как «пустые»."/>
      </w:tblPr>
      <w:tblGrid>
        <w:gridCol w:w="2337"/>
        <w:gridCol w:w="1617"/>
        <w:gridCol w:w="1973"/>
        <w:gridCol w:w="1744"/>
        <w:gridCol w:w="2409"/>
      </w:tblGrid>
      <w:tr w:rsidR="00A72A09" w14:paraId="620DB401" w14:textId="77777777" w:rsidTr="00DB312A">
        <w:trPr>
          <w:cantSplit/>
          <w:tblHeader/>
          <w:jc w:val="center"/>
        </w:trPr>
        <w:tc>
          <w:tcPr>
            <w:tcW w:w="2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0107612D" w14:textId="77777777" w:rsidR="00A72A09" w:rsidRPr="00B31E41" w:rsidRDefault="00A72A09" w:rsidP="00A72A09">
            <w:pPr>
              <w:pStyle w:val="TableHeading"/>
            </w:pPr>
            <w:r>
              <w:t>Описание подсети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327B1AC" w14:textId="77777777" w:rsidR="00A72A09" w:rsidRPr="00B31E41" w:rsidRDefault="00A72A09" w:rsidP="00A72A09">
            <w:pPr>
              <w:pStyle w:val="TableHeading"/>
            </w:pPr>
            <w:r>
              <w:t>Необходимое количество узлов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4D7E168" w14:textId="77777777" w:rsidR="00A72A09" w:rsidRPr="00B31E41" w:rsidRDefault="00A72A09" w:rsidP="00A72A09">
            <w:pPr>
              <w:pStyle w:val="TableHeading"/>
            </w:pPr>
            <w:r>
              <w:t>Сетевой адрес/CIDR</w:t>
            </w: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8EF5AE4" w14:textId="77777777" w:rsidR="00A72A09" w:rsidRPr="00B31E41" w:rsidRDefault="00A72A09" w:rsidP="00A72A09">
            <w:pPr>
              <w:pStyle w:val="TableHeading"/>
            </w:pPr>
            <w:r>
              <w:t>Адрес первого узла</w:t>
            </w:r>
          </w:p>
        </w:tc>
        <w:tc>
          <w:tcPr>
            <w:tcW w:w="1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17EA1B0" w14:textId="77777777" w:rsidR="00A72A09" w:rsidRPr="00B31E41" w:rsidRDefault="00A72A09" w:rsidP="00A72A09">
            <w:pPr>
              <w:pStyle w:val="TableHeading"/>
            </w:pPr>
            <w:r>
              <w:t>Широковещательный адрес</w:t>
            </w:r>
          </w:p>
        </w:tc>
      </w:tr>
      <w:tr w:rsidR="00A72A09" w:rsidDel="00615849" w14:paraId="23148BB5" w14:textId="77777777" w:rsidTr="00DB312A">
        <w:trPr>
          <w:cantSplit/>
          <w:jc w:val="center"/>
        </w:trPr>
        <w:tc>
          <w:tcPr>
            <w:tcW w:w="2517" w:type="dxa"/>
            <w:vAlign w:val="bottom"/>
          </w:tcPr>
          <w:p w14:paraId="42BF66C0" w14:textId="77777777" w:rsidR="00A72A09" w:rsidRPr="00CC60E2" w:rsidDel="00615849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BR1 LAN</w:t>
            </w:r>
          </w:p>
        </w:tc>
        <w:tc>
          <w:tcPr>
            <w:tcW w:w="1620" w:type="dxa"/>
            <w:vAlign w:val="bottom"/>
          </w:tcPr>
          <w:p w14:paraId="43D5AC2A" w14:textId="77777777" w:rsidR="00A72A09" w:rsidDel="00615849" w:rsidRDefault="00A72A09" w:rsidP="00A72A09">
            <w:pPr>
              <w:pStyle w:val="TableText"/>
            </w:pPr>
            <w:r>
              <w:t>40</w:t>
            </w:r>
          </w:p>
        </w:tc>
        <w:tc>
          <w:tcPr>
            <w:tcW w:w="2070" w:type="dxa"/>
            <w:vAlign w:val="bottom"/>
          </w:tcPr>
          <w:p w14:paraId="773AADFB" w14:textId="1B30DABC" w:rsidR="00A72A09" w:rsidRPr="00D6274C" w:rsidDel="00615849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856" w:type="dxa"/>
            <w:vAlign w:val="bottom"/>
          </w:tcPr>
          <w:p w14:paraId="21317783" w14:textId="3C4420AF" w:rsidR="00A72A09" w:rsidRPr="00D6274C" w:rsidDel="00615849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924" w:type="dxa"/>
            <w:vAlign w:val="bottom"/>
          </w:tcPr>
          <w:p w14:paraId="01C2A3DA" w14:textId="1CA6B0DE" w:rsidR="00A72A09" w:rsidRPr="00D6274C" w:rsidDel="00615849" w:rsidRDefault="00A72A09" w:rsidP="00A72A09">
            <w:pPr>
              <w:pStyle w:val="TableAnswer"/>
              <w:rPr>
                <w:rStyle w:val="AnswerGray"/>
              </w:rPr>
            </w:pPr>
          </w:p>
        </w:tc>
      </w:tr>
      <w:tr w:rsidR="00A72A09" w:rsidDel="00615849" w14:paraId="25E7D7C9" w14:textId="77777777" w:rsidTr="00DB312A">
        <w:trPr>
          <w:cantSplit/>
          <w:jc w:val="center"/>
        </w:trPr>
        <w:tc>
          <w:tcPr>
            <w:tcW w:w="2517" w:type="dxa"/>
            <w:vAlign w:val="bottom"/>
          </w:tcPr>
          <w:p w14:paraId="66406A5B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BR2 LAN</w:t>
            </w:r>
          </w:p>
        </w:tc>
        <w:tc>
          <w:tcPr>
            <w:tcW w:w="1620" w:type="dxa"/>
            <w:vAlign w:val="bottom"/>
          </w:tcPr>
          <w:p w14:paraId="503D2077" w14:textId="77777777" w:rsidR="00A72A09" w:rsidRDefault="00A72A09" w:rsidP="00A72A09">
            <w:pPr>
              <w:pStyle w:val="TableText"/>
            </w:pPr>
            <w:r>
              <w:t>25</w:t>
            </w:r>
          </w:p>
        </w:tc>
        <w:tc>
          <w:tcPr>
            <w:tcW w:w="2070" w:type="dxa"/>
            <w:vAlign w:val="bottom"/>
          </w:tcPr>
          <w:p w14:paraId="5413554A" w14:textId="41DBFF94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856" w:type="dxa"/>
            <w:vAlign w:val="bottom"/>
          </w:tcPr>
          <w:p w14:paraId="04BBCC7B" w14:textId="2FE89CD2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924" w:type="dxa"/>
            <w:vAlign w:val="bottom"/>
          </w:tcPr>
          <w:p w14:paraId="33A040EF" w14:textId="09D4E5C8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</w:tr>
      <w:tr w:rsidR="00A72A09" w:rsidDel="00615849" w14:paraId="0807EC14" w14:textId="77777777" w:rsidTr="00DB312A">
        <w:trPr>
          <w:cantSplit/>
          <w:jc w:val="center"/>
        </w:trPr>
        <w:tc>
          <w:tcPr>
            <w:tcW w:w="2517" w:type="dxa"/>
            <w:vAlign w:val="bottom"/>
          </w:tcPr>
          <w:p w14:paraId="4A4DEE05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BR2 IoT LAN</w:t>
            </w:r>
          </w:p>
        </w:tc>
        <w:tc>
          <w:tcPr>
            <w:tcW w:w="1620" w:type="dxa"/>
            <w:vAlign w:val="bottom"/>
          </w:tcPr>
          <w:p w14:paraId="2AB111E8" w14:textId="77777777" w:rsidR="00A72A09" w:rsidRDefault="00A72A09" w:rsidP="00A72A09">
            <w:pPr>
              <w:pStyle w:val="TableText"/>
            </w:pPr>
            <w:r>
              <w:t>5</w:t>
            </w:r>
          </w:p>
        </w:tc>
        <w:tc>
          <w:tcPr>
            <w:tcW w:w="2070" w:type="dxa"/>
            <w:vAlign w:val="bottom"/>
          </w:tcPr>
          <w:p w14:paraId="6608ADD2" w14:textId="477FD3B1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856" w:type="dxa"/>
            <w:vAlign w:val="bottom"/>
          </w:tcPr>
          <w:p w14:paraId="7601487F" w14:textId="0DE90352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924" w:type="dxa"/>
            <w:vAlign w:val="bottom"/>
          </w:tcPr>
          <w:p w14:paraId="2A472FF7" w14:textId="3F312859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</w:tr>
      <w:tr w:rsidR="00A72A09" w:rsidDel="00615849" w14:paraId="630D1D3C" w14:textId="77777777" w:rsidTr="00DB312A">
        <w:trPr>
          <w:cantSplit/>
          <w:jc w:val="center"/>
        </w:trPr>
        <w:tc>
          <w:tcPr>
            <w:tcW w:w="2517" w:type="dxa"/>
            <w:vAlign w:val="bottom"/>
          </w:tcPr>
          <w:p w14:paraId="32F86A79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BR2 CCTV LAN</w:t>
            </w:r>
          </w:p>
        </w:tc>
        <w:tc>
          <w:tcPr>
            <w:tcW w:w="1620" w:type="dxa"/>
            <w:vAlign w:val="bottom"/>
          </w:tcPr>
          <w:p w14:paraId="7F196810" w14:textId="77777777" w:rsidR="00A72A09" w:rsidRDefault="00A72A09" w:rsidP="00A72A09">
            <w:pPr>
              <w:pStyle w:val="TableText"/>
            </w:pPr>
            <w:r>
              <w:t>4</w:t>
            </w:r>
          </w:p>
        </w:tc>
        <w:tc>
          <w:tcPr>
            <w:tcW w:w="2070" w:type="dxa"/>
            <w:vAlign w:val="bottom"/>
          </w:tcPr>
          <w:p w14:paraId="0CBA324A" w14:textId="5BE5A3B7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856" w:type="dxa"/>
            <w:vAlign w:val="bottom"/>
          </w:tcPr>
          <w:p w14:paraId="5E27F9C0" w14:textId="13C684F7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924" w:type="dxa"/>
            <w:vAlign w:val="bottom"/>
          </w:tcPr>
          <w:p w14:paraId="3EA535C8" w14:textId="41E7B745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</w:tr>
      <w:tr w:rsidR="00A72A09" w:rsidDel="00615849" w14:paraId="4D75B3BA" w14:textId="77777777" w:rsidTr="00DB312A">
        <w:trPr>
          <w:cantSplit/>
          <w:jc w:val="center"/>
        </w:trPr>
        <w:tc>
          <w:tcPr>
            <w:tcW w:w="2517" w:type="dxa"/>
            <w:vAlign w:val="bottom"/>
          </w:tcPr>
          <w:p w14:paraId="09277000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BR2 HVAC C2LAN</w:t>
            </w:r>
          </w:p>
        </w:tc>
        <w:tc>
          <w:tcPr>
            <w:tcW w:w="1620" w:type="dxa"/>
            <w:vAlign w:val="bottom"/>
          </w:tcPr>
          <w:p w14:paraId="49006460" w14:textId="77777777" w:rsidR="00A72A09" w:rsidRDefault="00A72A09" w:rsidP="00A72A09">
            <w:pPr>
              <w:pStyle w:val="TableText"/>
            </w:pPr>
            <w:r>
              <w:t>4</w:t>
            </w:r>
          </w:p>
        </w:tc>
        <w:tc>
          <w:tcPr>
            <w:tcW w:w="2070" w:type="dxa"/>
            <w:vAlign w:val="bottom"/>
          </w:tcPr>
          <w:p w14:paraId="2F178F71" w14:textId="716EAD1A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856" w:type="dxa"/>
            <w:vAlign w:val="bottom"/>
          </w:tcPr>
          <w:p w14:paraId="35E6B05A" w14:textId="3DF3B2E2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924" w:type="dxa"/>
            <w:vAlign w:val="bottom"/>
          </w:tcPr>
          <w:p w14:paraId="6E083F6A" w14:textId="49226C6E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</w:tr>
      <w:tr w:rsidR="00A72A09" w:rsidDel="00615849" w14:paraId="117754DC" w14:textId="77777777" w:rsidTr="00DB312A">
        <w:trPr>
          <w:cantSplit/>
          <w:jc w:val="center"/>
        </w:trPr>
        <w:tc>
          <w:tcPr>
            <w:tcW w:w="2517" w:type="dxa"/>
            <w:vAlign w:val="bottom"/>
          </w:tcPr>
          <w:p w14:paraId="377CC7E7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Канал BR1-BR2</w:t>
            </w:r>
          </w:p>
        </w:tc>
        <w:tc>
          <w:tcPr>
            <w:tcW w:w="1620" w:type="dxa"/>
            <w:vAlign w:val="bottom"/>
          </w:tcPr>
          <w:p w14:paraId="490DC0E2" w14:textId="77777777" w:rsidR="00A72A09" w:rsidRDefault="00A72A09" w:rsidP="00A72A09">
            <w:pPr>
              <w:pStyle w:val="TableText"/>
            </w:pPr>
            <w:r>
              <w:t>2</w:t>
            </w:r>
          </w:p>
        </w:tc>
        <w:tc>
          <w:tcPr>
            <w:tcW w:w="2070" w:type="dxa"/>
            <w:vAlign w:val="bottom"/>
          </w:tcPr>
          <w:p w14:paraId="2FAD8162" w14:textId="48A69A1E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856" w:type="dxa"/>
            <w:vAlign w:val="bottom"/>
          </w:tcPr>
          <w:p w14:paraId="2E4959EE" w14:textId="3A7348CA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  <w:tc>
          <w:tcPr>
            <w:tcW w:w="1924" w:type="dxa"/>
            <w:vAlign w:val="bottom"/>
          </w:tcPr>
          <w:p w14:paraId="4F0BC452" w14:textId="73BC49B1" w:rsidR="00A72A09" w:rsidRPr="00D6274C" w:rsidRDefault="00A72A09" w:rsidP="00A72A09">
            <w:pPr>
              <w:pStyle w:val="TableAnswer"/>
              <w:rPr>
                <w:rStyle w:val="AnswerGray"/>
              </w:rPr>
            </w:pPr>
          </w:p>
        </w:tc>
      </w:tr>
    </w:tbl>
    <w:p w14:paraId="3C72D0DB" w14:textId="77777777" w:rsidR="000107AE" w:rsidRDefault="000107AE" w:rsidP="00764D9D">
      <w:pPr>
        <w:pStyle w:val="ConfigWindow"/>
      </w:pPr>
      <w:r>
        <w:t>Пустая строка - без дополнительной информации</w:t>
      </w:r>
    </w:p>
    <w:p w14:paraId="29FF31F2" w14:textId="3B4E4A17" w:rsidR="00A72A09" w:rsidRDefault="00A72A09" w:rsidP="00F91A75">
      <w:pPr>
        <w:pStyle w:val="Heading3"/>
      </w:pPr>
      <w:r>
        <w:t>Заполните таблицу адресов интерфейсов.</w:t>
      </w:r>
    </w:p>
    <w:p w14:paraId="3E2BE954" w14:textId="77777777" w:rsidR="00A72A09" w:rsidRDefault="00A72A09" w:rsidP="00A72A09">
      <w:pPr>
        <w:pStyle w:val="BodyTextL25"/>
      </w:pPr>
      <w:r>
        <w:t xml:space="preserve">Назначьте первые адреса узла в подсети интерфейсам Ethernet. </w:t>
      </w:r>
      <w:r w:rsidRPr="00CC60E2">
        <w:rPr>
          <w:rStyle w:val="DnT"/>
        </w:rPr>
        <w:t>BR1</w:t>
      </w:r>
      <w:r>
        <w:t xml:space="preserve"> должен быть назначен первый адрес узла в канале </w:t>
      </w:r>
      <w:r w:rsidRPr="00CC60E2">
        <w:rPr>
          <w:rStyle w:val="DnT"/>
        </w:rPr>
        <w:t>BR1-BR2</w:t>
      </w:r>
      <w:r>
        <w:t>.</w:t>
      </w:r>
    </w:p>
    <w:tbl>
      <w:tblPr>
        <w:tblStyle w:val="LabTableStyle"/>
        <w:tblW w:w="10080" w:type="dxa"/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интерфейс узла. Введите свои ответы в ячейки, перечисленные как «пустые»."/>
      </w:tblPr>
      <w:tblGrid>
        <w:gridCol w:w="1999"/>
        <w:gridCol w:w="1637"/>
        <w:gridCol w:w="2183"/>
        <w:gridCol w:w="2092"/>
        <w:gridCol w:w="2169"/>
      </w:tblGrid>
      <w:tr w:rsidR="00A72A09" w:rsidRPr="00615849" w14:paraId="0C948229" w14:textId="77777777" w:rsidTr="00E04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77" w:type="dxa"/>
            <w:tcBorders>
              <w:bottom w:val="single" w:sz="4" w:space="0" w:color="auto"/>
            </w:tcBorders>
          </w:tcPr>
          <w:p w14:paraId="35A3223E" w14:textId="77777777" w:rsidR="00A72A09" w:rsidRPr="00D02265" w:rsidRDefault="00A72A09" w:rsidP="00A72A09">
            <w:pPr>
              <w:pStyle w:val="BodyTextL25"/>
              <w:ind w:left="0"/>
              <w:rPr>
                <w:b/>
                <w:bCs/>
              </w:rPr>
            </w:pPr>
            <w:r>
              <w:rPr>
                <w:b/>
              </w:rPr>
              <w:t>Устройство</w:t>
            </w:r>
          </w:p>
        </w:tc>
        <w:tc>
          <w:tcPr>
            <w:tcW w:w="1620" w:type="dxa"/>
          </w:tcPr>
          <w:p w14:paraId="4E657F7C" w14:textId="77777777" w:rsidR="00A72A09" w:rsidRPr="00D02265" w:rsidRDefault="00A72A09" w:rsidP="00A72A09">
            <w:pPr>
              <w:pStyle w:val="BodyTextL25"/>
              <w:ind w:left="0"/>
              <w:rPr>
                <w:b/>
                <w:bCs/>
              </w:rPr>
            </w:pPr>
            <w:r>
              <w:rPr>
                <w:b/>
              </w:rPr>
              <w:t>Интерфейс</w:t>
            </w:r>
          </w:p>
        </w:tc>
        <w:tc>
          <w:tcPr>
            <w:tcW w:w="2160" w:type="dxa"/>
          </w:tcPr>
          <w:p w14:paraId="26D8A585" w14:textId="77777777" w:rsidR="00A72A09" w:rsidRPr="00D02265" w:rsidRDefault="00A72A09" w:rsidP="00A72A09">
            <w:pPr>
              <w:pStyle w:val="BodyTextL25"/>
              <w:ind w:left="0"/>
              <w:rPr>
                <w:b/>
                <w:bCs/>
              </w:rPr>
            </w:pPr>
            <w:r>
              <w:rPr>
                <w:b/>
              </w:rPr>
              <w:t>IP-адрес</w:t>
            </w:r>
          </w:p>
        </w:tc>
        <w:tc>
          <w:tcPr>
            <w:tcW w:w="2070" w:type="dxa"/>
          </w:tcPr>
          <w:p w14:paraId="6052A140" w14:textId="77777777" w:rsidR="00A72A09" w:rsidRPr="00D02265" w:rsidRDefault="00A72A09" w:rsidP="00A72A09">
            <w:pPr>
              <w:pStyle w:val="BodyTextL25"/>
              <w:ind w:left="0"/>
              <w:rPr>
                <w:b/>
                <w:bCs/>
              </w:rPr>
            </w:pPr>
            <w:r>
              <w:rPr>
                <w:b/>
              </w:rPr>
              <w:t>Маска подсети</w:t>
            </w:r>
          </w:p>
        </w:tc>
        <w:tc>
          <w:tcPr>
            <w:tcW w:w="2146" w:type="dxa"/>
          </w:tcPr>
          <w:p w14:paraId="5D010E75" w14:textId="77777777" w:rsidR="00A72A09" w:rsidRPr="00D02265" w:rsidRDefault="00A72A09" w:rsidP="00A72A09">
            <w:pPr>
              <w:pStyle w:val="BodyTextL25"/>
              <w:ind w:left="0"/>
              <w:rPr>
                <w:b/>
                <w:bCs/>
              </w:rPr>
            </w:pPr>
            <w:r>
              <w:rPr>
                <w:b/>
              </w:rPr>
              <w:t>Интерфейс устройства</w:t>
            </w:r>
          </w:p>
        </w:tc>
      </w:tr>
      <w:tr w:rsidR="00A72A09" w14:paraId="29709D26" w14:textId="77777777" w:rsidTr="00E04080">
        <w:tc>
          <w:tcPr>
            <w:tcW w:w="197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385228B3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BR1</w:t>
            </w:r>
          </w:p>
        </w:tc>
        <w:tc>
          <w:tcPr>
            <w:tcW w:w="1620" w:type="dxa"/>
            <w:shd w:val="clear" w:color="auto" w:fill="FFFFFF" w:themeFill="background1"/>
          </w:tcPr>
          <w:p w14:paraId="42F031A5" w14:textId="77777777" w:rsidR="00A72A09" w:rsidRDefault="00A72A09" w:rsidP="00A72A09">
            <w:pPr>
              <w:pStyle w:val="TableText"/>
            </w:pPr>
            <w:r>
              <w:t>G0/0/0</w:t>
            </w:r>
          </w:p>
        </w:tc>
        <w:tc>
          <w:tcPr>
            <w:tcW w:w="2160" w:type="dxa"/>
            <w:shd w:val="clear" w:color="auto" w:fill="FFFFFF" w:themeFill="background1"/>
          </w:tcPr>
          <w:p w14:paraId="13AD5FE2" w14:textId="1964031D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7D442BE0" w14:textId="2CD83419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3B543B38" w14:textId="77777777" w:rsidR="00A72A09" w:rsidRDefault="00A72A09" w:rsidP="00A72A09">
            <w:pPr>
              <w:pStyle w:val="TableText"/>
            </w:pPr>
            <w:r>
              <w:t>Канал BR1-BR2</w:t>
            </w:r>
          </w:p>
        </w:tc>
      </w:tr>
      <w:tr w:rsidR="00A72A09" w14:paraId="50544CFE" w14:textId="77777777" w:rsidTr="00E04080">
        <w:tc>
          <w:tcPr>
            <w:tcW w:w="1977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49916C" w14:textId="77777777" w:rsidR="00A72A09" w:rsidRPr="00CC60E2" w:rsidRDefault="00A72A09" w:rsidP="00A72A09">
            <w:pPr>
              <w:pStyle w:val="ConfigWindow"/>
              <w:rPr>
                <w:rStyle w:val="DnT"/>
              </w:rPr>
            </w:pPr>
            <w:r>
              <w:rPr>
                <w:rStyle w:val="DnT"/>
              </w:rPr>
              <w:t>BR1</w:t>
            </w:r>
          </w:p>
        </w:tc>
        <w:tc>
          <w:tcPr>
            <w:tcW w:w="1620" w:type="dxa"/>
            <w:shd w:val="clear" w:color="auto" w:fill="FFFFFF" w:themeFill="background1"/>
          </w:tcPr>
          <w:p w14:paraId="015CB52E" w14:textId="77777777" w:rsidR="00A72A09" w:rsidRDefault="00A72A09" w:rsidP="00A72A09">
            <w:pPr>
              <w:pStyle w:val="TableText"/>
            </w:pPr>
            <w:r>
              <w:t>G0/0/1</w:t>
            </w:r>
          </w:p>
        </w:tc>
        <w:tc>
          <w:tcPr>
            <w:tcW w:w="2160" w:type="dxa"/>
            <w:shd w:val="clear" w:color="auto" w:fill="FFFFFF" w:themeFill="background1"/>
          </w:tcPr>
          <w:p w14:paraId="5C9F4A20" w14:textId="7D535E46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5EB921A" w14:textId="0254904E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1950EB01" w14:textId="77777777" w:rsidR="00A72A09" w:rsidRDefault="00A72A09" w:rsidP="00A72A09">
            <w:pPr>
              <w:pStyle w:val="TableText"/>
            </w:pPr>
            <w:r>
              <w:t>40 узлов LAN</w:t>
            </w:r>
          </w:p>
        </w:tc>
      </w:tr>
      <w:tr w:rsidR="00A72A09" w14:paraId="22BC2ECB" w14:textId="77777777" w:rsidTr="00E04080">
        <w:tc>
          <w:tcPr>
            <w:tcW w:w="1977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D1A9EFD" w14:textId="77777777" w:rsidR="00A72A09" w:rsidRPr="00CC60E2" w:rsidRDefault="00A72A09" w:rsidP="00A72A09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BR2</w:t>
            </w:r>
          </w:p>
        </w:tc>
        <w:tc>
          <w:tcPr>
            <w:tcW w:w="1620" w:type="dxa"/>
            <w:shd w:val="clear" w:color="auto" w:fill="FFFFFF" w:themeFill="background1"/>
          </w:tcPr>
          <w:p w14:paraId="11522D46" w14:textId="77777777" w:rsidR="00A72A09" w:rsidRDefault="00A72A09" w:rsidP="00A72A09">
            <w:pPr>
              <w:pStyle w:val="TableText"/>
            </w:pPr>
            <w:r>
              <w:t>G0/0/0</w:t>
            </w:r>
          </w:p>
        </w:tc>
        <w:tc>
          <w:tcPr>
            <w:tcW w:w="2160" w:type="dxa"/>
            <w:shd w:val="clear" w:color="auto" w:fill="FFFFFF" w:themeFill="background1"/>
          </w:tcPr>
          <w:p w14:paraId="189F9659" w14:textId="0130B0F8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3D57857C" w14:textId="4401C927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61A8C5E1" w14:textId="77777777" w:rsidR="00A72A09" w:rsidRDefault="00A72A09" w:rsidP="00A72A09">
            <w:pPr>
              <w:pStyle w:val="TableText"/>
            </w:pPr>
            <w:r>
              <w:t>Канал BR1-BR2</w:t>
            </w:r>
          </w:p>
        </w:tc>
      </w:tr>
      <w:tr w:rsidR="00A72A09" w14:paraId="316501E0" w14:textId="77777777" w:rsidTr="00E04080">
        <w:tc>
          <w:tcPr>
            <w:tcW w:w="1977" w:type="dxa"/>
            <w:tcBorders>
              <w:top w:val="nil"/>
            </w:tcBorders>
            <w:shd w:val="clear" w:color="auto" w:fill="FFFFFF" w:themeFill="background1"/>
          </w:tcPr>
          <w:p w14:paraId="285BE45C" w14:textId="77777777" w:rsidR="00A72A09" w:rsidRDefault="00A72A09" w:rsidP="00A72A09">
            <w:pPr>
              <w:pStyle w:val="ConfigWindow"/>
            </w:pPr>
            <w:r>
              <w:t>BR2</w:t>
            </w:r>
          </w:p>
        </w:tc>
        <w:tc>
          <w:tcPr>
            <w:tcW w:w="1620" w:type="dxa"/>
            <w:shd w:val="clear" w:color="auto" w:fill="FFFFFF" w:themeFill="background1"/>
          </w:tcPr>
          <w:p w14:paraId="68546341" w14:textId="77777777" w:rsidR="00A72A09" w:rsidRDefault="00A72A09" w:rsidP="00A72A09">
            <w:pPr>
              <w:pStyle w:val="TableText"/>
            </w:pPr>
            <w:r>
              <w:t>G0/0/1</w:t>
            </w:r>
          </w:p>
        </w:tc>
        <w:tc>
          <w:tcPr>
            <w:tcW w:w="2160" w:type="dxa"/>
            <w:shd w:val="clear" w:color="auto" w:fill="FFFFFF" w:themeFill="background1"/>
          </w:tcPr>
          <w:p w14:paraId="0870998C" w14:textId="138EAA57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62BF36AC" w14:textId="632995C8" w:rsidR="00A72A09" w:rsidRPr="00C00C34" w:rsidRDefault="00A72A09" w:rsidP="00C00C34">
            <w:pPr>
              <w:pStyle w:val="TableAnswer"/>
              <w:rPr>
                <w:rStyle w:val="AnswerGray"/>
              </w:rPr>
            </w:pPr>
          </w:p>
        </w:tc>
        <w:tc>
          <w:tcPr>
            <w:tcW w:w="2146" w:type="dxa"/>
            <w:shd w:val="clear" w:color="auto" w:fill="FFFFFF" w:themeFill="background1"/>
          </w:tcPr>
          <w:p w14:paraId="5CA141C5" w14:textId="77777777" w:rsidR="00A72A09" w:rsidRDefault="00A72A09" w:rsidP="00A72A09">
            <w:pPr>
              <w:pStyle w:val="TableText"/>
            </w:pPr>
            <w:r>
              <w:t>25 хост LAN</w:t>
            </w:r>
          </w:p>
        </w:tc>
      </w:tr>
    </w:tbl>
    <w:p w14:paraId="4C359249" w14:textId="77777777" w:rsidR="000107AE" w:rsidRDefault="000107AE" w:rsidP="00764D9D">
      <w:pPr>
        <w:pStyle w:val="ConfigWindow"/>
      </w:pPr>
      <w:r>
        <w:t>Пустая строка - без дополнительной информации</w:t>
      </w:r>
    </w:p>
    <w:p w14:paraId="0B05CA04" w14:textId="1FD21DE6" w:rsidR="00A72A09" w:rsidRDefault="00A72A09" w:rsidP="00A72A09">
      <w:pPr>
        <w:pStyle w:val="Heading2"/>
      </w:pPr>
      <w:r>
        <w:t>Подключение и настройка IPv4-сети</w:t>
      </w:r>
    </w:p>
    <w:p w14:paraId="7823B48C" w14:textId="1DDFB4FE" w:rsidR="00A72A09" w:rsidRDefault="00A72A09" w:rsidP="00A72A09">
      <w:pPr>
        <w:pStyle w:val="BodyTextL25"/>
      </w:pPr>
      <w:r>
        <w:t>В этой части вы построите кабельную  сеть в соответствии с топологией. Вам предстоит выполнить кабельное соединение и настроить три маршрутизатора, используя схему адресации VLSM, которую вы разработали в части 2.</w:t>
      </w:r>
    </w:p>
    <w:p w14:paraId="45A8870D" w14:textId="58BF1EE3" w:rsidR="007C2F18" w:rsidRDefault="00A72A09" w:rsidP="007C2F18">
      <w:pPr>
        <w:pStyle w:val="Heading3"/>
      </w:pPr>
      <w:r>
        <w:t>Создайте сеть.</w:t>
      </w:r>
    </w:p>
    <w:p w14:paraId="0600D4F2" w14:textId="3D468F44" w:rsidR="007C2F18" w:rsidRDefault="007C2F18" w:rsidP="007C2F18">
      <w:pPr>
        <w:pStyle w:val="SubStepAlpha"/>
      </w:pPr>
      <w:r>
        <w:t>В главной стойке  нажмите на маршрутизаторы и коммутаторы и перетащите их с полки в стойку.</w:t>
      </w:r>
    </w:p>
    <w:p w14:paraId="64799668" w14:textId="10AADA92" w:rsidR="007C2F18" w:rsidRPr="007C2F18" w:rsidRDefault="005424CF" w:rsidP="007C2F18">
      <w:pPr>
        <w:pStyle w:val="SubStepAlpha"/>
      </w:pPr>
      <w:r>
        <w:t>Соедините сетевые устройства в соответствии с топологией и включите питание всех устройств.</w:t>
      </w:r>
    </w:p>
    <w:p w14:paraId="7A31A19D" w14:textId="072E9D48" w:rsidR="00A72A09" w:rsidRDefault="00A72A09" w:rsidP="00A72A09">
      <w:pPr>
        <w:pStyle w:val="Heading3"/>
      </w:pPr>
      <w:r>
        <w:t>Настройте базовые параметры на каждом маршрутизаторе.</w:t>
      </w:r>
    </w:p>
    <w:p w14:paraId="37A62C5A" w14:textId="31534C8A" w:rsidR="007E3B26" w:rsidRDefault="005424CF" w:rsidP="007E3B26">
      <w:pPr>
        <w:pStyle w:val="SubStepAlpha"/>
      </w:pPr>
      <w:r>
        <w:t>Установите консольное соединение между маршрутизатором и PC на столе.</w:t>
      </w:r>
    </w:p>
    <w:p w14:paraId="63AC2937" w14:textId="6882E5A9" w:rsidR="007E3B26" w:rsidRDefault="00FB6688" w:rsidP="007E3B26">
      <w:pPr>
        <w:pStyle w:val="SubStepAlpha"/>
      </w:pPr>
      <w:r>
        <w:t>В окне терминала на PC установите терминальную сессию до  маршрутизатора.</w:t>
      </w:r>
    </w:p>
    <w:p w14:paraId="5D11F553" w14:textId="77777777" w:rsidR="00A72A09" w:rsidRPr="000A50D5" w:rsidRDefault="00A72A09" w:rsidP="00A72A09">
      <w:pPr>
        <w:pStyle w:val="ConfigWindow"/>
      </w:pPr>
      <w:r>
        <w:t>Откройте окно конфигурации</w:t>
      </w:r>
    </w:p>
    <w:p w14:paraId="14FD6392" w14:textId="679C722A" w:rsidR="00A72A09" w:rsidRDefault="00A72A09" w:rsidP="00A72A09">
      <w:pPr>
        <w:pStyle w:val="SubStepAlpha"/>
        <w:spacing w:before="0"/>
      </w:pPr>
      <w:r>
        <w:t>Назначьте маршрутизаторам имя устройства.</w:t>
      </w:r>
    </w:p>
    <w:p w14:paraId="1609EDB7" w14:textId="77777777" w:rsidR="00A72A09" w:rsidRDefault="00A72A09" w:rsidP="00A72A09">
      <w:pPr>
        <w:pStyle w:val="SubStepAlpha"/>
      </w:pPr>
      <w:r>
        <w:t xml:space="preserve">Назначьте </w:t>
      </w:r>
      <w:r w:rsidRPr="00CC60E2">
        <w:rPr>
          <w:rStyle w:val="DnT"/>
        </w:rPr>
        <w:t>class</w:t>
      </w:r>
      <w:r>
        <w:t xml:space="preserve"> в качестве зашифрованного пароля доступа к привилегированному режиму на обоих маршрутизаторах.</w:t>
      </w:r>
    </w:p>
    <w:p w14:paraId="495ABEA2" w14:textId="77777777" w:rsidR="00A72A09" w:rsidRDefault="00A72A09" w:rsidP="00A72A09">
      <w:pPr>
        <w:pStyle w:val="SubStepAlpha"/>
      </w:pPr>
      <w:r>
        <w:t xml:space="preserve">Назначьте </w:t>
      </w:r>
      <w:r w:rsidRPr="00CC60E2">
        <w:rPr>
          <w:rStyle w:val="DnT"/>
        </w:rPr>
        <w:t>cisco</w:t>
      </w:r>
      <w:r>
        <w:t xml:space="preserve"> в качестве пароля консоли и включите запрос пароля при включении на обоих маршрутизаторах.</w:t>
      </w:r>
    </w:p>
    <w:p w14:paraId="633B34D8" w14:textId="67F9288A" w:rsidR="00A72A09" w:rsidRDefault="00A72A09" w:rsidP="00A72A09">
      <w:pPr>
        <w:pStyle w:val="SubStepAlpha"/>
      </w:pPr>
      <w:r>
        <w:t xml:space="preserve">Назначьте </w:t>
      </w:r>
      <w:r w:rsidRPr="00CC60E2">
        <w:rPr>
          <w:rStyle w:val="DnT"/>
        </w:rPr>
        <w:t>cisco</w:t>
      </w:r>
      <w:r>
        <w:t xml:space="preserve"> в качестве пароля VTY и включите запрос пароля при включении на обоих маршрутизаторах.</w:t>
      </w:r>
    </w:p>
    <w:p w14:paraId="14353C93" w14:textId="77777777" w:rsidR="00A72A09" w:rsidRDefault="00A72A09" w:rsidP="00A72A09">
      <w:pPr>
        <w:pStyle w:val="SubStepAlpha"/>
      </w:pPr>
      <w:r>
        <w:t>Зашифруйте открытые пароли на маршрутизаторах.</w:t>
      </w:r>
    </w:p>
    <w:p w14:paraId="0138FF1D" w14:textId="77777777" w:rsidR="00A72A09" w:rsidRDefault="00A72A09" w:rsidP="00A72A09">
      <w:pPr>
        <w:pStyle w:val="SubStepAlpha"/>
      </w:pPr>
      <w:r>
        <w:t>Создайте баннер, который предупреждает о запрете несанкционированного доступа на обоих маршрутизаторах.</w:t>
      </w:r>
    </w:p>
    <w:p w14:paraId="03B10C91" w14:textId="77777777" w:rsidR="00A72A09" w:rsidRDefault="00A72A09" w:rsidP="00A72A09">
      <w:pPr>
        <w:pStyle w:val="Heading3"/>
      </w:pPr>
      <w:r>
        <w:t>Настройте интерфейсы на каждом маршрутизаторе.</w:t>
      </w:r>
    </w:p>
    <w:p w14:paraId="3A3BD7A4" w14:textId="77777777" w:rsidR="00A72A09" w:rsidRDefault="00A72A09" w:rsidP="00A72A09">
      <w:pPr>
        <w:pStyle w:val="SubStepAlpha"/>
      </w:pPr>
      <w:r>
        <w:t>Назначьте IP-адрес и маску подсети каждому интерфейсу, руководствуясь таблицей, которую вы заполнили в части 2.</w:t>
      </w:r>
    </w:p>
    <w:p w14:paraId="5670CEA9" w14:textId="77777777" w:rsidR="00A72A09" w:rsidRDefault="00A72A09" w:rsidP="00A72A09">
      <w:pPr>
        <w:pStyle w:val="SubStepAlpha"/>
      </w:pPr>
      <w:r>
        <w:t>Настройте описание для каждого интерфейса.</w:t>
      </w:r>
    </w:p>
    <w:p w14:paraId="0BAC742C" w14:textId="77777777" w:rsidR="00A72A09" w:rsidRDefault="00A72A09" w:rsidP="00A72A09">
      <w:pPr>
        <w:pStyle w:val="SubStepAlpha"/>
      </w:pPr>
      <w:r>
        <w:t>Включите интерфейсы.</w:t>
      </w:r>
    </w:p>
    <w:p w14:paraId="3051C297" w14:textId="77777777" w:rsidR="00A72A09" w:rsidRPr="00055E63" w:rsidRDefault="00A72A09" w:rsidP="00A72A09">
      <w:pPr>
        <w:pStyle w:val="Heading3"/>
      </w:pPr>
      <w:r>
        <w:t>Сохраните конфигурацию на всех устройствах.</w:t>
      </w:r>
    </w:p>
    <w:p w14:paraId="2A650793" w14:textId="6034B24D" w:rsidR="00A72A09" w:rsidRPr="00055E63" w:rsidRDefault="00A72A09" w:rsidP="00A72A09">
      <w:pPr>
        <w:pStyle w:val="Heading3"/>
      </w:pPr>
      <w:r>
        <w:t>Проверьте связь.</w:t>
      </w:r>
    </w:p>
    <w:p w14:paraId="00E069B3" w14:textId="65CF89AC" w:rsidR="00A72A09" w:rsidRDefault="00A72A09" w:rsidP="00A72A09">
      <w:pPr>
        <w:pStyle w:val="SubStepAlpha"/>
      </w:pPr>
      <w:r>
        <w:t xml:space="preserve">С </w:t>
      </w:r>
      <w:r w:rsidRPr="00CC60E2">
        <w:rPr>
          <w:rStyle w:val="DnT"/>
        </w:rPr>
        <w:t>BR1</w:t>
      </w:r>
      <w:r>
        <w:t>, запустите  эхо-запрос  до интерфейса G0/0/0 на BR2.</w:t>
      </w:r>
    </w:p>
    <w:p w14:paraId="3C439C98" w14:textId="251888FE" w:rsidR="00A72A09" w:rsidRDefault="00A72A09" w:rsidP="00A72A09">
      <w:pPr>
        <w:pStyle w:val="SubStepAlpha"/>
      </w:pPr>
      <w:r>
        <w:t xml:space="preserve">С </w:t>
      </w:r>
      <w:r w:rsidRPr="00CC60E2">
        <w:rPr>
          <w:rStyle w:val="DnT"/>
        </w:rPr>
        <w:t>BR2</w:t>
      </w:r>
      <w:r>
        <w:t>, запустите эхо-запрос до интерфейса G0/0/0 на BR1.</w:t>
      </w:r>
    </w:p>
    <w:p w14:paraId="08DB3F47" w14:textId="77777777" w:rsidR="00A72A09" w:rsidRDefault="00A72A09" w:rsidP="00A72A09">
      <w:pPr>
        <w:pStyle w:val="SubStepAlpha"/>
      </w:pPr>
      <w:r>
        <w:t>Если эхо-запросы не были отправлены, найдите и устраните неполадки подключений.</w:t>
      </w:r>
    </w:p>
    <w:p w14:paraId="5E172D61" w14:textId="77777777" w:rsidR="00A72A09" w:rsidRDefault="00A72A09" w:rsidP="00A72A09">
      <w:pPr>
        <w:pStyle w:val="ConfigWindow"/>
        <w:numPr>
          <w:ilvl w:val="0"/>
          <w:numId w:val="5"/>
        </w:numPr>
      </w:pPr>
      <w:r>
        <w:t>Закройте окно настройки.</w:t>
      </w:r>
    </w:p>
    <w:p w14:paraId="3A34D0FC" w14:textId="77777777" w:rsidR="00A72A09" w:rsidRPr="003D30B4" w:rsidRDefault="00A72A09" w:rsidP="00A72A09">
      <w:pPr>
        <w:pStyle w:val="BodyTextL25"/>
      </w:pPr>
      <w:r>
        <w:rPr>
          <w:b/>
        </w:rPr>
        <w:t xml:space="preserve">Примечание. </w:t>
      </w:r>
      <w:r>
        <w:t>Отправка эхо-запросов на LAN интерфейсы GigabitEthernet других маршрутизаторов не дадут результата. Чтобы другие устройства получили информацию об этих подсетях, требуется протокол маршрутизации. Интерфейсы GigabitEthernet также должны быть активированы (up/up), только после этого протокол маршрутизации сможет добавить подсети в таблицу маршрутизации. В данной лабораторной работе рассматривается VLSM и настройка интерфейсов.</w:t>
      </w:r>
    </w:p>
    <w:p w14:paraId="174218DC" w14:textId="77777777" w:rsidR="00A72A09" w:rsidRDefault="00A72A09" w:rsidP="00A72A09">
      <w:pPr>
        <w:pStyle w:val="Heading1"/>
      </w:pPr>
      <w:r>
        <w:t>Вопрос для повторения</w:t>
      </w:r>
    </w:p>
    <w:p w14:paraId="5DC06412" w14:textId="77777777" w:rsidR="00A72A09" w:rsidRDefault="00A72A09" w:rsidP="00A72A09">
      <w:pPr>
        <w:pStyle w:val="BodyTextL25"/>
      </w:pPr>
      <w:r>
        <w:t>Каким образом можно быстро рассчитать сетевые адреса последовательных подсетей /30?</w:t>
      </w:r>
    </w:p>
    <w:p w14:paraId="26240BD4" w14:textId="64E09A36" w:rsidR="00A72A09" w:rsidRPr="00A72A09" w:rsidRDefault="000107AE" w:rsidP="00A72A09">
      <w:pPr>
        <w:pStyle w:val="ConfigWindow"/>
      </w:pPr>
      <w:r>
        <w:t>Конец документа</w:t>
      </w:r>
    </w:p>
    <w:sectPr w:rsidR="00A72A09" w:rsidRPr="00A72A09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2CA8" w14:textId="77777777" w:rsidR="00EE0D36" w:rsidRDefault="00EE0D36" w:rsidP="00710659">
      <w:pPr>
        <w:spacing w:after="0" w:line="240" w:lineRule="auto"/>
      </w:pPr>
      <w:r>
        <w:separator/>
      </w:r>
    </w:p>
    <w:p w14:paraId="78E60E2F" w14:textId="77777777" w:rsidR="00EE0D36" w:rsidRDefault="00EE0D36"/>
  </w:endnote>
  <w:endnote w:type="continuationSeparator" w:id="0">
    <w:p w14:paraId="1F2F929D" w14:textId="77777777" w:rsidR="00EE0D36" w:rsidRDefault="00EE0D36" w:rsidP="00710659">
      <w:pPr>
        <w:spacing w:after="0" w:line="240" w:lineRule="auto"/>
      </w:pPr>
      <w:r>
        <w:continuationSeparator/>
      </w:r>
    </w:p>
    <w:p w14:paraId="7F18639A" w14:textId="77777777" w:rsidR="00EE0D36" w:rsidRDefault="00EE0D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4F79" w14:textId="77777777" w:rsidR="007411A5" w:rsidRDefault="0074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C9F12" w14:textId="4DFC5B72" w:rsidR="00A72A09" w:rsidRPr="00882B63" w:rsidRDefault="00A72A09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C65DF">
          <w:t>2019 г.</w:t>
        </w:r>
      </w:sdtContent>
    </w:sdt>
    <w:r>
      <w:t xml:space="preserve"> - </w:t>
    </w:r>
    <w:r w:rsidR="007411A5">
      <w:rPr>
        <w:lang w:val="en-US"/>
      </w:rPr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327D" w14:textId="562D3080" w:rsidR="00A72A09" w:rsidRPr="00882B63" w:rsidRDefault="00A72A09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3C65DF">
          <w:t>2019 г.</w:t>
        </w:r>
      </w:sdtContent>
    </w:sdt>
    <w:r>
      <w:t xml:space="preserve"> - </w:t>
    </w:r>
    <w:r w:rsidR="007411A5" w:rsidRPr="007411A5"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A300" w14:textId="77777777" w:rsidR="00EE0D36" w:rsidRDefault="00EE0D36" w:rsidP="00710659">
      <w:pPr>
        <w:spacing w:after="0" w:line="240" w:lineRule="auto"/>
      </w:pPr>
      <w:r>
        <w:separator/>
      </w:r>
    </w:p>
    <w:p w14:paraId="4F843EFC" w14:textId="77777777" w:rsidR="00EE0D36" w:rsidRDefault="00EE0D36"/>
  </w:footnote>
  <w:footnote w:type="continuationSeparator" w:id="0">
    <w:p w14:paraId="54054C03" w14:textId="77777777" w:rsidR="00EE0D36" w:rsidRDefault="00EE0D36" w:rsidP="00710659">
      <w:pPr>
        <w:spacing w:after="0" w:line="240" w:lineRule="auto"/>
      </w:pPr>
      <w:r>
        <w:continuationSeparator/>
      </w:r>
    </w:p>
    <w:p w14:paraId="6A41FCDC" w14:textId="77777777" w:rsidR="00EE0D36" w:rsidRDefault="00EE0D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039F" w14:textId="77777777" w:rsidR="007411A5" w:rsidRDefault="00741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C9F52824FC2A490492897BE4D5A6BB1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EE38FDE" w14:textId="16AFCC09" w:rsidR="00A72A09" w:rsidRDefault="00FD23AD" w:rsidP="008402F2">
        <w:pPr>
          <w:pStyle w:val="PageHead"/>
        </w:pPr>
        <w:r>
          <w:t>Packet Tracer - Разработка и реализация схемы адресации VLSM 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A10D" w14:textId="77777777" w:rsidR="00A72A09" w:rsidRDefault="00A72A09" w:rsidP="006C3FCF">
    <w:pPr>
      <w:ind w:left="-288"/>
    </w:pPr>
    <w:r>
      <w:rPr>
        <w:noProof/>
      </w:rPr>
      <w:drawing>
        <wp:inline distT="0" distB="0" distL="0" distR="0" wp14:anchorId="3B7681DC" wp14:editId="4C60A6BE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40D"/>
    <w:multiLevelType w:val="multilevel"/>
    <w:tmpl w:val="7398136E"/>
    <w:lvl w:ilvl="0">
      <w:start w:val="1"/>
      <w:numFmt w:val="decimal"/>
      <w:suff w:val="space"/>
      <w:lvlText w:val="Часть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796360"/>
    <w:multiLevelType w:val="multilevel"/>
    <w:tmpl w:val="7398136E"/>
    <w:styleLink w:val="PartStepSubStepList"/>
    <w:lvl w:ilvl="0">
      <w:start w:val="1"/>
      <w:numFmt w:val="decimal"/>
      <w:suff w:val="space"/>
      <w:lvlText w:val="Часть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4788696B"/>
    <w:multiLevelType w:val="multilevel"/>
    <w:tmpl w:val="7398136E"/>
    <w:lvl w:ilvl="0">
      <w:start w:val="1"/>
      <w:numFmt w:val="decimal"/>
      <w:suff w:val="space"/>
      <w:lvlText w:val="Часть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7378D2"/>
    <w:multiLevelType w:val="multilevel"/>
    <w:tmpl w:val="9B0EDB7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6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6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2"/>
          <w:szCs w:val="12"/>
        </w:rPr>
      </w:lvl>
    </w:lvlOverride>
  </w:num>
  <w:num w:numId="13">
    <w:abstractNumId w:val="1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2"/>
  </w:num>
  <w:num w:numId="16">
    <w:abstractNumId w:val="12"/>
  </w:num>
  <w:num w:numId="17">
    <w:abstractNumId w:val="9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9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9"/>
  </w:num>
  <w:num w:numId="20">
    <w:abstractNumId w:val="9"/>
  </w:num>
  <w:num w:numId="21">
    <w:abstractNumId w:val="0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0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0"/>
  </w:num>
  <w:num w:numId="24">
    <w:abstractNumId w:val="0"/>
  </w:num>
  <w:num w:numId="25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Heading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</w:num>
  <w:num w:numId="26">
    <w:abstractNumId w:val="5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>
    <w:abstractNumId w:val="5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5"/>
  </w:num>
  <w:num w:numId="29">
    <w:abstractNumId w:val="5"/>
  </w:num>
  <w:num w:numId="30">
    <w:abstractNumId w:val="3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>
    <w:abstractNumId w:val="3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>
    <w:abstractNumId w:val="3"/>
  </w:num>
  <w:num w:numId="33">
    <w:abstractNumId w:val="3"/>
  </w:num>
  <w:num w:numId="34">
    <w:abstractNumId w:val="10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3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09"/>
    <w:rsid w:val="00001BDF"/>
    <w:rsid w:val="0000380F"/>
    <w:rsid w:val="00004175"/>
    <w:rsid w:val="000059C9"/>
    <w:rsid w:val="000107AE"/>
    <w:rsid w:val="00012C22"/>
    <w:rsid w:val="000160F7"/>
    <w:rsid w:val="00016D5B"/>
    <w:rsid w:val="00016F30"/>
    <w:rsid w:val="0002047C"/>
    <w:rsid w:val="00021A85"/>
    <w:rsid w:val="00021B9A"/>
    <w:rsid w:val="000242D6"/>
    <w:rsid w:val="00024EE5"/>
    <w:rsid w:val="00032FE6"/>
    <w:rsid w:val="00041AF6"/>
    <w:rsid w:val="00044E62"/>
    <w:rsid w:val="000502E6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0AD8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A2A30"/>
    <w:rsid w:val="000B2344"/>
    <w:rsid w:val="000B7DE5"/>
    <w:rsid w:val="000C2118"/>
    <w:rsid w:val="000C333E"/>
    <w:rsid w:val="000C5EF2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850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77B76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A7E4F"/>
    <w:rsid w:val="001B67D8"/>
    <w:rsid w:val="001B6F95"/>
    <w:rsid w:val="001C05A1"/>
    <w:rsid w:val="001C1D9E"/>
    <w:rsid w:val="001C5998"/>
    <w:rsid w:val="001C7C3B"/>
    <w:rsid w:val="001D5B6F"/>
    <w:rsid w:val="001E0AB8"/>
    <w:rsid w:val="001E3777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2E62"/>
    <w:rsid w:val="00203E26"/>
    <w:rsid w:val="0020449C"/>
    <w:rsid w:val="002113B8"/>
    <w:rsid w:val="00215665"/>
    <w:rsid w:val="002163BB"/>
    <w:rsid w:val="0021792C"/>
    <w:rsid w:val="00220909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100"/>
    <w:rsid w:val="002F45FF"/>
    <w:rsid w:val="002F4E9B"/>
    <w:rsid w:val="002F66D3"/>
    <w:rsid w:val="002F6D17"/>
    <w:rsid w:val="00301272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0E71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82E63"/>
    <w:rsid w:val="00386D65"/>
    <w:rsid w:val="00390C38"/>
    <w:rsid w:val="00392748"/>
    <w:rsid w:val="00392C65"/>
    <w:rsid w:val="00392ED5"/>
    <w:rsid w:val="003A19DC"/>
    <w:rsid w:val="003A1B45"/>
    <w:rsid w:val="003A220C"/>
    <w:rsid w:val="003A50D3"/>
    <w:rsid w:val="003B256A"/>
    <w:rsid w:val="003B46FC"/>
    <w:rsid w:val="003B5767"/>
    <w:rsid w:val="003B7605"/>
    <w:rsid w:val="003C08AA"/>
    <w:rsid w:val="003C2A7B"/>
    <w:rsid w:val="003C49EF"/>
    <w:rsid w:val="003C65DF"/>
    <w:rsid w:val="003C6BCA"/>
    <w:rsid w:val="003C7902"/>
    <w:rsid w:val="003D0BFF"/>
    <w:rsid w:val="003D6EF1"/>
    <w:rsid w:val="003E2806"/>
    <w:rsid w:val="003E5BE5"/>
    <w:rsid w:val="003F1692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298C"/>
    <w:rsid w:val="0042385C"/>
    <w:rsid w:val="00426FA5"/>
    <w:rsid w:val="00431654"/>
    <w:rsid w:val="00434926"/>
    <w:rsid w:val="00443ACE"/>
    <w:rsid w:val="00443B07"/>
    <w:rsid w:val="00444217"/>
    <w:rsid w:val="004478F4"/>
    <w:rsid w:val="00450F7A"/>
    <w:rsid w:val="00452C6D"/>
    <w:rsid w:val="00455E0B"/>
    <w:rsid w:val="0045724D"/>
    <w:rsid w:val="00457934"/>
    <w:rsid w:val="00462B9F"/>
    <w:rsid w:val="004648E1"/>
    <w:rsid w:val="004659EE"/>
    <w:rsid w:val="00473E34"/>
    <w:rsid w:val="00476BA9"/>
    <w:rsid w:val="00481650"/>
    <w:rsid w:val="00490807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91"/>
    <w:rsid w:val="004D01F2"/>
    <w:rsid w:val="004D2CED"/>
    <w:rsid w:val="004D31C8"/>
    <w:rsid w:val="004D3339"/>
    <w:rsid w:val="004D353F"/>
    <w:rsid w:val="004D36D7"/>
    <w:rsid w:val="004D682B"/>
    <w:rsid w:val="004E6152"/>
    <w:rsid w:val="004F344A"/>
    <w:rsid w:val="004F4EC3"/>
    <w:rsid w:val="00504D52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424CF"/>
    <w:rsid w:val="00542616"/>
    <w:rsid w:val="005468C1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A70FA"/>
    <w:rsid w:val="005B2FB3"/>
    <w:rsid w:val="005C6DE5"/>
    <w:rsid w:val="005D2B29"/>
    <w:rsid w:val="005D354A"/>
    <w:rsid w:val="005D3E53"/>
    <w:rsid w:val="005D42F0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283E"/>
    <w:rsid w:val="006131CE"/>
    <w:rsid w:val="0061336B"/>
    <w:rsid w:val="00617D6E"/>
    <w:rsid w:val="00620ED5"/>
    <w:rsid w:val="00622D61"/>
    <w:rsid w:val="00624198"/>
    <w:rsid w:val="00636C28"/>
    <w:rsid w:val="006428E5"/>
    <w:rsid w:val="0064321A"/>
    <w:rsid w:val="00644928"/>
    <w:rsid w:val="00644958"/>
    <w:rsid w:val="00646F4E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171A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3FF9"/>
    <w:rsid w:val="0073604C"/>
    <w:rsid w:val="007411A5"/>
    <w:rsid w:val="007436BF"/>
    <w:rsid w:val="007443E9"/>
    <w:rsid w:val="00745DCE"/>
    <w:rsid w:val="00747F8F"/>
    <w:rsid w:val="00753D89"/>
    <w:rsid w:val="00753DDA"/>
    <w:rsid w:val="00754A6E"/>
    <w:rsid w:val="007550F9"/>
    <w:rsid w:val="007553D8"/>
    <w:rsid w:val="00755C9B"/>
    <w:rsid w:val="007600E4"/>
    <w:rsid w:val="00760FE4"/>
    <w:rsid w:val="007636C2"/>
    <w:rsid w:val="00763D8B"/>
    <w:rsid w:val="00764D9D"/>
    <w:rsid w:val="007657F6"/>
    <w:rsid w:val="00765E47"/>
    <w:rsid w:val="0077125A"/>
    <w:rsid w:val="0077443D"/>
    <w:rsid w:val="0078405B"/>
    <w:rsid w:val="00786F58"/>
    <w:rsid w:val="00787CC1"/>
    <w:rsid w:val="00792F4E"/>
    <w:rsid w:val="0079398D"/>
    <w:rsid w:val="00796C25"/>
    <w:rsid w:val="007A287C"/>
    <w:rsid w:val="007A3B2A"/>
    <w:rsid w:val="007A63AC"/>
    <w:rsid w:val="007B0C9D"/>
    <w:rsid w:val="007B5522"/>
    <w:rsid w:val="007C0EE0"/>
    <w:rsid w:val="007C1B71"/>
    <w:rsid w:val="007C2F18"/>
    <w:rsid w:val="007C2FBB"/>
    <w:rsid w:val="007C7164"/>
    <w:rsid w:val="007C7413"/>
    <w:rsid w:val="007D1984"/>
    <w:rsid w:val="007D2AFE"/>
    <w:rsid w:val="007D71F6"/>
    <w:rsid w:val="007E3264"/>
    <w:rsid w:val="007E3B26"/>
    <w:rsid w:val="007E3FEA"/>
    <w:rsid w:val="007E4087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3322C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0600"/>
    <w:rsid w:val="008C286A"/>
    <w:rsid w:val="008C2920"/>
    <w:rsid w:val="008C4307"/>
    <w:rsid w:val="008D23DF"/>
    <w:rsid w:val="008D73BF"/>
    <w:rsid w:val="008D7F09"/>
    <w:rsid w:val="008E00D5"/>
    <w:rsid w:val="008E395E"/>
    <w:rsid w:val="008E5B64"/>
    <w:rsid w:val="008E7DAA"/>
    <w:rsid w:val="008F0094"/>
    <w:rsid w:val="008F03EF"/>
    <w:rsid w:val="008F23B6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16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0697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3FD5"/>
    <w:rsid w:val="00A0412D"/>
    <w:rsid w:val="00A15DF0"/>
    <w:rsid w:val="00A21211"/>
    <w:rsid w:val="00A2767B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2A09"/>
    <w:rsid w:val="00A73EBA"/>
    <w:rsid w:val="00A754B4"/>
    <w:rsid w:val="00A76665"/>
    <w:rsid w:val="00A76749"/>
    <w:rsid w:val="00A807C1"/>
    <w:rsid w:val="00A82658"/>
    <w:rsid w:val="00A83374"/>
    <w:rsid w:val="00A90417"/>
    <w:rsid w:val="00A90DB6"/>
    <w:rsid w:val="00A96172"/>
    <w:rsid w:val="00A96D52"/>
    <w:rsid w:val="00A97C5F"/>
    <w:rsid w:val="00AB0D6A"/>
    <w:rsid w:val="00AB273F"/>
    <w:rsid w:val="00AB43B3"/>
    <w:rsid w:val="00AB49B9"/>
    <w:rsid w:val="00AB501D"/>
    <w:rsid w:val="00AB758A"/>
    <w:rsid w:val="00AC027E"/>
    <w:rsid w:val="00AC05AB"/>
    <w:rsid w:val="00AC1E7E"/>
    <w:rsid w:val="00AC4CBC"/>
    <w:rsid w:val="00AC507D"/>
    <w:rsid w:val="00AC66E4"/>
    <w:rsid w:val="00AD0118"/>
    <w:rsid w:val="00AD04F2"/>
    <w:rsid w:val="00AD4578"/>
    <w:rsid w:val="00AD5C2A"/>
    <w:rsid w:val="00AD68E9"/>
    <w:rsid w:val="00AD761F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5637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3A73"/>
    <w:rsid w:val="00BE56B3"/>
    <w:rsid w:val="00BE676D"/>
    <w:rsid w:val="00BF04E8"/>
    <w:rsid w:val="00BF16BF"/>
    <w:rsid w:val="00BF4D1F"/>
    <w:rsid w:val="00BF76BE"/>
    <w:rsid w:val="00BF7B87"/>
    <w:rsid w:val="00C00C34"/>
    <w:rsid w:val="00C02A73"/>
    <w:rsid w:val="00C0463B"/>
    <w:rsid w:val="00C063D2"/>
    <w:rsid w:val="00C07FD9"/>
    <w:rsid w:val="00C10955"/>
    <w:rsid w:val="00C114C2"/>
    <w:rsid w:val="00C11C4D"/>
    <w:rsid w:val="00C162C0"/>
    <w:rsid w:val="00C1712C"/>
    <w:rsid w:val="00C20634"/>
    <w:rsid w:val="00C212E0"/>
    <w:rsid w:val="00C23E16"/>
    <w:rsid w:val="00C24083"/>
    <w:rsid w:val="00C2735B"/>
    <w:rsid w:val="00C27E37"/>
    <w:rsid w:val="00C32713"/>
    <w:rsid w:val="00C351B8"/>
    <w:rsid w:val="00C410D9"/>
    <w:rsid w:val="00C44DB7"/>
    <w:rsid w:val="00C4510A"/>
    <w:rsid w:val="00C477C2"/>
    <w:rsid w:val="00C47F2E"/>
    <w:rsid w:val="00C52BA6"/>
    <w:rsid w:val="00C56646"/>
    <w:rsid w:val="00C57A1A"/>
    <w:rsid w:val="00C60BBD"/>
    <w:rsid w:val="00C60EA8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60E2"/>
    <w:rsid w:val="00CC7A35"/>
    <w:rsid w:val="00CD072A"/>
    <w:rsid w:val="00CD1070"/>
    <w:rsid w:val="00CD40B1"/>
    <w:rsid w:val="00CD51E0"/>
    <w:rsid w:val="00CD7F73"/>
    <w:rsid w:val="00CE26C5"/>
    <w:rsid w:val="00CE36AF"/>
    <w:rsid w:val="00CE47F3"/>
    <w:rsid w:val="00CE54DD"/>
    <w:rsid w:val="00CF0DA5"/>
    <w:rsid w:val="00CF26E3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0B5B"/>
    <w:rsid w:val="00D345AB"/>
    <w:rsid w:val="00D41566"/>
    <w:rsid w:val="00D452F4"/>
    <w:rsid w:val="00D458EC"/>
    <w:rsid w:val="00D501B0"/>
    <w:rsid w:val="00D52582"/>
    <w:rsid w:val="00D531D0"/>
    <w:rsid w:val="00D53FF1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5325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4D99"/>
    <w:rsid w:val="00DB1C89"/>
    <w:rsid w:val="00DB312A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21A0"/>
    <w:rsid w:val="00E037D9"/>
    <w:rsid w:val="00E04080"/>
    <w:rsid w:val="00E04927"/>
    <w:rsid w:val="00E11A48"/>
    <w:rsid w:val="00E130EB"/>
    <w:rsid w:val="00E162CD"/>
    <w:rsid w:val="00E17FA5"/>
    <w:rsid w:val="00E21012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472D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1DEA"/>
    <w:rsid w:val="00EC2862"/>
    <w:rsid w:val="00EC6F62"/>
    <w:rsid w:val="00ED2EA2"/>
    <w:rsid w:val="00ED3CDB"/>
    <w:rsid w:val="00ED6019"/>
    <w:rsid w:val="00ED7830"/>
    <w:rsid w:val="00EE0D36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2DA1"/>
    <w:rsid w:val="00F4135D"/>
    <w:rsid w:val="00F41F1B"/>
    <w:rsid w:val="00F46BD9"/>
    <w:rsid w:val="00F60BE0"/>
    <w:rsid w:val="00F61F24"/>
    <w:rsid w:val="00F6280E"/>
    <w:rsid w:val="00F666EC"/>
    <w:rsid w:val="00F7050A"/>
    <w:rsid w:val="00F75533"/>
    <w:rsid w:val="00F8036D"/>
    <w:rsid w:val="00F809DC"/>
    <w:rsid w:val="00F86EB0"/>
    <w:rsid w:val="00F91A75"/>
    <w:rsid w:val="00F927D0"/>
    <w:rsid w:val="00F93DB5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688"/>
    <w:rsid w:val="00FB6713"/>
    <w:rsid w:val="00FB7FFE"/>
    <w:rsid w:val="00FD1398"/>
    <w:rsid w:val="00FD23AD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278AE"/>
  <w15:docId w15:val="{2C167FBF-D83C-456E-BE27-FB75B56D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CC60E2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CC60E2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CC60E2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CC60E2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CC60E2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60E2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C60E2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C60E2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C60E2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C60E2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C60E2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CC60E2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CC60E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CC60E2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C60E2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CC60E2"/>
    <w:pPr>
      <w:ind w:left="720"/>
    </w:pPr>
  </w:style>
  <w:style w:type="paragraph" w:styleId="Header">
    <w:name w:val="header"/>
    <w:basedOn w:val="Normal"/>
    <w:link w:val="HeaderChar"/>
    <w:unhideWhenUsed/>
    <w:rsid w:val="00CC60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60E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CC60E2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CC60E2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0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C60E2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CC60E2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CC60E2"/>
  </w:style>
  <w:style w:type="table" w:styleId="TableGrid">
    <w:name w:val="Table Grid"/>
    <w:basedOn w:val="TableNormal"/>
    <w:uiPriority w:val="59"/>
    <w:rsid w:val="00CC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CC60E2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CC60E2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CC60E2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CC60E2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CC60E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CC60E2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CC60E2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CC60E2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CC60E2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CC60E2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CC60E2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C60E2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CC60E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C60E2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CC60E2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CC60E2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Heading1Gray">
    <w:name w:val="Heading 1 Gray"/>
    <w:basedOn w:val="Heading1Char"/>
    <w:uiPriority w:val="1"/>
    <w:qFormat/>
    <w:rsid w:val="00CC60E2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CC60E2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CC60E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CC60E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CC60E2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CC60E2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CC60E2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CC60E2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CC60E2"/>
    <w:rPr>
      <w:color w:val="EE0000"/>
    </w:rPr>
  </w:style>
  <w:style w:type="paragraph" w:customStyle="1" w:styleId="BodyTextL25Bold">
    <w:name w:val="Body Text L25 Bold"/>
    <w:basedOn w:val="BodyTextL25"/>
    <w:qFormat/>
    <w:rsid w:val="00CC60E2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60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C60E2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CC60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60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60E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0E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C60E2"/>
    <w:rPr>
      <w:b/>
      <w:bCs/>
    </w:rPr>
  </w:style>
  <w:style w:type="paragraph" w:customStyle="1" w:styleId="ReflectionQ">
    <w:name w:val="Reflection Q"/>
    <w:basedOn w:val="BodyTextL25"/>
    <w:qFormat/>
    <w:rsid w:val="00CC60E2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CC60E2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CC60E2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CC60E2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CC60E2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CC60E2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CC60E2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CC60E2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CC60E2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CC60E2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C60E2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CC60E2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C60E2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CC60E2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CC60E2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CC60E2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CC60E2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CC60E2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CC60E2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CC60E2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CC60E2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CC60E2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CC60E2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CC6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CC60E2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CC60E2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CC60E2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CC60E2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CC60E2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CC60E2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CC60E2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CC60E2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CC60E2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CC60E2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CC60E2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CC60E2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CC60E2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CC60E2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CC60E2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CC60E2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C60E2"/>
    <w:rPr>
      <w:b/>
    </w:rPr>
  </w:style>
  <w:style w:type="character" w:customStyle="1" w:styleId="CMDChar">
    <w:name w:val="CMD Char"/>
    <w:basedOn w:val="DefaultParagraphFont"/>
    <w:link w:val="CMD"/>
    <w:rsid w:val="00CC60E2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C60E2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CC60E2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CC60E2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CC60E2"/>
    <w:rPr>
      <w:color w:val="808080"/>
    </w:rPr>
  </w:style>
  <w:style w:type="paragraph" w:customStyle="1" w:styleId="CMDRed">
    <w:name w:val="CMD Red"/>
    <w:basedOn w:val="CMD"/>
    <w:link w:val="CMDRedChar"/>
    <w:qFormat/>
    <w:rsid w:val="00CC60E2"/>
    <w:rPr>
      <w:color w:val="EE0000"/>
    </w:rPr>
  </w:style>
  <w:style w:type="character" w:customStyle="1" w:styleId="CMDRedChar">
    <w:name w:val="CMD Red Char"/>
    <w:basedOn w:val="CMDChar"/>
    <w:link w:val="CMDRed"/>
    <w:rsid w:val="00CC60E2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CC60E2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CC60E2"/>
    <w:rPr>
      <w:szCs w:val="22"/>
    </w:rPr>
  </w:style>
  <w:style w:type="character" w:customStyle="1" w:styleId="CMDOutputChar">
    <w:name w:val="CMD Output Char"/>
    <w:basedOn w:val="BodyTextL25Char"/>
    <w:link w:val="CMDOutput"/>
    <w:rsid w:val="00CC60E2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CC60E2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CC60E2"/>
  </w:style>
  <w:style w:type="paragraph" w:customStyle="1" w:styleId="TableAnswer">
    <w:name w:val="Table Answer"/>
    <w:basedOn w:val="TableText"/>
    <w:qFormat/>
    <w:rsid w:val="00CC60E2"/>
  </w:style>
  <w:style w:type="character" w:customStyle="1" w:styleId="Heading2Gray">
    <w:name w:val="Heading 2 Gray"/>
    <w:basedOn w:val="Heading2Char"/>
    <w:uiPriority w:val="1"/>
    <w:qFormat/>
    <w:rsid w:val="00CC60E2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numbering" w:customStyle="1" w:styleId="PartStepSubStepList">
    <w:name w:val="Part_Step_SubStep_List"/>
    <w:basedOn w:val="NoList"/>
    <w:uiPriority w:val="99"/>
    <w:rsid w:val="000502E6"/>
    <w:pPr>
      <w:numPr>
        <w:numId w:val="28"/>
      </w:numPr>
    </w:pPr>
  </w:style>
  <w:style w:type="paragraph" w:customStyle="1" w:styleId="CMDBold">
    <w:name w:val="CMD Bold"/>
    <w:basedOn w:val="CMD"/>
    <w:next w:val="BodyTextL50"/>
    <w:link w:val="CMDBoldChar"/>
    <w:qFormat/>
    <w:rsid w:val="000502E6"/>
    <w:rPr>
      <w:b/>
    </w:rPr>
  </w:style>
  <w:style w:type="character" w:customStyle="1" w:styleId="CMDBoldChar">
    <w:name w:val="CMD Bold Char"/>
    <w:basedOn w:val="CMDChar"/>
    <w:link w:val="CMDBold"/>
    <w:rsid w:val="000502E6"/>
    <w:rPr>
      <w:rFonts w:ascii="Courier New" w:hAnsi="Courier New"/>
      <w:b/>
      <w:szCs w:val="22"/>
    </w:rPr>
  </w:style>
  <w:style w:type="table" w:customStyle="1" w:styleId="LabAnswerTable">
    <w:name w:val="Lab_Answer_Table"/>
    <w:basedOn w:val="LabTableStyle"/>
    <w:uiPriority w:val="99"/>
    <w:rsid w:val="00CC60E2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CC60E2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CC60E2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CC60E2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CC60E2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CC60E2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CC60E2"/>
    <w:rPr>
      <w:rFonts w:ascii="Courier New" w:hAnsi="Courier New"/>
      <w:szCs w:val="22"/>
    </w:rPr>
  </w:style>
  <w:style w:type="paragraph" w:styleId="NormalWeb">
    <w:name w:val="Normal (Web)"/>
    <w:basedOn w:val="Normal"/>
    <w:uiPriority w:val="99"/>
    <w:semiHidden/>
    <w:unhideWhenUsed/>
    <w:rsid w:val="000107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nT">
    <w:name w:val="DnT"/>
    <w:basedOn w:val="DefaultParagraphFont"/>
    <w:uiPriority w:val="1"/>
    <w:qFormat/>
    <w:rsid w:val="00CC60E2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F52824FC2A490492897BE4D5A6B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D8BC-732A-42D3-BD5B-4B559CDEDA85}"/>
      </w:docPartPr>
      <w:docPartBody>
        <w:p w:rsidR="00554D8F" w:rsidRDefault="004C413A">
          <w:pPr>
            <w:pStyle w:val="C9F52824FC2A490492897BE4D5A6BB11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13A"/>
    <w:rsid w:val="000325C6"/>
    <w:rsid w:val="0008212B"/>
    <w:rsid w:val="00126B9B"/>
    <w:rsid w:val="00164276"/>
    <w:rsid w:val="001B370F"/>
    <w:rsid w:val="00270B91"/>
    <w:rsid w:val="004C413A"/>
    <w:rsid w:val="00510C38"/>
    <w:rsid w:val="0053626F"/>
    <w:rsid w:val="00554D8F"/>
    <w:rsid w:val="0072408D"/>
    <w:rsid w:val="00784C38"/>
    <w:rsid w:val="00860DC4"/>
    <w:rsid w:val="008C6F91"/>
    <w:rsid w:val="00A00782"/>
    <w:rsid w:val="00A3754E"/>
    <w:rsid w:val="00A42628"/>
    <w:rsid w:val="00AB2339"/>
    <w:rsid w:val="00B17B58"/>
    <w:rsid w:val="00B60BF7"/>
    <w:rsid w:val="00C35209"/>
    <w:rsid w:val="00F958BE"/>
    <w:rsid w:val="00FB6678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9F52824FC2A490492897BE4D5A6BB11">
    <w:name w:val="C9F52824FC2A490492897BE4D5A6B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06F50-4A84-4125-BDE6-33283CB9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121</TotalTime>
  <Pages>1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Design and Implement a VLSM Addressing Scheme - Physical Mode</vt:lpstr>
    </vt:vector>
  </TitlesOfParts>
  <Company>Cisco Systems, Inc.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Разработка и реализация схемы адресации VLSM - Режим симуляции физического оборудования</dc:title>
  <dc:creator>SP</dc:creator>
  <dc:description>2019 г.</dc:description>
  <cp:lastModifiedBy>Jeff</cp:lastModifiedBy>
  <cp:revision>11</cp:revision>
  <cp:lastPrinted>2021-05-03T23:52:00Z</cp:lastPrinted>
  <dcterms:created xsi:type="dcterms:W3CDTF">2020-11-19T17:34:00Z</dcterms:created>
  <dcterms:modified xsi:type="dcterms:W3CDTF">2021-05-03T23:53:00Z</dcterms:modified>
</cp:coreProperties>
</file>