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A7A1D" w14:textId="77777777" w:rsidR="00616C44" w:rsidRDefault="004E4109" w:rsidP="00616C44">
      <w:pPr>
        <w:pStyle w:val="afd"/>
        <w:rPr>
          <w:rStyle w:val="LabTitleInstVersred"/>
        </w:rPr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2162AE3A4247498687C5665C0535A290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533352">
            <w:t xml:space="preserve">Packet Tracer — </w:t>
          </w:r>
          <w:proofErr w:type="gramStart"/>
          <w:r w:rsidR="00533352">
            <w:t>Разделение  IPv</w:t>
          </w:r>
          <w:proofErr w:type="gramEnd"/>
          <w:r w:rsidR="00533352">
            <w:t>4-сети  на подсети</w:t>
          </w:r>
        </w:sdtContent>
      </w:sdt>
      <w:r w:rsidR="00533352">
        <w:rPr>
          <w:rStyle w:val="LabTitleInstVersred"/>
        </w:rPr>
        <w:t xml:space="preserve"> </w:t>
      </w:r>
    </w:p>
    <w:p w14:paraId="35905C2C" w14:textId="4DE46744" w:rsidR="00783CDE" w:rsidRPr="00AF5B40" w:rsidRDefault="00783CDE" w:rsidP="00616C44">
      <w:pPr>
        <w:pStyle w:val="afd"/>
      </w:pPr>
      <w:r>
        <w:t>Таблица адресации</w:t>
      </w:r>
    </w:p>
    <w:tbl>
      <w:tblPr>
        <w:tblW w:w="972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, маска подсети, префикс и шлюз по умолчанию. Введите свои ответы в ячейки, перечисленные как «пустые»."/>
      </w:tblPr>
      <w:tblGrid>
        <w:gridCol w:w="2886"/>
        <w:gridCol w:w="1215"/>
        <w:gridCol w:w="1800"/>
        <w:gridCol w:w="1935"/>
        <w:gridCol w:w="1890"/>
      </w:tblGrid>
      <w:tr w:rsidR="00783CDE" w:rsidRPr="00AF5B40" w14:paraId="61AA1936" w14:textId="77777777" w:rsidTr="00783CDE">
        <w:trPr>
          <w:cantSplit/>
          <w:jc w:val="center"/>
        </w:trPr>
        <w:tc>
          <w:tcPr>
            <w:tcW w:w="28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7E2CC877" w14:textId="77777777" w:rsidR="00783CDE" w:rsidRPr="00AF5B40" w:rsidRDefault="00783CDE" w:rsidP="00DC16C4">
            <w:pPr>
              <w:pStyle w:val="TableHeading"/>
            </w:pPr>
            <w:r>
              <w:t>Устройство</w:t>
            </w:r>
          </w:p>
        </w:tc>
        <w:tc>
          <w:tcPr>
            <w:tcW w:w="12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17137E2F" w14:textId="77777777" w:rsidR="00783CDE" w:rsidRPr="00AF5B40" w:rsidRDefault="00783CDE" w:rsidP="00DC16C4">
            <w:pPr>
              <w:pStyle w:val="TableHeading"/>
            </w:pPr>
            <w:r>
              <w:t>Интерфейс</w:t>
            </w:r>
          </w:p>
        </w:tc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1DC9BC7" w14:textId="77777777" w:rsidR="00783CDE" w:rsidRPr="00AF5B40" w:rsidRDefault="00783CDE" w:rsidP="00DC16C4">
            <w:pPr>
              <w:pStyle w:val="TableHeading"/>
            </w:pPr>
            <w:r>
              <w:t>IP-адрес</w:t>
            </w:r>
          </w:p>
        </w:tc>
        <w:tc>
          <w:tcPr>
            <w:tcW w:w="19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6750FECD" w14:textId="77777777" w:rsidR="00783CDE" w:rsidRPr="00AF5B40" w:rsidRDefault="00783CDE" w:rsidP="00DC16C4">
            <w:pPr>
              <w:pStyle w:val="TableHeading"/>
            </w:pPr>
            <w:r>
              <w:t>Маска подсети</w:t>
            </w:r>
          </w:p>
        </w:tc>
        <w:tc>
          <w:tcPr>
            <w:tcW w:w="18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14:paraId="294BF2B0" w14:textId="77777777" w:rsidR="00783CDE" w:rsidRPr="00AF5B40" w:rsidRDefault="00783CDE" w:rsidP="00DC16C4">
            <w:pPr>
              <w:pStyle w:val="TableHeading"/>
            </w:pPr>
            <w:r>
              <w:t>Шлюз по умолчанию</w:t>
            </w:r>
          </w:p>
        </w:tc>
      </w:tr>
      <w:tr w:rsidR="00783CDE" w:rsidRPr="00AF5B40" w14:paraId="40BDCACB" w14:textId="77777777" w:rsidTr="00783CDE">
        <w:trPr>
          <w:cantSplit/>
          <w:jc w:val="center"/>
        </w:trPr>
        <w:tc>
          <w:tcPr>
            <w:tcW w:w="2886" w:type="dxa"/>
            <w:tcBorders>
              <w:bottom w:val="nil"/>
            </w:tcBorders>
            <w:vAlign w:val="bottom"/>
          </w:tcPr>
          <w:p w14:paraId="55960D33" w14:textId="77777777" w:rsidR="00783CDE" w:rsidRPr="00AF5B40" w:rsidRDefault="00783CDE" w:rsidP="00DC16C4">
            <w:pPr>
              <w:pStyle w:val="TableText"/>
            </w:pPr>
            <w:r>
              <w:t>Клиентский Маршрутизатор</w:t>
            </w:r>
          </w:p>
        </w:tc>
        <w:tc>
          <w:tcPr>
            <w:tcW w:w="1215" w:type="dxa"/>
            <w:vAlign w:val="bottom"/>
          </w:tcPr>
          <w:p w14:paraId="78853C89" w14:textId="77777777" w:rsidR="00783CDE" w:rsidRPr="00AF5B40" w:rsidRDefault="00783CDE" w:rsidP="00DC16C4">
            <w:pPr>
              <w:pStyle w:val="TableText"/>
            </w:pPr>
            <w:r>
              <w:t>G0/0</w:t>
            </w:r>
          </w:p>
        </w:tc>
        <w:tc>
          <w:tcPr>
            <w:tcW w:w="1800" w:type="dxa"/>
            <w:vAlign w:val="bottom"/>
          </w:tcPr>
          <w:p w14:paraId="2A7039E6" w14:textId="31D61C59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  <w:tc>
          <w:tcPr>
            <w:tcW w:w="1935" w:type="dxa"/>
            <w:vAlign w:val="bottom"/>
          </w:tcPr>
          <w:p w14:paraId="2E69F636" w14:textId="30F493C8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14:paraId="32173E4C" w14:textId="77777777" w:rsidR="00783CDE" w:rsidRPr="00AF5B40" w:rsidRDefault="00783CDE" w:rsidP="00DC16C4">
            <w:pPr>
              <w:pStyle w:val="TableText"/>
            </w:pPr>
            <w:r>
              <w:t>—</w:t>
            </w:r>
          </w:p>
        </w:tc>
      </w:tr>
      <w:tr w:rsidR="00783CDE" w:rsidRPr="00AF5B40" w14:paraId="79D91D9C" w14:textId="77777777" w:rsidTr="00783CDE">
        <w:trPr>
          <w:cantSplit/>
          <w:jc w:val="center"/>
        </w:trPr>
        <w:tc>
          <w:tcPr>
            <w:tcW w:w="2886" w:type="dxa"/>
            <w:tcBorders>
              <w:top w:val="nil"/>
              <w:bottom w:val="nil"/>
            </w:tcBorders>
            <w:vAlign w:val="bottom"/>
          </w:tcPr>
          <w:p w14:paraId="4C1997C6" w14:textId="77777777" w:rsidR="00783CDE" w:rsidRPr="00AF5B40" w:rsidRDefault="00783CDE" w:rsidP="00783CDE">
            <w:pPr>
              <w:pStyle w:val="ConfigWindow"/>
            </w:pPr>
            <w:r>
              <w:t>Клиентский Маршрутизатор</w:t>
            </w:r>
          </w:p>
        </w:tc>
        <w:tc>
          <w:tcPr>
            <w:tcW w:w="1215" w:type="dxa"/>
            <w:vAlign w:val="bottom"/>
          </w:tcPr>
          <w:p w14:paraId="0CE07275" w14:textId="77777777" w:rsidR="00783CDE" w:rsidRPr="00AF5B40" w:rsidRDefault="00783CDE" w:rsidP="00DC16C4">
            <w:pPr>
              <w:pStyle w:val="TableText"/>
            </w:pPr>
            <w:r>
              <w:t>G0/1</w:t>
            </w:r>
          </w:p>
        </w:tc>
        <w:tc>
          <w:tcPr>
            <w:tcW w:w="1800" w:type="dxa"/>
            <w:vAlign w:val="bottom"/>
          </w:tcPr>
          <w:p w14:paraId="199398B8" w14:textId="6F3C8D1E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  <w:tc>
          <w:tcPr>
            <w:tcW w:w="1935" w:type="dxa"/>
            <w:vAlign w:val="bottom"/>
          </w:tcPr>
          <w:p w14:paraId="4E5696BF" w14:textId="7E0A611D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  <w:vAlign w:val="bottom"/>
          </w:tcPr>
          <w:p w14:paraId="6AE1F74C" w14:textId="77777777" w:rsidR="00783CDE" w:rsidRPr="00AF5B40" w:rsidRDefault="00783CDE" w:rsidP="00783CDE">
            <w:pPr>
              <w:pStyle w:val="ConfigWindow"/>
            </w:pPr>
            <w:r>
              <w:t>—</w:t>
            </w:r>
          </w:p>
        </w:tc>
      </w:tr>
      <w:tr w:rsidR="00783CDE" w:rsidRPr="00AF5B40" w14:paraId="3767F625" w14:textId="77777777" w:rsidTr="00783CDE">
        <w:trPr>
          <w:cantSplit/>
          <w:jc w:val="center"/>
        </w:trPr>
        <w:tc>
          <w:tcPr>
            <w:tcW w:w="2886" w:type="dxa"/>
            <w:tcBorders>
              <w:top w:val="nil"/>
              <w:bottom w:val="single" w:sz="4" w:space="0" w:color="auto"/>
            </w:tcBorders>
            <w:vAlign w:val="bottom"/>
          </w:tcPr>
          <w:p w14:paraId="1951E562" w14:textId="77777777" w:rsidR="00783CDE" w:rsidRPr="00AF5B40" w:rsidRDefault="00783CDE" w:rsidP="00783CDE">
            <w:pPr>
              <w:pStyle w:val="ConfigWindow"/>
            </w:pPr>
            <w:r>
              <w:t>Клиентский Маршрутизатор</w:t>
            </w:r>
          </w:p>
        </w:tc>
        <w:tc>
          <w:tcPr>
            <w:tcW w:w="1215" w:type="dxa"/>
            <w:vAlign w:val="bottom"/>
          </w:tcPr>
          <w:p w14:paraId="75D98FE1" w14:textId="77777777" w:rsidR="00783CDE" w:rsidRPr="00AF5B40" w:rsidRDefault="00783CDE" w:rsidP="00DC16C4">
            <w:pPr>
              <w:pStyle w:val="TableText"/>
            </w:pPr>
            <w:r>
              <w:t>S0/1/0</w:t>
            </w:r>
          </w:p>
        </w:tc>
        <w:tc>
          <w:tcPr>
            <w:tcW w:w="1800" w:type="dxa"/>
            <w:vAlign w:val="bottom"/>
          </w:tcPr>
          <w:p w14:paraId="36719C2E" w14:textId="77777777" w:rsidR="00783CDE" w:rsidRPr="00AF5B40" w:rsidRDefault="00783CDE" w:rsidP="00DC16C4">
            <w:pPr>
              <w:pStyle w:val="TableText"/>
            </w:pPr>
            <w:r>
              <w:t>209.165.201.2</w:t>
            </w:r>
          </w:p>
        </w:tc>
        <w:tc>
          <w:tcPr>
            <w:tcW w:w="1935" w:type="dxa"/>
            <w:vAlign w:val="bottom"/>
          </w:tcPr>
          <w:p w14:paraId="3F816ADA" w14:textId="77777777" w:rsidR="00783CDE" w:rsidRPr="00AF5B40" w:rsidRDefault="00783CDE" w:rsidP="00DC16C4">
            <w:pPr>
              <w:pStyle w:val="TableText"/>
            </w:pPr>
            <w:r>
              <w:t>255.255.255.252</w:t>
            </w:r>
          </w:p>
        </w:tc>
        <w:tc>
          <w:tcPr>
            <w:tcW w:w="1890" w:type="dxa"/>
            <w:tcBorders>
              <w:top w:val="nil"/>
            </w:tcBorders>
            <w:vAlign w:val="bottom"/>
          </w:tcPr>
          <w:p w14:paraId="62ECF460" w14:textId="77777777" w:rsidR="00783CDE" w:rsidRPr="00AF5B40" w:rsidRDefault="00783CDE" w:rsidP="00783CDE">
            <w:pPr>
              <w:pStyle w:val="ConfigWindow"/>
            </w:pPr>
            <w:r>
              <w:t>—</w:t>
            </w:r>
          </w:p>
        </w:tc>
      </w:tr>
      <w:tr w:rsidR="00783CDE" w:rsidRPr="00AF5B40" w14:paraId="6C5B2A12" w14:textId="77777777" w:rsidTr="00783CDE">
        <w:trPr>
          <w:cantSplit/>
          <w:jc w:val="center"/>
        </w:trPr>
        <w:tc>
          <w:tcPr>
            <w:tcW w:w="2886" w:type="dxa"/>
            <w:tcBorders>
              <w:top w:val="single" w:sz="4" w:space="0" w:color="auto"/>
            </w:tcBorders>
            <w:vAlign w:val="bottom"/>
          </w:tcPr>
          <w:p w14:paraId="2A5AB92B" w14:textId="77777777" w:rsidR="00783CDE" w:rsidRPr="00AF5B40" w:rsidRDefault="00783CDE" w:rsidP="00DC16C4">
            <w:pPr>
              <w:pStyle w:val="TableText"/>
            </w:pPr>
            <w:r>
              <w:t>Коммутатор LAN-A</w:t>
            </w:r>
          </w:p>
        </w:tc>
        <w:tc>
          <w:tcPr>
            <w:tcW w:w="1215" w:type="dxa"/>
            <w:vAlign w:val="bottom"/>
          </w:tcPr>
          <w:p w14:paraId="757E6449" w14:textId="77777777" w:rsidR="00783CDE" w:rsidRPr="00AF5B40" w:rsidRDefault="00783CDE" w:rsidP="00DC16C4">
            <w:pPr>
              <w:pStyle w:val="TableText"/>
            </w:pPr>
            <w:r>
              <w:t>VLAN1</w:t>
            </w:r>
          </w:p>
        </w:tc>
        <w:tc>
          <w:tcPr>
            <w:tcW w:w="1800" w:type="dxa"/>
            <w:vAlign w:val="bottom"/>
          </w:tcPr>
          <w:p w14:paraId="0CDA312B" w14:textId="38863BB0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  <w:tc>
          <w:tcPr>
            <w:tcW w:w="1935" w:type="dxa"/>
            <w:vAlign w:val="bottom"/>
          </w:tcPr>
          <w:p w14:paraId="299D00C9" w14:textId="541EB157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  <w:tc>
          <w:tcPr>
            <w:tcW w:w="1890" w:type="dxa"/>
            <w:vAlign w:val="bottom"/>
          </w:tcPr>
          <w:p w14:paraId="0733E169" w14:textId="000B7F49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</w:tr>
      <w:tr w:rsidR="00783CDE" w:rsidRPr="00AF5B40" w14:paraId="13A75967" w14:textId="77777777" w:rsidTr="00783CDE">
        <w:trPr>
          <w:cantSplit/>
          <w:jc w:val="center"/>
        </w:trPr>
        <w:tc>
          <w:tcPr>
            <w:tcW w:w="2886" w:type="dxa"/>
            <w:vAlign w:val="bottom"/>
          </w:tcPr>
          <w:p w14:paraId="0069E5D6" w14:textId="77777777" w:rsidR="00783CDE" w:rsidRPr="00AF5B40" w:rsidRDefault="00783CDE" w:rsidP="00DC16C4">
            <w:pPr>
              <w:pStyle w:val="TableText"/>
            </w:pPr>
            <w:r>
              <w:t>Коммутатор LAN-B</w:t>
            </w:r>
          </w:p>
        </w:tc>
        <w:tc>
          <w:tcPr>
            <w:tcW w:w="1215" w:type="dxa"/>
            <w:vAlign w:val="bottom"/>
          </w:tcPr>
          <w:p w14:paraId="79A2E86E" w14:textId="77777777" w:rsidR="00783CDE" w:rsidRPr="00AF5B40" w:rsidRDefault="00783CDE" w:rsidP="00DC16C4">
            <w:pPr>
              <w:pStyle w:val="TableText"/>
            </w:pPr>
            <w:r>
              <w:t>VLAN1</w:t>
            </w:r>
          </w:p>
        </w:tc>
        <w:tc>
          <w:tcPr>
            <w:tcW w:w="1800" w:type="dxa"/>
            <w:vAlign w:val="bottom"/>
          </w:tcPr>
          <w:p w14:paraId="79BBABCF" w14:textId="61618457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  <w:tc>
          <w:tcPr>
            <w:tcW w:w="1935" w:type="dxa"/>
            <w:vAlign w:val="bottom"/>
          </w:tcPr>
          <w:p w14:paraId="2FBB2959" w14:textId="474FF472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  <w:tc>
          <w:tcPr>
            <w:tcW w:w="1890" w:type="dxa"/>
            <w:vAlign w:val="bottom"/>
          </w:tcPr>
          <w:p w14:paraId="3A2E0CA1" w14:textId="10AC9154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</w:tr>
      <w:tr w:rsidR="00783CDE" w:rsidRPr="00AF5B40" w14:paraId="0D457CC9" w14:textId="77777777" w:rsidTr="00783CDE">
        <w:trPr>
          <w:cantSplit/>
          <w:jc w:val="center"/>
        </w:trPr>
        <w:tc>
          <w:tcPr>
            <w:tcW w:w="2886" w:type="dxa"/>
            <w:vAlign w:val="bottom"/>
          </w:tcPr>
          <w:p w14:paraId="161D80E3" w14:textId="77777777" w:rsidR="00783CDE" w:rsidRPr="00AF5B40" w:rsidRDefault="00783CDE" w:rsidP="00DC16C4">
            <w:pPr>
              <w:pStyle w:val="TableText"/>
            </w:pPr>
            <w:r>
              <w:t>PC-A</w:t>
            </w:r>
          </w:p>
        </w:tc>
        <w:tc>
          <w:tcPr>
            <w:tcW w:w="1215" w:type="dxa"/>
            <w:vAlign w:val="bottom"/>
          </w:tcPr>
          <w:p w14:paraId="04E64E59" w14:textId="77777777" w:rsidR="00783CDE" w:rsidRPr="00AF5B40" w:rsidRDefault="00783CDE" w:rsidP="00DC16C4">
            <w:pPr>
              <w:pStyle w:val="TableText"/>
            </w:pPr>
            <w:r>
              <w:t>NIC</w:t>
            </w:r>
          </w:p>
        </w:tc>
        <w:tc>
          <w:tcPr>
            <w:tcW w:w="1800" w:type="dxa"/>
            <w:vAlign w:val="bottom"/>
          </w:tcPr>
          <w:p w14:paraId="1258638F" w14:textId="52608BAB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  <w:tc>
          <w:tcPr>
            <w:tcW w:w="1935" w:type="dxa"/>
            <w:vAlign w:val="bottom"/>
          </w:tcPr>
          <w:p w14:paraId="63F01367" w14:textId="3EEAD7AB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  <w:tc>
          <w:tcPr>
            <w:tcW w:w="1890" w:type="dxa"/>
            <w:vAlign w:val="bottom"/>
          </w:tcPr>
          <w:p w14:paraId="0C2547F0" w14:textId="751EF005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</w:tr>
      <w:tr w:rsidR="00783CDE" w:rsidRPr="00AF5B40" w14:paraId="2D3AF486" w14:textId="77777777" w:rsidTr="00783CDE">
        <w:trPr>
          <w:cantSplit/>
          <w:jc w:val="center"/>
        </w:trPr>
        <w:tc>
          <w:tcPr>
            <w:tcW w:w="2886" w:type="dxa"/>
            <w:tcBorders>
              <w:bottom w:val="single" w:sz="2" w:space="0" w:color="auto"/>
            </w:tcBorders>
            <w:vAlign w:val="bottom"/>
          </w:tcPr>
          <w:p w14:paraId="3DD0E025" w14:textId="77777777" w:rsidR="00783CDE" w:rsidRPr="00AF5B40" w:rsidRDefault="00783CDE" w:rsidP="00DC16C4">
            <w:pPr>
              <w:pStyle w:val="TableText"/>
            </w:pPr>
            <w:r>
              <w:t>PC-B</w:t>
            </w:r>
          </w:p>
        </w:tc>
        <w:tc>
          <w:tcPr>
            <w:tcW w:w="1215" w:type="dxa"/>
            <w:vAlign w:val="bottom"/>
          </w:tcPr>
          <w:p w14:paraId="1133BCF7" w14:textId="77777777" w:rsidR="00783CDE" w:rsidRPr="00AF5B40" w:rsidRDefault="00783CDE" w:rsidP="00DC16C4">
            <w:pPr>
              <w:pStyle w:val="TableText"/>
            </w:pPr>
            <w:r>
              <w:t>NIC</w:t>
            </w:r>
          </w:p>
        </w:tc>
        <w:tc>
          <w:tcPr>
            <w:tcW w:w="1800" w:type="dxa"/>
            <w:vAlign w:val="bottom"/>
          </w:tcPr>
          <w:p w14:paraId="08E51B30" w14:textId="1C3B7B44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  <w:tc>
          <w:tcPr>
            <w:tcW w:w="1935" w:type="dxa"/>
            <w:vAlign w:val="bottom"/>
          </w:tcPr>
          <w:p w14:paraId="5850B08A" w14:textId="5911D594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  <w:tc>
          <w:tcPr>
            <w:tcW w:w="1890" w:type="dxa"/>
            <w:tcBorders>
              <w:bottom w:val="single" w:sz="2" w:space="0" w:color="auto"/>
            </w:tcBorders>
            <w:vAlign w:val="bottom"/>
          </w:tcPr>
          <w:p w14:paraId="2A918F80" w14:textId="5CDB0313" w:rsidR="00783CDE" w:rsidRPr="00F5549F" w:rsidRDefault="00783CDE" w:rsidP="00DC16C4">
            <w:pPr>
              <w:pStyle w:val="TableText"/>
              <w:rPr>
                <w:highlight w:val="lightGray"/>
              </w:rPr>
            </w:pPr>
          </w:p>
        </w:tc>
      </w:tr>
      <w:tr w:rsidR="00783CDE" w:rsidRPr="00AF5B40" w14:paraId="2A9EF5B0" w14:textId="77777777" w:rsidTr="00783CDE">
        <w:trPr>
          <w:cantSplit/>
          <w:jc w:val="center"/>
        </w:trPr>
        <w:tc>
          <w:tcPr>
            <w:tcW w:w="2886" w:type="dxa"/>
            <w:tcBorders>
              <w:bottom w:val="nil"/>
            </w:tcBorders>
            <w:vAlign w:val="bottom"/>
          </w:tcPr>
          <w:p w14:paraId="49C3760C" w14:textId="77777777" w:rsidR="00783CDE" w:rsidRPr="00AF5B40" w:rsidRDefault="00783CDE" w:rsidP="00DC16C4">
            <w:pPr>
              <w:pStyle w:val="TableText"/>
            </w:pPr>
            <w:r>
              <w:t>ISPRouter</w:t>
            </w:r>
          </w:p>
        </w:tc>
        <w:tc>
          <w:tcPr>
            <w:tcW w:w="1215" w:type="dxa"/>
            <w:vAlign w:val="bottom"/>
          </w:tcPr>
          <w:p w14:paraId="6A947B21" w14:textId="77777777" w:rsidR="00783CDE" w:rsidRPr="00AF5B40" w:rsidRDefault="00783CDE" w:rsidP="00DC16C4">
            <w:pPr>
              <w:pStyle w:val="TableText"/>
            </w:pPr>
            <w:r>
              <w:t>G0/0</w:t>
            </w:r>
          </w:p>
        </w:tc>
        <w:tc>
          <w:tcPr>
            <w:tcW w:w="1800" w:type="dxa"/>
            <w:vAlign w:val="bottom"/>
          </w:tcPr>
          <w:p w14:paraId="5D4499D9" w14:textId="77777777" w:rsidR="00783CDE" w:rsidRPr="00AF5B40" w:rsidRDefault="00783CDE" w:rsidP="00DC16C4">
            <w:pPr>
              <w:pStyle w:val="TableText"/>
            </w:pPr>
            <w:r>
              <w:t>209.165.200.225</w:t>
            </w:r>
          </w:p>
        </w:tc>
        <w:tc>
          <w:tcPr>
            <w:tcW w:w="1935" w:type="dxa"/>
            <w:vAlign w:val="bottom"/>
          </w:tcPr>
          <w:p w14:paraId="2BCEF326" w14:textId="77777777" w:rsidR="00783CDE" w:rsidRPr="00AF5B40" w:rsidRDefault="00783CDE" w:rsidP="00DC16C4">
            <w:pPr>
              <w:pStyle w:val="TableText"/>
            </w:pPr>
            <w:r>
              <w:t>255.255.255.224</w:t>
            </w:r>
          </w:p>
        </w:tc>
        <w:tc>
          <w:tcPr>
            <w:tcW w:w="1890" w:type="dxa"/>
            <w:tcBorders>
              <w:bottom w:val="nil"/>
            </w:tcBorders>
            <w:vAlign w:val="bottom"/>
          </w:tcPr>
          <w:p w14:paraId="3D52C010" w14:textId="77777777" w:rsidR="00783CDE" w:rsidRPr="00AF5B40" w:rsidRDefault="00783CDE" w:rsidP="00DC16C4">
            <w:pPr>
              <w:pStyle w:val="TableText"/>
            </w:pPr>
            <w:r>
              <w:t>—</w:t>
            </w:r>
          </w:p>
        </w:tc>
      </w:tr>
      <w:tr w:rsidR="00783CDE" w:rsidRPr="00AF5B40" w14:paraId="790CDB02" w14:textId="77777777" w:rsidTr="00783CDE">
        <w:trPr>
          <w:cantSplit/>
          <w:jc w:val="center"/>
        </w:trPr>
        <w:tc>
          <w:tcPr>
            <w:tcW w:w="2886" w:type="dxa"/>
            <w:tcBorders>
              <w:top w:val="nil"/>
            </w:tcBorders>
            <w:vAlign w:val="bottom"/>
          </w:tcPr>
          <w:p w14:paraId="2F442C8B" w14:textId="77777777" w:rsidR="00783CDE" w:rsidRPr="00AF5B40" w:rsidRDefault="00783CDE" w:rsidP="00783CDE">
            <w:pPr>
              <w:pStyle w:val="ConfigWindow"/>
            </w:pPr>
            <w:r>
              <w:t>ISPRouter</w:t>
            </w:r>
          </w:p>
        </w:tc>
        <w:tc>
          <w:tcPr>
            <w:tcW w:w="1215" w:type="dxa"/>
            <w:vAlign w:val="bottom"/>
          </w:tcPr>
          <w:p w14:paraId="656D8E89" w14:textId="77777777" w:rsidR="00783CDE" w:rsidRPr="00AF5B40" w:rsidRDefault="00783CDE" w:rsidP="00DC16C4">
            <w:pPr>
              <w:pStyle w:val="TableText"/>
            </w:pPr>
            <w:r>
              <w:t>S0/1/0</w:t>
            </w:r>
          </w:p>
        </w:tc>
        <w:tc>
          <w:tcPr>
            <w:tcW w:w="1800" w:type="dxa"/>
            <w:vAlign w:val="bottom"/>
          </w:tcPr>
          <w:p w14:paraId="370206E5" w14:textId="77777777" w:rsidR="00783CDE" w:rsidRPr="00AF5B40" w:rsidRDefault="00783CDE" w:rsidP="00DC16C4">
            <w:pPr>
              <w:pStyle w:val="TableText"/>
            </w:pPr>
            <w:r>
              <w:t>209.165.201.1</w:t>
            </w:r>
          </w:p>
        </w:tc>
        <w:tc>
          <w:tcPr>
            <w:tcW w:w="1935" w:type="dxa"/>
            <w:vAlign w:val="bottom"/>
          </w:tcPr>
          <w:p w14:paraId="63CF52F6" w14:textId="77777777" w:rsidR="00783CDE" w:rsidRPr="00AF5B40" w:rsidRDefault="00783CDE" w:rsidP="00DC16C4">
            <w:pPr>
              <w:pStyle w:val="TableText"/>
            </w:pPr>
            <w:r>
              <w:t>255.255.255.252</w:t>
            </w:r>
          </w:p>
        </w:tc>
        <w:tc>
          <w:tcPr>
            <w:tcW w:w="1890" w:type="dxa"/>
            <w:tcBorders>
              <w:top w:val="nil"/>
            </w:tcBorders>
            <w:vAlign w:val="bottom"/>
          </w:tcPr>
          <w:p w14:paraId="23AE840E" w14:textId="77777777" w:rsidR="00783CDE" w:rsidRPr="00AF5B40" w:rsidRDefault="00783CDE" w:rsidP="00783CDE">
            <w:pPr>
              <w:pStyle w:val="ConfigWindow"/>
            </w:pPr>
            <w:r>
              <w:t>—</w:t>
            </w:r>
          </w:p>
        </w:tc>
      </w:tr>
      <w:tr w:rsidR="00783CDE" w:rsidRPr="00AF5B40" w14:paraId="66E0F467" w14:textId="77777777" w:rsidTr="00783CDE">
        <w:trPr>
          <w:cantSplit/>
          <w:jc w:val="center"/>
        </w:trPr>
        <w:tc>
          <w:tcPr>
            <w:tcW w:w="2886" w:type="dxa"/>
            <w:vAlign w:val="bottom"/>
          </w:tcPr>
          <w:p w14:paraId="7D3AD854" w14:textId="77777777" w:rsidR="00783CDE" w:rsidRPr="00AF5B40" w:rsidRDefault="00783CDE" w:rsidP="00DC16C4">
            <w:pPr>
              <w:pStyle w:val="TableText"/>
            </w:pPr>
            <w:r>
              <w:t>ISPSwitch</w:t>
            </w:r>
          </w:p>
        </w:tc>
        <w:tc>
          <w:tcPr>
            <w:tcW w:w="1215" w:type="dxa"/>
            <w:vAlign w:val="bottom"/>
          </w:tcPr>
          <w:p w14:paraId="558A116A" w14:textId="77777777" w:rsidR="00783CDE" w:rsidRPr="00AF5B40" w:rsidRDefault="00783CDE" w:rsidP="00DC16C4">
            <w:pPr>
              <w:pStyle w:val="TableText"/>
            </w:pPr>
            <w:r>
              <w:t>VLAN1</w:t>
            </w:r>
          </w:p>
        </w:tc>
        <w:tc>
          <w:tcPr>
            <w:tcW w:w="1800" w:type="dxa"/>
            <w:vAlign w:val="bottom"/>
          </w:tcPr>
          <w:p w14:paraId="2CCAF5F0" w14:textId="77777777" w:rsidR="00783CDE" w:rsidRPr="00AF5B40" w:rsidRDefault="00783CDE" w:rsidP="00DC16C4">
            <w:pPr>
              <w:pStyle w:val="TableText"/>
            </w:pPr>
            <w:r>
              <w:t>209.165.200.226</w:t>
            </w:r>
          </w:p>
        </w:tc>
        <w:tc>
          <w:tcPr>
            <w:tcW w:w="1935" w:type="dxa"/>
            <w:vAlign w:val="bottom"/>
          </w:tcPr>
          <w:p w14:paraId="0149B748" w14:textId="77777777" w:rsidR="00783CDE" w:rsidRPr="00AF5B40" w:rsidRDefault="00783CDE" w:rsidP="00DC16C4">
            <w:pPr>
              <w:pStyle w:val="TableText"/>
            </w:pPr>
            <w:r>
              <w:t>255.255.255.224</w:t>
            </w:r>
          </w:p>
        </w:tc>
        <w:tc>
          <w:tcPr>
            <w:tcW w:w="1890" w:type="dxa"/>
            <w:vAlign w:val="bottom"/>
          </w:tcPr>
          <w:p w14:paraId="0408F663" w14:textId="77777777" w:rsidR="00783CDE" w:rsidRPr="00AF5B40" w:rsidRDefault="00783CDE" w:rsidP="00DC16C4">
            <w:pPr>
              <w:pStyle w:val="TableText"/>
            </w:pPr>
            <w:r>
              <w:t>209.165.200.225</w:t>
            </w:r>
          </w:p>
        </w:tc>
      </w:tr>
      <w:tr w:rsidR="00783CDE" w:rsidRPr="00AF5B40" w14:paraId="71730A00" w14:textId="77777777" w:rsidTr="00783CDE">
        <w:trPr>
          <w:cantSplit/>
          <w:jc w:val="center"/>
        </w:trPr>
        <w:tc>
          <w:tcPr>
            <w:tcW w:w="2886" w:type="dxa"/>
            <w:vAlign w:val="bottom"/>
          </w:tcPr>
          <w:p w14:paraId="5F0D00D8" w14:textId="77777777" w:rsidR="00783CDE" w:rsidRPr="00AF5B40" w:rsidRDefault="00783CDE" w:rsidP="00DC16C4">
            <w:pPr>
              <w:pStyle w:val="TableText"/>
            </w:pPr>
            <w:r>
              <w:t>ISP Workstation</w:t>
            </w:r>
          </w:p>
        </w:tc>
        <w:tc>
          <w:tcPr>
            <w:tcW w:w="1215" w:type="dxa"/>
            <w:vAlign w:val="bottom"/>
          </w:tcPr>
          <w:p w14:paraId="10E64EDD" w14:textId="77777777" w:rsidR="00783CDE" w:rsidRPr="00AF5B40" w:rsidRDefault="00783CDE" w:rsidP="00DC16C4">
            <w:pPr>
              <w:pStyle w:val="TableText"/>
            </w:pPr>
            <w:r>
              <w:t>NIC</w:t>
            </w:r>
          </w:p>
        </w:tc>
        <w:tc>
          <w:tcPr>
            <w:tcW w:w="1800" w:type="dxa"/>
            <w:vAlign w:val="bottom"/>
          </w:tcPr>
          <w:p w14:paraId="6E6C3971" w14:textId="77777777" w:rsidR="00783CDE" w:rsidRPr="00AF5B40" w:rsidRDefault="00783CDE" w:rsidP="00DC16C4">
            <w:pPr>
              <w:pStyle w:val="TableText"/>
            </w:pPr>
            <w:r>
              <w:t>209.165.200.235.</w:t>
            </w:r>
          </w:p>
        </w:tc>
        <w:tc>
          <w:tcPr>
            <w:tcW w:w="1935" w:type="dxa"/>
            <w:vAlign w:val="bottom"/>
          </w:tcPr>
          <w:p w14:paraId="48E496FE" w14:textId="77777777" w:rsidR="00783CDE" w:rsidRPr="00AF5B40" w:rsidRDefault="00783CDE" w:rsidP="00DC16C4">
            <w:pPr>
              <w:pStyle w:val="TableText"/>
            </w:pPr>
            <w:r>
              <w:t>255.255.255.224</w:t>
            </w:r>
          </w:p>
        </w:tc>
        <w:tc>
          <w:tcPr>
            <w:tcW w:w="1890" w:type="dxa"/>
            <w:vAlign w:val="bottom"/>
          </w:tcPr>
          <w:p w14:paraId="04815A54" w14:textId="77777777" w:rsidR="00783CDE" w:rsidRPr="00AF5B40" w:rsidRDefault="00783CDE" w:rsidP="00DC16C4">
            <w:pPr>
              <w:pStyle w:val="TableText"/>
            </w:pPr>
            <w:r>
              <w:t>209.165.200.225</w:t>
            </w:r>
          </w:p>
        </w:tc>
      </w:tr>
      <w:tr w:rsidR="00783CDE" w:rsidRPr="00AF5B40" w14:paraId="6E8B384D" w14:textId="77777777" w:rsidTr="00783CDE">
        <w:trPr>
          <w:cantSplit/>
          <w:jc w:val="center"/>
        </w:trPr>
        <w:tc>
          <w:tcPr>
            <w:tcW w:w="2886" w:type="dxa"/>
            <w:vAlign w:val="bottom"/>
          </w:tcPr>
          <w:p w14:paraId="655398C2" w14:textId="77777777" w:rsidR="00783CDE" w:rsidRPr="00AF5B40" w:rsidRDefault="00783CDE" w:rsidP="00DC16C4">
            <w:pPr>
              <w:pStyle w:val="TableText"/>
            </w:pPr>
            <w:r>
              <w:t>ISP Server</w:t>
            </w:r>
          </w:p>
        </w:tc>
        <w:tc>
          <w:tcPr>
            <w:tcW w:w="1215" w:type="dxa"/>
            <w:vAlign w:val="bottom"/>
          </w:tcPr>
          <w:p w14:paraId="531846EE" w14:textId="77777777" w:rsidR="00783CDE" w:rsidRPr="00AF5B40" w:rsidRDefault="00783CDE" w:rsidP="00DC16C4">
            <w:pPr>
              <w:pStyle w:val="TableText"/>
            </w:pPr>
            <w:r>
              <w:t>NIC</w:t>
            </w:r>
          </w:p>
        </w:tc>
        <w:tc>
          <w:tcPr>
            <w:tcW w:w="1800" w:type="dxa"/>
            <w:vAlign w:val="bottom"/>
          </w:tcPr>
          <w:p w14:paraId="65660D59" w14:textId="77777777" w:rsidR="00783CDE" w:rsidRPr="00AF5B40" w:rsidRDefault="00783CDE" w:rsidP="00DC16C4">
            <w:pPr>
              <w:pStyle w:val="TableText"/>
            </w:pPr>
            <w:r>
              <w:t>209.165.200.240</w:t>
            </w:r>
          </w:p>
        </w:tc>
        <w:tc>
          <w:tcPr>
            <w:tcW w:w="1935" w:type="dxa"/>
            <w:vAlign w:val="bottom"/>
          </w:tcPr>
          <w:p w14:paraId="171AF6F6" w14:textId="77777777" w:rsidR="00783CDE" w:rsidRPr="00AF5B40" w:rsidRDefault="00783CDE" w:rsidP="00DC16C4">
            <w:pPr>
              <w:pStyle w:val="TableText"/>
            </w:pPr>
            <w:r>
              <w:t>255.255.255.224</w:t>
            </w:r>
          </w:p>
        </w:tc>
        <w:tc>
          <w:tcPr>
            <w:tcW w:w="1890" w:type="dxa"/>
            <w:vAlign w:val="bottom"/>
          </w:tcPr>
          <w:p w14:paraId="0080F6DD" w14:textId="77777777" w:rsidR="00783CDE" w:rsidRPr="00AF5B40" w:rsidRDefault="00783CDE" w:rsidP="00DC16C4">
            <w:pPr>
              <w:pStyle w:val="TableText"/>
            </w:pPr>
            <w:r>
              <w:t>209.165.200.225</w:t>
            </w:r>
          </w:p>
        </w:tc>
      </w:tr>
    </w:tbl>
    <w:p w14:paraId="6DFBCEC4" w14:textId="77777777" w:rsidR="00783CDE" w:rsidRPr="00AF5B40" w:rsidRDefault="00783CDE" w:rsidP="00783CDE">
      <w:pPr>
        <w:pStyle w:val="1"/>
        <w:numPr>
          <w:ilvl w:val="0"/>
          <w:numId w:val="3"/>
        </w:numPr>
      </w:pPr>
      <w:r>
        <w:t>Цели</w:t>
      </w:r>
    </w:p>
    <w:p w14:paraId="7038370D" w14:textId="77777777" w:rsidR="00783CDE" w:rsidRPr="00AF5B40" w:rsidRDefault="00783CDE" w:rsidP="00783CDE">
      <w:pPr>
        <w:pStyle w:val="BodyTextL25Bold"/>
      </w:pPr>
      <w:r>
        <w:t>Часть 1. Разработка схемы разделения сети на подсети</w:t>
      </w:r>
    </w:p>
    <w:p w14:paraId="37A4E5AF" w14:textId="77777777" w:rsidR="00783CDE" w:rsidRPr="00AF5B40" w:rsidRDefault="00783CDE" w:rsidP="00783CDE">
      <w:pPr>
        <w:pStyle w:val="BodyTextL25Bold"/>
      </w:pPr>
      <w:r>
        <w:t>Часть 2. Настройка устройств</w:t>
      </w:r>
    </w:p>
    <w:p w14:paraId="4C0C3D12" w14:textId="77777777" w:rsidR="00783CDE" w:rsidRPr="00AF5B40" w:rsidRDefault="00783CDE" w:rsidP="00783CDE">
      <w:pPr>
        <w:pStyle w:val="BodyTextL25Bold"/>
      </w:pPr>
      <w:r>
        <w:t>Часть 3. Проверка сети и устранение неполадок</w:t>
      </w:r>
    </w:p>
    <w:p w14:paraId="0C8FB4DB" w14:textId="77777777" w:rsidR="00783CDE" w:rsidRPr="00AF5B40" w:rsidRDefault="00783CDE" w:rsidP="00783CDE">
      <w:pPr>
        <w:pStyle w:val="1"/>
        <w:numPr>
          <w:ilvl w:val="0"/>
          <w:numId w:val="3"/>
        </w:numPr>
      </w:pPr>
      <w:r>
        <w:t>Общие сведения/сценарий</w:t>
      </w:r>
    </w:p>
    <w:p w14:paraId="0019FCD2" w14:textId="77777777" w:rsidR="00783CDE" w:rsidRPr="00AF5B40" w:rsidRDefault="00783CDE" w:rsidP="00783CDE">
      <w:pPr>
        <w:pStyle w:val="BodyTextL25"/>
      </w:pPr>
      <w:r>
        <w:t>В этом действии сеть клиента будет подсеть на несколько подсетей. При создании схемы подсети необходимо учитывать количество компьютеров каждой подсети и другие аспекты, например дальнейшее расширение узлов в сети.</w:t>
      </w:r>
    </w:p>
    <w:p w14:paraId="0004ADCE" w14:textId="77777777" w:rsidR="00783CDE" w:rsidRPr="00AF5B40" w:rsidRDefault="00783CDE" w:rsidP="00783CDE">
      <w:pPr>
        <w:pStyle w:val="BodyTextL25"/>
      </w:pPr>
      <w:r>
        <w:t>После того как вы составите схему разделения на подсети и диаграмму сети и укажите IP-адреса узлов и интерфейсов, вам нужно будет настроить компьютеры и интерфейсы маршрутизаторов и коммутаторов.</w:t>
      </w:r>
    </w:p>
    <w:p w14:paraId="4E8C5D14" w14:textId="77777777" w:rsidR="00783CDE" w:rsidRPr="00AF5B40" w:rsidRDefault="00783CDE" w:rsidP="00783CDE">
      <w:pPr>
        <w:pStyle w:val="BodyTextL25"/>
      </w:pPr>
      <w:r>
        <w:t xml:space="preserve">После того как сетевые устройства и компьютеры будут настроены, вы проверите сетевые подключения с помощью команды </w:t>
      </w:r>
      <w:r w:rsidRPr="00AF5B40">
        <w:rPr>
          <w:b/>
        </w:rPr>
        <w:t>ping</w:t>
      </w:r>
      <w:r>
        <w:t>.</w:t>
      </w:r>
    </w:p>
    <w:p w14:paraId="79DB94AD" w14:textId="77777777" w:rsidR="00125806" w:rsidRDefault="00125806" w:rsidP="00D452F4">
      <w:pPr>
        <w:pStyle w:val="1"/>
      </w:pPr>
      <w:r>
        <w:lastRenderedPageBreak/>
        <w:t>Инструкции</w:t>
      </w:r>
    </w:p>
    <w:p w14:paraId="77E3B565" w14:textId="77777777" w:rsidR="00876DED" w:rsidRPr="00AF5B40" w:rsidRDefault="00876DED" w:rsidP="00876DED">
      <w:pPr>
        <w:pStyle w:val="2"/>
      </w:pPr>
      <w:r>
        <w:t>Разделение на подсети назначенной сети</w:t>
      </w:r>
    </w:p>
    <w:p w14:paraId="75B2C9F7" w14:textId="77777777" w:rsidR="00876DED" w:rsidRPr="00AF5B40" w:rsidRDefault="00876DED" w:rsidP="00876DED">
      <w:pPr>
        <w:pStyle w:val="3"/>
      </w:pPr>
      <w:r>
        <w:t>Создайте схему разделения на подсети, которая соответствует необходимому количеству подсетей и адресов узлов.</w:t>
      </w:r>
    </w:p>
    <w:p w14:paraId="66FB06AF" w14:textId="77777777" w:rsidR="00876DED" w:rsidRPr="00AF5B40" w:rsidRDefault="00876DED" w:rsidP="00876DED">
      <w:pPr>
        <w:pStyle w:val="BodyTextL25"/>
      </w:pPr>
      <w:r>
        <w:t>В этом случае вы являетесь сетевым специалистом, назначенным для установки новой сети для клиента. Вам необходимо создать несколько подсетей в адресном пространстве сети 192.168.0.0/24 в соответствии со следующими требованиями.</w:t>
      </w:r>
    </w:p>
    <w:p w14:paraId="473C4E73" w14:textId="77777777" w:rsidR="00876DED" w:rsidRPr="00AF5B40" w:rsidRDefault="00876DED" w:rsidP="00876DED">
      <w:pPr>
        <w:pStyle w:val="SubStepAlpha"/>
      </w:pPr>
      <w:r>
        <w:t>Первая подсеть — сеть LAN-A. Необходимо не меньше 50 IP-адресов узла.</w:t>
      </w:r>
    </w:p>
    <w:p w14:paraId="6F9A7AAD" w14:textId="77777777" w:rsidR="00876DED" w:rsidRPr="00AF5B40" w:rsidRDefault="00876DED" w:rsidP="00876DED">
      <w:pPr>
        <w:pStyle w:val="SubStepAlpha"/>
      </w:pPr>
      <w:r>
        <w:t>Вторая подсеть — сеть LAN-B. Необходимо не меньше 40 IP-адресов узла.</w:t>
      </w:r>
    </w:p>
    <w:p w14:paraId="14612414" w14:textId="77777777" w:rsidR="00876DED" w:rsidRPr="00AF5B40" w:rsidRDefault="00876DED" w:rsidP="00876DED">
      <w:pPr>
        <w:pStyle w:val="SubStepAlpha"/>
      </w:pPr>
      <w:r>
        <w:t>Вам также необходимы две дополнительные неиспользуемые подсети для дальнейшего расширения сети.</w:t>
      </w:r>
    </w:p>
    <w:p w14:paraId="6DB1D606" w14:textId="77777777" w:rsidR="00876DED" w:rsidRPr="00AF5B40" w:rsidRDefault="00876DED" w:rsidP="00876DED">
      <w:pPr>
        <w:pStyle w:val="BodyTextL25"/>
      </w:pPr>
      <w:r>
        <w:rPr>
          <w:b/>
        </w:rPr>
        <w:t>Примечание</w:t>
      </w:r>
      <w:r w:rsidRPr="00AF5B40">
        <w:t>. Маски подсети произвольной длины использоваться не будут. Все маски подсети для устройств будут иметь одинаковую длину.</w:t>
      </w:r>
    </w:p>
    <w:p w14:paraId="5A6C9E50" w14:textId="77777777" w:rsidR="00876DED" w:rsidRDefault="00876DED" w:rsidP="00876DED">
      <w:pPr>
        <w:pStyle w:val="SubStepAlpha"/>
      </w:pPr>
      <w:r>
        <w:t>Составить схему разделения на подсети, отвечающую указанным условиям, помогут следующие вопросы.</w:t>
      </w:r>
    </w:p>
    <w:p w14:paraId="14023FE7" w14:textId="77777777" w:rsidR="003B11B9" w:rsidRPr="00AF5B40" w:rsidRDefault="003B11B9" w:rsidP="003B11B9">
      <w:pPr>
        <w:pStyle w:val="4"/>
      </w:pPr>
      <w:r>
        <w:t>Вопросы:</w:t>
      </w:r>
    </w:p>
    <w:p w14:paraId="355A366B" w14:textId="77777777" w:rsidR="003B11B9" w:rsidRDefault="00876DED" w:rsidP="00CD7C3F">
      <w:pPr>
        <w:pStyle w:val="BodyTextL50"/>
        <w:spacing w:before="0"/>
      </w:pPr>
      <w:r>
        <w:t>Сколько адресов узлов необходимо для самой крупной подсети?</w:t>
      </w:r>
    </w:p>
    <w:p w14:paraId="60E674DF" w14:textId="77777777" w:rsidR="003B11B9" w:rsidRDefault="003B11B9" w:rsidP="003B11B9">
      <w:pPr>
        <w:pStyle w:val="AnswerLineL50"/>
      </w:pPr>
      <w:r>
        <w:t>Введите ваш ответ здесь.</w:t>
      </w:r>
    </w:p>
    <w:p w14:paraId="041E6C3A" w14:textId="465415EB" w:rsidR="00876DED" w:rsidRPr="00AF5B40" w:rsidRDefault="00876DED" w:rsidP="00876DED">
      <w:pPr>
        <w:pStyle w:val="BodyTextL50"/>
        <w:rPr>
          <w:shd w:val="clear" w:color="auto" w:fill="BFBFBF"/>
        </w:rPr>
      </w:pPr>
    </w:p>
    <w:p w14:paraId="1E2A9F0D" w14:textId="77777777" w:rsidR="003B11B9" w:rsidRDefault="00876DED" w:rsidP="00876DED">
      <w:pPr>
        <w:pStyle w:val="BodyTextL50"/>
      </w:pPr>
      <w:r>
        <w:t>Каково минимальное количество необходимых подсетей?</w:t>
      </w:r>
    </w:p>
    <w:p w14:paraId="64246F1E" w14:textId="77777777" w:rsidR="003B11B9" w:rsidRDefault="003B11B9" w:rsidP="003B11B9">
      <w:pPr>
        <w:pStyle w:val="AnswerLineL50"/>
      </w:pPr>
      <w:r>
        <w:t>Введите ваш ответ здесь.</w:t>
      </w:r>
    </w:p>
    <w:p w14:paraId="5BDD7A47" w14:textId="77777777" w:rsidR="00876DED" w:rsidRPr="00AF5B40" w:rsidRDefault="00876DED" w:rsidP="00876DED">
      <w:pPr>
        <w:pStyle w:val="BodyTextL50"/>
      </w:pPr>
      <w:r>
        <w:t>Сеть, которую необходимо разделить на подсети, имеет адрес 192.168.0.0/24. Как маска подсети /24 будет выглядеть в двоичном формате?</w:t>
      </w:r>
    </w:p>
    <w:p w14:paraId="5AA8E19D" w14:textId="77777777" w:rsidR="00876DED" w:rsidRPr="00AF5B40" w:rsidRDefault="003B11B9" w:rsidP="003B11B9">
      <w:pPr>
        <w:pStyle w:val="AnswerLineL50"/>
      </w:pPr>
      <w:r>
        <w:t>Введите ваш ответ здесь.</w:t>
      </w:r>
    </w:p>
    <w:p w14:paraId="1B8B72D5" w14:textId="77777777" w:rsidR="00876DED" w:rsidRDefault="00876DED" w:rsidP="00173028">
      <w:pPr>
        <w:pStyle w:val="SubStepAlpha"/>
      </w:pPr>
      <w:r>
        <w:t>Маска подсети состоит из двух частей — сетевой и узловой. В двоичном формате они представлены в маске подсети единицами и нулями.</w:t>
      </w:r>
    </w:p>
    <w:p w14:paraId="4FC10A6D" w14:textId="77777777" w:rsidR="00173028" w:rsidRPr="00AF5B40" w:rsidRDefault="00173028" w:rsidP="00173028">
      <w:pPr>
        <w:pStyle w:val="4"/>
      </w:pPr>
      <w:r>
        <w:t>Вопросы:</w:t>
      </w:r>
    </w:p>
    <w:p w14:paraId="3BB9E884" w14:textId="77777777" w:rsidR="00173028" w:rsidRDefault="00876DED" w:rsidP="00CD7C3F">
      <w:pPr>
        <w:pStyle w:val="BodyTextL50"/>
        <w:spacing w:before="0"/>
      </w:pPr>
      <w:r>
        <w:t>Что в маске сети представляют единицы?</w:t>
      </w:r>
    </w:p>
    <w:p w14:paraId="038E513E" w14:textId="77777777" w:rsidR="00173028" w:rsidRDefault="00876DED" w:rsidP="00876DED">
      <w:pPr>
        <w:pStyle w:val="BodyTextL50"/>
      </w:pPr>
      <w:r>
        <w:t>Что в маске сети представляют нули?</w:t>
      </w:r>
    </w:p>
    <w:p w14:paraId="05CF78CA" w14:textId="77777777" w:rsidR="00876DED" w:rsidRPr="00AF5B40" w:rsidRDefault="00173028" w:rsidP="00173028">
      <w:pPr>
        <w:pStyle w:val="AnswerLineL50"/>
      </w:pPr>
      <w:r>
        <w:t>Введите ваш ответ здесь.</w:t>
      </w:r>
    </w:p>
    <w:p w14:paraId="1F4AABC2" w14:textId="77777777" w:rsidR="00173028" w:rsidRDefault="00876DED" w:rsidP="00173028">
      <w:pPr>
        <w:pStyle w:val="SubStepAlpha"/>
      </w:pPr>
      <w:r>
        <w:t>Чтобы разделить сеть на подсети, биты из узловой части исходной маски сети заменяются битами подсети. Количество бит подсетей определяет количество подсетей.</w:t>
      </w:r>
    </w:p>
    <w:p w14:paraId="0EABF7EA" w14:textId="77777777" w:rsidR="00173028" w:rsidRDefault="00173028" w:rsidP="00173028">
      <w:pPr>
        <w:pStyle w:val="4"/>
      </w:pPr>
      <w:r>
        <w:t>Вопросы:</w:t>
      </w:r>
    </w:p>
    <w:p w14:paraId="76527597" w14:textId="77777777" w:rsidR="00876DED" w:rsidRPr="00AF5B40" w:rsidRDefault="00876DED" w:rsidP="00CD7C3F">
      <w:pPr>
        <w:pStyle w:val="BodyTextL50"/>
        <w:spacing w:before="0"/>
      </w:pPr>
      <w:r>
        <w:t>Если каждая из возможных масок подсети представлена в указанном двоичном формате, сколько подсетей и сколько узлов будет создано в каждом примере?</w:t>
      </w:r>
    </w:p>
    <w:p w14:paraId="54761ACA" w14:textId="77777777" w:rsidR="00876DED" w:rsidRPr="00AF5B40" w:rsidRDefault="00876DED" w:rsidP="00876DED">
      <w:pPr>
        <w:pStyle w:val="BodyTextL50"/>
      </w:pPr>
      <w:r>
        <w:rPr>
          <w:b/>
        </w:rPr>
        <w:t>Совет.</w:t>
      </w:r>
      <w:r w:rsidRPr="00AF5B40">
        <w:t xml:space="preserve"> Помните, что количество бит в узловой части (во второй степени) определяет количество узлов для каждой подсети (минус 2), а количество бит в части подсети (во второй степени) определяет количество подсетей. Биты подсетей (выделены полужирным шрифтом) — это биты, заимствованные за пределами исходной маски подсети /24. /24 — префиксная запись с косой чертой, которая соответствует десятичному представлению маски 255.255.255.0.</w:t>
      </w:r>
    </w:p>
    <w:p w14:paraId="51EE97D1" w14:textId="77777777" w:rsidR="00876DED" w:rsidRPr="00AF5B40" w:rsidRDefault="00876DED" w:rsidP="00876DED">
      <w:pPr>
        <w:pStyle w:val="SubStepNum"/>
      </w:pPr>
      <w:r>
        <w:t>(/25) 11111111111111.111111111111.</w:t>
      </w:r>
      <w:r w:rsidRPr="00AF5B40">
        <w:rPr>
          <w:b/>
          <w:color w:val="000000"/>
        </w:rPr>
        <w:t>1</w:t>
      </w:r>
      <w:r>
        <w:t>0000000</w:t>
      </w:r>
    </w:p>
    <w:p w14:paraId="4942FDFF" w14:textId="77777777" w:rsidR="00450D24" w:rsidRDefault="00876DED" w:rsidP="00173028">
      <w:pPr>
        <w:pStyle w:val="BodyTextL75"/>
      </w:pPr>
      <w:r>
        <w:t>Эквивалент десятичного представления маски подсети с разделением точками: ________________________________</w:t>
      </w:r>
    </w:p>
    <w:p w14:paraId="2A170E02" w14:textId="77777777" w:rsidR="00876DED" w:rsidRPr="00AF5B40" w:rsidRDefault="00450D24" w:rsidP="00450D24">
      <w:pPr>
        <w:pStyle w:val="AnswerLineL75"/>
      </w:pPr>
      <w:r>
        <w:lastRenderedPageBreak/>
        <w:t>Введите ваш ответ здесь.</w:t>
      </w:r>
    </w:p>
    <w:p w14:paraId="6370D5B4" w14:textId="77777777" w:rsidR="00876DED" w:rsidRDefault="00876DED" w:rsidP="00450D24">
      <w:pPr>
        <w:pStyle w:val="BodyTextL75"/>
      </w:pPr>
      <w:r>
        <w:t>Количество подсетей? Количество узлов</w:t>
      </w:r>
    </w:p>
    <w:p w14:paraId="7AC3428A" w14:textId="77777777" w:rsidR="00450D24" w:rsidRPr="00AF5B40" w:rsidRDefault="00450D24" w:rsidP="00450D24">
      <w:pPr>
        <w:pStyle w:val="AnswerLineL75"/>
        <w:rPr>
          <w:szCs w:val="20"/>
        </w:rPr>
      </w:pPr>
      <w:r>
        <w:t>Введите ваш ответ здесь.</w:t>
      </w:r>
    </w:p>
    <w:p w14:paraId="3C361F64" w14:textId="22D9A8D9" w:rsidR="00876DED" w:rsidRPr="00AF5B40" w:rsidRDefault="00616C44" w:rsidP="00876DED">
      <w:pPr>
        <w:pStyle w:val="SubStepNum"/>
      </w:pPr>
      <w:r>
        <w:t xml:space="preserve"> </w:t>
      </w:r>
      <w:r w:rsidR="00876DED">
        <w:t>(/26) 1111111111111111.1111111111.</w:t>
      </w:r>
      <w:r w:rsidR="00876DED" w:rsidRPr="00AF5B40">
        <w:rPr>
          <w:b/>
          <w:color w:val="000000"/>
        </w:rPr>
        <w:t>11</w:t>
      </w:r>
      <w:r w:rsidR="00876DED">
        <w:t>000000</w:t>
      </w:r>
    </w:p>
    <w:p w14:paraId="035F0F5B" w14:textId="77777777" w:rsidR="00450D24" w:rsidRDefault="00876DED" w:rsidP="00450D24">
      <w:pPr>
        <w:pStyle w:val="BodyTextL75"/>
      </w:pPr>
      <w:r>
        <w:t>Эквивалент десятичного представления маски подсети с разделением точками: ________________________________</w:t>
      </w:r>
    </w:p>
    <w:p w14:paraId="70DCC93B" w14:textId="77777777" w:rsidR="00450D24" w:rsidRDefault="00450D24" w:rsidP="00450D24">
      <w:pPr>
        <w:pStyle w:val="AnswerLineL75"/>
      </w:pPr>
      <w:r>
        <w:t>Введите ваш ответ здесь.</w:t>
      </w:r>
    </w:p>
    <w:p w14:paraId="45164707" w14:textId="77777777" w:rsidR="00876DED" w:rsidRDefault="00876DED" w:rsidP="00450D24">
      <w:pPr>
        <w:pStyle w:val="BodyTextL75"/>
      </w:pPr>
      <w:r>
        <w:t>Количество подсетей? Количество узлов</w:t>
      </w:r>
    </w:p>
    <w:p w14:paraId="02AFB236" w14:textId="77777777" w:rsidR="00450D24" w:rsidRPr="00450D24" w:rsidRDefault="00450D24" w:rsidP="00450D24">
      <w:pPr>
        <w:pStyle w:val="AnswerLineL75"/>
      </w:pPr>
      <w:r>
        <w:t>Введите ваш ответ здесь.</w:t>
      </w:r>
    </w:p>
    <w:p w14:paraId="26E0B99F" w14:textId="132F4EEC" w:rsidR="00876DED" w:rsidRPr="00AF5B40" w:rsidRDefault="00616C44" w:rsidP="00876DED">
      <w:pPr>
        <w:pStyle w:val="SubStepNum"/>
      </w:pPr>
      <w:r>
        <w:t xml:space="preserve"> </w:t>
      </w:r>
      <w:r w:rsidR="00876DED">
        <w:t>(/27) 1111111111111111.1111111111.</w:t>
      </w:r>
      <w:r w:rsidR="00876DED" w:rsidRPr="00AF5B40">
        <w:rPr>
          <w:b/>
          <w:color w:val="000000"/>
        </w:rPr>
        <w:t>111</w:t>
      </w:r>
      <w:r w:rsidR="00876DED">
        <w:t>00000</w:t>
      </w:r>
    </w:p>
    <w:p w14:paraId="163DCBC0" w14:textId="77777777" w:rsidR="00450D24" w:rsidRDefault="00876DED" w:rsidP="00450D24">
      <w:pPr>
        <w:pStyle w:val="BodyTextL75"/>
      </w:pPr>
      <w:r>
        <w:t>Эквивалент десятичного представления маски подсети с разделением точками: ________________________________</w:t>
      </w:r>
    </w:p>
    <w:p w14:paraId="5BBE470F" w14:textId="77777777" w:rsidR="00876DED" w:rsidRPr="00AF5B40" w:rsidRDefault="00450D24" w:rsidP="00450D24">
      <w:pPr>
        <w:pStyle w:val="AnswerLineL75"/>
      </w:pPr>
      <w:r>
        <w:t>Введите ваш ответ здесь.</w:t>
      </w:r>
    </w:p>
    <w:p w14:paraId="2D6D6AC4" w14:textId="77777777" w:rsidR="00876DED" w:rsidRDefault="00876DED" w:rsidP="00450D24">
      <w:pPr>
        <w:pStyle w:val="BodyTextL75"/>
      </w:pPr>
      <w:r>
        <w:t>Количество подсетей? Количество узлов</w:t>
      </w:r>
    </w:p>
    <w:p w14:paraId="59A5ACE1" w14:textId="77777777" w:rsidR="00450D24" w:rsidRPr="00AF5B40" w:rsidRDefault="00450D24" w:rsidP="00450D24">
      <w:pPr>
        <w:pStyle w:val="AnswerLineL75"/>
        <w:rPr>
          <w:szCs w:val="20"/>
        </w:rPr>
      </w:pPr>
      <w:r>
        <w:t>Введите ваш ответ здесь.</w:t>
      </w:r>
    </w:p>
    <w:p w14:paraId="6E445A2C" w14:textId="18F36F28" w:rsidR="00876DED" w:rsidRPr="00AF5B40" w:rsidRDefault="00616C44" w:rsidP="00876DED">
      <w:pPr>
        <w:pStyle w:val="SubStepNum"/>
      </w:pPr>
      <w:r>
        <w:t xml:space="preserve"> </w:t>
      </w:r>
      <w:r w:rsidR="00876DED">
        <w:t>(/28) 1111111111111111.1111111111.</w:t>
      </w:r>
      <w:r w:rsidR="00876DED" w:rsidRPr="00AF5B40">
        <w:rPr>
          <w:b/>
          <w:color w:val="000000"/>
        </w:rPr>
        <w:t>1111</w:t>
      </w:r>
      <w:r w:rsidR="00876DED">
        <w:t>0000</w:t>
      </w:r>
    </w:p>
    <w:p w14:paraId="4F44447E" w14:textId="77777777" w:rsidR="00DF212A" w:rsidRDefault="00876DED" w:rsidP="00DF212A">
      <w:pPr>
        <w:pStyle w:val="BodyTextL75"/>
      </w:pPr>
      <w:r>
        <w:t>Эквивалент десятичного представления маски подсети с разделением точками: ________________________________</w:t>
      </w:r>
    </w:p>
    <w:p w14:paraId="09046F04" w14:textId="77777777" w:rsidR="00876DED" w:rsidRPr="00AF5B40" w:rsidRDefault="00DF212A" w:rsidP="00DF212A">
      <w:pPr>
        <w:pStyle w:val="AnswerLineL75"/>
      </w:pPr>
      <w:r>
        <w:t>Введите ваш ответ здесь.</w:t>
      </w:r>
    </w:p>
    <w:p w14:paraId="15A6C905" w14:textId="77777777" w:rsidR="00876DED" w:rsidRDefault="00876DED" w:rsidP="00DF212A">
      <w:pPr>
        <w:pStyle w:val="BodyTextL75"/>
      </w:pPr>
      <w:r>
        <w:t>Количество подсетей? Количество узлов</w:t>
      </w:r>
    </w:p>
    <w:p w14:paraId="3A7A900C" w14:textId="77777777" w:rsidR="00DF212A" w:rsidRPr="00AF5B40" w:rsidRDefault="00DF212A" w:rsidP="00DF212A">
      <w:pPr>
        <w:pStyle w:val="AnswerLineL75"/>
        <w:rPr>
          <w:szCs w:val="20"/>
        </w:rPr>
      </w:pPr>
      <w:r>
        <w:t>Введите ваш ответ здесь.</w:t>
      </w:r>
    </w:p>
    <w:p w14:paraId="6EF27E19" w14:textId="4DFC0694" w:rsidR="00876DED" w:rsidRPr="00AF5B40" w:rsidRDefault="00616C44" w:rsidP="00876DED">
      <w:pPr>
        <w:pStyle w:val="SubStepNum"/>
      </w:pPr>
      <w:r>
        <w:t xml:space="preserve"> </w:t>
      </w:r>
      <w:r w:rsidR="00876DED">
        <w:t>(/29) 1111111111111111.1111111111.</w:t>
      </w:r>
      <w:r w:rsidR="00876DED" w:rsidRPr="00AF5B40">
        <w:rPr>
          <w:b/>
          <w:color w:val="000000"/>
        </w:rPr>
        <w:t>11111</w:t>
      </w:r>
      <w:r w:rsidR="00876DED">
        <w:t>000</w:t>
      </w:r>
    </w:p>
    <w:p w14:paraId="67DC7D57" w14:textId="77777777" w:rsidR="00876DED" w:rsidRDefault="00876DED" w:rsidP="00DF212A">
      <w:pPr>
        <w:pStyle w:val="BodyTextL75"/>
      </w:pPr>
      <w:r>
        <w:t>Эквивалент десятичного представления маски подсети с разделением точками: ________________________________</w:t>
      </w:r>
    </w:p>
    <w:p w14:paraId="10C160FA" w14:textId="77777777" w:rsidR="00DF212A" w:rsidRPr="00AF5B40" w:rsidRDefault="00DF212A" w:rsidP="00DF212A">
      <w:pPr>
        <w:pStyle w:val="AnswerLineL75"/>
      </w:pPr>
      <w:r>
        <w:t>Введите ваш ответ здесь.</w:t>
      </w:r>
    </w:p>
    <w:p w14:paraId="7D75126B" w14:textId="77777777" w:rsidR="00876DED" w:rsidRDefault="00876DED" w:rsidP="00DF212A">
      <w:pPr>
        <w:pStyle w:val="BodyTextL75"/>
      </w:pPr>
      <w:r>
        <w:t>Количество подсетей? Количество узлов</w:t>
      </w:r>
    </w:p>
    <w:p w14:paraId="0F50A163" w14:textId="77777777" w:rsidR="00DF212A" w:rsidRPr="00AF5B40" w:rsidRDefault="00DF212A" w:rsidP="00DF212A">
      <w:pPr>
        <w:pStyle w:val="AnswerLineL75"/>
      </w:pPr>
      <w:r>
        <w:t>Введите ваш ответ здесь.</w:t>
      </w:r>
    </w:p>
    <w:p w14:paraId="3968CEA7" w14:textId="58954CAE" w:rsidR="00876DED" w:rsidRPr="00AF5B40" w:rsidRDefault="00616C44" w:rsidP="00876DED">
      <w:pPr>
        <w:pStyle w:val="SubStepNum"/>
      </w:pPr>
      <w:r>
        <w:t xml:space="preserve"> </w:t>
      </w:r>
      <w:r w:rsidR="00876DED">
        <w:t>(/30) 11111111111111.111111111111.</w:t>
      </w:r>
      <w:r w:rsidR="00876DED" w:rsidRPr="00AF5B40">
        <w:rPr>
          <w:b/>
          <w:color w:val="000000"/>
        </w:rPr>
        <w:t>111111</w:t>
      </w:r>
      <w:r w:rsidR="00876DED">
        <w:t>00</w:t>
      </w:r>
    </w:p>
    <w:p w14:paraId="04CC9D7C" w14:textId="77777777" w:rsidR="00876DED" w:rsidRDefault="00876DED" w:rsidP="00DF212A">
      <w:pPr>
        <w:pStyle w:val="BodyTextL75"/>
      </w:pPr>
      <w:r>
        <w:t>Эквивалент десятичного представления маски подсети с разделением точками: ________________________________</w:t>
      </w:r>
    </w:p>
    <w:p w14:paraId="38C25618" w14:textId="77777777" w:rsidR="00DF212A" w:rsidRPr="00AF5B40" w:rsidRDefault="00DF212A" w:rsidP="00DF212A">
      <w:pPr>
        <w:pStyle w:val="AnswerLineL75"/>
      </w:pPr>
      <w:r>
        <w:t>Введите ваш ответ здесь.</w:t>
      </w:r>
    </w:p>
    <w:p w14:paraId="1457B86B" w14:textId="77777777" w:rsidR="00876DED" w:rsidRDefault="00DF212A" w:rsidP="00DF212A">
      <w:pPr>
        <w:pStyle w:val="BodyTextL75"/>
      </w:pPr>
      <w:r>
        <w:t>Количество подсетей? Количество узлов</w:t>
      </w:r>
    </w:p>
    <w:p w14:paraId="044A9F97" w14:textId="77777777" w:rsidR="00DF212A" w:rsidRPr="00AF5B40" w:rsidRDefault="00DF212A" w:rsidP="00DF212A">
      <w:pPr>
        <w:pStyle w:val="AnswerLineL75"/>
      </w:pPr>
      <w:r>
        <w:t>Введите ваш ответ здесь.</w:t>
      </w:r>
    </w:p>
    <w:p w14:paraId="4C91C75A" w14:textId="77777777" w:rsidR="00876DED" w:rsidRPr="00AF5B40" w:rsidRDefault="00876DED" w:rsidP="00DF212A">
      <w:pPr>
        <w:pStyle w:val="BodyTextL75"/>
      </w:pPr>
      <w:r>
        <w:t>Учитывая ваши ответы, какие маски подсети соответствуют минимальному необходимому количеству адресов узлов?</w:t>
      </w:r>
    </w:p>
    <w:p w14:paraId="0F99A7C2" w14:textId="77777777" w:rsidR="00876DED" w:rsidRPr="00AF5B40" w:rsidRDefault="00DF212A" w:rsidP="00DF212A">
      <w:pPr>
        <w:pStyle w:val="AnswerLineL75"/>
      </w:pPr>
      <w:r>
        <w:t>Введите ваш ответ здесь.</w:t>
      </w:r>
    </w:p>
    <w:p w14:paraId="74C1DB5D" w14:textId="77777777" w:rsidR="00876DED" w:rsidRPr="00AF5B40" w:rsidRDefault="00876DED" w:rsidP="00DF212A">
      <w:pPr>
        <w:pStyle w:val="BodyTextL75"/>
      </w:pPr>
      <w:r>
        <w:t>Учитывая ваши ответы, какие маски подсети соответствуют минимальному необходимому количеству подсетей?</w:t>
      </w:r>
    </w:p>
    <w:p w14:paraId="4C096C1B" w14:textId="77777777" w:rsidR="00876DED" w:rsidRPr="00AF5B40" w:rsidRDefault="00DF212A" w:rsidP="00DF212A">
      <w:pPr>
        <w:pStyle w:val="AnswerLineL75"/>
      </w:pPr>
      <w:r>
        <w:t>Введите ваш ответ здесь.</w:t>
      </w:r>
    </w:p>
    <w:p w14:paraId="2E7FADF1" w14:textId="77777777" w:rsidR="00876DED" w:rsidRPr="00AF5B40" w:rsidRDefault="00876DED" w:rsidP="00DF212A">
      <w:pPr>
        <w:pStyle w:val="BodyTextL75"/>
      </w:pPr>
      <w:r>
        <w:lastRenderedPageBreak/>
        <w:t>Учитывая ваши ответы, какая маска подсети соответствует минимальному необходимому количеству как узлов, так и подсетей?</w:t>
      </w:r>
    </w:p>
    <w:p w14:paraId="7340D555" w14:textId="77777777" w:rsidR="00876DED" w:rsidRPr="00AF5B40" w:rsidRDefault="00DF212A" w:rsidP="00DF212A">
      <w:pPr>
        <w:pStyle w:val="AnswerLineL75"/>
      </w:pPr>
      <w:r>
        <w:t>Введите ваш ответ здесь.</w:t>
      </w:r>
    </w:p>
    <w:p w14:paraId="0A554C2D" w14:textId="77777777" w:rsidR="00876DED" w:rsidRDefault="00876DED" w:rsidP="00DF212A">
      <w:pPr>
        <w:pStyle w:val="BodyTextL50"/>
      </w:pPr>
      <w:r>
        <w:t>Выяснив, какая маска подсети соответствует всем указанным требованиям к сети, вы определите каждую подсеть, начиная с исходного сетевого адреса. Ниже перечислите все подсети от первой до последней. Помните, что первая подсеть — 192.168.0.0 с новой полученной маской подсети.</w:t>
      </w:r>
    </w:p>
    <w:tbl>
      <w:tblPr>
        <w:tblStyle w:val="a9"/>
        <w:tblW w:w="10170" w:type="dxa"/>
        <w:jc w:val="center"/>
        <w:tblLook w:val="04A0" w:firstRow="1" w:lastRow="0" w:firstColumn="1" w:lastColumn="0" w:noHBand="0" w:noVBand="1"/>
        <w:tblDescription w:val="В этой таблице можно заполнить адрес подсети, префикс и маску подсети. Введите свои ответы в ячейках, помеченных как «пустые»."/>
      </w:tblPr>
      <w:tblGrid>
        <w:gridCol w:w="3690"/>
        <w:gridCol w:w="2339"/>
        <w:gridCol w:w="4141"/>
      </w:tblGrid>
      <w:tr w:rsidR="00876DED" w14:paraId="45C62C35" w14:textId="77777777" w:rsidTr="00B827E1">
        <w:trPr>
          <w:jc w:val="center"/>
        </w:trPr>
        <w:tc>
          <w:tcPr>
            <w:tcW w:w="3690" w:type="dxa"/>
            <w:shd w:val="clear" w:color="auto" w:fill="DBE5F1" w:themeFill="accent1" w:themeFillTint="33"/>
          </w:tcPr>
          <w:p w14:paraId="05581AF1" w14:textId="77777777" w:rsidR="00876DED" w:rsidRDefault="00876DED" w:rsidP="00DC16C4">
            <w:pPr>
              <w:pStyle w:val="TableHeading"/>
            </w:pPr>
            <w:r>
              <w:t>Адрес подсети</w:t>
            </w:r>
          </w:p>
        </w:tc>
        <w:tc>
          <w:tcPr>
            <w:tcW w:w="2339" w:type="dxa"/>
            <w:shd w:val="clear" w:color="auto" w:fill="DBE5F1" w:themeFill="accent1" w:themeFillTint="33"/>
          </w:tcPr>
          <w:p w14:paraId="200E32B2" w14:textId="77777777" w:rsidR="00876DED" w:rsidRDefault="00876DED" w:rsidP="00DC16C4">
            <w:pPr>
              <w:pStyle w:val="TableHeading"/>
            </w:pPr>
            <w:r>
              <w:t>Префикс</w:t>
            </w:r>
          </w:p>
        </w:tc>
        <w:tc>
          <w:tcPr>
            <w:tcW w:w="4141" w:type="dxa"/>
            <w:shd w:val="clear" w:color="auto" w:fill="DBE5F1" w:themeFill="accent1" w:themeFillTint="33"/>
          </w:tcPr>
          <w:p w14:paraId="5BBB9168" w14:textId="77777777" w:rsidR="00876DED" w:rsidRDefault="00876DED" w:rsidP="00DC16C4">
            <w:pPr>
              <w:pStyle w:val="TableHeading"/>
            </w:pPr>
            <w:r>
              <w:t>Маска подсети</w:t>
            </w:r>
          </w:p>
        </w:tc>
      </w:tr>
      <w:tr w:rsidR="00876DED" w14:paraId="7AA4A241" w14:textId="77777777" w:rsidTr="00B827E1">
        <w:trPr>
          <w:jc w:val="center"/>
        </w:trPr>
        <w:tc>
          <w:tcPr>
            <w:tcW w:w="3690" w:type="dxa"/>
          </w:tcPr>
          <w:p w14:paraId="5E9AB688" w14:textId="1FB82BAE" w:rsidR="00876DED" w:rsidRPr="00450D24" w:rsidRDefault="00876DED" w:rsidP="00450D24">
            <w:pPr>
              <w:pStyle w:val="TableText"/>
              <w:rPr>
                <w:rStyle w:val="AnswerGray"/>
              </w:rPr>
            </w:pPr>
          </w:p>
        </w:tc>
        <w:tc>
          <w:tcPr>
            <w:tcW w:w="2339" w:type="dxa"/>
          </w:tcPr>
          <w:p w14:paraId="705971F8" w14:textId="03BDB43D" w:rsidR="00876DED" w:rsidRPr="00450D24" w:rsidRDefault="00876DED" w:rsidP="00450D24">
            <w:pPr>
              <w:pStyle w:val="TableText"/>
              <w:rPr>
                <w:rStyle w:val="AnswerGray"/>
              </w:rPr>
            </w:pPr>
          </w:p>
        </w:tc>
        <w:tc>
          <w:tcPr>
            <w:tcW w:w="4141" w:type="dxa"/>
          </w:tcPr>
          <w:p w14:paraId="32762CE2" w14:textId="46855293" w:rsidR="00876DED" w:rsidRPr="00450D24" w:rsidRDefault="00876DED" w:rsidP="00450D24">
            <w:pPr>
              <w:pStyle w:val="TableText"/>
              <w:rPr>
                <w:rStyle w:val="AnswerGray"/>
              </w:rPr>
            </w:pPr>
          </w:p>
        </w:tc>
      </w:tr>
      <w:tr w:rsidR="00876DED" w14:paraId="54177626" w14:textId="77777777" w:rsidTr="00B827E1">
        <w:trPr>
          <w:jc w:val="center"/>
        </w:trPr>
        <w:tc>
          <w:tcPr>
            <w:tcW w:w="3690" w:type="dxa"/>
          </w:tcPr>
          <w:p w14:paraId="18F194BF" w14:textId="70380298" w:rsidR="00876DED" w:rsidRPr="00450D24" w:rsidRDefault="00876DED" w:rsidP="00450D24">
            <w:pPr>
              <w:pStyle w:val="TableText"/>
              <w:rPr>
                <w:rStyle w:val="AnswerGray"/>
              </w:rPr>
            </w:pPr>
          </w:p>
        </w:tc>
        <w:tc>
          <w:tcPr>
            <w:tcW w:w="2339" w:type="dxa"/>
          </w:tcPr>
          <w:p w14:paraId="06E4240E" w14:textId="2E899C25" w:rsidR="00876DED" w:rsidRPr="00450D24" w:rsidRDefault="00876DED" w:rsidP="00450D24">
            <w:pPr>
              <w:pStyle w:val="TableText"/>
              <w:rPr>
                <w:rStyle w:val="AnswerGray"/>
              </w:rPr>
            </w:pPr>
          </w:p>
        </w:tc>
        <w:tc>
          <w:tcPr>
            <w:tcW w:w="4141" w:type="dxa"/>
          </w:tcPr>
          <w:p w14:paraId="7947D731" w14:textId="7770696E" w:rsidR="00876DED" w:rsidRPr="00450D24" w:rsidRDefault="00876DED" w:rsidP="00450D24">
            <w:pPr>
              <w:pStyle w:val="TableText"/>
              <w:rPr>
                <w:rStyle w:val="AnswerGray"/>
              </w:rPr>
            </w:pPr>
          </w:p>
        </w:tc>
      </w:tr>
      <w:tr w:rsidR="00876DED" w14:paraId="490E3F37" w14:textId="77777777" w:rsidTr="00616C44">
        <w:trPr>
          <w:trHeight w:val="58"/>
          <w:jc w:val="center"/>
        </w:trPr>
        <w:tc>
          <w:tcPr>
            <w:tcW w:w="3690" w:type="dxa"/>
          </w:tcPr>
          <w:p w14:paraId="231C79AE" w14:textId="6CB62A01" w:rsidR="00876DED" w:rsidRPr="00450D24" w:rsidRDefault="00876DED" w:rsidP="00450D24">
            <w:pPr>
              <w:pStyle w:val="TableText"/>
              <w:rPr>
                <w:rStyle w:val="AnswerGray"/>
              </w:rPr>
            </w:pPr>
          </w:p>
        </w:tc>
        <w:tc>
          <w:tcPr>
            <w:tcW w:w="2339" w:type="dxa"/>
          </w:tcPr>
          <w:p w14:paraId="1674D4F1" w14:textId="356B33FC" w:rsidR="00876DED" w:rsidRPr="00450D24" w:rsidRDefault="00876DED" w:rsidP="00450D24">
            <w:pPr>
              <w:pStyle w:val="TableText"/>
              <w:rPr>
                <w:rStyle w:val="AnswerGray"/>
              </w:rPr>
            </w:pPr>
          </w:p>
        </w:tc>
        <w:tc>
          <w:tcPr>
            <w:tcW w:w="4141" w:type="dxa"/>
          </w:tcPr>
          <w:p w14:paraId="1B19D507" w14:textId="2FC8622D" w:rsidR="00876DED" w:rsidRPr="00450D24" w:rsidRDefault="00876DED" w:rsidP="00450D24">
            <w:pPr>
              <w:pStyle w:val="TableText"/>
              <w:rPr>
                <w:rStyle w:val="AnswerGray"/>
              </w:rPr>
            </w:pPr>
          </w:p>
        </w:tc>
      </w:tr>
      <w:tr w:rsidR="00876DED" w14:paraId="7E79508E" w14:textId="77777777" w:rsidTr="00B827E1">
        <w:trPr>
          <w:jc w:val="center"/>
        </w:trPr>
        <w:tc>
          <w:tcPr>
            <w:tcW w:w="3690" w:type="dxa"/>
          </w:tcPr>
          <w:p w14:paraId="429BFA5F" w14:textId="5B20A89C" w:rsidR="00876DED" w:rsidRPr="00450D24" w:rsidRDefault="00876DED" w:rsidP="00450D24">
            <w:pPr>
              <w:pStyle w:val="TableText"/>
              <w:rPr>
                <w:rStyle w:val="AnswerGray"/>
              </w:rPr>
            </w:pPr>
          </w:p>
        </w:tc>
        <w:tc>
          <w:tcPr>
            <w:tcW w:w="2339" w:type="dxa"/>
          </w:tcPr>
          <w:p w14:paraId="74E0DCBC" w14:textId="0D323B7B" w:rsidR="00876DED" w:rsidRPr="00450D24" w:rsidRDefault="00876DED" w:rsidP="00450D24">
            <w:pPr>
              <w:pStyle w:val="TableText"/>
              <w:rPr>
                <w:rStyle w:val="AnswerGray"/>
              </w:rPr>
            </w:pPr>
          </w:p>
        </w:tc>
        <w:tc>
          <w:tcPr>
            <w:tcW w:w="4141" w:type="dxa"/>
          </w:tcPr>
          <w:p w14:paraId="71810A69" w14:textId="237651F0" w:rsidR="00876DED" w:rsidRPr="00450D24" w:rsidRDefault="00876DED" w:rsidP="00450D24">
            <w:pPr>
              <w:pStyle w:val="TableText"/>
              <w:rPr>
                <w:rStyle w:val="AnswerGray"/>
              </w:rPr>
            </w:pPr>
          </w:p>
        </w:tc>
      </w:tr>
    </w:tbl>
    <w:p w14:paraId="0F1465E1" w14:textId="77777777" w:rsidR="00876DED" w:rsidRPr="00AF5B40" w:rsidRDefault="00876DED" w:rsidP="00876DED">
      <w:pPr>
        <w:pStyle w:val="3"/>
      </w:pPr>
      <w:r>
        <w:t>Заполните отсутствующие IP-адреса в таблице адресации</w:t>
      </w:r>
    </w:p>
    <w:p w14:paraId="1C9519D2" w14:textId="77777777" w:rsidR="00876DED" w:rsidRPr="00AF5B40" w:rsidRDefault="00876DED" w:rsidP="00876DED">
      <w:pPr>
        <w:pStyle w:val="BodyTextL25"/>
      </w:pPr>
      <w:r>
        <w:t>Назначение IP-адресов на основе следующих критериев: В качестве примера используйте параметры сети ISP Network.</w:t>
      </w:r>
    </w:p>
    <w:p w14:paraId="1F0C3FCB" w14:textId="77777777" w:rsidR="00876DED" w:rsidRPr="00AF5B40" w:rsidRDefault="00876DED" w:rsidP="00876DED">
      <w:pPr>
        <w:pStyle w:val="SubStepAlpha"/>
      </w:pPr>
      <w:r>
        <w:t xml:space="preserve"> Назначьте первую подсеть LAN-A.</w:t>
      </w:r>
    </w:p>
    <w:p w14:paraId="33F8128F" w14:textId="77777777" w:rsidR="00876DED" w:rsidRPr="00AF5B40" w:rsidRDefault="00876DED" w:rsidP="00876DED">
      <w:pPr>
        <w:pStyle w:val="SubStepNum"/>
      </w:pPr>
      <w:r>
        <w:t xml:space="preserve">Используйте первый адрес узла для интерфейса CustomerRouter, подключенного к коммутатору LAN-A. </w:t>
      </w:r>
    </w:p>
    <w:p w14:paraId="4EECBA2F" w14:textId="77777777" w:rsidR="00876DED" w:rsidRPr="00AF5B40" w:rsidRDefault="00876DED" w:rsidP="00876DED">
      <w:pPr>
        <w:pStyle w:val="SubStepNum"/>
      </w:pPr>
      <w:r>
        <w:t>Используйте второй адрес узла для коммутатора LAN-A. Убедитесь, что для коммутатора назначен адрес шлюза по умолчанию.</w:t>
      </w:r>
    </w:p>
    <w:p w14:paraId="6AAF8CCA" w14:textId="77777777" w:rsidR="00876DED" w:rsidRPr="00AF5B40" w:rsidRDefault="00876DED" w:rsidP="00876DED">
      <w:pPr>
        <w:pStyle w:val="SubStepNum"/>
      </w:pPr>
      <w:r>
        <w:t>Используйте последний адрес узла для PC-A. Убедитесь, что для РС назначен адрес шлюза по умолчанию.</w:t>
      </w:r>
    </w:p>
    <w:p w14:paraId="6BB91AEA" w14:textId="77777777" w:rsidR="00876DED" w:rsidRPr="00AF5B40" w:rsidRDefault="00876DED" w:rsidP="00876DED">
      <w:pPr>
        <w:pStyle w:val="SubStepAlpha"/>
      </w:pPr>
      <w:r>
        <w:t>Назначьте вторую подсеть LAN-B.</w:t>
      </w:r>
    </w:p>
    <w:p w14:paraId="374A74AD" w14:textId="77777777" w:rsidR="00876DED" w:rsidRPr="00AF5B40" w:rsidRDefault="00876DED" w:rsidP="00876DED">
      <w:pPr>
        <w:pStyle w:val="SubStepNum"/>
      </w:pPr>
      <w:r>
        <w:t>Используйте первый адрес узла для интерфейса CustomerRouter, подключенного к коммутатору LAN-B.</w:t>
      </w:r>
    </w:p>
    <w:p w14:paraId="3E6AD974" w14:textId="77777777" w:rsidR="00876DED" w:rsidRPr="00AF5B40" w:rsidRDefault="00876DED" w:rsidP="00876DED">
      <w:pPr>
        <w:pStyle w:val="SubStepNum"/>
      </w:pPr>
      <w:r>
        <w:t>Используйте второй адрес узла для коммутатора LAN-B. Убедитесь, что для коммутатора назначен адрес шлюза по умолчанию.</w:t>
      </w:r>
    </w:p>
    <w:p w14:paraId="2425115B" w14:textId="77777777" w:rsidR="00876DED" w:rsidRPr="00AF5B40" w:rsidRDefault="00876DED" w:rsidP="00876DED">
      <w:pPr>
        <w:pStyle w:val="SubStepNum"/>
      </w:pPr>
      <w:r>
        <w:t>Используйте последний адрес узла для PC-B. Убедитесь, что для РС назначен адрес шлюза по умолчанию.</w:t>
      </w:r>
    </w:p>
    <w:p w14:paraId="3D179E36" w14:textId="77777777" w:rsidR="00876DED" w:rsidRPr="00AF5B40" w:rsidRDefault="00876DED" w:rsidP="00876DED">
      <w:pPr>
        <w:pStyle w:val="2"/>
      </w:pPr>
      <w:r>
        <w:t>Настройка устройств</w:t>
      </w:r>
    </w:p>
    <w:p w14:paraId="4E1D4267" w14:textId="77777777" w:rsidR="00876DED" w:rsidRPr="00AF5B40" w:rsidRDefault="00876DED" w:rsidP="00876DED">
      <w:pPr>
        <w:pStyle w:val="BodyTextL25"/>
      </w:pPr>
      <w:r>
        <w:t>Настройте базовые параметры на компьютерах, маршрутизаторах и коммутаторах. Имена и адреса устройств указаны в таблице адресации.</w:t>
      </w:r>
    </w:p>
    <w:p w14:paraId="53893984" w14:textId="77777777" w:rsidR="00876DED" w:rsidRPr="00AF5B40" w:rsidRDefault="00876DED" w:rsidP="00876DED">
      <w:pPr>
        <w:pStyle w:val="3"/>
      </w:pPr>
      <w:r>
        <w:t>Настройка CustomerRouter.</w:t>
      </w:r>
    </w:p>
    <w:p w14:paraId="52705D76" w14:textId="77777777" w:rsidR="00876DED" w:rsidRPr="0078365B" w:rsidRDefault="00876DED" w:rsidP="00876DED">
      <w:pPr>
        <w:pStyle w:val="SubStepAlpha"/>
      </w:pPr>
      <w:r>
        <w:t xml:space="preserve">Установите секретный пароль включения на CustomerRouter в </w:t>
      </w:r>
      <w:r w:rsidRPr="00D44E2E">
        <w:rPr>
          <w:b/>
          <w:szCs w:val="20"/>
        </w:rPr>
        <w:t>Class123</w:t>
      </w:r>
    </w:p>
    <w:p w14:paraId="3BBE4FE9" w14:textId="77777777" w:rsidR="00876DED" w:rsidRPr="0042359C" w:rsidRDefault="00876DED" w:rsidP="00876DED">
      <w:pPr>
        <w:pStyle w:val="SubStepAlpha"/>
      </w:pPr>
      <w:r>
        <w:t xml:space="preserve">Установите пароль для входа в консоль на </w:t>
      </w:r>
      <w:r w:rsidRPr="00D44E2E">
        <w:rPr>
          <w:b/>
          <w:szCs w:val="20"/>
        </w:rPr>
        <w:t>Cisco123</w:t>
      </w:r>
      <w:r>
        <w:t>.</w:t>
      </w:r>
    </w:p>
    <w:p w14:paraId="0F0C6188" w14:textId="77777777" w:rsidR="00876DED" w:rsidRPr="00DB640C" w:rsidRDefault="00876DED" w:rsidP="00876DED">
      <w:pPr>
        <w:pStyle w:val="SubStepAlpha"/>
      </w:pPr>
      <w:r>
        <w:t>Настройте</w:t>
      </w:r>
      <w:r w:rsidRPr="007009BD">
        <w:rPr>
          <w:b/>
        </w:rPr>
        <w:t xml:space="preserve"> CustomerRouter</w:t>
      </w:r>
      <w:r>
        <w:t xml:space="preserve"> в качестве имени узла для маршрутизатора.</w:t>
      </w:r>
    </w:p>
    <w:p w14:paraId="6906679C" w14:textId="77777777" w:rsidR="00876DED" w:rsidRPr="00DB640C" w:rsidRDefault="00876DED" w:rsidP="00876DED">
      <w:pPr>
        <w:pStyle w:val="SubStepAlpha"/>
      </w:pPr>
      <w:r>
        <w:t xml:space="preserve">Укажите и активируйте IP-адреса и маски подсети для интерфейсов G0/0 и G0/1. </w:t>
      </w:r>
    </w:p>
    <w:p w14:paraId="35C1B745" w14:textId="77777777" w:rsidR="00876DED" w:rsidRPr="00DB640C" w:rsidRDefault="00876DED" w:rsidP="00876DED">
      <w:pPr>
        <w:pStyle w:val="SubStepAlpha"/>
      </w:pPr>
      <w:r>
        <w:t>Сохраните текущую конфигурацию в файл загрузочной конфигурации.</w:t>
      </w:r>
    </w:p>
    <w:p w14:paraId="63A0A59C" w14:textId="77777777" w:rsidR="00876DED" w:rsidRDefault="00876DED" w:rsidP="00876DED">
      <w:pPr>
        <w:pStyle w:val="3"/>
      </w:pPr>
      <w:r>
        <w:lastRenderedPageBreak/>
        <w:t>Настройте два коммутатора локальной сети клиента.</w:t>
      </w:r>
    </w:p>
    <w:p w14:paraId="24FE3FD2" w14:textId="77777777" w:rsidR="00876DED" w:rsidRPr="00DB640C" w:rsidRDefault="00876DED" w:rsidP="00876DED">
      <w:pPr>
        <w:pStyle w:val="BodyTextL25"/>
      </w:pPr>
      <w:r>
        <w:t>Настройте IP-адреса на интерфейсе VLAN 1 на двух коммутаторах локальной сети клиентов. На каждом коммутаторе настройте шлюз по умолчанию.</w:t>
      </w:r>
    </w:p>
    <w:p w14:paraId="48E30F37" w14:textId="77777777" w:rsidR="00876DED" w:rsidRPr="00D44E2E" w:rsidRDefault="00876DED" w:rsidP="00876DED">
      <w:pPr>
        <w:pStyle w:val="3"/>
      </w:pPr>
      <w:r>
        <w:t>Настройте интерфейсы ПК.</w:t>
      </w:r>
    </w:p>
    <w:p w14:paraId="49CB8619" w14:textId="77777777" w:rsidR="00876DED" w:rsidRPr="00E52594" w:rsidRDefault="00876DED" w:rsidP="00876DED">
      <w:pPr>
        <w:pStyle w:val="BodyTextL25"/>
      </w:pPr>
      <w:r>
        <w:t xml:space="preserve">Настройте IP-адрес, маску подсети и настройки шлюза по умолчанию на </w:t>
      </w:r>
      <w:r w:rsidRPr="007009BD">
        <w:rPr>
          <w:b/>
        </w:rPr>
        <w:t>РС-А</w:t>
      </w:r>
      <w:r>
        <w:t xml:space="preserve"> и </w:t>
      </w:r>
      <w:r>
        <w:rPr>
          <w:b/>
        </w:rPr>
        <w:t>РС-Б</w:t>
      </w:r>
      <w:r>
        <w:t>.</w:t>
      </w:r>
    </w:p>
    <w:p w14:paraId="1FE4541C" w14:textId="77777777" w:rsidR="00876DED" w:rsidRPr="00AF5B40" w:rsidRDefault="00876DED" w:rsidP="00876DED">
      <w:pPr>
        <w:pStyle w:val="2"/>
      </w:pPr>
      <w:r>
        <w:t>Проверка сети и устранение неполадок</w:t>
      </w:r>
    </w:p>
    <w:p w14:paraId="157B86A6" w14:textId="77777777" w:rsidR="00FC1474" w:rsidRPr="00AF5B40" w:rsidRDefault="00876DED" w:rsidP="00FC1474">
      <w:pPr>
        <w:pStyle w:val="BodyTextL25"/>
      </w:pPr>
      <w:r>
        <w:t xml:space="preserve">В части 3 вы проверите подключение сети с помощью команды </w:t>
      </w:r>
      <w:r w:rsidRPr="00AF5B40">
        <w:rPr>
          <w:b/>
        </w:rPr>
        <w:t>ping</w:t>
      </w:r>
      <w:r>
        <w:t>.</w:t>
      </w:r>
    </w:p>
    <w:p w14:paraId="3EE944EE" w14:textId="77777777" w:rsidR="00373CB3" w:rsidRDefault="00876DED" w:rsidP="00876DED">
      <w:pPr>
        <w:pStyle w:val="SubStepAlpha"/>
      </w:pPr>
      <w:r>
        <w:t>Проверьте, может ли PC-A установить связь со своим шлюзом по умолчанию. Получен ли ответ?</w:t>
      </w:r>
    </w:p>
    <w:p w14:paraId="160621E6" w14:textId="77777777" w:rsidR="00373CB3" w:rsidRDefault="00373CB3" w:rsidP="00373CB3">
      <w:pPr>
        <w:pStyle w:val="AnswerLineL50"/>
      </w:pPr>
      <w:r>
        <w:t>Введите ваш ответ здесь.</w:t>
      </w:r>
    </w:p>
    <w:p w14:paraId="044F3A51" w14:textId="77777777" w:rsidR="00373CB3" w:rsidRDefault="00876DED" w:rsidP="00876DED">
      <w:pPr>
        <w:pStyle w:val="SubStepAlpha"/>
      </w:pPr>
      <w:r>
        <w:t>Проверьте, может ли PC-A установить связь со своим шлюзом по умолчанию. Получен ли ответ?</w:t>
      </w:r>
    </w:p>
    <w:p w14:paraId="6E7CED05" w14:textId="77777777" w:rsidR="00876DED" w:rsidRPr="00AF5B40" w:rsidRDefault="00373CB3" w:rsidP="00373CB3">
      <w:pPr>
        <w:pStyle w:val="AnswerLineL50"/>
      </w:pPr>
      <w:r>
        <w:t>Введите ваш ответ здесь.</w:t>
      </w:r>
    </w:p>
    <w:p w14:paraId="499DD07A" w14:textId="77777777" w:rsidR="00373CB3" w:rsidRDefault="00876DED" w:rsidP="00876DED">
      <w:pPr>
        <w:pStyle w:val="SubStepAlpha"/>
      </w:pPr>
      <w:r>
        <w:t>Определите, может ли PC-A взаимодействовать с PC-B. Вы получили ответ?</w:t>
      </w:r>
    </w:p>
    <w:p w14:paraId="4653B54E" w14:textId="77777777" w:rsidR="00876DED" w:rsidRPr="00AF5B40" w:rsidRDefault="00373CB3" w:rsidP="00373CB3">
      <w:pPr>
        <w:pStyle w:val="AnswerLineL50"/>
      </w:pPr>
      <w:r>
        <w:t>Введите ваш ответ здесь.</w:t>
      </w:r>
    </w:p>
    <w:p w14:paraId="145F5B23" w14:textId="77777777" w:rsidR="00876DED" w:rsidRDefault="00876DED" w:rsidP="00876DED">
      <w:pPr>
        <w:pStyle w:val="BodyTextL25"/>
      </w:pPr>
      <w:r>
        <w:t>Если вы ответили отрицательно на любой из заданных выше вопросов, вернитесь назад и проверьте введенные IP-адреса и маски подсети, а также убедитесь в том, что шлюзы по умолчанию PC-A и PC-B правильно настроены.</w:t>
      </w:r>
    </w:p>
    <w:p w14:paraId="2938137A" w14:textId="77777777" w:rsidR="00CD7C3F" w:rsidRPr="00AF5B40" w:rsidRDefault="00CD7C3F" w:rsidP="00CD7C3F">
      <w:pPr>
        <w:pStyle w:val="ConfigWindow"/>
      </w:pPr>
      <w:r>
        <w:t>Конец документа</w:t>
      </w:r>
      <w:bookmarkStart w:id="0" w:name="_GoBack"/>
      <w:bookmarkEnd w:id="0"/>
    </w:p>
    <w:sectPr w:rsidR="00CD7C3F" w:rsidRPr="00AF5B40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DAA2D6" w14:textId="77777777" w:rsidR="004E4109" w:rsidRDefault="004E4109" w:rsidP="00710659">
      <w:pPr>
        <w:spacing w:after="0" w:line="240" w:lineRule="auto"/>
      </w:pPr>
      <w:r>
        <w:separator/>
      </w:r>
    </w:p>
    <w:p w14:paraId="25A5DC23" w14:textId="77777777" w:rsidR="004E4109" w:rsidRDefault="004E4109"/>
  </w:endnote>
  <w:endnote w:type="continuationSeparator" w:id="0">
    <w:p w14:paraId="43D130F4" w14:textId="77777777" w:rsidR="004E4109" w:rsidRDefault="004E4109" w:rsidP="00710659">
      <w:pPr>
        <w:spacing w:after="0" w:line="240" w:lineRule="auto"/>
      </w:pPr>
      <w:r>
        <w:continuationSeparator/>
      </w:r>
    </w:p>
    <w:p w14:paraId="4B4FCC8B" w14:textId="77777777" w:rsidR="004E4109" w:rsidRDefault="004E41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3AD5EB" w14:textId="77777777"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2175" w14:textId="3775DC33"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16C44">
          <w:t>2019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616C44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827E1">
      <w:rPr>
        <w:b/>
        <w:szCs w:val="16"/>
      </w:rPr>
      <w:t>4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827E1">
      <w:rPr>
        <w:b/>
        <w:szCs w:val="16"/>
      </w:rPr>
      <w:t>6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670B8D" w14:textId="5AF9C506"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616C44">
          <w:t>2019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616C44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827E1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827E1">
      <w:rPr>
        <w:b/>
        <w:szCs w:val="16"/>
      </w:rPr>
      <w:t>6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F4323" w14:textId="77777777" w:rsidR="004E4109" w:rsidRDefault="004E4109" w:rsidP="00710659">
      <w:pPr>
        <w:spacing w:after="0" w:line="240" w:lineRule="auto"/>
      </w:pPr>
      <w:r>
        <w:separator/>
      </w:r>
    </w:p>
    <w:p w14:paraId="3A5F4FEF" w14:textId="77777777" w:rsidR="004E4109" w:rsidRDefault="004E4109"/>
  </w:footnote>
  <w:footnote w:type="continuationSeparator" w:id="0">
    <w:p w14:paraId="58FE6B81" w14:textId="77777777" w:rsidR="004E4109" w:rsidRDefault="004E4109" w:rsidP="00710659">
      <w:pPr>
        <w:spacing w:after="0" w:line="240" w:lineRule="auto"/>
      </w:pPr>
      <w:r>
        <w:continuationSeparator/>
      </w:r>
    </w:p>
    <w:p w14:paraId="336F23E2" w14:textId="77777777" w:rsidR="004E4109" w:rsidRDefault="004E41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440A3" w14:textId="77777777"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2162AE3A4247498687C5665C0535A290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6B1519F7" w14:textId="77777777" w:rsidR="00926CB2" w:rsidRDefault="00AA0B7C" w:rsidP="008402F2">
        <w:pPr>
          <w:pStyle w:val="PageHead"/>
        </w:pPr>
        <w:r>
          <w:t>Packet Tracer — Разделение  IPv4-сети  на подсети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60CE44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75CF52F7" wp14:editId="2DAEB210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D796360"/>
    <w:multiLevelType w:val="multilevel"/>
    <w:tmpl w:val="C69A8D64"/>
    <w:styleLink w:val="PartStepSubStepList"/>
    <w:lvl w:ilvl="0">
      <w:start w:val="1"/>
      <w:numFmt w:val="decimal"/>
      <w:suff w:val="space"/>
      <w:lvlText w:val="Часть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Задача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DF612DD"/>
    <w:multiLevelType w:val="multilevel"/>
    <w:tmpl w:val="F92A5A10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324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6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>
    <w:abstractNumId w:val="6"/>
  </w:num>
  <w:num w:numId="2">
    <w:abstractNumId w:val="4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2"/>
  </w:num>
  <w:num w:numId="4">
    <w:abstractNumId w:val="4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4"/>
  </w:num>
  <w:num w:numId="6">
    <w:abstractNumId w:val="0"/>
  </w:num>
  <w:num w:numId="7">
    <w:abstractNumId w:val="1"/>
  </w:num>
  <w:num w:numId="8">
    <w:abstractNumId w:val="5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4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3"/>
    <w:lvlOverride w:ilvl="0">
      <w:lvl w:ilvl="0">
        <w:start w:val="1"/>
        <w:numFmt w:val="decimal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B7C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34C8"/>
    <w:rsid w:val="00084C99"/>
    <w:rsid w:val="00085CC6"/>
    <w:rsid w:val="00090C07"/>
    <w:rsid w:val="0009147A"/>
    <w:rsid w:val="00091E8D"/>
    <w:rsid w:val="0009378D"/>
    <w:rsid w:val="000943E2"/>
    <w:rsid w:val="00097163"/>
    <w:rsid w:val="000A22C8"/>
    <w:rsid w:val="000B2344"/>
    <w:rsid w:val="000B7DE5"/>
    <w:rsid w:val="000C2118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20CBE"/>
    <w:rsid w:val="00121BAE"/>
    <w:rsid w:val="00125806"/>
    <w:rsid w:val="001261C4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3028"/>
    <w:rsid w:val="001772B8"/>
    <w:rsid w:val="00180FBF"/>
    <w:rsid w:val="001813C3"/>
    <w:rsid w:val="00182CF4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2B3B"/>
    <w:rsid w:val="001B67D8"/>
    <w:rsid w:val="001B6F95"/>
    <w:rsid w:val="001C05A1"/>
    <w:rsid w:val="001C1D9E"/>
    <w:rsid w:val="001C5998"/>
    <w:rsid w:val="001C7C3B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735"/>
    <w:rsid w:val="00260CD4"/>
    <w:rsid w:val="002639D8"/>
    <w:rsid w:val="00265F77"/>
    <w:rsid w:val="00266C83"/>
    <w:rsid w:val="00270FCC"/>
    <w:rsid w:val="002768DC"/>
    <w:rsid w:val="00285B19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73CB3"/>
    <w:rsid w:val="0038598B"/>
    <w:rsid w:val="00390C38"/>
    <w:rsid w:val="00392748"/>
    <w:rsid w:val="00392C65"/>
    <w:rsid w:val="00392ED5"/>
    <w:rsid w:val="003A19DC"/>
    <w:rsid w:val="003A1B45"/>
    <w:rsid w:val="003A220C"/>
    <w:rsid w:val="003B11B9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6E70"/>
    <w:rsid w:val="004478F4"/>
    <w:rsid w:val="00450D2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4109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3352"/>
    <w:rsid w:val="00536277"/>
    <w:rsid w:val="00536F43"/>
    <w:rsid w:val="005510BA"/>
    <w:rsid w:val="005538C8"/>
    <w:rsid w:val="005545B8"/>
    <w:rsid w:val="00554B4E"/>
    <w:rsid w:val="00556C02"/>
    <w:rsid w:val="00561BB2"/>
    <w:rsid w:val="00563249"/>
    <w:rsid w:val="00570A65"/>
    <w:rsid w:val="00574E62"/>
    <w:rsid w:val="005762B1"/>
    <w:rsid w:val="00580456"/>
    <w:rsid w:val="00580E73"/>
    <w:rsid w:val="0058381A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3494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6C44"/>
    <w:rsid w:val="00617D6E"/>
    <w:rsid w:val="00620ED5"/>
    <w:rsid w:val="00622D61"/>
    <w:rsid w:val="00624198"/>
    <w:rsid w:val="00625302"/>
    <w:rsid w:val="00636C28"/>
    <w:rsid w:val="006428E5"/>
    <w:rsid w:val="00644958"/>
    <w:rsid w:val="006513FB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1347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3CDE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76DED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2419"/>
    <w:rsid w:val="008F340F"/>
    <w:rsid w:val="00903523"/>
    <w:rsid w:val="00906281"/>
    <w:rsid w:val="0090659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B683B"/>
    <w:rsid w:val="009C0B81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07883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A0B7C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E7B0C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7E1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4E2B"/>
    <w:rsid w:val="00C4510A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910"/>
    <w:rsid w:val="00C73E03"/>
    <w:rsid w:val="00C77B29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C3F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06995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D7D12"/>
    <w:rsid w:val="00DE6F44"/>
    <w:rsid w:val="00DF1B58"/>
    <w:rsid w:val="00DF212A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929"/>
    <w:rsid w:val="00FB5FD9"/>
    <w:rsid w:val="00FB6713"/>
    <w:rsid w:val="00FB7FFE"/>
    <w:rsid w:val="00FC1474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1FB112"/>
  <w15:docId w15:val="{C63F2427-5C20-4AD8-9657-AE428F613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173028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D531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D531D0"/>
    <w:pPr>
      <w:keepNext/>
      <w:numPr>
        <w:ilvl w:val="1"/>
        <w:numId w:val="5"/>
      </w:numPr>
      <w:spacing w:before="240" w:after="120" w:line="240" w:lineRule="auto"/>
      <w:ind w:left="0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531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9B683B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1D0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D531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A07883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9B683B"/>
    <w:pPr>
      <w:spacing w:before="0" w:after="0"/>
    </w:pPr>
    <w:rPr>
      <w:i/>
      <w:color w:val="FFFFFF" w:themeColor="background1"/>
    </w:rPr>
  </w:style>
  <w:style w:type="paragraph" w:customStyle="1" w:styleId="SubStepAlpha">
    <w:name w:val="SubStep Alpha"/>
    <w:basedOn w:val="BodyTextL25"/>
    <w:qFormat/>
    <w:rsid w:val="00A76665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1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A76665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A76665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9B683B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BodyTextL75">
    <w:name w:val="Body Text L75"/>
    <w:basedOn w:val="BodyTextL50"/>
    <w:qFormat/>
    <w:rsid w:val="00173028"/>
    <w:pPr>
      <w:ind w:left="1080"/>
    </w:pPr>
  </w:style>
  <w:style w:type="paragraph" w:customStyle="1" w:styleId="AnswerLineL75">
    <w:name w:val="Answer Line L75"/>
    <w:basedOn w:val="AnswerLineL50"/>
    <w:qFormat/>
    <w:rsid w:val="00173028"/>
    <w:pPr>
      <w:ind w:left="1080"/>
    </w:pPr>
  </w:style>
  <w:style w:type="numbering" w:customStyle="1" w:styleId="PartStepSubStepList">
    <w:name w:val="Part_Step_SubStep_List"/>
    <w:basedOn w:val="a2"/>
    <w:uiPriority w:val="99"/>
    <w:rsid w:val="00876DED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162AE3A4247498687C5665C0535A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C90F9-110A-497C-AD4C-08EA207F4C88}"/>
      </w:docPartPr>
      <w:docPartBody>
        <w:p w:rsidR="00FA1C05" w:rsidRDefault="00047380">
          <w:pPr>
            <w:pStyle w:val="2162AE3A4247498687C5665C0535A290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7380"/>
    <w:rsid w:val="00047380"/>
    <w:rsid w:val="00136A53"/>
    <w:rsid w:val="003745C2"/>
    <w:rsid w:val="005777A9"/>
    <w:rsid w:val="0066356F"/>
    <w:rsid w:val="00666B4F"/>
    <w:rsid w:val="00FA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2162AE3A4247498687C5665C0535A290">
    <w:name w:val="2162AE3A4247498687C5665C0535A2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6D0BC7-E863-49B2-A5BA-9E7876AC1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228</TotalTime>
  <Pages>5</Pages>
  <Words>1192</Words>
  <Characters>6797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– Subnet an IPv4 Network</vt:lpstr>
    </vt:vector>
  </TitlesOfParts>
  <Company>Cisco Systems, Inc.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Packet Tracer — Разделение  IPv4-сети  на подсети</dc:title>
  <dc:creator>SP</dc:creator>
  <dc:description>2019 г.</dc:description>
  <cp:lastModifiedBy>Антон Носков</cp:lastModifiedBy>
  <cp:revision>6</cp:revision>
  <cp:lastPrinted>2019-10-04T21:07:00Z</cp:lastPrinted>
  <dcterms:created xsi:type="dcterms:W3CDTF">2019-10-04T17:28:00Z</dcterms:created>
  <dcterms:modified xsi:type="dcterms:W3CDTF">2020-07-01T17:15:00Z</dcterms:modified>
</cp:coreProperties>
</file>