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9AD7A" w14:textId="4CC909A2" w:rsidR="00480259" w:rsidRPr="001C05A1" w:rsidRDefault="00346508" w:rsidP="00480259">
      <w:pPr>
        <w:pStyle w:val="afd"/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AA74A9477E6F49D89CB1A553B3249CC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454CB">
            <w:t>Packet Tracer - Практика проектирования и внедрения VLSM</w:t>
          </w:r>
        </w:sdtContent>
      </w:sdt>
    </w:p>
    <w:p w14:paraId="7E20E760" w14:textId="57837247" w:rsidR="00D778DF" w:rsidRPr="009A1CF4" w:rsidRDefault="00D778DF" w:rsidP="00D778DF">
      <w:pPr>
        <w:pStyle w:val="InstNoteRed"/>
      </w:pPr>
    </w:p>
    <w:p w14:paraId="4F5947B5" w14:textId="77777777" w:rsidR="000E32EE" w:rsidRPr="009C5C21" w:rsidRDefault="000E32EE" w:rsidP="009C5C21">
      <w:pPr>
        <w:pStyle w:val="1"/>
        <w:rPr>
          <w:color w:val="000000" w:themeColor="text1"/>
        </w:rPr>
      </w:pPr>
      <w:r>
        <w:rPr>
          <w:color w:val="000000" w:themeColor="text1"/>
        </w:rPr>
        <w:t>Топология</w:t>
      </w:r>
    </w:p>
    <w:p w14:paraId="2F20D215" w14:textId="77777777" w:rsidR="000E32EE" w:rsidRPr="004D25CA" w:rsidRDefault="000E32EE" w:rsidP="000E32EE">
      <w:pPr>
        <w:pStyle w:val="BodyTextL25"/>
      </w:pPr>
      <w:r>
        <w:t>Будет получена одна из трех возможных топологий.</w:t>
      </w:r>
    </w:p>
    <w:p w14:paraId="1928359D" w14:textId="77777777" w:rsidR="000E32EE" w:rsidRPr="009C5C21" w:rsidRDefault="000E32EE" w:rsidP="009C5C21">
      <w:pPr>
        <w:pStyle w:val="1"/>
        <w:numPr>
          <w:ilvl w:val="0"/>
          <w:numId w:val="0"/>
        </w:numPr>
        <w:rPr>
          <w:color w:val="000000" w:themeColor="text1"/>
        </w:rPr>
      </w:pPr>
      <w:r>
        <w:rPr>
          <w:color w:val="000000" w:themeColor="text1"/>
        </w:rPr>
        <w:t>Таблица адресации</w:t>
      </w:r>
    </w:p>
    <w:tbl>
      <w:tblPr>
        <w:tblW w:w="99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ы адреса для устройства, интерфейса, IP-адреса и маски подсети. По мере прохождения этого задания вы определяете IP-адрес, маску подсети и шлюз по умолчанию для устройств.  Введите свои ответы в ячейках, помеченных как «пустые»."/>
      </w:tblPr>
      <w:tblGrid>
        <w:gridCol w:w="2157"/>
        <w:gridCol w:w="1463"/>
        <w:gridCol w:w="2210"/>
        <w:gridCol w:w="2210"/>
        <w:gridCol w:w="1866"/>
      </w:tblGrid>
      <w:tr w:rsidR="000E32EE" w:rsidRPr="004D25CA" w14:paraId="3F50CC09" w14:textId="77777777" w:rsidTr="00BE6B1C">
        <w:trPr>
          <w:cantSplit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69D948A" w14:textId="77777777" w:rsidR="000E32EE" w:rsidRPr="004D25CA" w:rsidRDefault="000E32EE" w:rsidP="00147ABD">
            <w:pPr>
              <w:pStyle w:val="TableHeading"/>
            </w:pPr>
            <w:r>
              <w:t>Устройство</w:t>
            </w:r>
          </w:p>
        </w:tc>
        <w:tc>
          <w:tcPr>
            <w:tcW w:w="1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6583711" w14:textId="77777777" w:rsidR="000E32EE" w:rsidRPr="004D25CA" w:rsidRDefault="000E32EE" w:rsidP="00147ABD">
            <w:pPr>
              <w:pStyle w:val="TableHeading"/>
            </w:pPr>
            <w:r>
              <w:t>Интерфейс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1456537" w14:textId="77777777" w:rsidR="000E32EE" w:rsidRPr="004D25CA" w:rsidRDefault="000E32EE" w:rsidP="00147ABD">
            <w:pPr>
              <w:pStyle w:val="TableHeading"/>
            </w:pPr>
            <w:r>
              <w:t>IP-адрес</w:t>
            </w: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E48A0E2" w14:textId="77777777" w:rsidR="000E32EE" w:rsidRPr="004D25CA" w:rsidRDefault="000E32EE" w:rsidP="00147ABD">
            <w:pPr>
              <w:pStyle w:val="TableHeading"/>
            </w:pPr>
            <w:r>
              <w:t>Маска подсети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350D6E5" w14:textId="77777777" w:rsidR="000E32EE" w:rsidRPr="004D25CA" w:rsidRDefault="000E32EE" w:rsidP="00147ABD">
            <w:pPr>
              <w:pStyle w:val="TableHeading"/>
            </w:pPr>
            <w:r>
              <w:t>Шлюз по умолчанию</w:t>
            </w:r>
          </w:p>
        </w:tc>
      </w:tr>
      <w:tr w:rsidR="000E32EE" w:rsidRPr="00172E54" w14:paraId="78D9CE40" w14:textId="77777777" w:rsidTr="00BE6B1C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center"/>
          </w:tcPr>
          <w:p w14:paraId="19B03BA1" w14:textId="77777777" w:rsidR="000E32EE" w:rsidRPr="00172E54" w:rsidRDefault="000E32EE" w:rsidP="002953AC">
            <w:pPr>
              <w:pStyle w:val="ConfigWindow"/>
            </w:pPr>
            <w:r>
              <w:t>[[R1Name]]</w:t>
            </w:r>
          </w:p>
        </w:tc>
        <w:tc>
          <w:tcPr>
            <w:tcW w:w="1463" w:type="dxa"/>
            <w:vAlign w:val="center"/>
          </w:tcPr>
          <w:p w14:paraId="18EC5879" w14:textId="77777777" w:rsidR="000E32EE" w:rsidRPr="00172E54" w:rsidRDefault="000E32EE" w:rsidP="00147ABD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14:paraId="3E0ACA49" w14:textId="40578F7A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3EFF326E" w14:textId="68C3F33E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  <w:vAlign w:val="center"/>
          </w:tcPr>
          <w:p w14:paraId="5F3E6C9E" w14:textId="77777777" w:rsidR="000E32EE" w:rsidRPr="00172E54" w:rsidRDefault="000E32EE" w:rsidP="002953AC">
            <w:pPr>
              <w:pStyle w:val="TableText"/>
            </w:pPr>
            <w:r>
              <w:t>Нет</w:t>
            </w:r>
          </w:p>
        </w:tc>
      </w:tr>
      <w:tr w:rsidR="000E32EE" w:rsidRPr="00172E54" w14:paraId="25F7B726" w14:textId="77777777" w:rsidTr="00BE6B1C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center"/>
          </w:tcPr>
          <w:p w14:paraId="56CA59D2" w14:textId="77777777" w:rsidR="000E32EE" w:rsidRPr="00172E54" w:rsidRDefault="0062087E" w:rsidP="002953AC">
            <w:pPr>
              <w:pStyle w:val="TableText"/>
            </w:pPr>
            <w:r>
              <w:t>[[R1Name]]</w:t>
            </w:r>
          </w:p>
        </w:tc>
        <w:tc>
          <w:tcPr>
            <w:tcW w:w="1463" w:type="dxa"/>
            <w:vAlign w:val="center"/>
          </w:tcPr>
          <w:p w14:paraId="2BE4AEC6" w14:textId="77777777" w:rsidR="000E32EE" w:rsidRPr="00172E54" w:rsidRDefault="000E32EE" w:rsidP="00147ABD">
            <w:pPr>
              <w:pStyle w:val="TableText"/>
            </w:pPr>
            <w:r>
              <w:t>G0/1</w:t>
            </w:r>
          </w:p>
        </w:tc>
        <w:tc>
          <w:tcPr>
            <w:tcW w:w="2210" w:type="dxa"/>
            <w:vAlign w:val="center"/>
          </w:tcPr>
          <w:p w14:paraId="7F11A177" w14:textId="70B1E131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626C53A1" w14:textId="7A28221E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3C00" w14:textId="77777777" w:rsidR="000E32EE" w:rsidRPr="00172E54" w:rsidRDefault="000E32EE" w:rsidP="002953AC">
            <w:pPr>
              <w:pStyle w:val="TableText"/>
            </w:pPr>
            <w:r>
              <w:t>Нет</w:t>
            </w:r>
          </w:p>
        </w:tc>
      </w:tr>
      <w:tr w:rsidR="000E32EE" w:rsidRPr="00172E54" w14:paraId="34F9D3BC" w14:textId="77777777" w:rsidTr="00BE6B1C">
        <w:trPr>
          <w:cantSplit/>
          <w:jc w:val="center"/>
        </w:trPr>
        <w:tc>
          <w:tcPr>
            <w:tcW w:w="2157" w:type="dxa"/>
            <w:tcBorders>
              <w:top w:val="nil"/>
              <w:bottom w:val="single" w:sz="2" w:space="0" w:color="auto"/>
            </w:tcBorders>
            <w:vAlign w:val="center"/>
          </w:tcPr>
          <w:p w14:paraId="2B39FD0E" w14:textId="77777777" w:rsidR="000E32EE" w:rsidRPr="00172E54" w:rsidRDefault="0062087E" w:rsidP="0062087E">
            <w:pPr>
              <w:pStyle w:val="ConfigWindow"/>
            </w:pPr>
            <w:r>
              <w:t>[[R1Name]]</w:t>
            </w:r>
          </w:p>
        </w:tc>
        <w:tc>
          <w:tcPr>
            <w:tcW w:w="1463" w:type="dxa"/>
            <w:vAlign w:val="center"/>
          </w:tcPr>
          <w:p w14:paraId="6AADCA2A" w14:textId="77777777" w:rsidR="000E32EE" w:rsidRPr="00172E54" w:rsidRDefault="000E32EE" w:rsidP="00147ABD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14:paraId="2831A36C" w14:textId="20DDC06D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13572ADF" w14:textId="7318FE39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46F2D" w14:textId="77777777" w:rsidR="000E32EE" w:rsidRPr="00172E54" w:rsidRDefault="000E32EE" w:rsidP="002953AC">
            <w:pPr>
              <w:pStyle w:val="TableText"/>
            </w:pPr>
            <w:r>
              <w:t>—</w:t>
            </w:r>
          </w:p>
        </w:tc>
      </w:tr>
      <w:tr w:rsidR="000E32EE" w:rsidRPr="00172E54" w14:paraId="5AE30F96" w14:textId="77777777" w:rsidTr="00BE6B1C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center"/>
          </w:tcPr>
          <w:p w14:paraId="6F3CAA96" w14:textId="77777777" w:rsidR="000E32EE" w:rsidRPr="002953AC" w:rsidRDefault="000E32EE" w:rsidP="002953AC">
            <w:pPr>
              <w:pStyle w:val="ConfigWindow"/>
            </w:pPr>
            <w:r>
              <w:t>[[R2Name]]</w:t>
            </w:r>
          </w:p>
        </w:tc>
        <w:tc>
          <w:tcPr>
            <w:tcW w:w="1463" w:type="dxa"/>
            <w:vAlign w:val="center"/>
          </w:tcPr>
          <w:p w14:paraId="05692DCA" w14:textId="77777777" w:rsidR="000E32EE" w:rsidRPr="00172E54" w:rsidRDefault="000E32EE" w:rsidP="00147ABD">
            <w:pPr>
              <w:pStyle w:val="TableText"/>
            </w:pPr>
            <w:r>
              <w:t>G0/0</w:t>
            </w:r>
          </w:p>
        </w:tc>
        <w:tc>
          <w:tcPr>
            <w:tcW w:w="2210" w:type="dxa"/>
            <w:vAlign w:val="center"/>
          </w:tcPr>
          <w:p w14:paraId="2F0E4413" w14:textId="0D9078BE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51564E64" w14:textId="762BE8D7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A22B9" w14:textId="77777777" w:rsidR="000E32EE" w:rsidRPr="00172E54" w:rsidRDefault="000E32EE" w:rsidP="002953AC">
            <w:pPr>
              <w:pStyle w:val="TableText"/>
            </w:pPr>
            <w:r>
              <w:t>—</w:t>
            </w:r>
          </w:p>
        </w:tc>
      </w:tr>
      <w:tr w:rsidR="000E32EE" w:rsidRPr="00172E54" w14:paraId="482FF59F" w14:textId="77777777" w:rsidTr="00BE6B1C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center"/>
          </w:tcPr>
          <w:p w14:paraId="53D9DB69" w14:textId="77777777" w:rsidR="000E32EE" w:rsidRPr="00172E54" w:rsidRDefault="0062087E" w:rsidP="002953AC">
            <w:pPr>
              <w:pStyle w:val="TableText"/>
            </w:pPr>
            <w:r>
              <w:t>[[R2Name]]</w:t>
            </w:r>
          </w:p>
        </w:tc>
        <w:tc>
          <w:tcPr>
            <w:tcW w:w="1463" w:type="dxa"/>
            <w:vAlign w:val="center"/>
          </w:tcPr>
          <w:p w14:paraId="67C336E4" w14:textId="77777777" w:rsidR="000E32EE" w:rsidRPr="00172E54" w:rsidRDefault="000E32EE" w:rsidP="00147ABD">
            <w:pPr>
              <w:pStyle w:val="TableText"/>
            </w:pPr>
            <w:r>
              <w:t xml:space="preserve">G0/1 </w:t>
            </w:r>
          </w:p>
        </w:tc>
        <w:tc>
          <w:tcPr>
            <w:tcW w:w="2210" w:type="dxa"/>
            <w:vAlign w:val="center"/>
          </w:tcPr>
          <w:p w14:paraId="471DAA4F" w14:textId="6F3296AF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581B7E9A" w14:textId="7A74D594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4B4FC" w14:textId="77777777" w:rsidR="000E32EE" w:rsidRPr="00172E54" w:rsidRDefault="000E32EE" w:rsidP="002953AC">
            <w:pPr>
              <w:pStyle w:val="TableText"/>
            </w:pPr>
            <w:r>
              <w:t>—</w:t>
            </w:r>
          </w:p>
        </w:tc>
      </w:tr>
      <w:tr w:rsidR="000E32EE" w:rsidRPr="00172E54" w14:paraId="5A58D9AA" w14:textId="77777777" w:rsidTr="00BE6B1C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center"/>
          </w:tcPr>
          <w:p w14:paraId="72EEB8F0" w14:textId="77777777" w:rsidR="000E32EE" w:rsidRPr="00172E54" w:rsidRDefault="0062087E" w:rsidP="0062087E">
            <w:pPr>
              <w:pStyle w:val="ConfigWindow"/>
            </w:pPr>
            <w:r>
              <w:t>[[R2Name]]</w:t>
            </w:r>
          </w:p>
        </w:tc>
        <w:tc>
          <w:tcPr>
            <w:tcW w:w="1463" w:type="dxa"/>
            <w:vAlign w:val="center"/>
          </w:tcPr>
          <w:p w14:paraId="4B39C9C5" w14:textId="77777777" w:rsidR="000E32EE" w:rsidRPr="00172E54" w:rsidRDefault="000E32EE" w:rsidP="00147ABD">
            <w:pPr>
              <w:pStyle w:val="TableText"/>
            </w:pPr>
            <w:r>
              <w:t>S0/0/0</w:t>
            </w:r>
          </w:p>
        </w:tc>
        <w:tc>
          <w:tcPr>
            <w:tcW w:w="2210" w:type="dxa"/>
            <w:vAlign w:val="center"/>
          </w:tcPr>
          <w:p w14:paraId="02FE6AB4" w14:textId="59764025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75503096" w14:textId="02CBA499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4E95A" w14:textId="77777777" w:rsidR="000E32EE" w:rsidRPr="00172E54" w:rsidRDefault="000E32EE" w:rsidP="002953AC">
            <w:pPr>
              <w:pStyle w:val="TableText"/>
            </w:pPr>
            <w:r>
              <w:t>—</w:t>
            </w:r>
          </w:p>
        </w:tc>
      </w:tr>
      <w:tr w:rsidR="000E32EE" w:rsidRPr="00172E54" w14:paraId="546CA2CF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1DA342E6" w14:textId="77777777" w:rsidR="000E32EE" w:rsidRPr="00172E54" w:rsidRDefault="000E32EE" w:rsidP="00147ABD">
            <w:pPr>
              <w:pStyle w:val="TableText"/>
            </w:pPr>
            <w:r>
              <w:t>[[S1Name]]</w:t>
            </w:r>
          </w:p>
        </w:tc>
        <w:tc>
          <w:tcPr>
            <w:tcW w:w="1463" w:type="dxa"/>
            <w:vAlign w:val="center"/>
          </w:tcPr>
          <w:p w14:paraId="1B4A39DD" w14:textId="77777777" w:rsidR="000E32EE" w:rsidRPr="00172E54" w:rsidRDefault="000E32EE" w:rsidP="00147ABD">
            <w:pPr>
              <w:pStyle w:val="TableText"/>
            </w:pPr>
            <w:r>
              <w:t>VLAN 1</w:t>
            </w:r>
          </w:p>
        </w:tc>
        <w:tc>
          <w:tcPr>
            <w:tcW w:w="2210" w:type="dxa"/>
            <w:vAlign w:val="center"/>
          </w:tcPr>
          <w:p w14:paraId="099A91A1" w14:textId="7AB69778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09D185C3" w14:textId="2887BEFC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tcBorders>
              <w:top w:val="single" w:sz="4" w:space="0" w:color="auto"/>
            </w:tcBorders>
            <w:vAlign w:val="center"/>
          </w:tcPr>
          <w:p w14:paraId="46054D20" w14:textId="0879F7E3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  <w:tr w:rsidR="000E32EE" w:rsidRPr="00172E54" w14:paraId="35B5BAD3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66AEC566" w14:textId="77777777" w:rsidR="000E32EE" w:rsidRPr="00172E54" w:rsidRDefault="000E32EE" w:rsidP="00147ABD">
            <w:pPr>
              <w:pStyle w:val="TableText"/>
            </w:pPr>
            <w:r>
              <w:t>[[S2Name]]</w:t>
            </w:r>
          </w:p>
        </w:tc>
        <w:tc>
          <w:tcPr>
            <w:tcW w:w="1463" w:type="dxa"/>
            <w:vAlign w:val="center"/>
          </w:tcPr>
          <w:p w14:paraId="59D7D0F7" w14:textId="77777777" w:rsidR="000E32EE" w:rsidRPr="00172E54" w:rsidRDefault="000E32EE" w:rsidP="00147ABD">
            <w:pPr>
              <w:pStyle w:val="TableText"/>
            </w:pPr>
            <w:r>
              <w:t>VLAN 1</w:t>
            </w:r>
          </w:p>
        </w:tc>
        <w:tc>
          <w:tcPr>
            <w:tcW w:w="2210" w:type="dxa"/>
            <w:vAlign w:val="center"/>
          </w:tcPr>
          <w:p w14:paraId="477877AF" w14:textId="5DFC2810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73945A40" w14:textId="49DDD333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1D5735C0" w14:textId="4A276AB3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  <w:tr w:rsidR="000E32EE" w:rsidRPr="00172E54" w14:paraId="62A95925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17CD13B6" w14:textId="77777777" w:rsidR="000E32EE" w:rsidRPr="00172E54" w:rsidRDefault="000E32EE" w:rsidP="00147ABD">
            <w:pPr>
              <w:pStyle w:val="TableText"/>
            </w:pPr>
            <w:r>
              <w:t>[[S3Name]]</w:t>
            </w:r>
          </w:p>
        </w:tc>
        <w:tc>
          <w:tcPr>
            <w:tcW w:w="1463" w:type="dxa"/>
            <w:vAlign w:val="center"/>
          </w:tcPr>
          <w:p w14:paraId="3179E58A" w14:textId="77777777" w:rsidR="000E32EE" w:rsidRPr="00172E54" w:rsidRDefault="000E32EE" w:rsidP="00147ABD">
            <w:pPr>
              <w:pStyle w:val="TableText"/>
            </w:pPr>
            <w:r>
              <w:t>VLAN 1</w:t>
            </w:r>
          </w:p>
        </w:tc>
        <w:tc>
          <w:tcPr>
            <w:tcW w:w="2210" w:type="dxa"/>
            <w:vAlign w:val="center"/>
          </w:tcPr>
          <w:p w14:paraId="2C67B05B" w14:textId="016D2DBF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20E56901" w14:textId="2D99D42A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1BFA0BF4" w14:textId="65352772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  <w:tr w:rsidR="000031A1" w:rsidRPr="00172E54" w14:paraId="754DBA96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15CDC18D" w14:textId="77777777" w:rsidR="000031A1" w:rsidRPr="00172E54" w:rsidRDefault="000031A1" w:rsidP="00147ABD">
            <w:pPr>
              <w:pStyle w:val="TableText"/>
            </w:pPr>
            <w:r>
              <w:t>[[S4Name]]</w:t>
            </w:r>
          </w:p>
        </w:tc>
        <w:tc>
          <w:tcPr>
            <w:tcW w:w="1463" w:type="dxa"/>
            <w:vAlign w:val="center"/>
          </w:tcPr>
          <w:p w14:paraId="11870149" w14:textId="77777777" w:rsidR="000031A1" w:rsidRPr="00172E54" w:rsidRDefault="000031A1" w:rsidP="00147ABD">
            <w:pPr>
              <w:pStyle w:val="TableText"/>
            </w:pPr>
            <w:r>
              <w:t>VLAN 1</w:t>
            </w:r>
          </w:p>
        </w:tc>
        <w:tc>
          <w:tcPr>
            <w:tcW w:w="2210" w:type="dxa"/>
            <w:vAlign w:val="center"/>
          </w:tcPr>
          <w:p w14:paraId="034916CE" w14:textId="6795EBB9" w:rsidR="000031A1" w:rsidRPr="00172E54" w:rsidRDefault="000031A1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25FC82AD" w14:textId="5480ADBC" w:rsidR="000031A1" w:rsidRPr="00172E54" w:rsidRDefault="000031A1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632DF646" w14:textId="43373920" w:rsidR="000031A1" w:rsidRPr="00172E54" w:rsidRDefault="000031A1" w:rsidP="00147ABD">
            <w:pPr>
              <w:pStyle w:val="TableText"/>
              <w:rPr>
                <w:rStyle w:val="AnswerGray"/>
              </w:rPr>
            </w:pPr>
          </w:p>
        </w:tc>
      </w:tr>
      <w:tr w:rsidR="000E32EE" w:rsidRPr="00172E54" w14:paraId="15ECEE52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41FC008E" w14:textId="77777777" w:rsidR="000E32EE" w:rsidRPr="00172E54" w:rsidRDefault="000E32EE" w:rsidP="00147ABD">
            <w:pPr>
              <w:pStyle w:val="TableText"/>
            </w:pPr>
            <w:r>
              <w:t>[[PC1Name]]</w:t>
            </w:r>
          </w:p>
        </w:tc>
        <w:tc>
          <w:tcPr>
            <w:tcW w:w="1463" w:type="dxa"/>
            <w:vAlign w:val="center"/>
          </w:tcPr>
          <w:p w14:paraId="7BAE2F5C" w14:textId="77777777" w:rsidR="000E32EE" w:rsidRPr="00172E54" w:rsidRDefault="000E32EE" w:rsidP="00147ABD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14:paraId="645BCC37" w14:textId="5A47E033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30B6341F" w14:textId="7D81091F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58FA5071" w14:textId="38974C01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  <w:tr w:rsidR="000E32EE" w:rsidRPr="00172E54" w14:paraId="1FD3028F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3D7F8F83" w14:textId="77777777" w:rsidR="000E32EE" w:rsidRPr="00172E54" w:rsidRDefault="000E32EE" w:rsidP="00147ABD">
            <w:pPr>
              <w:pStyle w:val="TableText"/>
            </w:pPr>
            <w:r>
              <w:t>[[PC2Name]]</w:t>
            </w:r>
          </w:p>
        </w:tc>
        <w:tc>
          <w:tcPr>
            <w:tcW w:w="1463" w:type="dxa"/>
            <w:vAlign w:val="center"/>
          </w:tcPr>
          <w:p w14:paraId="61B1789E" w14:textId="77777777" w:rsidR="000E32EE" w:rsidRPr="00172E54" w:rsidRDefault="000E32EE" w:rsidP="00147ABD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14:paraId="706D320B" w14:textId="0E859408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2825B85F" w14:textId="1270DAC6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4A1EEF66" w14:textId="1F4B91DD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  <w:tr w:rsidR="000E32EE" w:rsidRPr="00172E54" w14:paraId="327B961E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7D15EE01" w14:textId="77777777" w:rsidR="000E32EE" w:rsidRPr="00172E54" w:rsidRDefault="000E32EE" w:rsidP="00147ABD">
            <w:pPr>
              <w:pStyle w:val="TableText"/>
            </w:pPr>
            <w:r>
              <w:t>[[PC3Name]]</w:t>
            </w:r>
          </w:p>
        </w:tc>
        <w:tc>
          <w:tcPr>
            <w:tcW w:w="1463" w:type="dxa"/>
            <w:vAlign w:val="center"/>
          </w:tcPr>
          <w:p w14:paraId="4D589632" w14:textId="77777777" w:rsidR="000E32EE" w:rsidRPr="00172E54" w:rsidRDefault="000E32EE" w:rsidP="00147ABD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14:paraId="5A86E37D" w14:textId="7145F9B3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03D21EC3" w14:textId="358CAFED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2EF2C4FB" w14:textId="31279A69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  <w:tr w:rsidR="000E32EE" w:rsidRPr="00172E54" w14:paraId="135C30BE" w14:textId="77777777" w:rsidTr="00BE6B1C">
        <w:trPr>
          <w:cantSplit/>
          <w:jc w:val="center"/>
        </w:trPr>
        <w:tc>
          <w:tcPr>
            <w:tcW w:w="2157" w:type="dxa"/>
            <w:vAlign w:val="center"/>
          </w:tcPr>
          <w:p w14:paraId="4A3ADAEF" w14:textId="77777777" w:rsidR="000E32EE" w:rsidRPr="00172E54" w:rsidRDefault="000E32EE" w:rsidP="00147ABD">
            <w:pPr>
              <w:pStyle w:val="TableText"/>
            </w:pPr>
            <w:r>
              <w:t>[[PC4Name]]</w:t>
            </w:r>
          </w:p>
        </w:tc>
        <w:tc>
          <w:tcPr>
            <w:tcW w:w="1463" w:type="dxa"/>
            <w:vAlign w:val="center"/>
          </w:tcPr>
          <w:p w14:paraId="4EEDDB17" w14:textId="77777777" w:rsidR="000E32EE" w:rsidRPr="00172E54" w:rsidRDefault="000E32EE" w:rsidP="00147ABD">
            <w:pPr>
              <w:pStyle w:val="TableText"/>
            </w:pPr>
            <w:r>
              <w:t>NIC</w:t>
            </w:r>
          </w:p>
        </w:tc>
        <w:tc>
          <w:tcPr>
            <w:tcW w:w="2210" w:type="dxa"/>
            <w:vAlign w:val="center"/>
          </w:tcPr>
          <w:p w14:paraId="15FADA26" w14:textId="41DE4E98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2210" w:type="dxa"/>
            <w:vAlign w:val="center"/>
          </w:tcPr>
          <w:p w14:paraId="538FA0A5" w14:textId="248949BB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  <w:tc>
          <w:tcPr>
            <w:tcW w:w="1866" w:type="dxa"/>
            <w:vAlign w:val="center"/>
          </w:tcPr>
          <w:p w14:paraId="4812C6AA" w14:textId="575B80CA" w:rsidR="000E32EE" w:rsidRPr="00172E54" w:rsidRDefault="000E32EE" w:rsidP="00147ABD">
            <w:pPr>
              <w:pStyle w:val="TableText"/>
              <w:rPr>
                <w:rStyle w:val="AnswerGray"/>
              </w:rPr>
            </w:pPr>
          </w:p>
        </w:tc>
      </w:tr>
    </w:tbl>
    <w:p w14:paraId="52C6995A" w14:textId="77777777" w:rsidR="000E32EE" w:rsidRPr="004D25CA" w:rsidRDefault="000E32EE" w:rsidP="009C5C21">
      <w:pPr>
        <w:pStyle w:val="1"/>
      </w:pPr>
      <w:r>
        <w:t>Задачи</w:t>
      </w:r>
    </w:p>
    <w:p w14:paraId="27F5F19B" w14:textId="77777777" w:rsidR="000E32EE" w:rsidRPr="004D25CA" w:rsidRDefault="000E32EE" w:rsidP="000E32EE">
      <w:pPr>
        <w:pStyle w:val="BodyTextL25"/>
        <w:rPr>
          <w:b/>
        </w:rPr>
      </w:pPr>
      <w:r>
        <w:rPr>
          <w:b/>
        </w:rPr>
        <w:t>Часть 1. Изучение требований к сети</w:t>
      </w:r>
    </w:p>
    <w:p w14:paraId="21428DF8" w14:textId="77777777" w:rsidR="000E32EE" w:rsidRPr="004D25CA" w:rsidRDefault="000E32EE" w:rsidP="000E32EE">
      <w:pPr>
        <w:pStyle w:val="BodyTextL25"/>
        <w:rPr>
          <w:b/>
        </w:rPr>
      </w:pPr>
      <w:r>
        <w:rPr>
          <w:b/>
        </w:rPr>
        <w:t>Часть 2. Разработка схемы адресации VLSM</w:t>
      </w:r>
    </w:p>
    <w:p w14:paraId="114D2196" w14:textId="77777777" w:rsidR="000E32EE" w:rsidRPr="004D25CA" w:rsidRDefault="000E32EE" w:rsidP="000E32EE">
      <w:pPr>
        <w:pStyle w:val="BodyTextL25"/>
        <w:rPr>
          <w:b/>
        </w:rPr>
      </w:pPr>
      <w:r>
        <w:rPr>
          <w:b/>
        </w:rPr>
        <w:t>Часть 3. Назначение сетевым устройствам IP-адресов и проверка подключения</w:t>
      </w:r>
    </w:p>
    <w:p w14:paraId="570E3DB3" w14:textId="77777777" w:rsidR="000E32EE" w:rsidRPr="004D25CA" w:rsidRDefault="000E32EE" w:rsidP="009C5C21">
      <w:pPr>
        <w:pStyle w:val="1"/>
      </w:pPr>
      <w:r>
        <w:t>Общие сведения</w:t>
      </w:r>
    </w:p>
    <w:p w14:paraId="5861DD6F" w14:textId="77777777" w:rsidR="000E32EE" w:rsidRPr="004D25CA" w:rsidRDefault="000E32EE" w:rsidP="000E32EE">
      <w:pPr>
        <w:pStyle w:val="BodyTextL25"/>
      </w:pPr>
      <w:r>
        <w:t>В этом упражнении вы будете использовать заданный сетевой адрес /24 для разработки схемы адресации VLSM. На основании требований вы назначите подсети и адреса, настроите устройства и проверите подключения.</w:t>
      </w:r>
    </w:p>
    <w:p w14:paraId="3D78CA42" w14:textId="77777777" w:rsidR="00147ABD" w:rsidRDefault="00147ABD" w:rsidP="009C5C21">
      <w:pPr>
        <w:pStyle w:val="1"/>
      </w:pPr>
      <w:r>
        <w:lastRenderedPageBreak/>
        <w:t>Инструкции</w:t>
      </w:r>
    </w:p>
    <w:p w14:paraId="5DF42522" w14:textId="77777777" w:rsidR="000E32EE" w:rsidRPr="004D25CA" w:rsidRDefault="000E32EE" w:rsidP="009C5C21">
      <w:pPr>
        <w:pStyle w:val="2"/>
      </w:pPr>
      <w:r>
        <w:t>Изучение требований к сети</w:t>
      </w:r>
    </w:p>
    <w:p w14:paraId="7A417D6A" w14:textId="77777777" w:rsidR="000E32EE" w:rsidRPr="004D25CA" w:rsidRDefault="000E32EE" w:rsidP="000E32EE">
      <w:pPr>
        <w:pStyle w:val="3"/>
      </w:pPr>
      <w:r>
        <w:t>Определите количество необходимых подсетей.</w:t>
      </w:r>
    </w:p>
    <w:p w14:paraId="3D753336" w14:textId="77777777" w:rsidR="000E32EE" w:rsidRPr="004D25CA" w:rsidRDefault="000E32EE" w:rsidP="000E32EE">
      <w:pPr>
        <w:pStyle w:val="BodyTextL25"/>
      </w:pPr>
      <w:r>
        <w:t>Вы разделите на подсети сетевой адрес</w:t>
      </w:r>
      <w:r>
        <w:rPr>
          <w:b/>
        </w:rPr>
        <w:t xml:space="preserve"> [[DisplayNet]].</w:t>
      </w:r>
      <w:r>
        <w:t xml:space="preserve"> К сети предъявляются следующие требования.</w:t>
      </w:r>
    </w:p>
    <w:p w14:paraId="543A6114" w14:textId="77777777" w:rsidR="000E32EE" w:rsidRPr="004D25CA" w:rsidRDefault="000E32EE" w:rsidP="000E32EE">
      <w:pPr>
        <w:pStyle w:val="Bulletlevel1"/>
        <w:spacing w:before="60" w:after="60" w:line="276" w:lineRule="auto"/>
      </w:pPr>
      <w:r>
        <w:rPr>
          <w:b/>
        </w:rPr>
        <w:t xml:space="preserve">·Локальной сети </w:t>
      </w:r>
      <w:r>
        <w:t>[[S1Name]]</w:t>
      </w:r>
      <w:r>
        <w:rPr>
          <w:b/>
        </w:rPr>
        <w:t xml:space="preserve"> потребуются IP-адреса хоста </w:t>
      </w:r>
      <w:r w:rsidRPr="004D25CA">
        <w:t>[[HostReg1]].</w:t>
      </w:r>
    </w:p>
    <w:p w14:paraId="5EAB1A86" w14:textId="77777777" w:rsidR="000E32EE" w:rsidRPr="004D25CA" w:rsidRDefault="000E32EE" w:rsidP="000E32EE">
      <w:pPr>
        <w:pStyle w:val="Bulletlevel1"/>
        <w:spacing w:before="60" w:after="60" w:line="276" w:lineRule="auto"/>
      </w:pPr>
      <w:r>
        <w:rPr>
          <w:b/>
        </w:rPr>
        <w:t xml:space="preserve">·Локальной сети </w:t>
      </w:r>
      <w:r>
        <w:t>[[S2Name]]</w:t>
      </w:r>
      <w:r>
        <w:rPr>
          <w:b/>
        </w:rPr>
        <w:t xml:space="preserve"> потребуются IP-адреса хоста </w:t>
      </w:r>
      <w:r w:rsidRPr="004D25CA">
        <w:t>[[HostReg2]].</w:t>
      </w:r>
    </w:p>
    <w:p w14:paraId="652573D9" w14:textId="77777777" w:rsidR="000E32EE" w:rsidRDefault="000E32EE" w:rsidP="000E32EE">
      <w:pPr>
        <w:pStyle w:val="Bulletlevel1"/>
        <w:spacing w:before="60" w:after="60" w:line="276" w:lineRule="auto"/>
      </w:pPr>
      <w:r>
        <w:rPr>
          <w:b/>
        </w:rPr>
        <w:t xml:space="preserve">·Локальной сети </w:t>
      </w:r>
      <w:r>
        <w:t>[[S3Name]]</w:t>
      </w:r>
      <w:r>
        <w:rPr>
          <w:b/>
        </w:rPr>
        <w:t xml:space="preserve"> потребуются IP-адреса хоста </w:t>
      </w:r>
      <w:r w:rsidRPr="004D25CA">
        <w:t>[[HostReg3]].</w:t>
      </w:r>
    </w:p>
    <w:p w14:paraId="68DA3E9F" w14:textId="77777777" w:rsidR="000E32EE" w:rsidRDefault="000E32EE" w:rsidP="000E32EE">
      <w:pPr>
        <w:pStyle w:val="Bulletlevel1"/>
        <w:spacing w:before="60" w:after="60" w:line="276" w:lineRule="auto"/>
      </w:pPr>
      <w:r>
        <w:rPr>
          <w:b/>
        </w:rPr>
        <w:t xml:space="preserve">·Локальной сети </w:t>
      </w:r>
      <w:r>
        <w:t>[[S4Name]]</w:t>
      </w:r>
      <w:r>
        <w:rPr>
          <w:b/>
        </w:rPr>
        <w:t xml:space="preserve"> потребуются IP-адреса хоста </w:t>
      </w:r>
      <w:r w:rsidRPr="004D25CA">
        <w:t>[[HostReg4]].</w:t>
      </w:r>
    </w:p>
    <w:p w14:paraId="17A13E18" w14:textId="77777777" w:rsidR="001151BD" w:rsidRDefault="001151BD" w:rsidP="001151BD">
      <w:pPr>
        <w:pStyle w:val="4"/>
      </w:pPr>
      <w:r>
        <w:t>Вопрос:</w:t>
      </w:r>
    </w:p>
    <w:p w14:paraId="1FD7DA84" w14:textId="77777777" w:rsidR="001151BD" w:rsidRDefault="000E32EE" w:rsidP="001151BD">
      <w:pPr>
        <w:pStyle w:val="BodyTextL25"/>
        <w:spacing w:before="0"/>
      </w:pPr>
      <w:r>
        <w:t>Сколько подсетей требует данная топология сети?</w:t>
      </w:r>
    </w:p>
    <w:p w14:paraId="36E6AB7B" w14:textId="77777777" w:rsidR="001151BD" w:rsidRDefault="001151BD" w:rsidP="001151BD">
      <w:pPr>
        <w:pStyle w:val="AnswerLineL25"/>
        <w:tabs>
          <w:tab w:val="left" w:pos="3540"/>
        </w:tabs>
      </w:pPr>
      <w:r>
        <w:t>Введите ваш ответ здесь.</w:t>
      </w:r>
    </w:p>
    <w:p w14:paraId="4A4D69FF" w14:textId="77777777" w:rsidR="000E32EE" w:rsidRPr="004D25CA" w:rsidRDefault="000E32EE" w:rsidP="000E32EE">
      <w:pPr>
        <w:pStyle w:val="BodyTextL25"/>
      </w:pPr>
      <w:r>
        <w:rPr>
          <w:rStyle w:val="AnswerGray"/>
        </w:rPr>
        <w:t>5</w:t>
      </w:r>
    </w:p>
    <w:p w14:paraId="16E82D16" w14:textId="77777777" w:rsidR="000E32EE" w:rsidRDefault="000E32EE" w:rsidP="000E32EE">
      <w:pPr>
        <w:pStyle w:val="3"/>
      </w:pPr>
      <w:r>
        <w:t>Определите маски для каждой подсети.</w:t>
      </w:r>
    </w:p>
    <w:p w14:paraId="6416697A" w14:textId="77777777" w:rsidR="00147ABD" w:rsidRPr="00147ABD" w:rsidRDefault="00147ABD" w:rsidP="00147ABD">
      <w:pPr>
        <w:pStyle w:val="4"/>
      </w:pPr>
      <w:r>
        <w:t>Вопросы:</w:t>
      </w:r>
    </w:p>
    <w:p w14:paraId="4AD947E9" w14:textId="77777777" w:rsidR="000E32EE" w:rsidRPr="004D25CA" w:rsidRDefault="000E32EE" w:rsidP="001151BD">
      <w:pPr>
        <w:pStyle w:val="SubStepAlpha"/>
        <w:spacing w:before="0"/>
      </w:pPr>
      <w:r>
        <w:t xml:space="preserve">Какая маска подсети обеспечит нужное количество IP-адресов для </w:t>
      </w:r>
      <w:r w:rsidRPr="004D25CA">
        <w:rPr>
          <w:b/>
        </w:rPr>
        <w:t>[[S1Name]]</w:t>
      </w:r>
      <w:r>
        <w:t>?</w:t>
      </w:r>
    </w:p>
    <w:p w14:paraId="0CA88047" w14:textId="77777777" w:rsidR="000E32EE" w:rsidRDefault="000E32EE" w:rsidP="000E32EE">
      <w:pPr>
        <w:pStyle w:val="BodyTextL50"/>
      </w:pPr>
      <w:r>
        <w:t>Сколько доступных для использования адресов узлов будет поддерживать данная подсеть?</w:t>
      </w:r>
    </w:p>
    <w:p w14:paraId="374DD3F9" w14:textId="77777777" w:rsidR="001151BD" w:rsidRDefault="001151BD" w:rsidP="001151BD">
      <w:pPr>
        <w:pStyle w:val="AnswerLineL50"/>
      </w:pPr>
      <w:r>
        <w:t>Введите ваш ответ здесь.</w:t>
      </w:r>
    </w:p>
    <w:p w14:paraId="3FC9C96E" w14:textId="77777777" w:rsidR="000E32EE" w:rsidRPr="004D25CA" w:rsidRDefault="000E32EE" w:rsidP="000E32EE">
      <w:pPr>
        <w:pStyle w:val="SubStepAlpha"/>
      </w:pPr>
      <w:r>
        <w:t xml:space="preserve">Какая маска подсети обеспечит нужное количество IP-адресов для </w:t>
      </w:r>
      <w:r w:rsidRPr="004D25CA">
        <w:rPr>
          <w:b/>
        </w:rPr>
        <w:t>[[S2Name]]</w:t>
      </w:r>
      <w:r>
        <w:t>?</w:t>
      </w:r>
    </w:p>
    <w:p w14:paraId="3B414FDC" w14:textId="77777777" w:rsidR="000E32EE" w:rsidRDefault="000E32EE" w:rsidP="000E32EE">
      <w:pPr>
        <w:pStyle w:val="BodyTextL50"/>
      </w:pPr>
      <w:r>
        <w:t xml:space="preserve">Сколько доступных для использования адресов узлов будет поддерживать данная подсеть? </w:t>
      </w:r>
    </w:p>
    <w:p w14:paraId="53A18F06" w14:textId="77777777" w:rsidR="001151BD" w:rsidRDefault="001151BD" w:rsidP="001151BD">
      <w:pPr>
        <w:pStyle w:val="AnswerLineL50"/>
      </w:pPr>
      <w:r>
        <w:t>Введите ваш ответ здесь.</w:t>
      </w:r>
    </w:p>
    <w:p w14:paraId="77F8CCCA" w14:textId="77777777" w:rsidR="000E32EE" w:rsidRPr="004D25CA" w:rsidRDefault="000E32EE" w:rsidP="000E32EE">
      <w:pPr>
        <w:pStyle w:val="SubStepAlpha"/>
      </w:pPr>
      <w:r>
        <w:t xml:space="preserve">Какая маска подсети обеспечит нужное количество IP-адресов для </w:t>
      </w:r>
      <w:r w:rsidRPr="004D25CA">
        <w:rPr>
          <w:b/>
        </w:rPr>
        <w:t>[[S3Name]]</w:t>
      </w:r>
      <w:r>
        <w:t>?</w:t>
      </w:r>
    </w:p>
    <w:p w14:paraId="1ED56C01" w14:textId="77777777" w:rsidR="000E32EE" w:rsidRDefault="000E32EE" w:rsidP="000E32EE">
      <w:pPr>
        <w:pStyle w:val="BodyTextL50"/>
      </w:pPr>
      <w:r>
        <w:t xml:space="preserve">Сколько доступных для использования адресов узлов будет поддерживать данная подсеть? </w:t>
      </w:r>
    </w:p>
    <w:p w14:paraId="7C9D1756" w14:textId="77777777" w:rsidR="001151BD" w:rsidRDefault="001151BD" w:rsidP="001151BD">
      <w:pPr>
        <w:pStyle w:val="AnswerLineL50"/>
      </w:pPr>
      <w:r>
        <w:t>Введите ваш ответ здесь.</w:t>
      </w:r>
    </w:p>
    <w:p w14:paraId="31952831" w14:textId="77777777" w:rsidR="000E32EE" w:rsidRPr="004D25CA" w:rsidRDefault="000E32EE" w:rsidP="000E32EE">
      <w:pPr>
        <w:pStyle w:val="SubStepAlpha"/>
      </w:pPr>
      <w:r>
        <w:t xml:space="preserve">Какая маска подсети обеспечит нужное количество IP-адресов для </w:t>
      </w:r>
      <w:r w:rsidRPr="004D25CA">
        <w:rPr>
          <w:b/>
        </w:rPr>
        <w:t>[[S4Name]]</w:t>
      </w:r>
      <w:r>
        <w:t>?</w:t>
      </w:r>
    </w:p>
    <w:p w14:paraId="4233B3A5" w14:textId="77777777" w:rsidR="000E32EE" w:rsidRDefault="000E32EE" w:rsidP="000E32EE">
      <w:pPr>
        <w:pStyle w:val="BodyTextL50"/>
      </w:pPr>
      <w:r>
        <w:t>Сколько доступных для использования адресов узлов будет поддерживать данная подсеть?</w:t>
      </w:r>
    </w:p>
    <w:p w14:paraId="547FA498" w14:textId="77777777" w:rsidR="001151BD" w:rsidRDefault="001151BD" w:rsidP="001151BD">
      <w:pPr>
        <w:pStyle w:val="AnswerLineL50"/>
      </w:pPr>
      <w:r>
        <w:t>Введите ваш ответ здесь.</w:t>
      </w:r>
    </w:p>
    <w:p w14:paraId="3FDA4B63" w14:textId="77777777" w:rsidR="000E32EE" w:rsidRDefault="000E32EE" w:rsidP="000E32EE">
      <w:pPr>
        <w:pStyle w:val="SubStepAlpha"/>
      </w:pPr>
      <w:r>
        <w:t xml:space="preserve">Какая маска подсети обеспечит нужное количество IP-адресов для соединения </w:t>
      </w:r>
      <w:r w:rsidRPr="004D25CA">
        <w:rPr>
          <w:b/>
        </w:rPr>
        <w:t>[[R1Name]]</w:t>
      </w:r>
      <w:r>
        <w:t xml:space="preserve"> и</w:t>
      </w:r>
      <w:r w:rsidRPr="004D25CA">
        <w:rPr>
          <w:b/>
        </w:rPr>
        <w:t xml:space="preserve"> [[R2Name]]</w:t>
      </w:r>
      <w:r>
        <w:t>?</w:t>
      </w:r>
    </w:p>
    <w:p w14:paraId="348AEB95" w14:textId="77777777" w:rsidR="001151BD" w:rsidRPr="004D25CA" w:rsidRDefault="001151BD" w:rsidP="001151BD">
      <w:pPr>
        <w:pStyle w:val="AnswerLineL50"/>
      </w:pPr>
      <w:r>
        <w:t>Введите ваш ответ здесь.</w:t>
      </w:r>
    </w:p>
    <w:p w14:paraId="507C8C11" w14:textId="77777777" w:rsidR="000E32EE" w:rsidRPr="00147ABD" w:rsidRDefault="000E32EE" w:rsidP="009C5C21">
      <w:pPr>
        <w:pStyle w:val="2"/>
      </w:pPr>
      <w:r>
        <w:t>Разработка схемы адресации VLSM</w:t>
      </w:r>
    </w:p>
    <w:p w14:paraId="55165951" w14:textId="77777777" w:rsidR="000E32EE" w:rsidRPr="004D25CA" w:rsidRDefault="000E32EE" w:rsidP="00147ABD">
      <w:pPr>
        <w:pStyle w:val="3"/>
      </w:pPr>
      <w:r>
        <w:t>Разделите сеть [[DisplayNet]], исходя из количества узлов на каждую подсеть.</w:t>
      </w:r>
    </w:p>
    <w:p w14:paraId="556D5CE7" w14:textId="77777777" w:rsidR="000E32EE" w:rsidRPr="004D25CA" w:rsidRDefault="000E32EE" w:rsidP="000E32EE">
      <w:pPr>
        <w:pStyle w:val="SubStepAlpha"/>
      </w:pPr>
      <w:r>
        <w:t xml:space="preserve">Первую подсеть используйте для создания самой крупной сети LAN. </w:t>
      </w:r>
    </w:p>
    <w:p w14:paraId="5F91FA02" w14:textId="77777777" w:rsidR="000E32EE" w:rsidRPr="004D25CA" w:rsidRDefault="000E32EE" w:rsidP="000E32EE">
      <w:pPr>
        <w:pStyle w:val="SubStepAlpha"/>
      </w:pPr>
      <w:r>
        <w:t xml:space="preserve">Вторую подсеть используйте для создания второй по размеру сети LAN. </w:t>
      </w:r>
    </w:p>
    <w:p w14:paraId="7E3114BC" w14:textId="77777777" w:rsidR="000E32EE" w:rsidRPr="004D25CA" w:rsidRDefault="000E32EE" w:rsidP="000E32EE">
      <w:pPr>
        <w:pStyle w:val="SubStepAlpha"/>
      </w:pPr>
      <w:r>
        <w:t xml:space="preserve">Третью подсеть используйте для создания третьей по размеру локальной сети (LAN). </w:t>
      </w:r>
    </w:p>
    <w:p w14:paraId="3BF573B9" w14:textId="77777777" w:rsidR="000E32EE" w:rsidRPr="004D25CA" w:rsidRDefault="000E32EE" w:rsidP="000E32EE">
      <w:pPr>
        <w:pStyle w:val="SubStepAlpha"/>
      </w:pPr>
      <w:r>
        <w:t xml:space="preserve">Четвертую подсеть используйте для создания четвертой по размеру локальной сети (LAN). </w:t>
      </w:r>
    </w:p>
    <w:p w14:paraId="52654AC3" w14:textId="77777777" w:rsidR="000E32EE" w:rsidRPr="004D25CA" w:rsidRDefault="000E32EE" w:rsidP="000E32EE">
      <w:pPr>
        <w:pStyle w:val="SubStepAlpha"/>
      </w:pPr>
      <w:r>
        <w:t xml:space="preserve">Пятую подсеть используйте для соединения маршрутизаторов </w:t>
      </w:r>
      <w:r>
        <w:rPr>
          <w:b/>
        </w:rPr>
        <w:t>[[R1Name]]</w:t>
      </w:r>
      <w:r>
        <w:t xml:space="preserve"> и </w:t>
      </w:r>
      <w:r w:rsidRPr="004D25CA">
        <w:rPr>
          <w:b/>
        </w:rPr>
        <w:t>[[R2Name]]</w:t>
      </w:r>
      <w:r>
        <w:t xml:space="preserve">. </w:t>
      </w:r>
    </w:p>
    <w:p w14:paraId="12F1EA6B" w14:textId="77777777" w:rsidR="000E32EE" w:rsidRDefault="000E32EE" w:rsidP="00147ABD">
      <w:pPr>
        <w:pStyle w:val="3"/>
      </w:pPr>
      <w:r>
        <w:lastRenderedPageBreak/>
        <w:t>Задокументируйте подсети VLSM.</w:t>
      </w:r>
    </w:p>
    <w:p w14:paraId="65BABA99" w14:textId="77777777" w:rsidR="000E32EE" w:rsidRPr="005A7CDB" w:rsidRDefault="000E32EE" w:rsidP="000E32EE">
      <w:pPr>
        <w:pStyle w:val="BodyTextL25"/>
      </w:pPr>
      <w:r>
        <w:t>Заполните</w:t>
      </w:r>
      <w:r w:rsidRPr="005A7CDB">
        <w:rPr>
          <w:b/>
        </w:rPr>
        <w:t xml:space="preserve"> Таблицу подсете</w:t>
      </w:r>
      <w:r>
        <w:t>й, указав описания подсетей (например, локальная сеть [[S1Name]]), требуемое количество узлов, сетевой адрес подсети, первый используемый адрес узла и широковещательный адрес. Повторяйте эти действия до тех пор, пока все адреса не будут внесены в список.</w:t>
      </w:r>
    </w:p>
    <w:p w14:paraId="47957478" w14:textId="77777777" w:rsidR="000E32EE" w:rsidRDefault="000E32EE" w:rsidP="009C5C21">
      <w:pPr>
        <w:pStyle w:val="BodyTextL25Bold"/>
      </w:pPr>
      <w:r>
        <w:t>Таблица подсетей</w:t>
      </w:r>
    </w:p>
    <w:p w14:paraId="4BA20738" w14:textId="6C68ACA2" w:rsidR="000E32EE" w:rsidRPr="00EB6326" w:rsidRDefault="000E32EE" w:rsidP="000E32EE">
      <w:pPr>
        <w:pStyle w:val="InstNoteRedL25"/>
      </w:pPr>
    </w:p>
    <w:tbl>
      <w:tblPr>
        <w:tblW w:w="99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По мере прохождения этого задания вы определяете IP-адрес, маску подсети и шлюз по умолчанию для устройств.  Введите свои ответы в ячейках, помеченных как «пустые»."/>
      </w:tblPr>
      <w:tblGrid>
        <w:gridCol w:w="2247"/>
        <w:gridCol w:w="1791"/>
        <w:gridCol w:w="1846"/>
        <w:gridCol w:w="2033"/>
        <w:gridCol w:w="2070"/>
      </w:tblGrid>
      <w:tr w:rsidR="000E32EE" w:rsidRPr="00F8561C" w14:paraId="2AE3B082" w14:textId="77777777" w:rsidTr="00382EC0">
        <w:trPr>
          <w:cantSplit/>
          <w:tblHeader/>
          <w:jc w:val="center"/>
        </w:trPr>
        <w:tc>
          <w:tcPr>
            <w:tcW w:w="2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1FBD134" w14:textId="77777777" w:rsidR="000E32EE" w:rsidRPr="00F8561C" w:rsidRDefault="000E32EE" w:rsidP="00147ABD">
            <w:pPr>
              <w:pStyle w:val="TableHeading"/>
            </w:pPr>
            <w:r>
              <w:t>Описание подсети</w:t>
            </w:r>
          </w:p>
        </w:tc>
        <w:tc>
          <w:tcPr>
            <w:tcW w:w="1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549573E8" w14:textId="77777777" w:rsidR="000E32EE" w:rsidRPr="00F8561C" w:rsidRDefault="000E32EE" w:rsidP="00147ABD">
            <w:pPr>
              <w:pStyle w:val="TableHeading"/>
            </w:pPr>
            <w:r>
              <w:t>Необходимое количество узлов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48C7815" w14:textId="77777777" w:rsidR="000E32EE" w:rsidRPr="00F8561C" w:rsidRDefault="000E32EE" w:rsidP="00147ABD">
            <w:pPr>
              <w:pStyle w:val="TableHeading"/>
            </w:pPr>
            <w:r>
              <w:t>Сетевой адрес/CIDR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BE76737" w14:textId="77777777" w:rsidR="000E32EE" w:rsidRPr="00F8561C" w:rsidRDefault="000E32EE" w:rsidP="00147ABD">
            <w:pPr>
              <w:pStyle w:val="TableHeading"/>
            </w:pPr>
            <w:r>
              <w:t>Первый используемый адрес узла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76F7B8E" w14:textId="77777777" w:rsidR="000E32EE" w:rsidRPr="00F8561C" w:rsidRDefault="000E32EE" w:rsidP="00147ABD">
            <w:pPr>
              <w:pStyle w:val="TableHeading"/>
            </w:pPr>
            <w:r>
              <w:t>Широковещательный адрес</w:t>
            </w:r>
          </w:p>
        </w:tc>
      </w:tr>
      <w:tr w:rsidR="000E32EE" w:rsidRPr="00EC5BD9" w14:paraId="4CD0814B" w14:textId="77777777" w:rsidTr="00382EC0">
        <w:trPr>
          <w:cantSplit/>
          <w:jc w:val="center"/>
        </w:trPr>
        <w:tc>
          <w:tcPr>
            <w:tcW w:w="2247" w:type="dxa"/>
            <w:vAlign w:val="bottom"/>
          </w:tcPr>
          <w:p w14:paraId="7BF72E5C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791" w:type="dxa"/>
            <w:vAlign w:val="bottom"/>
          </w:tcPr>
          <w:p w14:paraId="54BA7608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846" w:type="dxa"/>
            <w:vAlign w:val="bottom"/>
          </w:tcPr>
          <w:p w14:paraId="104EFF6E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33" w:type="dxa"/>
            <w:vAlign w:val="bottom"/>
          </w:tcPr>
          <w:p w14:paraId="41A9CF5D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70" w:type="dxa"/>
            <w:vAlign w:val="bottom"/>
          </w:tcPr>
          <w:p w14:paraId="2A8509AA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</w:tr>
      <w:tr w:rsidR="000E32EE" w:rsidRPr="00EC5BD9" w14:paraId="5C0E6FA1" w14:textId="77777777" w:rsidTr="00382EC0">
        <w:trPr>
          <w:cantSplit/>
          <w:jc w:val="center"/>
        </w:trPr>
        <w:tc>
          <w:tcPr>
            <w:tcW w:w="2247" w:type="dxa"/>
            <w:vAlign w:val="bottom"/>
          </w:tcPr>
          <w:p w14:paraId="75FCFF79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791" w:type="dxa"/>
            <w:vAlign w:val="bottom"/>
          </w:tcPr>
          <w:p w14:paraId="05E1AE03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846" w:type="dxa"/>
            <w:vAlign w:val="bottom"/>
          </w:tcPr>
          <w:p w14:paraId="3DDD4FAE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33" w:type="dxa"/>
            <w:vAlign w:val="bottom"/>
          </w:tcPr>
          <w:p w14:paraId="6E468E97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70" w:type="dxa"/>
            <w:vAlign w:val="bottom"/>
          </w:tcPr>
          <w:p w14:paraId="23D92288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</w:tr>
      <w:tr w:rsidR="000E32EE" w:rsidRPr="00EC5BD9" w14:paraId="658CFDDC" w14:textId="77777777" w:rsidTr="00382EC0">
        <w:trPr>
          <w:cantSplit/>
          <w:jc w:val="center"/>
        </w:trPr>
        <w:tc>
          <w:tcPr>
            <w:tcW w:w="2247" w:type="dxa"/>
            <w:vAlign w:val="bottom"/>
          </w:tcPr>
          <w:p w14:paraId="30DD647B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791" w:type="dxa"/>
          </w:tcPr>
          <w:p w14:paraId="3864993A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846" w:type="dxa"/>
          </w:tcPr>
          <w:p w14:paraId="0657180C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33" w:type="dxa"/>
          </w:tcPr>
          <w:p w14:paraId="56422CE5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70" w:type="dxa"/>
          </w:tcPr>
          <w:p w14:paraId="43C1314C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</w:tr>
      <w:tr w:rsidR="000E32EE" w:rsidRPr="00EC5BD9" w14:paraId="7E83B3BA" w14:textId="77777777" w:rsidTr="00382EC0">
        <w:trPr>
          <w:cantSplit/>
          <w:jc w:val="center"/>
        </w:trPr>
        <w:tc>
          <w:tcPr>
            <w:tcW w:w="2247" w:type="dxa"/>
            <w:vAlign w:val="bottom"/>
          </w:tcPr>
          <w:p w14:paraId="6CF3C52C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791" w:type="dxa"/>
          </w:tcPr>
          <w:p w14:paraId="5EE02A89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846" w:type="dxa"/>
          </w:tcPr>
          <w:p w14:paraId="58CCA5DB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33" w:type="dxa"/>
          </w:tcPr>
          <w:p w14:paraId="3E03A577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70" w:type="dxa"/>
          </w:tcPr>
          <w:p w14:paraId="2CEF9714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</w:tr>
      <w:tr w:rsidR="000E32EE" w:rsidRPr="00EC5BD9" w14:paraId="3E45A57B" w14:textId="77777777" w:rsidTr="00382EC0">
        <w:trPr>
          <w:cantSplit/>
          <w:jc w:val="center"/>
        </w:trPr>
        <w:tc>
          <w:tcPr>
            <w:tcW w:w="2247" w:type="dxa"/>
            <w:vAlign w:val="bottom"/>
          </w:tcPr>
          <w:p w14:paraId="1D92E221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791" w:type="dxa"/>
          </w:tcPr>
          <w:p w14:paraId="26F9D3B2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1846" w:type="dxa"/>
          </w:tcPr>
          <w:p w14:paraId="593B26FC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33" w:type="dxa"/>
          </w:tcPr>
          <w:p w14:paraId="4D536AC9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  <w:tc>
          <w:tcPr>
            <w:tcW w:w="2070" w:type="dxa"/>
          </w:tcPr>
          <w:p w14:paraId="143487AD" w14:textId="77777777" w:rsidR="000E32EE" w:rsidRPr="001151BD" w:rsidRDefault="001151BD" w:rsidP="001151BD">
            <w:pPr>
              <w:pStyle w:val="ConfigWindow"/>
            </w:pPr>
            <w:r>
              <w:t>пусто</w:t>
            </w:r>
          </w:p>
        </w:tc>
      </w:tr>
    </w:tbl>
    <w:p w14:paraId="10EA2AEA" w14:textId="77777777" w:rsidR="000E32EE" w:rsidRDefault="000E32EE" w:rsidP="000E32EE">
      <w:pPr>
        <w:pStyle w:val="3"/>
      </w:pPr>
      <w:r>
        <w:t>Задокументируйте схему адресации.</w:t>
      </w:r>
    </w:p>
    <w:p w14:paraId="027D1493" w14:textId="77777777" w:rsidR="000E32EE" w:rsidRDefault="000E32EE" w:rsidP="000E32EE">
      <w:pPr>
        <w:pStyle w:val="SubStepAlpha"/>
      </w:pPr>
      <w:r>
        <w:t xml:space="preserve">Назначьте первые доступные IP-адреса маршрутизатору </w:t>
      </w:r>
      <w:r>
        <w:rPr>
          <w:b/>
        </w:rPr>
        <w:t xml:space="preserve">[[R1Name]] </w:t>
      </w:r>
      <w:r>
        <w:t>для двух каналов локальной сети (LAN) и одного канала сети WAN.</w:t>
      </w:r>
    </w:p>
    <w:p w14:paraId="138AFC69" w14:textId="77777777" w:rsidR="000E32EE" w:rsidRDefault="000E32EE" w:rsidP="000E32EE">
      <w:pPr>
        <w:pStyle w:val="SubStepAlpha"/>
      </w:pPr>
      <w:r>
        <w:t xml:space="preserve">Назначьте первые доступные IP-адреса маршрутизатору </w:t>
      </w:r>
      <w:r>
        <w:rPr>
          <w:b/>
        </w:rPr>
        <w:t xml:space="preserve">[[R2Name]] </w:t>
      </w:r>
      <w:r>
        <w:t>для двух каналов локальной сети (LAN). Последний из используемых IP-адресов назначьте каналу WAN.</w:t>
      </w:r>
    </w:p>
    <w:p w14:paraId="5601F3AE" w14:textId="77777777" w:rsidR="000E32EE" w:rsidRDefault="000E32EE" w:rsidP="000E32EE">
      <w:pPr>
        <w:pStyle w:val="SubStepAlpha"/>
      </w:pPr>
      <w:r>
        <w:t>Второй из используемых IP-адресов назначьте коммутаторам.</w:t>
      </w:r>
    </w:p>
    <w:p w14:paraId="23EE3926" w14:textId="77777777" w:rsidR="000E32EE" w:rsidRPr="00653440" w:rsidRDefault="000E32EE" w:rsidP="000E32EE">
      <w:pPr>
        <w:pStyle w:val="SubStepAlpha"/>
      </w:pPr>
      <w:r>
        <w:t xml:space="preserve">Последний из используемых IP-адресов назначьте узлам. </w:t>
      </w:r>
    </w:p>
    <w:p w14:paraId="05131F9B" w14:textId="77777777" w:rsidR="000E32EE" w:rsidRPr="009C5C21" w:rsidRDefault="000E32EE" w:rsidP="009C5C21">
      <w:pPr>
        <w:pStyle w:val="2"/>
      </w:pPr>
      <w:r>
        <w:t>Назначение IP-адресов устройствам и проверка подключения</w:t>
      </w:r>
    </w:p>
    <w:p w14:paraId="49B024A5" w14:textId="77777777" w:rsidR="000E32EE" w:rsidRPr="00653440" w:rsidRDefault="000E32EE" w:rsidP="000E32EE">
      <w:pPr>
        <w:pStyle w:val="BodyTextL25"/>
      </w:pPr>
      <w:r>
        <w:t>Основная часть параметров IP-адресации для данной сети уже настроена. Для завершения настройки адресации выполните следующие шаги.</w:t>
      </w:r>
    </w:p>
    <w:p w14:paraId="057AB5A5" w14:textId="77777777" w:rsidR="000E32EE" w:rsidRPr="00653440" w:rsidRDefault="000E32EE" w:rsidP="00147ABD">
      <w:pPr>
        <w:pStyle w:val="3"/>
      </w:pPr>
      <w:r>
        <w:t>Настройте IP-адресацию на интерфейсах локальной сети (LAN) маршрутизатора [[R1Name]].</w:t>
      </w:r>
    </w:p>
    <w:p w14:paraId="4F973D67" w14:textId="77777777" w:rsidR="000E32EE" w:rsidRPr="00653440" w:rsidRDefault="000E32EE" w:rsidP="000E32EE">
      <w:pPr>
        <w:pStyle w:val="3"/>
      </w:pPr>
      <w:r>
        <w:t>Настройте IP-адресацию на коммутаторе [[S3Name]], включая шлюз по умолчанию.</w:t>
      </w:r>
    </w:p>
    <w:p w14:paraId="781B76AD" w14:textId="77777777" w:rsidR="000E32EE" w:rsidRDefault="000E32EE" w:rsidP="000E32EE">
      <w:pPr>
        <w:pStyle w:val="3"/>
      </w:pPr>
      <w:r>
        <w:t>Настройте IP-адресацию на компьютере [[PC4Name]], включая шлюз по умолчанию.</w:t>
      </w:r>
    </w:p>
    <w:p w14:paraId="50A4B804" w14:textId="77777777" w:rsidR="000E32EE" w:rsidRDefault="000E32EE" w:rsidP="000E32EE">
      <w:pPr>
        <w:pStyle w:val="3"/>
      </w:pPr>
      <w:r>
        <w:t>Проверьте подключение.</w:t>
      </w:r>
    </w:p>
    <w:p w14:paraId="5A346451" w14:textId="77777777" w:rsidR="000E32EE" w:rsidRPr="00C96935" w:rsidRDefault="000E32EE" w:rsidP="000E32EE">
      <w:pPr>
        <w:pStyle w:val="BodyTextL25"/>
      </w:pPr>
      <w:r>
        <w:t xml:space="preserve">Подключение можно проверить только от устройств [[R1Name]], [[S3Name]] и [[PC4Name]]. При этом необходимо отправлять эхо-запрос на каждый IP-адрес, перечисленный в </w:t>
      </w:r>
      <w:r>
        <w:rPr>
          <w:b/>
        </w:rPr>
        <w:t>Таблице адресации</w:t>
      </w:r>
      <w:r>
        <w:t>.</w:t>
      </w:r>
    </w:p>
    <w:p w14:paraId="26F962BA" w14:textId="77777777" w:rsidR="000E32EE" w:rsidRPr="00480259" w:rsidRDefault="000E32EE" w:rsidP="000E32EE">
      <w:pPr>
        <w:pStyle w:val="BodyText2"/>
        <w:rPr>
          <w:lang w:val="en-US"/>
        </w:rPr>
      </w:pPr>
      <w:proofErr w:type="gramStart"/>
      <w:r w:rsidRPr="00480259">
        <w:rPr>
          <w:lang w:val="en-US"/>
        </w:rPr>
        <w:t>ID:[</w:t>
      </w:r>
      <w:proofErr w:type="gramEnd"/>
      <w:r w:rsidRPr="00480259">
        <w:rPr>
          <w:lang w:val="en-US"/>
        </w:rPr>
        <w:t>[</w:t>
      </w:r>
      <w:proofErr w:type="spellStart"/>
      <w:r w:rsidRPr="00480259">
        <w:rPr>
          <w:lang w:val="en-US"/>
        </w:rPr>
        <w:t>indexAdds</w:t>
      </w:r>
      <w:proofErr w:type="spellEnd"/>
      <w:r w:rsidRPr="00480259">
        <w:rPr>
          <w:lang w:val="en-US"/>
        </w:rPr>
        <w:t>]][[</w:t>
      </w:r>
      <w:proofErr w:type="spellStart"/>
      <w:r w:rsidRPr="00480259">
        <w:rPr>
          <w:lang w:val="en-US"/>
        </w:rPr>
        <w:t>indexNames</w:t>
      </w:r>
      <w:proofErr w:type="spellEnd"/>
      <w:r w:rsidRPr="00480259">
        <w:rPr>
          <w:lang w:val="en-US"/>
        </w:rPr>
        <w:t>]][[</w:t>
      </w:r>
      <w:proofErr w:type="spellStart"/>
      <w:r w:rsidRPr="00480259">
        <w:rPr>
          <w:lang w:val="en-US"/>
        </w:rPr>
        <w:t>indexTopos</w:t>
      </w:r>
      <w:proofErr w:type="spellEnd"/>
      <w:r w:rsidRPr="00480259">
        <w:rPr>
          <w:lang w:val="en-US"/>
        </w:rPr>
        <w:t>]]</w:t>
      </w:r>
    </w:p>
    <w:p w14:paraId="484D313E" w14:textId="77777777" w:rsidR="00147ABD" w:rsidRPr="00480259" w:rsidRDefault="00147ABD" w:rsidP="00147ABD">
      <w:pPr>
        <w:pStyle w:val="ConfigWindow"/>
        <w:rPr>
          <w:lang w:val="en-US"/>
        </w:rPr>
      </w:pPr>
      <w:r>
        <w:t>Конец</w:t>
      </w:r>
      <w:r w:rsidRPr="00480259">
        <w:rPr>
          <w:lang w:val="en-US"/>
        </w:rPr>
        <w:t xml:space="preserve"> </w:t>
      </w:r>
      <w:r>
        <w:t>документа</w:t>
      </w:r>
      <w:bookmarkStart w:id="0" w:name="_GoBack"/>
      <w:bookmarkEnd w:id="0"/>
    </w:p>
    <w:sectPr w:rsidR="00147ABD" w:rsidRPr="00480259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D710" w14:textId="77777777" w:rsidR="00346508" w:rsidRDefault="00346508" w:rsidP="00710659">
      <w:pPr>
        <w:spacing w:after="0" w:line="240" w:lineRule="auto"/>
      </w:pPr>
      <w:r>
        <w:separator/>
      </w:r>
    </w:p>
    <w:p w14:paraId="36C56DFC" w14:textId="77777777" w:rsidR="00346508" w:rsidRDefault="00346508"/>
  </w:endnote>
  <w:endnote w:type="continuationSeparator" w:id="0">
    <w:p w14:paraId="13489CA9" w14:textId="77777777" w:rsidR="00346508" w:rsidRDefault="00346508" w:rsidP="00710659">
      <w:pPr>
        <w:spacing w:after="0" w:line="240" w:lineRule="auto"/>
      </w:pPr>
      <w:r>
        <w:continuationSeparator/>
      </w:r>
    </w:p>
    <w:p w14:paraId="63AEB710" w14:textId="77777777" w:rsidR="00346508" w:rsidRDefault="003465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D0ED7" w14:textId="77777777" w:rsidR="00147ABD" w:rsidRDefault="00147AB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F0C1" w14:textId="5BF002FD" w:rsidR="00147ABD" w:rsidRPr="00882B63" w:rsidRDefault="00147AB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80259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480259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343D8">
      <w:rPr>
        <w:b/>
        <w:szCs w:val="16"/>
      </w:rPr>
      <w:t>4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343D8">
      <w:rPr>
        <w:b/>
        <w:szCs w:val="16"/>
      </w:rPr>
      <w:t>7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6FCBE" w14:textId="13AFD73F" w:rsidR="00147ABD" w:rsidRPr="00882B63" w:rsidRDefault="00147ABD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480259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480259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C343D8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C343D8">
      <w:rPr>
        <w:b/>
        <w:szCs w:val="16"/>
      </w:rPr>
      <w:t>7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C2FA13" w14:textId="77777777" w:rsidR="00346508" w:rsidRDefault="00346508" w:rsidP="00710659">
      <w:pPr>
        <w:spacing w:after="0" w:line="240" w:lineRule="auto"/>
      </w:pPr>
      <w:r>
        <w:separator/>
      </w:r>
    </w:p>
    <w:p w14:paraId="7D0080C4" w14:textId="77777777" w:rsidR="00346508" w:rsidRDefault="00346508"/>
  </w:footnote>
  <w:footnote w:type="continuationSeparator" w:id="0">
    <w:p w14:paraId="486B1FEC" w14:textId="77777777" w:rsidR="00346508" w:rsidRDefault="00346508" w:rsidP="00710659">
      <w:pPr>
        <w:spacing w:after="0" w:line="240" w:lineRule="auto"/>
      </w:pPr>
      <w:r>
        <w:continuationSeparator/>
      </w:r>
    </w:p>
    <w:p w14:paraId="50B4886F" w14:textId="77777777" w:rsidR="00346508" w:rsidRDefault="003465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6D85" w14:textId="77777777" w:rsidR="00147ABD" w:rsidRDefault="00147A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AA74A9477E6F49D89CB1A553B3249CC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18BC4AA" w14:textId="77777777" w:rsidR="00147ABD" w:rsidRDefault="00147ABD" w:rsidP="008402F2">
        <w:pPr>
          <w:pStyle w:val="PageHead"/>
        </w:pPr>
        <w:r>
          <w:t>Packet Tracer - Практика проектирования и внедрения VLSM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0E9FB" w14:textId="77777777" w:rsidR="00147ABD" w:rsidRDefault="00147ABD" w:rsidP="006C3FCF">
    <w:pPr>
      <w:ind w:left="-288"/>
    </w:pPr>
    <w:r>
      <w:rPr>
        <w:noProof/>
      </w:rPr>
      <w:drawing>
        <wp:inline distT="0" distB="0" distL="0" distR="0" wp14:anchorId="4B2CDEE4" wp14:editId="136FAE6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2C8A1938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5016C60C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665517EC"/>
    <w:multiLevelType w:val="multilevel"/>
    <w:tmpl w:val="002C0F62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6"/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980"/>
          </w:tabs>
          <w:ind w:left="19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3AD"/>
    <w:rsid w:val="00001BDF"/>
    <w:rsid w:val="000031A1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32EE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51B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7ABD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6769F"/>
    <w:rsid w:val="00270FCC"/>
    <w:rsid w:val="002768DC"/>
    <w:rsid w:val="00280D22"/>
    <w:rsid w:val="00294C8F"/>
    <w:rsid w:val="002953AC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508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2EC0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E83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025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B5AE0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87E"/>
    <w:rsid w:val="00620ED5"/>
    <w:rsid w:val="00622D61"/>
    <w:rsid w:val="00624198"/>
    <w:rsid w:val="00636C28"/>
    <w:rsid w:val="006428E5"/>
    <w:rsid w:val="00644958"/>
    <w:rsid w:val="006513FB"/>
    <w:rsid w:val="00653ACF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64E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290F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35942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35DE8"/>
    <w:rsid w:val="009400C3"/>
    <w:rsid w:val="00942299"/>
    <w:rsid w:val="009453F7"/>
    <w:rsid w:val="009476C0"/>
    <w:rsid w:val="0095278D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C5C21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65C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568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5457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5A0C"/>
    <w:rsid w:val="00BB73FF"/>
    <w:rsid w:val="00BB7688"/>
    <w:rsid w:val="00BC6039"/>
    <w:rsid w:val="00BC7423"/>
    <w:rsid w:val="00BC7CAC"/>
    <w:rsid w:val="00BD6D76"/>
    <w:rsid w:val="00BE56B3"/>
    <w:rsid w:val="00BE676D"/>
    <w:rsid w:val="00BE6B1C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43D8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13F3"/>
    <w:rsid w:val="00D5158E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454CB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13AD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77AAB"/>
  <w15:docId w15:val="{311FABA0-0FA4-4CB2-AAAE-4243A1FB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9C5C21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9C5C21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147ABD"/>
    <w:pPr>
      <w:keepNext/>
      <w:numPr>
        <w:ilvl w:val="1"/>
        <w:numId w:val="5"/>
      </w:numPr>
      <w:tabs>
        <w:tab w:val="num" w:pos="990"/>
      </w:tabs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C5C21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62087E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5C21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147ABD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D513F3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450E83"/>
    <w:pPr>
      <w:spacing w:before="60" w:after="6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9C5C21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9C5C21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9C5C21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62087E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BodyText2">
    <w:name w:val="Body Text2"/>
    <w:basedOn w:val="a"/>
    <w:qFormat/>
    <w:rsid w:val="000E32EE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74A9477E6F49D89CB1A553B324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DADCD-8461-4EFB-9E13-FB651CDAD80B}"/>
      </w:docPartPr>
      <w:docPartBody>
        <w:p w:rsidR="000328F7" w:rsidRDefault="00EE09C6">
          <w:pPr>
            <w:pStyle w:val="AA74A9477E6F49D89CB1A553B3249CCE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9C6"/>
    <w:rsid w:val="000328F7"/>
    <w:rsid w:val="0004297E"/>
    <w:rsid w:val="003F20AD"/>
    <w:rsid w:val="00B102D5"/>
    <w:rsid w:val="00C41A8C"/>
    <w:rsid w:val="00D57623"/>
    <w:rsid w:val="00E338B3"/>
    <w:rsid w:val="00E74CB6"/>
    <w:rsid w:val="00E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A74A9477E6F49D89CB1A553B3249CCE">
    <w:name w:val="AA74A9477E6F49D89CB1A553B3249C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72E85-02B1-4760-B6F5-7E5637CF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7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VLSM Design and Implementation Practice</vt:lpstr>
    </vt:vector>
  </TitlesOfParts>
  <Company>Cisco Systems, Inc.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Практика проектирования и внедрения VLSM</dc:title>
  <dc:creator>SP</dc:creator>
  <dc:description>2013 г.</dc:description>
  <cp:lastModifiedBy>Антон Носков</cp:lastModifiedBy>
  <cp:revision>9</cp:revision>
  <cp:lastPrinted>2019-10-05T06:48:00Z</cp:lastPrinted>
  <dcterms:created xsi:type="dcterms:W3CDTF">2019-09-26T14:45:00Z</dcterms:created>
  <dcterms:modified xsi:type="dcterms:W3CDTF">2020-07-01T17:17:00Z</dcterms:modified>
</cp:coreProperties>
</file>