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649DF" w14:textId="77777777" w:rsidR="00B608E5" w:rsidRDefault="00567199" w:rsidP="00B608E5">
      <w:pPr>
        <w:pStyle w:val="Title"/>
        <w:rPr>
          <w:rStyle w:val="LabTitleInstVersred"/>
        </w:rPr>
      </w:pPr>
      <w:sdt>
        <w:sdtPr>
          <w:rPr>
            <w:b w:val="0"/>
            <w:color w:val="EE0000"/>
          </w:rPr>
          <w:alias w:val="Заголовок"/>
          <w:tag w:val=""/>
          <w:id w:val="-487021785"/>
          <w:placeholder>
            <w:docPart w:val="A0F511633BD94C13BAC879804B7F104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B137E4">
            <w:t>Packet Tracer - Настройка IPv6-адресации</w:t>
          </w:r>
        </w:sdtContent>
      </w:sdt>
      <w:r w:rsidR="00B137E4">
        <w:rPr>
          <w:rStyle w:val="LabTitleInstVersred"/>
        </w:rPr>
        <w:t xml:space="preserve"> </w:t>
      </w:r>
    </w:p>
    <w:p w14:paraId="6AECB864" w14:textId="77777777" w:rsidR="00B608E5" w:rsidRDefault="00B608E5" w:rsidP="00B608E5">
      <w:pPr>
        <w:pStyle w:val="Title"/>
      </w:pPr>
    </w:p>
    <w:p w14:paraId="166AC001" w14:textId="77777777" w:rsidR="009207B9" w:rsidRPr="00BB73FF" w:rsidRDefault="009207B9" w:rsidP="00B608E5">
      <w:pPr>
        <w:pStyle w:val="Title"/>
      </w:pPr>
      <w:r>
        <w:t>Таблица адресации</w:t>
      </w:r>
    </w:p>
    <w:tbl>
      <w:tblPr>
        <w:tblW w:w="984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В этой таблице показана адресация для устройства, интерфейса, IP-адрес/префикс и маска посети."/>
      </w:tblPr>
      <w:tblGrid>
        <w:gridCol w:w="2157"/>
        <w:gridCol w:w="2250"/>
        <w:gridCol w:w="2970"/>
        <w:gridCol w:w="2463"/>
      </w:tblGrid>
      <w:tr w:rsidR="009207B9" w14:paraId="17F3DD6B" w14:textId="77777777" w:rsidTr="00450FDB">
        <w:trPr>
          <w:cantSplit/>
          <w:tblHeader/>
          <w:jc w:val="center"/>
        </w:trPr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18549A97" w14:textId="77777777" w:rsidR="009207B9" w:rsidRPr="00E87D62" w:rsidRDefault="009207B9" w:rsidP="00A67656">
            <w:pPr>
              <w:pStyle w:val="TableHeading"/>
            </w:pPr>
            <w:r>
              <w:t>Устройство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00BB5D7D" w14:textId="77777777" w:rsidR="009207B9" w:rsidRPr="00E87D62" w:rsidRDefault="009207B9" w:rsidP="00A67656">
            <w:pPr>
              <w:pStyle w:val="TableHeading"/>
            </w:pPr>
            <w:r>
              <w:t>Интерфейс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2EFE3497" w14:textId="77777777" w:rsidR="009207B9" w:rsidRPr="00E87D62" w:rsidRDefault="009207B9" w:rsidP="00A67656">
            <w:pPr>
              <w:pStyle w:val="TableHeading"/>
            </w:pPr>
            <w:r>
              <w:t>IPv6-адрес/префикс</w:t>
            </w:r>
          </w:p>
        </w:tc>
        <w:tc>
          <w:tcPr>
            <w:tcW w:w="2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693456D3" w14:textId="77777777" w:rsidR="009207B9" w:rsidRPr="00E87D62" w:rsidRDefault="009207B9" w:rsidP="00A67656">
            <w:pPr>
              <w:pStyle w:val="TableHeading"/>
            </w:pPr>
            <w:r>
              <w:t>Шлюз по умолчанию</w:t>
            </w:r>
          </w:p>
        </w:tc>
      </w:tr>
      <w:tr w:rsidR="00450FDB" w14:paraId="7C344D50" w14:textId="77777777" w:rsidTr="00450FDB">
        <w:trPr>
          <w:cantSplit/>
          <w:jc w:val="center"/>
        </w:trPr>
        <w:tc>
          <w:tcPr>
            <w:tcW w:w="2157" w:type="dxa"/>
            <w:tcBorders>
              <w:bottom w:val="nil"/>
            </w:tcBorders>
            <w:vAlign w:val="center"/>
          </w:tcPr>
          <w:p w14:paraId="01821E4D" w14:textId="77777777" w:rsidR="009207B9" w:rsidRPr="00E87D62" w:rsidRDefault="009207B9" w:rsidP="00A67656">
            <w:pPr>
              <w:pStyle w:val="TableText"/>
            </w:pPr>
            <w:r>
              <w:t>R1</w:t>
            </w:r>
          </w:p>
        </w:tc>
        <w:tc>
          <w:tcPr>
            <w:tcW w:w="2250" w:type="dxa"/>
            <w:tcBorders>
              <w:bottom w:val="nil"/>
            </w:tcBorders>
            <w:vAlign w:val="bottom"/>
          </w:tcPr>
          <w:p w14:paraId="77D12DEF" w14:textId="77777777" w:rsidR="009207B9" w:rsidRPr="00E87D62" w:rsidRDefault="009207B9" w:rsidP="00A67656">
            <w:pPr>
              <w:pStyle w:val="TableText"/>
            </w:pPr>
            <w:r>
              <w:t>G0/0</w:t>
            </w:r>
          </w:p>
        </w:tc>
        <w:tc>
          <w:tcPr>
            <w:tcW w:w="2970" w:type="dxa"/>
            <w:vAlign w:val="bottom"/>
          </w:tcPr>
          <w:p w14:paraId="2EDC3259" w14:textId="77777777" w:rsidR="009207B9" w:rsidRPr="00E87D62" w:rsidRDefault="009207B9" w:rsidP="00A67656">
            <w:pPr>
              <w:pStyle w:val="TableText"/>
            </w:pPr>
            <w:r>
              <w:t>2001:db8:1:1::1/64</w:t>
            </w:r>
          </w:p>
        </w:tc>
        <w:tc>
          <w:tcPr>
            <w:tcW w:w="2463" w:type="dxa"/>
            <w:tcBorders>
              <w:bottom w:val="nil"/>
            </w:tcBorders>
            <w:vAlign w:val="bottom"/>
          </w:tcPr>
          <w:p w14:paraId="50843D66" w14:textId="77777777" w:rsidR="009207B9" w:rsidRPr="00E87D62" w:rsidRDefault="009207B9" w:rsidP="00A67656">
            <w:pPr>
              <w:pStyle w:val="TableText"/>
            </w:pPr>
            <w:r>
              <w:t>—</w:t>
            </w:r>
          </w:p>
        </w:tc>
      </w:tr>
      <w:tr w:rsidR="00450FDB" w14:paraId="4D521553" w14:textId="77777777" w:rsidTr="00450FDB">
        <w:trPr>
          <w:cantSplit/>
          <w:jc w:val="center"/>
        </w:trPr>
        <w:tc>
          <w:tcPr>
            <w:tcW w:w="2157" w:type="dxa"/>
            <w:tcBorders>
              <w:top w:val="nil"/>
              <w:bottom w:val="nil"/>
            </w:tcBorders>
            <w:vAlign w:val="bottom"/>
          </w:tcPr>
          <w:p w14:paraId="7D86FF67" w14:textId="77777777" w:rsidR="00450FDB" w:rsidRDefault="00450FDB" w:rsidP="00450FDB">
            <w:pPr>
              <w:pStyle w:val="ConfigWindow"/>
            </w:pPr>
            <w:r>
              <w:t>R1</w:t>
            </w:r>
          </w:p>
        </w:tc>
        <w:tc>
          <w:tcPr>
            <w:tcW w:w="2250" w:type="dxa"/>
            <w:tcBorders>
              <w:top w:val="nil"/>
              <w:bottom w:val="single" w:sz="2" w:space="0" w:color="auto"/>
            </w:tcBorders>
            <w:vAlign w:val="bottom"/>
          </w:tcPr>
          <w:p w14:paraId="3F0110AC" w14:textId="77777777" w:rsidR="00450FDB" w:rsidRDefault="00450FDB" w:rsidP="00450FDB">
            <w:pPr>
              <w:pStyle w:val="ConfigWindow"/>
            </w:pPr>
            <w:r>
              <w:t>G0/0</w:t>
            </w:r>
          </w:p>
        </w:tc>
        <w:tc>
          <w:tcPr>
            <w:tcW w:w="2970" w:type="dxa"/>
            <w:vAlign w:val="bottom"/>
          </w:tcPr>
          <w:p w14:paraId="26E972DF" w14:textId="77777777" w:rsidR="00450FDB" w:rsidRDefault="007C70D1" w:rsidP="00450FDB">
            <w:pPr>
              <w:pStyle w:val="TableText"/>
            </w:pPr>
            <w:r>
              <w:t>fe80::1</w:t>
            </w:r>
          </w:p>
        </w:tc>
        <w:tc>
          <w:tcPr>
            <w:tcW w:w="2463" w:type="dxa"/>
            <w:tcBorders>
              <w:top w:val="nil"/>
              <w:bottom w:val="single" w:sz="2" w:space="0" w:color="auto"/>
            </w:tcBorders>
            <w:vAlign w:val="bottom"/>
          </w:tcPr>
          <w:p w14:paraId="64E8AD6D" w14:textId="77777777" w:rsidR="00450FDB" w:rsidRDefault="00450FDB" w:rsidP="00450FDB">
            <w:pPr>
              <w:pStyle w:val="ConfigWindow"/>
            </w:pPr>
            <w:r>
              <w:t>—</w:t>
            </w:r>
          </w:p>
        </w:tc>
      </w:tr>
      <w:tr w:rsidR="00450FDB" w14:paraId="0154F89B" w14:textId="77777777" w:rsidTr="00450FDB">
        <w:trPr>
          <w:cantSplit/>
          <w:jc w:val="center"/>
        </w:trPr>
        <w:tc>
          <w:tcPr>
            <w:tcW w:w="2157" w:type="dxa"/>
            <w:tcBorders>
              <w:top w:val="nil"/>
              <w:bottom w:val="nil"/>
            </w:tcBorders>
            <w:vAlign w:val="bottom"/>
          </w:tcPr>
          <w:p w14:paraId="6108EC1D" w14:textId="77777777" w:rsidR="00450FDB" w:rsidRPr="00E87D62" w:rsidRDefault="00450FDB" w:rsidP="00450FDB">
            <w:pPr>
              <w:pStyle w:val="ConfigWindow"/>
            </w:pPr>
            <w:r>
              <w:t>R1</w:t>
            </w:r>
          </w:p>
        </w:tc>
        <w:tc>
          <w:tcPr>
            <w:tcW w:w="2250" w:type="dxa"/>
            <w:tcBorders>
              <w:bottom w:val="nil"/>
            </w:tcBorders>
            <w:vAlign w:val="bottom"/>
          </w:tcPr>
          <w:p w14:paraId="2E570202" w14:textId="77777777" w:rsidR="00450FDB" w:rsidRPr="00E87D62" w:rsidRDefault="00450FDB" w:rsidP="00450FDB">
            <w:pPr>
              <w:pStyle w:val="TableText"/>
            </w:pPr>
            <w:r>
              <w:t>G0/1</w:t>
            </w:r>
          </w:p>
        </w:tc>
        <w:tc>
          <w:tcPr>
            <w:tcW w:w="2970" w:type="dxa"/>
            <w:vAlign w:val="bottom"/>
          </w:tcPr>
          <w:p w14:paraId="5AF4C8AA" w14:textId="1648336A" w:rsidR="00450FDB" w:rsidRPr="00E87D62" w:rsidRDefault="00450FDB" w:rsidP="00450FDB">
            <w:pPr>
              <w:pStyle w:val="TableText"/>
            </w:pPr>
            <w:r>
              <w:t>2001:db8:1:</w:t>
            </w:r>
            <w:r w:rsidR="008B54A5">
              <w:rPr>
                <w:lang w:val="en-US"/>
              </w:rPr>
              <w:t>2</w:t>
            </w:r>
            <w:r>
              <w:t>::1/64</w:t>
            </w:r>
          </w:p>
        </w:tc>
        <w:tc>
          <w:tcPr>
            <w:tcW w:w="2463" w:type="dxa"/>
            <w:tcBorders>
              <w:bottom w:val="nil"/>
            </w:tcBorders>
            <w:vAlign w:val="bottom"/>
          </w:tcPr>
          <w:p w14:paraId="7BC2F599" w14:textId="77777777" w:rsidR="00450FDB" w:rsidRPr="00E87D62" w:rsidRDefault="00450FDB" w:rsidP="00450FDB">
            <w:pPr>
              <w:pStyle w:val="TableText"/>
            </w:pPr>
            <w:r>
              <w:t>—</w:t>
            </w:r>
          </w:p>
        </w:tc>
      </w:tr>
      <w:tr w:rsidR="00450FDB" w14:paraId="06C50AD4" w14:textId="77777777" w:rsidTr="00450FDB">
        <w:trPr>
          <w:cantSplit/>
          <w:jc w:val="center"/>
        </w:trPr>
        <w:tc>
          <w:tcPr>
            <w:tcW w:w="2157" w:type="dxa"/>
            <w:tcBorders>
              <w:top w:val="nil"/>
              <w:bottom w:val="nil"/>
            </w:tcBorders>
            <w:vAlign w:val="bottom"/>
          </w:tcPr>
          <w:p w14:paraId="33D1F5E7" w14:textId="77777777" w:rsidR="00450FDB" w:rsidRDefault="00450FDB" w:rsidP="00450FDB">
            <w:pPr>
              <w:pStyle w:val="ConfigWindow"/>
            </w:pPr>
            <w:r>
              <w:t>R1</w:t>
            </w:r>
          </w:p>
        </w:tc>
        <w:tc>
          <w:tcPr>
            <w:tcW w:w="2250" w:type="dxa"/>
            <w:tcBorders>
              <w:top w:val="nil"/>
              <w:bottom w:val="single" w:sz="2" w:space="0" w:color="auto"/>
            </w:tcBorders>
            <w:vAlign w:val="bottom"/>
          </w:tcPr>
          <w:p w14:paraId="18D35D1D" w14:textId="77777777" w:rsidR="00450FDB" w:rsidRDefault="00450FDB" w:rsidP="00450FDB">
            <w:pPr>
              <w:pStyle w:val="ConfigWindow"/>
            </w:pPr>
            <w:r>
              <w:t>G0/1</w:t>
            </w:r>
          </w:p>
        </w:tc>
        <w:tc>
          <w:tcPr>
            <w:tcW w:w="2970" w:type="dxa"/>
            <w:vAlign w:val="bottom"/>
          </w:tcPr>
          <w:p w14:paraId="7FA7D75E" w14:textId="77777777" w:rsidR="00450FDB" w:rsidRDefault="007C70D1" w:rsidP="00450FDB">
            <w:pPr>
              <w:pStyle w:val="TableText"/>
            </w:pPr>
            <w:r>
              <w:t>fe80::1</w:t>
            </w:r>
          </w:p>
        </w:tc>
        <w:tc>
          <w:tcPr>
            <w:tcW w:w="2463" w:type="dxa"/>
            <w:tcBorders>
              <w:top w:val="nil"/>
              <w:bottom w:val="single" w:sz="2" w:space="0" w:color="auto"/>
            </w:tcBorders>
            <w:vAlign w:val="bottom"/>
          </w:tcPr>
          <w:p w14:paraId="64FE31B0" w14:textId="77777777" w:rsidR="00450FDB" w:rsidRDefault="00450FDB" w:rsidP="00450FDB">
            <w:pPr>
              <w:pStyle w:val="ConfigWindow"/>
            </w:pPr>
            <w:r>
              <w:t>—</w:t>
            </w:r>
          </w:p>
        </w:tc>
      </w:tr>
      <w:tr w:rsidR="00450FDB" w14:paraId="3A917C2F" w14:textId="77777777" w:rsidTr="00450FDB">
        <w:trPr>
          <w:cantSplit/>
          <w:jc w:val="center"/>
        </w:trPr>
        <w:tc>
          <w:tcPr>
            <w:tcW w:w="2157" w:type="dxa"/>
            <w:tcBorders>
              <w:top w:val="nil"/>
              <w:bottom w:val="nil"/>
            </w:tcBorders>
            <w:vAlign w:val="bottom"/>
          </w:tcPr>
          <w:p w14:paraId="503D0AFB" w14:textId="77777777" w:rsidR="00450FDB" w:rsidRDefault="00450FDB" w:rsidP="00450FDB">
            <w:pPr>
              <w:pStyle w:val="ConfigWindow"/>
            </w:pPr>
            <w:r>
              <w:t>R1</w:t>
            </w:r>
          </w:p>
        </w:tc>
        <w:tc>
          <w:tcPr>
            <w:tcW w:w="2250" w:type="dxa"/>
            <w:tcBorders>
              <w:bottom w:val="nil"/>
            </w:tcBorders>
            <w:vAlign w:val="bottom"/>
          </w:tcPr>
          <w:p w14:paraId="50DB2037" w14:textId="77777777" w:rsidR="00450FDB" w:rsidRDefault="00450FDB" w:rsidP="00450FDB">
            <w:pPr>
              <w:pStyle w:val="TableText"/>
            </w:pPr>
            <w:r>
              <w:t>S0/0/0</w:t>
            </w:r>
          </w:p>
        </w:tc>
        <w:tc>
          <w:tcPr>
            <w:tcW w:w="2970" w:type="dxa"/>
            <w:vAlign w:val="bottom"/>
          </w:tcPr>
          <w:p w14:paraId="016FC071" w14:textId="77777777" w:rsidR="00450FDB" w:rsidRDefault="00450FDB" w:rsidP="00450FDB">
            <w:pPr>
              <w:pStyle w:val="TableText"/>
            </w:pPr>
            <w:r>
              <w:t>2001:db8:1:а001: :2/64</w:t>
            </w:r>
          </w:p>
        </w:tc>
        <w:tc>
          <w:tcPr>
            <w:tcW w:w="2463" w:type="dxa"/>
            <w:tcBorders>
              <w:bottom w:val="nil"/>
            </w:tcBorders>
            <w:vAlign w:val="bottom"/>
          </w:tcPr>
          <w:p w14:paraId="37365617" w14:textId="77777777" w:rsidR="00450FDB" w:rsidRPr="00E87D62" w:rsidRDefault="00450FDB" w:rsidP="00450FDB">
            <w:pPr>
              <w:pStyle w:val="TableText"/>
            </w:pPr>
            <w:r>
              <w:t>—</w:t>
            </w:r>
          </w:p>
        </w:tc>
      </w:tr>
      <w:tr w:rsidR="00450FDB" w14:paraId="1945DF4A" w14:textId="77777777" w:rsidTr="00450FDB">
        <w:trPr>
          <w:cantSplit/>
          <w:jc w:val="center"/>
        </w:trPr>
        <w:tc>
          <w:tcPr>
            <w:tcW w:w="2157" w:type="dxa"/>
            <w:tcBorders>
              <w:top w:val="nil"/>
            </w:tcBorders>
            <w:vAlign w:val="bottom"/>
          </w:tcPr>
          <w:p w14:paraId="7A55F57B" w14:textId="77777777" w:rsidR="00450FDB" w:rsidRDefault="00450FDB" w:rsidP="00450FDB">
            <w:pPr>
              <w:pStyle w:val="ConfigWindow"/>
            </w:pPr>
            <w:r>
              <w:t>R1</w:t>
            </w:r>
          </w:p>
        </w:tc>
        <w:tc>
          <w:tcPr>
            <w:tcW w:w="2250" w:type="dxa"/>
            <w:tcBorders>
              <w:top w:val="nil"/>
            </w:tcBorders>
            <w:vAlign w:val="bottom"/>
          </w:tcPr>
          <w:p w14:paraId="4EB76ACA" w14:textId="77777777" w:rsidR="00450FDB" w:rsidRDefault="00450FDB" w:rsidP="00450FDB">
            <w:pPr>
              <w:pStyle w:val="ConfigWindow"/>
            </w:pPr>
            <w:r>
              <w:t>S0/0/0</w:t>
            </w:r>
          </w:p>
        </w:tc>
        <w:tc>
          <w:tcPr>
            <w:tcW w:w="2970" w:type="dxa"/>
            <w:vAlign w:val="bottom"/>
          </w:tcPr>
          <w:p w14:paraId="6D88B201" w14:textId="77777777" w:rsidR="00450FDB" w:rsidRDefault="007C70D1" w:rsidP="00450FDB">
            <w:pPr>
              <w:pStyle w:val="TableText"/>
            </w:pPr>
            <w:r>
              <w:t>fe80::1</w:t>
            </w:r>
          </w:p>
        </w:tc>
        <w:tc>
          <w:tcPr>
            <w:tcW w:w="2463" w:type="dxa"/>
            <w:tcBorders>
              <w:top w:val="nil"/>
            </w:tcBorders>
            <w:vAlign w:val="bottom"/>
          </w:tcPr>
          <w:p w14:paraId="3021BC69" w14:textId="77777777" w:rsidR="00450FDB" w:rsidRDefault="00450FDB" w:rsidP="00450FDB">
            <w:pPr>
              <w:pStyle w:val="ConfigWindow"/>
            </w:pPr>
            <w:r>
              <w:t>—</w:t>
            </w:r>
          </w:p>
        </w:tc>
      </w:tr>
      <w:tr w:rsidR="00450FDB" w14:paraId="7BE9D2AB" w14:textId="77777777" w:rsidTr="00782A4F">
        <w:trPr>
          <w:cantSplit/>
          <w:jc w:val="center"/>
        </w:trPr>
        <w:tc>
          <w:tcPr>
            <w:tcW w:w="2157" w:type="dxa"/>
            <w:vAlign w:val="bottom"/>
          </w:tcPr>
          <w:p w14:paraId="2893D6E0" w14:textId="77777777" w:rsidR="00450FDB" w:rsidRDefault="00450FDB" w:rsidP="00450FDB">
            <w:pPr>
              <w:pStyle w:val="TableText"/>
            </w:pPr>
            <w:r>
              <w:t>Sales</w:t>
            </w:r>
          </w:p>
        </w:tc>
        <w:tc>
          <w:tcPr>
            <w:tcW w:w="2250" w:type="dxa"/>
            <w:vAlign w:val="bottom"/>
          </w:tcPr>
          <w:p w14:paraId="4AA723AB" w14:textId="77777777" w:rsidR="00450FDB" w:rsidRDefault="00450FDB" w:rsidP="00450FDB">
            <w:pPr>
              <w:pStyle w:val="TableText"/>
            </w:pPr>
            <w:r>
              <w:t>NIC</w:t>
            </w:r>
          </w:p>
        </w:tc>
        <w:tc>
          <w:tcPr>
            <w:tcW w:w="2970" w:type="dxa"/>
            <w:vAlign w:val="bottom"/>
          </w:tcPr>
          <w:p w14:paraId="09103E3A" w14:textId="77777777" w:rsidR="00450FDB" w:rsidRDefault="00450FDB" w:rsidP="00450FDB">
            <w:pPr>
              <w:pStyle w:val="TableText"/>
            </w:pPr>
            <w:r>
              <w:t>2001:db8:1:1::2/64</w:t>
            </w:r>
          </w:p>
        </w:tc>
        <w:tc>
          <w:tcPr>
            <w:tcW w:w="2463" w:type="dxa"/>
          </w:tcPr>
          <w:p w14:paraId="4F2FE826" w14:textId="77777777" w:rsidR="00450FDB" w:rsidRDefault="007C70D1" w:rsidP="00450FDB">
            <w:pPr>
              <w:pStyle w:val="TableText"/>
            </w:pPr>
            <w:r>
              <w:t>fe80::1</w:t>
            </w:r>
          </w:p>
        </w:tc>
      </w:tr>
      <w:tr w:rsidR="00450FDB" w14:paraId="6182FB40" w14:textId="77777777" w:rsidTr="00782A4F">
        <w:trPr>
          <w:cantSplit/>
          <w:jc w:val="center"/>
        </w:trPr>
        <w:tc>
          <w:tcPr>
            <w:tcW w:w="2157" w:type="dxa"/>
            <w:vAlign w:val="bottom"/>
          </w:tcPr>
          <w:p w14:paraId="5443D44B" w14:textId="77777777" w:rsidR="00450FDB" w:rsidRDefault="00450FDB" w:rsidP="00450FDB">
            <w:pPr>
              <w:pStyle w:val="TableText"/>
            </w:pPr>
            <w:r>
              <w:t>Billing</w:t>
            </w:r>
          </w:p>
        </w:tc>
        <w:tc>
          <w:tcPr>
            <w:tcW w:w="2250" w:type="dxa"/>
            <w:vAlign w:val="bottom"/>
          </w:tcPr>
          <w:p w14:paraId="493429EC" w14:textId="77777777" w:rsidR="00450FDB" w:rsidRDefault="00450FDB" w:rsidP="00450FDB">
            <w:pPr>
              <w:pStyle w:val="TableText"/>
            </w:pPr>
            <w:r>
              <w:t>NIC</w:t>
            </w:r>
          </w:p>
        </w:tc>
        <w:tc>
          <w:tcPr>
            <w:tcW w:w="2970" w:type="dxa"/>
            <w:vAlign w:val="bottom"/>
          </w:tcPr>
          <w:p w14:paraId="7139130E" w14:textId="77777777" w:rsidR="00450FDB" w:rsidRDefault="00450FDB" w:rsidP="00450FDB">
            <w:pPr>
              <w:pStyle w:val="TableText"/>
            </w:pPr>
            <w:r>
              <w:t>2001:db8:1:1::3/64</w:t>
            </w:r>
          </w:p>
        </w:tc>
        <w:tc>
          <w:tcPr>
            <w:tcW w:w="2463" w:type="dxa"/>
          </w:tcPr>
          <w:p w14:paraId="359CF580" w14:textId="77777777" w:rsidR="00450FDB" w:rsidRDefault="007C70D1" w:rsidP="00450FDB">
            <w:pPr>
              <w:pStyle w:val="TableText"/>
            </w:pPr>
            <w:r>
              <w:t>fe80::1</w:t>
            </w:r>
          </w:p>
        </w:tc>
      </w:tr>
      <w:tr w:rsidR="00450FDB" w14:paraId="11D6C608" w14:textId="77777777" w:rsidTr="00782A4F">
        <w:trPr>
          <w:cantSplit/>
          <w:jc w:val="center"/>
        </w:trPr>
        <w:tc>
          <w:tcPr>
            <w:tcW w:w="2157" w:type="dxa"/>
            <w:vAlign w:val="bottom"/>
          </w:tcPr>
          <w:p w14:paraId="78EDB896" w14:textId="77777777" w:rsidR="00450FDB" w:rsidRDefault="00450FDB" w:rsidP="00450FDB">
            <w:pPr>
              <w:pStyle w:val="TableText"/>
            </w:pPr>
            <w:r>
              <w:t>Accounting</w:t>
            </w:r>
          </w:p>
        </w:tc>
        <w:tc>
          <w:tcPr>
            <w:tcW w:w="2250" w:type="dxa"/>
            <w:vAlign w:val="bottom"/>
          </w:tcPr>
          <w:p w14:paraId="52CF59BD" w14:textId="77777777" w:rsidR="00450FDB" w:rsidRDefault="00450FDB" w:rsidP="00450FDB">
            <w:pPr>
              <w:pStyle w:val="TableText"/>
            </w:pPr>
            <w:r>
              <w:t>NIC</w:t>
            </w:r>
          </w:p>
        </w:tc>
        <w:tc>
          <w:tcPr>
            <w:tcW w:w="2970" w:type="dxa"/>
            <w:vAlign w:val="bottom"/>
          </w:tcPr>
          <w:p w14:paraId="77B27C40" w14:textId="77777777" w:rsidR="00450FDB" w:rsidRDefault="00450FDB" w:rsidP="00450FDB">
            <w:pPr>
              <w:pStyle w:val="TableText"/>
            </w:pPr>
            <w:r>
              <w:t>2001:db8:1:1::4/64</w:t>
            </w:r>
          </w:p>
        </w:tc>
        <w:tc>
          <w:tcPr>
            <w:tcW w:w="2463" w:type="dxa"/>
          </w:tcPr>
          <w:p w14:paraId="1555A63A" w14:textId="77777777" w:rsidR="00450FDB" w:rsidRDefault="007C70D1" w:rsidP="00450FDB">
            <w:pPr>
              <w:pStyle w:val="TableText"/>
            </w:pPr>
            <w:r>
              <w:t>fe80::1</w:t>
            </w:r>
          </w:p>
        </w:tc>
      </w:tr>
      <w:tr w:rsidR="00450FDB" w14:paraId="69886E2D" w14:textId="77777777" w:rsidTr="00782A4F">
        <w:trPr>
          <w:cantSplit/>
          <w:jc w:val="center"/>
        </w:trPr>
        <w:tc>
          <w:tcPr>
            <w:tcW w:w="2157" w:type="dxa"/>
            <w:vAlign w:val="bottom"/>
          </w:tcPr>
          <w:p w14:paraId="7777D4E7" w14:textId="77777777" w:rsidR="00450FDB" w:rsidRDefault="00450FDB" w:rsidP="00450FDB">
            <w:pPr>
              <w:pStyle w:val="TableText"/>
            </w:pPr>
            <w:r>
              <w:t>Design</w:t>
            </w:r>
          </w:p>
        </w:tc>
        <w:tc>
          <w:tcPr>
            <w:tcW w:w="2250" w:type="dxa"/>
            <w:vAlign w:val="bottom"/>
          </w:tcPr>
          <w:p w14:paraId="4B2FA45E" w14:textId="77777777" w:rsidR="00450FDB" w:rsidRDefault="00450FDB" w:rsidP="00450FDB">
            <w:pPr>
              <w:pStyle w:val="TableText"/>
            </w:pPr>
            <w:r>
              <w:t>NIC</w:t>
            </w:r>
          </w:p>
        </w:tc>
        <w:tc>
          <w:tcPr>
            <w:tcW w:w="2970" w:type="dxa"/>
          </w:tcPr>
          <w:p w14:paraId="7DC18D20" w14:textId="77777777" w:rsidR="00450FDB" w:rsidRDefault="00450FDB" w:rsidP="00450FDB">
            <w:pPr>
              <w:pStyle w:val="TableText"/>
            </w:pPr>
            <w:r>
              <w:t>2001:db8:1:2::2/64</w:t>
            </w:r>
          </w:p>
        </w:tc>
        <w:tc>
          <w:tcPr>
            <w:tcW w:w="2463" w:type="dxa"/>
          </w:tcPr>
          <w:p w14:paraId="055002CF" w14:textId="77777777" w:rsidR="00450FDB" w:rsidRDefault="007C70D1" w:rsidP="00450FDB">
            <w:pPr>
              <w:pStyle w:val="TableText"/>
            </w:pPr>
            <w:r>
              <w:t>fe80::1</w:t>
            </w:r>
          </w:p>
        </w:tc>
      </w:tr>
      <w:tr w:rsidR="00450FDB" w14:paraId="2B837CC8" w14:textId="77777777" w:rsidTr="00782A4F">
        <w:trPr>
          <w:cantSplit/>
          <w:jc w:val="center"/>
        </w:trPr>
        <w:tc>
          <w:tcPr>
            <w:tcW w:w="2157" w:type="dxa"/>
            <w:vAlign w:val="bottom"/>
          </w:tcPr>
          <w:p w14:paraId="31F7B048" w14:textId="77777777" w:rsidR="00450FDB" w:rsidRDefault="00450FDB" w:rsidP="00450FDB">
            <w:pPr>
              <w:pStyle w:val="TableText"/>
            </w:pPr>
            <w:r>
              <w:t>Engineering</w:t>
            </w:r>
          </w:p>
        </w:tc>
        <w:tc>
          <w:tcPr>
            <w:tcW w:w="2250" w:type="dxa"/>
            <w:vAlign w:val="bottom"/>
          </w:tcPr>
          <w:p w14:paraId="06327E45" w14:textId="77777777" w:rsidR="00450FDB" w:rsidRDefault="00450FDB" w:rsidP="00450FDB">
            <w:pPr>
              <w:pStyle w:val="TableText"/>
            </w:pPr>
            <w:r>
              <w:t>NIC</w:t>
            </w:r>
          </w:p>
        </w:tc>
        <w:tc>
          <w:tcPr>
            <w:tcW w:w="2970" w:type="dxa"/>
          </w:tcPr>
          <w:p w14:paraId="5A22D4D0" w14:textId="77777777" w:rsidR="00450FDB" w:rsidRDefault="00450FDB" w:rsidP="00450FDB">
            <w:pPr>
              <w:pStyle w:val="TableText"/>
            </w:pPr>
            <w:r>
              <w:t>2001:db8:1:2::3/64</w:t>
            </w:r>
          </w:p>
        </w:tc>
        <w:tc>
          <w:tcPr>
            <w:tcW w:w="2463" w:type="dxa"/>
          </w:tcPr>
          <w:p w14:paraId="054B0ECD" w14:textId="77777777" w:rsidR="00450FDB" w:rsidRDefault="007C70D1" w:rsidP="00450FDB">
            <w:pPr>
              <w:pStyle w:val="TableText"/>
            </w:pPr>
            <w:r>
              <w:t>fe80::1</w:t>
            </w:r>
          </w:p>
        </w:tc>
      </w:tr>
      <w:tr w:rsidR="00450FDB" w14:paraId="3C23AE6D" w14:textId="77777777" w:rsidTr="00782A4F">
        <w:trPr>
          <w:cantSplit/>
          <w:jc w:val="center"/>
        </w:trPr>
        <w:tc>
          <w:tcPr>
            <w:tcW w:w="2157" w:type="dxa"/>
            <w:vAlign w:val="bottom"/>
          </w:tcPr>
          <w:p w14:paraId="6E56C1DF" w14:textId="77777777" w:rsidR="00450FDB" w:rsidRDefault="00450FDB" w:rsidP="00450FDB">
            <w:pPr>
              <w:pStyle w:val="TableText"/>
            </w:pPr>
            <w:r>
              <w:t>CAD</w:t>
            </w:r>
          </w:p>
        </w:tc>
        <w:tc>
          <w:tcPr>
            <w:tcW w:w="2250" w:type="dxa"/>
            <w:vAlign w:val="bottom"/>
          </w:tcPr>
          <w:p w14:paraId="11587137" w14:textId="77777777" w:rsidR="00450FDB" w:rsidRDefault="00450FDB" w:rsidP="00450FDB">
            <w:pPr>
              <w:pStyle w:val="TableText"/>
            </w:pPr>
            <w:r>
              <w:t>NIC</w:t>
            </w:r>
          </w:p>
        </w:tc>
        <w:tc>
          <w:tcPr>
            <w:tcW w:w="2970" w:type="dxa"/>
          </w:tcPr>
          <w:p w14:paraId="08FBFF5C" w14:textId="77777777" w:rsidR="00450FDB" w:rsidRDefault="00450FDB" w:rsidP="00450FDB">
            <w:pPr>
              <w:pStyle w:val="TableText"/>
            </w:pPr>
            <w:r>
              <w:t>2001:db8:1:2::4/64</w:t>
            </w:r>
          </w:p>
        </w:tc>
        <w:tc>
          <w:tcPr>
            <w:tcW w:w="2463" w:type="dxa"/>
          </w:tcPr>
          <w:p w14:paraId="46801EA0" w14:textId="77777777" w:rsidR="00450FDB" w:rsidRDefault="007C70D1" w:rsidP="00450FDB">
            <w:pPr>
              <w:pStyle w:val="TableText"/>
            </w:pPr>
            <w:r>
              <w:t>fe80::1</w:t>
            </w:r>
          </w:p>
        </w:tc>
      </w:tr>
      <w:tr w:rsidR="00450FDB" w14:paraId="565E4314" w14:textId="77777777" w:rsidTr="00782A4F">
        <w:trPr>
          <w:cantSplit/>
          <w:jc w:val="center"/>
        </w:trPr>
        <w:tc>
          <w:tcPr>
            <w:tcW w:w="2157" w:type="dxa"/>
            <w:vAlign w:val="bottom"/>
          </w:tcPr>
          <w:p w14:paraId="3FE75E52" w14:textId="77777777" w:rsidR="00450FDB" w:rsidRDefault="00450FDB" w:rsidP="00450FDB">
            <w:pPr>
              <w:pStyle w:val="TableText"/>
            </w:pPr>
            <w:r>
              <w:t>ISP</w:t>
            </w:r>
          </w:p>
        </w:tc>
        <w:tc>
          <w:tcPr>
            <w:tcW w:w="2250" w:type="dxa"/>
            <w:vAlign w:val="bottom"/>
          </w:tcPr>
          <w:p w14:paraId="2A1A37A6" w14:textId="77777777" w:rsidR="00450FDB" w:rsidRDefault="00450FDB" w:rsidP="00450FDB">
            <w:pPr>
              <w:pStyle w:val="TableText"/>
            </w:pPr>
            <w:r>
              <w:t>S0/0/0</w:t>
            </w:r>
          </w:p>
        </w:tc>
        <w:tc>
          <w:tcPr>
            <w:tcW w:w="2970" w:type="dxa"/>
          </w:tcPr>
          <w:p w14:paraId="4AD59633" w14:textId="77777777" w:rsidR="00450FDB" w:rsidRPr="002928CB" w:rsidRDefault="00450FDB" w:rsidP="00450FDB">
            <w:pPr>
              <w:pStyle w:val="TableText"/>
            </w:pPr>
            <w:r>
              <w:t>2001:db8:1:a001::1</w:t>
            </w:r>
          </w:p>
        </w:tc>
        <w:tc>
          <w:tcPr>
            <w:tcW w:w="2463" w:type="dxa"/>
          </w:tcPr>
          <w:p w14:paraId="7EEFF385" w14:textId="77777777" w:rsidR="00450FDB" w:rsidRPr="00595086" w:rsidRDefault="007C70D1" w:rsidP="00450FDB">
            <w:pPr>
              <w:pStyle w:val="TableText"/>
            </w:pPr>
            <w:r>
              <w:t>fe80::1</w:t>
            </w:r>
          </w:p>
        </w:tc>
      </w:tr>
    </w:tbl>
    <w:p w14:paraId="79404994" w14:textId="77777777" w:rsidR="009207B9" w:rsidRPr="00BB73FF" w:rsidRDefault="009207B9" w:rsidP="009207B9">
      <w:pPr>
        <w:pStyle w:val="Heading1"/>
        <w:numPr>
          <w:ilvl w:val="0"/>
          <w:numId w:val="3"/>
        </w:numPr>
      </w:pPr>
      <w:r>
        <w:t>Задачи</w:t>
      </w:r>
    </w:p>
    <w:p w14:paraId="3253A183" w14:textId="77777777" w:rsidR="009207B9" w:rsidRPr="004C0909" w:rsidRDefault="009207B9" w:rsidP="009207B9">
      <w:pPr>
        <w:pStyle w:val="BodyTextL25Bold"/>
      </w:pPr>
      <w:r>
        <w:t>Часть 1. Настройка IPv6-адресации на маршрутизаторе</w:t>
      </w:r>
    </w:p>
    <w:p w14:paraId="4D67E40C" w14:textId="77777777" w:rsidR="009207B9" w:rsidRPr="004C0909" w:rsidRDefault="009207B9" w:rsidP="009207B9">
      <w:pPr>
        <w:pStyle w:val="BodyTextL25Bold"/>
      </w:pPr>
      <w:r>
        <w:t>Часть 2. Настройка IPv6-адресации на серверах</w:t>
      </w:r>
    </w:p>
    <w:p w14:paraId="25A488D0" w14:textId="77777777" w:rsidR="009207B9" w:rsidRPr="004C0909" w:rsidRDefault="009207B9" w:rsidP="009207B9">
      <w:pPr>
        <w:pStyle w:val="BodyTextL25Bold"/>
      </w:pPr>
      <w:r>
        <w:t>Часть 3. Настройка IPv6-адресации на клиентских узлах</w:t>
      </w:r>
    </w:p>
    <w:p w14:paraId="34214EFB" w14:textId="77777777" w:rsidR="009207B9" w:rsidRDefault="009207B9" w:rsidP="009207B9">
      <w:pPr>
        <w:pStyle w:val="BodyTextL25Bold"/>
      </w:pPr>
      <w:r>
        <w:t>Часть 4. Тестирование и проверка подключения к сети</w:t>
      </w:r>
    </w:p>
    <w:p w14:paraId="7CDFCE98" w14:textId="77777777" w:rsidR="009207B9" w:rsidRDefault="009207B9" w:rsidP="009207B9">
      <w:pPr>
        <w:pStyle w:val="Heading1"/>
        <w:numPr>
          <w:ilvl w:val="0"/>
          <w:numId w:val="3"/>
        </w:numPr>
      </w:pPr>
      <w:r>
        <w:t>Общие сведения</w:t>
      </w:r>
    </w:p>
    <w:p w14:paraId="31058E23" w14:textId="77777777" w:rsidR="009207B9" w:rsidRPr="00204856" w:rsidRDefault="009207B9" w:rsidP="009207B9">
      <w:pPr>
        <w:pStyle w:val="BodyTextL25"/>
      </w:pPr>
      <w:r>
        <w:t>В этом упражнении вам предстоит отработать настройку IPv6-адресов на маршрутизаторе, серверах и клиентских узлах. Кроме того, вы проверите выполнение IPv6-адресации.</w:t>
      </w:r>
    </w:p>
    <w:p w14:paraId="3D2AA45D" w14:textId="77777777" w:rsidR="009207B9" w:rsidRPr="00726DDA" w:rsidRDefault="009207B9" w:rsidP="00945E4E">
      <w:pPr>
        <w:pStyle w:val="Heading2"/>
      </w:pPr>
      <w:r>
        <w:t>Настройка IPv6-адресации на маршрутизаторе</w:t>
      </w:r>
    </w:p>
    <w:p w14:paraId="27F060D9" w14:textId="77777777" w:rsidR="009207B9" w:rsidRDefault="009207B9" w:rsidP="009207B9">
      <w:pPr>
        <w:pStyle w:val="Heading3"/>
      </w:pPr>
      <w:r>
        <w:t>Включите пересылку IPv6-пакетов на маршрутизаторе.</w:t>
      </w:r>
    </w:p>
    <w:p w14:paraId="4BC02F3C" w14:textId="77777777" w:rsidR="009207B9" w:rsidRDefault="009207B9" w:rsidP="00450FDB">
      <w:pPr>
        <w:pStyle w:val="SubStepAlpha"/>
      </w:pPr>
      <w:r>
        <w:t xml:space="preserve">Нажмите </w:t>
      </w:r>
      <w:r>
        <w:rPr>
          <w:b/>
        </w:rPr>
        <w:t>R1</w:t>
      </w:r>
      <w:r>
        <w:t xml:space="preserve"> и откройте вкладку </w:t>
      </w:r>
      <w:r>
        <w:rPr>
          <w:b/>
        </w:rPr>
        <w:t>CLI</w:t>
      </w:r>
      <w:r>
        <w:t xml:space="preserve"> (Интерфейс командной строки). Нажмите </w:t>
      </w:r>
      <w:r>
        <w:rPr>
          <w:b/>
        </w:rPr>
        <w:t>клавишу ввода</w:t>
      </w:r>
      <w:r>
        <w:t>.</w:t>
      </w:r>
    </w:p>
    <w:p w14:paraId="26E0F8CD" w14:textId="77777777" w:rsidR="00945E4E" w:rsidRDefault="00945E4E" w:rsidP="00945E4E">
      <w:pPr>
        <w:pStyle w:val="ConfigWindow"/>
      </w:pPr>
      <w:r>
        <w:t>Откройте окно конфигурации</w:t>
      </w:r>
    </w:p>
    <w:p w14:paraId="1FB58872" w14:textId="77777777" w:rsidR="009207B9" w:rsidRDefault="009207B9" w:rsidP="00945E4E">
      <w:pPr>
        <w:pStyle w:val="SubStepAlpha"/>
        <w:spacing w:before="0"/>
      </w:pPr>
      <w:r>
        <w:t>Войдите в привилегированный режим EXEC.</w:t>
      </w:r>
    </w:p>
    <w:p w14:paraId="12404B31" w14:textId="77777777" w:rsidR="009207B9" w:rsidRPr="003C6E52" w:rsidRDefault="009207B9" w:rsidP="00450FDB">
      <w:pPr>
        <w:pStyle w:val="SubStepAlpha"/>
      </w:pPr>
      <w:r>
        <w:t xml:space="preserve">Введите команду глобальной настройки маршрутизации </w:t>
      </w:r>
      <w:r w:rsidRPr="003C6E52">
        <w:rPr>
          <w:b/>
        </w:rPr>
        <w:t>ipv6 unicast-routing</w:t>
      </w:r>
      <w:r>
        <w:t xml:space="preserve"> Данная команда нужна для включения пересылки IPv6-пакетов на маршрутизаторе.</w:t>
      </w:r>
    </w:p>
    <w:p w14:paraId="47915F1B" w14:textId="77777777" w:rsidR="009207B9" w:rsidRPr="008702F4" w:rsidRDefault="009207B9" w:rsidP="009207B9">
      <w:pPr>
        <w:pStyle w:val="CMD"/>
      </w:pPr>
      <w:r>
        <w:t xml:space="preserve">R1(config)# </w:t>
      </w:r>
      <w:r w:rsidRPr="003C6E52">
        <w:rPr>
          <w:b/>
        </w:rPr>
        <w:t>ipv6 unicast-routing</w:t>
      </w:r>
    </w:p>
    <w:p w14:paraId="2EFA7383" w14:textId="77777777" w:rsidR="009207B9" w:rsidRPr="00726DDA" w:rsidRDefault="009207B9" w:rsidP="00450FDB">
      <w:pPr>
        <w:pStyle w:val="Heading3"/>
      </w:pPr>
      <w:r>
        <w:t>Настройте IPv6-адресацию на GigabitEthernet0/0.</w:t>
      </w:r>
    </w:p>
    <w:p w14:paraId="592E4739" w14:textId="77777777" w:rsidR="009207B9" w:rsidRDefault="009207B9" w:rsidP="00450FDB">
      <w:pPr>
        <w:pStyle w:val="SubStepAlpha"/>
      </w:pPr>
      <w:r>
        <w:t>Введите команды, необходимые для перехода в режим конфигурации интерфейса для GigabitEthernet0/0.</w:t>
      </w:r>
    </w:p>
    <w:p w14:paraId="5F6F3F5B" w14:textId="77777777" w:rsidR="009207B9" w:rsidRDefault="009207B9" w:rsidP="00450FDB">
      <w:pPr>
        <w:pStyle w:val="SubStepAlpha"/>
      </w:pPr>
      <w:r>
        <w:t xml:space="preserve">Настройте IPv6-адрес с помощью следующей команды: </w:t>
      </w:r>
    </w:p>
    <w:p w14:paraId="49DE643E" w14:textId="77777777" w:rsidR="009207B9" w:rsidRPr="00B608E5" w:rsidRDefault="009207B9" w:rsidP="009207B9">
      <w:pPr>
        <w:pStyle w:val="CMD"/>
        <w:rPr>
          <w:lang w:val="en-US"/>
        </w:rPr>
      </w:pPr>
      <w:r w:rsidRPr="00B608E5">
        <w:rPr>
          <w:lang w:val="en-US"/>
        </w:rPr>
        <w:t xml:space="preserve">R1(config-if)# </w:t>
      </w:r>
      <w:r w:rsidRPr="00B608E5">
        <w:rPr>
          <w:b/>
          <w:lang w:val="en-US"/>
        </w:rPr>
        <w:t>ipv6 address 2001:db8:1:1::1/64</w:t>
      </w:r>
    </w:p>
    <w:p w14:paraId="73B884B9" w14:textId="77777777" w:rsidR="009207B9" w:rsidRDefault="009207B9" w:rsidP="00450FDB">
      <w:pPr>
        <w:pStyle w:val="SubStepAlpha"/>
      </w:pPr>
      <w:r>
        <w:t>Настройте локальный IPv6-адрес канала с помощью следующей команды:</w:t>
      </w:r>
    </w:p>
    <w:p w14:paraId="08C8A41F" w14:textId="77777777" w:rsidR="009207B9" w:rsidRPr="00B608E5" w:rsidRDefault="009207B9" w:rsidP="009207B9">
      <w:pPr>
        <w:pStyle w:val="CMD"/>
        <w:rPr>
          <w:lang w:val="en-US"/>
        </w:rPr>
      </w:pPr>
      <w:r w:rsidRPr="00B608E5">
        <w:rPr>
          <w:lang w:val="en-US"/>
        </w:rPr>
        <w:t>R1(config-if)#</w:t>
      </w:r>
      <w:r w:rsidRPr="00B608E5">
        <w:rPr>
          <w:b/>
          <w:lang w:val="en-US"/>
        </w:rPr>
        <w:t xml:space="preserve"> ipv6 address fe80::1 link-local</w:t>
      </w:r>
    </w:p>
    <w:p w14:paraId="144CF6EE" w14:textId="77777777" w:rsidR="009207B9" w:rsidRDefault="009207B9" w:rsidP="00450FDB">
      <w:pPr>
        <w:pStyle w:val="SubStepAlpha"/>
      </w:pPr>
      <w:r>
        <w:t>Активируйте интерфейс.</w:t>
      </w:r>
    </w:p>
    <w:p w14:paraId="67A9CEBE" w14:textId="77777777" w:rsidR="009207B9" w:rsidRPr="003C6E52" w:rsidRDefault="009207B9" w:rsidP="009207B9">
      <w:pPr>
        <w:pStyle w:val="CMD"/>
      </w:pPr>
      <w:r>
        <w:t>R1(config-if)#</w:t>
      </w:r>
      <w:r w:rsidRPr="003C6E52">
        <w:rPr>
          <w:b/>
        </w:rPr>
        <w:t xml:space="preserve"> no shutdown</w:t>
      </w:r>
    </w:p>
    <w:p w14:paraId="786D3765" w14:textId="77777777" w:rsidR="009207B9" w:rsidRPr="00726DDA" w:rsidRDefault="009207B9" w:rsidP="00450FDB">
      <w:pPr>
        <w:pStyle w:val="Heading3"/>
      </w:pPr>
      <w:r>
        <w:t>Настройте IPv6-адресацию на GigabitEthernet0/1.</w:t>
      </w:r>
    </w:p>
    <w:p w14:paraId="10F31EDF" w14:textId="77777777" w:rsidR="009207B9" w:rsidRDefault="009207B9" w:rsidP="00450FDB">
      <w:pPr>
        <w:pStyle w:val="SubStepAlpha"/>
      </w:pPr>
      <w:r>
        <w:t>Введите команды, необходимые для перехода в режим конфигурации интерфейса для GigabitEthernet0/1.</w:t>
      </w:r>
    </w:p>
    <w:p w14:paraId="59F40A2E" w14:textId="77777777" w:rsidR="009207B9" w:rsidRDefault="009207B9" w:rsidP="00450FDB">
      <w:pPr>
        <w:pStyle w:val="SubStepAlpha"/>
      </w:pPr>
      <w:r>
        <w:t xml:space="preserve">IPv6-адреса смотрите в </w:t>
      </w:r>
      <w:r>
        <w:rPr>
          <w:b/>
        </w:rPr>
        <w:t>таблице адресации</w:t>
      </w:r>
      <w:r>
        <w:t>.</w:t>
      </w:r>
    </w:p>
    <w:p w14:paraId="02377742" w14:textId="77777777" w:rsidR="009207B9" w:rsidRDefault="009207B9" w:rsidP="00450FDB">
      <w:pPr>
        <w:pStyle w:val="SubStepAlpha"/>
      </w:pPr>
      <w:r>
        <w:t>Настройте IPv6-адрес, локальный адрес канала и активируйте интерфейс.</w:t>
      </w:r>
    </w:p>
    <w:p w14:paraId="24E6CBB6" w14:textId="77777777" w:rsidR="009207B9" w:rsidRPr="00726DDA" w:rsidRDefault="009207B9" w:rsidP="009207B9">
      <w:pPr>
        <w:pStyle w:val="Heading3"/>
      </w:pPr>
      <w:r>
        <w:t>Настройте IPv6-адресацию на Serial0/0/0.</w:t>
      </w:r>
    </w:p>
    <w:p w14:paraId="4521C974" w14:textId="77777777" w:rsidR="009207B9" w:rsidRDefault="009207B9" w:rsidP="00450FDB">
      <w:pPr>
        <w:pStyle w:val="SubStepAlpha"/>
      </w:pPr>
      <w:r>
        <w:t>Введите команды, необходимые для перехода в режим конфигурации интерфейса Serial0/0/0.</w:t>
      </w:r>
    </w:p>
    <w:p w14:paraId="3C3A4ACC" w14:textId="77777777" w:rsidR="009207B9" w:rsidRDefault="009207B9" w:rsidP="00450FDB">
      <w:pPr>
        <w:pStyle w:val="SubStepAlpha"/>
      </w:pPr>
      <w:r>
        <w:t xml:space="preserve">IPv6-адреса смотрите в </w:t>
      </w:r>
      <w:r>
        <w:rPr>
          <w:b/>
        </w:rPr>
        <w:t>таблице адресации</w:t>
      </w:r>
      <w:r>
        <w:t>.</w:t>
      </w:r>
    </w:p>
    <w:p w14:paraId="23543DEA" w14:textId="77777777" w:rsidR="009207B9" w:rsidRDefault="009207B9" w:rsidP="00450FDB">
      <w:pPr>
        <w:pStyle w:val="SubStepAlpha"/>
      </w:pPr>
      <w:r>
        <w:t>Настройте IPv6-адрес, локальный адрес канала и активируйте интерфейс.</w:t>
      </w:r>
    </w:p>
    <w:p w14:paraId="71D8109F" w14:textId="77777777" w:rsidR="009207B9" w:rsidRDefault="009207B9" w:rsidP="00450FDB">
      <w:pPr>
        <w:pStyle w:val="Heading3"/>
      </w:pPr>
      <w:r>
        <w:t>Проверьте адресацию IPv6 на R1.</w:t>
      </w:r>
    </w:p>
    <w:p w14:paraId="0902A312" w14:textId="77777777" w:rsidR="009207B9" w:rsidRDefault="009207B9" w:rsidP="009207B9">
      <w:pPr>
        <w:pStyle w:val="BodyTextL25"/>
      </w:pPr>
      <w:r>
        <w:t>Рекомендуется проверять адресацию, когда она завершена, сравнивая настроенные значения со значениями в таблице адресации.</w:t>
      </w:r>
    </w:p>
    <w:p w14:paraId="45368E07" w14:textId="77777777" w:rsidR="009207B9" w:rsidRDefault="009207B9" w:rsidP="009207B9">
      <w:pPr>
        <w:pStyle w:val="SubStepAlpha"/>
      </w:pPr>
      <w:r>
        <w:t>Выйдите из режима настройки R1.</w:t>
      </w:r>
    </w:p>
    <w:p w14:paraId="58F38DFD" w14:textId="77777777" w:rsidR="009207B9" w:rsidRDefault="009207B9" w:rsidP="009207B9">
      <w:pPr>
        <w:pStyle w:val="SubStepAlpha"/>
      </w:pPr>
      <w:r>
        <w:t>Проверьте настроенную адресацию, выполнив следующую команду:</w:t>
      </w:r>
    </w:p>
    <w:p w14:paraId="129B0EE3" w14:textId="77777777" w:rsidR="009207B9" w:rsidRDefault="009207B9" w:rsidP="009207B9">
      <w:pPr>
        <w:pStyle w:val="CMD"/>
        <w:rPr>
          <w:b/>
        </w:rPr>
      </w:pPr>
      <w:r>
        <w:t xml:space="preserve">R1# </w:t>
      </w:r>
      <w:r>
        <w:rPr>
          <w:b/>
        </w:rPr>
        <w:t>show ipv6 interface brief</w:t>
      </w:r>
    </w:p>
    <w:p w14:paraId="6196C420" w14:textId="77777777" w:rsidR="009207B9" w:rsidRDefault="009207B9" w:rsidP="009207B9">
      <w:pPr>
        <w:pStyle w:val="SubStepAlpha"/>
      </w:pPr>
      <w:r>
        <w:t>Если адреса неверны, повторите указанные выше действия, чтобы внести изменения.</w:t>
      </w:r>
    </w:p>
    <w:p w14:paraId="6FEED929" w14:textId="77777777" w:rsidR="009207B9" w:rsidRDefault="009207B9" w:rsidP="009207B9">
      <w:pPr>
        <w:pStyle w:val="BodyTextL50"/>
      </w:pPr>
      <w:r>
        <w:t xml:space="preserve">Примечание. Чтобы изменить адресацию с помощью IPv6, необходимо удалить неверный адрес, иначе как правильный адрес и неверный адрес останутся настроенными в интерфейсе. </w:t>
      </w:r>
    </w:p>
    <w:p w14:paraId="390DFC6C" w14:textId="77777777" w:rsidR="009207B9" w:rsidRPr="00B608E5" w:rsidRDefault="009207B9" w:rsidP="009207B9">
      <w:pPr>
        <w:pStyle w:val="BodyTextL50"/>
        <w:rPr>
          <w:lang w:val="en-US"/>
        </w:rPr>
      </w:pPr>
      <w:r>
        <w:t>Пример</w:t>
      </w:r>
      <w:r w:rsidRPr="00B608E5">
        <w:rPr>
          <w:lang w:val="en-US"/>
        </w:rPr>
        <w:t xml:space="preserve">. </w:t>
      </w:r>
    </w:p>
    <w:p w14:paraId="68997EE4" w14:textId="77777777" w:rsidR="009207B9" w:rsidRPr="00B608E5" w:rsidRDefault="009207B9" w:rsidP="009207B9">
      <w:pPr>
        <w:pStyle w:val="CMD"/>
        <w:rPr>
          <w:b/>
          <w:lang w:val="en-US"/>
        </w:rPr>
      </w:pPr>
      <w:r w:rsidRPr="00B608E5">
        <w:rPr>
          <w:lang w:val="en-US"/>
        </w:rPr>
        <w:t>R1(config-if)#</w:t>
      </w:r>
      <w:r w:rsidRPr="00B608E5">
        <w:rPr>
          <w:b/>
          <w:lang w:val="en-US"/>
        </w:rPr>
        <w:t xml:space="preserve"> no ipv6 address 2001:db8:1:5::1/64</w:t>
      </w:r>
    </w:p>
    <w:p w14:paraId="63A5F1DA" w14:textId="77777777" w:rsidR="009207B9" w:rsidRDefault="009207B9" w:rsidP="009207B9">
      <w:pPr>
        <w:pStyle w:val="SubStepAlpha"/>
      </w:pPr>
      <w:r>
        <w:t>Сохраните конфигурацию в NVRAM.</w:t>
      </w:r>
    </w:p>
    <w:p w14:paraId="703C3027" w14:textId="77777777" w:rsidR="00945E4E" w:rsidRPr="009D71AD" w:rsidRDefault="00945E4E" w:rsidP="00945E4E">
      <w:pPr>
        <w:pStyle w:val="ConfigWindow"/>
      </w:pPr>
      <w:r>
        <w:t>Закройте окно настройки.</w:t>
      </w:r>
    </w:p>
    <w:p w14:paraId="501040F4" w14:textId="77777777" w:rsidR="009207B9" w:rsidRPr="00726DDA" w:rsidRDefault="009207B9" w:rsidP="00945E4E">
      <w:pPr>
        <w:pStyle w:val="Heading2"/>
      </w:pPr>
      <w:r>
        <w:t>Настройка IPv6-адресации на серверах</w:t>
      </w:r>
    </w:p>
    <w:p w14:paraId="1A98A2FD" w14:textId="77777777" w:rsidR="009207B9" w:rsidRPr="00726DDA" w:rsidRDefault="009207B9" w:rsidP="009207B9">
      <w:pPr>
        <w:pStyle w:val="Heading3"/>
      </w:pPr>
      <w:r>
        <w:t>Настройте IPv6-адресацию на сервере Accounting (Бухгалтерия).</w:t>
      </w:r>
    </w:p>
    <w:p w14:paraId="6CB18F49" w14:textId="77777777" w:rsidR="009207B9" w:rsidRDefault="009207B9" w:rsidP="009207B9">
      <w:pPr>
        <w:pStyle w:val="SubStepAlpha"/>
        <w:numPr>
          <w:ilvl w:val="2"/>
          <w:numId w:val="12"/>
        </w:numPr>
      </w:pPr>
      <w:r>
        <w:t xml:space="preserve">Щелкните </w:t>
      </w:r>
      <w:r w:rsidRPr="001A0DEE">
        <w:rPr>
          <w:b/>
        </w:rPr>
        <w:t>Accounting</w:t>
      </w:r>
      <w:r>
        <w:t xml:space="preserve"> (Бухгалтерия), откройте вкладку </w:t>
      </w:r>
      <w:r>
        <w:rPr>
          <w:b/>
        </w:rPr>
        <w:t>Desktop</w:t>
      </w:r>
      <w:r>
        <w:t xml:space="preserve"> (Рабочий стол) и выберите </w:t>
      </w:r>
      <w:r>
        <w:rPr>
          <w:b/>
        </w:rPr>
        <w:t>IP Configuration</w:t>
      </w:r>
      <w:r>
        <w:t xml:space="preserve"> (Конфигурация IP).</w:t>
      </w:r>
    </w:p>
    <w:p w14:paraId="72D2D961" w14:textId="77777777" w:rsidR="009207B9" w:rsidRDefault="009207B9" w:rsidP="009207B9">
      <w:pPr>
        <w:pStyle w:val="SubStepAlpha"/>
        <w:numPr>
          <w:ilvl w:val="2"/>
          <w:numId w:val="12"/>
        </w:numPr>
      </w:pPr>
      <w:r>
        <w:t xml:space="preserve">Установите для </w:t>
      </w:r>
      <w:r w:rsidRPr="001A0DEE">
        <w:rPr>
          <w:b/>
        </w:rPr>
        <w:t>IPv6-адреса</w:t>
      </w:r>
      <w:r>
        <w:t xml:space="preserve"> значение </w:t>
      </w:r>
      <w:r>
        <w:rPr>
          <w:b/>
        </w:rPr>
        <w:t>2001:db8:1:1::4</w:t>
      </w:r>
      <w:r>
        <w:t xml:space="preserve"> с префиксом </w:t>
      </w:r>
      <w:r>
        <w:rPr>
          <w:b/>
        </w:rPr>
        <w:t>/64</w:t>
      </w:r>
      <w:r>
        <w:t>.</w:t>
      </w:r>
    </w:p>
    <w:p w14:paraId="1DEA53CE" w14:textId="77777777" w:rsidR="009207B9" w:rsidRDefault="009207B9" w:rsidP="009207B9">
      <w:pPr>
        <w:pStyle w:val="SubStepAlpha"/>
        <w:numPr>
          <w:ilvl w:val="2"/>
          <w:numId w:val="12"/>
        </w:numPr>
      </w:pPr>
      <w:r>
        <w:t>Установите для</w:t>
      </w:r>
      <w:r w:rsidRPr="001A0DEE">
        <w:rPr>
          <w:b/>
        </w:rPr>
        <w:t xml:space="preserve"> IPv6-шлюза</w:t>
      </w:r>
      <w:r>
        <w:t xml:space="preserve"> локальный адрес канала </w:t>
      </w:r>
      <w:r>
        <w:rPr>
          <w:b/>
        </w:rPr>
        <w:t>fe80::1</w:t>
      </w:r>
      <w:r>
        <w:t>.</w:t>
      </w:r>
    </w:p>
    <w:p w14:paraId="419DB929" w14:textId="77777777" w:rsidR="009207B9" w:rsidRPr="00726DDA" w:rsidRDefault="009207B9" w:rsidP="009207B9">
      <w:pPr>
        <w:pStyle w:val="Heading3"/>
      </w:pPr>
      <w:r>
        <w:t>Настройте IPv6-адресацию на сервере CAD (Отдел автоматизации).</w:t>
      </w:r>
    </w:p>
    <w:p w14:paraId="5AD543FE" w14:textId="77777777" w:rsidR="009207B9" w:rsidRDefault="009207B9" w:rsidP="009207B9">
      <w:pPr>
        <w:pStyle w:val="BodyTextL25"/>
      </w:pPr>
      <w:r>
        <w:t xml:space="preserve">Настройте сервер </w:t>
      </w:r>
      <w:r w:rsidRPr="00D8081B">
        <w:rPr>
          <w:b/>
        </w:rPr>
        <w:t>CAD</w:t>
      </w:r>
      <w:r>
        <w:t xml:space="preserve"> с адресами, как это было сделано в шаге 1. IPv6-адреса см. в </w:t>
      </w:r>
      <w:r>
        <w:rPr>
          <w:b/>
        </w:rPr>
        <w:t>таблице адресации</w:t>
      </w:r>
      <w:r>
        <w:t>.</w:t>
      </w:r>
    </w:p>
    <w:p w14:paraId="429E48E8" w14:textId="77777777" w:rsidR="009207B9" w:rsidRPr="00726DDA" w:rsidRDefault="009207B9" w:rsidP="00945E4E">
      <w:pPr>
        <w:pStyle w:val="Heading2"/>
      </w:pPr>
      <w:r>
        <w:t>Настройка IPv6-адресации на клиентских узлах</w:t>
      </w:r>
    </w:p>
    <w:p w14:paraId="4D5FB9C2" w14:textId="77777777" w:rsidR="009207B9" w:rsidRPr="00726DDA" w:rsidRDefault="009207B9" w:rsidP="009207B9">
      <w:pPr>
        <w:pStyle w:val="Heading3"/>
      </w:pPr>
      <w:r>
        <w:t>Настройте IPv6-адресацию на клиентских узлах Sales (Отдел продаж) и Billing (Отдел выписки счетов).</w:t>
      </w:r>
    </w:p>
    <w:p w14:paraId="6C661A45" w14:textId="77777777" w:rsidR="009207B9" w:rsidRDefault="009207B9" w:rsidP="00945E4E">
      <w:pPr>
        <w:pStyle w:val="SubStepAlpha"/>
      </w:pPr>
      <w:r>
        <w:t xml:space="preserve">Нажмите </w:t>
      </w:r>
      <w:r w:rsidRPr="00C4143B">
        <w:rPr>
          <w:b/>
        </w:rPr>
        <w:t>Billing</w:t>
      </w:r>
      <w:r>
        <w:t xml:space="preserve"> (Отдел выписки счетов), откройте вкладку </w:t>
      </w:r>
      <w:r w:rsidRPr="00C4143B">
        <w:rPr>
          <w:b/>
        </w:rPr>
        <w:t>Desktop</w:t>
      </w:r>
      <w:r>
        <w:t xml:space="preserve"> (Рабочий стол) и выберите </w:t>
      </w:r>
      <w:r w:rsidRPr="00C4143B">
        <w:rPr>
          <w:b/>
        </w:rPr>
        <w:t>IP Configuration</w:t>
      </w:r>
      <w:r>
        <w:t xml:space="preserve"> (Конфигурация IP).</w:t>
      </w:r>
    </w:p>
    <w:p w14:paraId="240ABE42" w14:textId="77777777" w:rsidR="009207B9" w:rsidRDefault="009207B9" w:rsidP="00945E4E">
      <w:pPr>
        <w:pStyle w:val="SubStepAlpha"/>
      </w:pPr>
      <w:r>
        <w:t xml:space="preserve">Установите для </w:t>
      </w:r>
      <w:r w:rsidRPr="001A0DEE">
        <w:rPr>
          <w:b/>
        </w:rPr>
        <w:t>IPv6-адреса</w:t>
      </w:r>
      <w:r>
        <w:t xml:space="preserve">значение </w:t>
      </w:r>
      <w:r>
        <w:rPr>
          <w:b/>
        </w:rPr>
        <w:t>2001:db8:1:1::3</w:t>
      </w:r>
      <w:r>
        <w:t xml:space="preserve"> с префиксом </w:t>
      </w:r>
      <w:r>
        <w:rPr>
          <w:b/>
        </w:rPr>
        <w:t>/64</w:t>
      </w:r>
      <w:r>
        <w:t>.</w:t>
      </w:r>
    </w:p>
    <w:p w14:paraId="4B31A0C0" w14:textId="77777777" w:rsidR="009207B9" w:rsidRDefault="009207B9" w:rsidP="00945E4E">
      <w:pPr>
        <w:pStyle w:val="SubStepAlpha"/>
      </w:pPr>
      <w:r>
        <w:t>Установите для</w:t>
      </w:r>
      <w:r w:rsidRPr="001A0DEE">
        <w:rPr>
          <w:b/>
        </w:rPr>
        <w:t>IPv6 шлюза</w:t>
      </w:r>
      <w:r>
        <w:t xml:space="preserve"> локальный адрес канала </w:t>
      </w:r>
      <w:r>
        <w:rPr>
          <w:b/>
        </w:rPr>
        <w:t>fe80::1</w:t>
      </w:r>
      <w:r>
        <w:t>.</w:t>
      </w:r>
    </w:p>
    <w:p w14:paraId="49F0B71F" w14:textId="77777777" w:rsidR="009207B9" w:rsidRDefault="009207B9" w:rsidP="00945E4E">
      <w:pPr>
        <w:pStyle w:val="SubStepAlpha"/>
      </w:pPr>
      <w:r>
        <w:t xml:space="preserve">Повторите шаги с 1А по 1В для узла </w:t>
      </w:r>
      <w:r>
        <w:rPr>
          <w:b/>
        </w:rPr>
        <w:t>Sales</w:t>
      </w:r>
      <w:r>
        <w:t xml:space="preserve"> (Отдел продаж). IPv6-адреса см. в </w:t>
      </w:r>
      <w:r>
        <w:rPr>
          <w:b/>
        </w:rPr>
        <w:t>таблице адресации</w:t>
      </w:r>
      <w:r>
        <w:t>.</w:t>
      </w:r>
    </w:p>
    <w:p w14:paraId="32AE0424" w14:textId="77777777" w:rsidR="009207B9" w:rsidRPr="00726DDA" w:rsidRDefault="009207B9" w:rsidP="009207B9">
      <w:pPr>
        <w:pStyle w:val="Heading3"/>
      </w:pPr>
      <w:r>
        <w:t>Настройте IPv6-адресацию на клиентских узлах Engineering (Технический отдел) и Design (Проектный отдел).</w:t>
      </w:r>
    </w:p>
    <w:p w14:paraId="58E1B7C9" w14:textId="77777777" w:rsidR="009207B9" w:rsidRDefault="009207B9" w:rsidP="00945E4E">
      <w:pPr>
        <w:pStyle w:val="SubStepAlpha"/>
      </w:pPr>
      <w:r>
        <w:t xml:space="preserve">Нажмите </w:t>
      </w:r>
      <w:r>
        <w:rPr>
          <w:b/>
        </w:rPr>
        <w:t>Engineering</w:t>
      </w:r>
      <w:r>
        <w:t xml:space="preserve"> (Технический отдел), откройте вкладку </w:t>
      </w:r>
      <w:r w:rsidRPr="00C4143B">
        <w:rPr>
          <w:b/>
        </w:rPr>
        <w:t>Desktop</w:t>
      </w:r>
      <w:r>
        <w:t xml:space="preserve"> (Рабочий стол) и выберите </w:t>
      </w:r>
      <w:r w:rsidRPr="00C4143B">
        <w:rPr>
          <w:b/>
        </w:rPr>
        <w:t>IP Configuration</w:t>
      </w:r>
      <w:r>
        <w:t xml:space="preserve"> (Конфигурация IP).</w:t>
      </w:r>
    </w:p>
    <w:p w14:paraId="66548AA2" w14:textId="77777777" w:rsidR="009207B9" w:rsidRDefault="009207B9" w:rsidP="00945E4E">
      <w:pPr>
        <w:pStyle w:val="SubStepAlpha"/>
      </w:pPr>
      <w:r>
        <w:t>Установите для IPv6-адреса значение 2001:db8:1:2::3 с префиксом /64.</w:t>
      </w:r>
    </w:p>
    <w:p w14:paraId="54576947" w14:textId="77777777" w:rsidR="009207B9" w:rsidRDefault="009207B9" w:rsidP="00945E4E">
      <w:pPr>
        <w:pStyle w:val="SubStepAlpha"/>
      </w:pPr>
      <w:r>
        <w:t>Установите для</w:t>
      </w:r>
      <w:r w:rsidRPr="001A0DEE">
        <w:rPr>
          <w:b/>
        </w:rPr>
        <w:t xml:space="preserve"> IPv6-шлюза</w:t>
      </w:r>
      <w:r>
        <w:t xml:space="preserve"> локальный адрес канала </w:t>
      </w:r>
      <w:r>
        <w:rPr>
          <w:b/>
        </w:rPr>
        <w:t>fe80::1</w:t>
      </w:r>
      <w:r>
        <w:t>.</w:t>
      </w:r>
    </w:p>
    <w:p w14:paraId="386EAF5F" w14:textId="77777777" w:rsidR="009207B9" w:rsidRDefault="009207B9" w:rsidP="009207B9">
      <w:pPr>
        <w:pStyle w:val="SubStepAlpha"/>
        <w:numPr>
          <w:ilvl w:val="2"/>
          <w:numId w:val="12"/>
        </w:numPr>
      </w:pPr>
      <w:r>
        <w:t xml:space="preserve">Повторите шаги с 2А по 2В для узла </w:t>
      </w:r>
      <w:r>
        <w:rPr>
          <w:b/>
        </w:rPr>
        <w:t>Design</w:t>
      </w:r>
      <w:r>
        <w:t xml:space="preserve"> (Проектный отдел). IPv6-адреса см. в </w:t>
      </w:r>
      <w:r>
        <w:rPr>
          <w:b/>
        </w:rPr>
        <w:t>таблице адресации</w:t>
      </w:r>
      <w:r>
        <w:t>.</w:t>
      </w:r>
    </w:p>
    <w:p w14:paraId="094A9C8B" w14:textId="77777777" w:rsidR="009207B9" w:rsidRPr="00726DDA" w:rsidRDefault="009207B9" w:rsidP="00945E4E">
      <w:pPr>
        <w:pStyle w:val="Heading2"/>
      </w:pPr>
      <w:r>
        <w:t>Тестирование и проверка подключения к сети</w:t>
      </w:r>
    </w:p>
    <w:p w14:paraId="0E64297C" w14:textId="77777777" w:rsidR="009207B9" w:rsidRPr="00726DDA" w:rsidRDefault="009207B9" w:rsidP="00945E4E">
      <w:pPr>
        <w:pStyle w:val="Heading3"/>
      </w:pPr>
      <w:r>
        <w:t>Откройте веб-страницы с сервера на клиентских узлах.</w:t>
      </w:r>
    </w:p>
    <w:p w14:paraId="33983B3C" w14:textId="77777777" w:rsidR="009207B9" w:rsidRDefault="009207B9" w:rsidP="00945E4E">
      <w:pPr>
        <w:pStyle w:val="SubStepAlpha"/>
      </w:pPr>
      <w:r>
        <w:t xml:space="preserve">Нажмите </w:t>
      </w:r>
      <w:r w:rsidRPr="00F6561B">
        <w:rPr>
          <w:b/>
        </w:rPr>
        <w:t>Sales</w:t>
      </w:r>
      <w:r>
        <w:t xml:space="preserve"> (Отдел продаж) и откройте вкладку </w:t>
      </w:r>
      <w:r w:rsidRPr="00F6561B">
        <w:rPr>
          <w:b/>
        </w:rPr>
        <w:t>Desktop</w:t>
      </w:r>
      <w:r>
        <w:t xml:space="preserve"> (Рабочий стол). При необходимости закройте окно </w:t>
      </w:r>
      <w:r>
        <w:rPr>
          <w:b/>
        </w:rPr>
        <w:t xml:space="preserve">IP Configuration </w:t>
      </w:r>
      <w:r>
        <w:t xml:space="preserve">(Конфигурация IP). </w:t>
      </w:r>
    </w:p>
    <w:p w14:paraId="722547AF" w14:textId="77777777" w:rsidR="009207B9" w:rsidRDefault="009207B9" w:rsidP="00945E4E">
      <w:pPr>
        <w:pStyle w:val="SubStepAlpha"/>
      </w:pPr>
      <w:r>
        <w:t xml:space="preserve">Нажмите </w:t>
      </w:r>
      <w:r w:rsidRPr="00F6561B">
        <w:rPr>
          <w:b/>
        </w:rPr>
        <w:t>Web Browser</w:t>
      </w:r>
      <w:r>
        <w:t xml:space="preserve"> (Веб-браузер). Введите </w:t>
      </w:r>
      <w:r>
        <w:rPr>
          <w:b/>
        </w:rPr>
        <w:t xml:space="preserve"> 2001:db8:1:1::4</w:t>
      </w:r>
      <w:r>
        <w:t xml:space="preserve"> в строке адреса и нажмите </w:t>
      </w:r>
      <w:r w:rsidRPr="00F6561B">
        <w:rPr>
          <w:b/>
        </w:rPr>
        <w:t>Go</w:t>
      </w:r>
      <w:r>
        <w:t xml:space="preserve">(вперед). Должен открыться веб-сайт </w:t>
      </w:r>
      <w:r w:rsidRPr="00F6561B">
        <w:rPr>
          <w:b/>
        </w:rPr>
        <w:t>Accounting</w:t>
      </w:r>
      <w:r>
        <w:t xml:space="preserve"> (Бухгалтерия).</w:t>
      </w:r>
    </w:p>
    <w:p w14:paraId="1B3BEB14" w14:textId="77777777" w:rsidR="009207B9" w:rsidRDefault="009207B9" w:rsidP="00945E4E">
      <w:pPr>
        <w:pStyle w:val="SubStepAlpha"/>
      </w:pPr>
      <w:r>
        <w:t>Введите</w:t>
      </w:r>
      <w:r>
        <w:rPr>
          <w:b/>
        </w:rPr>
        <w:t xml:space="preserve"> 2001:db8:1:2::4</w:t>
      </w:r>
      <w:r>
        <w:t xml:space="preserve"> в строке адреса и нажмите </w:t>
      </w:r>
      <w:r w:rsidRPr="009F17D2">
        <w:rPr>
          <w:b/>
        </w:rPr>
        <w:t>Go</w:t>
      </w:r>
      <w:r>
        <w:t xml:space="preserve">(вперед). Должен открыться веб-сайт </w:t>
      </w:r>
      <w:r>
        <w:rPr>
          <w:b/>
        </w:rPr>
        <w:t>CAD</w:t>
      </w:r>
      <w:r>
        <w:t>.</w:t>
      </w:r>
    </w:p>
    <w:p w14:paraId="64B62452" w14:textId="77777777" w:rsidR="009207B9" w:rsidRDefault="009207B9" w:rsidP="00945E4E">
      <w:pPr>
        <w:pStyle w:val="SubStepAlpha"/>
      </w:pPr>
      <w:r>
        <w:t>Повторите шаги с 1А по 1Г для других клиентских узлов.</w:t>
      </w:r>
    </w:p>
    <w:p w14:paraId="3A9C57A0" w14:textId="77777777" w:rsidR="009207B9" w:rsidRPr="00726DDA" w:rsidRDefault="009207B9" w:rsidP="00945E4E">
      <w:pPr>
        <w:pStyle w:val="Heading3"/>
      </w:pPr>
      <w:r>
        <w:t>Проверка связи с провайдером.</w:t>
      </w:r>
    </w:p>
    <w:p w14:paraId="1ADA55F1" w14:textId="77777777" w:rsidR="009207B9" w:rsidRDefault="009207B9" w:rsidP="00945E4E">
      <w:pPr>
        <w:pStyle w:val="SubStepAlpha"/>
      </w:pPr>
      <w:r>
        <w:t>Нажмите на любой клиент.</w:t>
      </w:r>
    </w:p>
    <w:p w14:paraId="451FB699" w14:textId="77777777" w:rsidR="009207B9" w:rsidRDefault="009207B9" w:rsidP="00945E4E">
      <w:pPr>
        <w:pStyle w:val="SubStepAlpha"/>
      </w:pPr>
      <w:r>
        <w:t>На вкладке Desktop (рабочий стол) нажмите Command Prompt (Командная строка).</w:t>
      </w:r>
    </w:p>
    <w:p w14:paraId="6CACE053" w14:textId="77777777" w:rsidR="009207B9" w:rsidRDefault="009207B9" w:rsidP="00945E4E">
      <w:pPr>
        <w:pStyle w:val="SubStepAlpha"/>
      </w:pPr>
      <w:r>
        <w:t>Проверьте подключение к интернет-провайдеру с помощью следующей команды:</w:t>
      </w:r>
    </w:p>
    <w:p w14:paraId="3F26BAB3" w14:textId="77777777" w:rsidR="009207B9" w:rsidRDefault="009207B9" w:rsidP="009207B9">
      <w:pPr>
        <w:pStyle w:val="CMD"/>
      </w:pPr>
      <w:r>
        <w:t xml:space="preserve">PC&gt; </w:t>
      </w:r>
      <w:r>
        <w:rPr>
          <w:b/>
        </w:rPr>
        <w:t>ping 2001:db8:1:a001::1</w:t>
      </w:r>
    </w:p>
    <w:p w14:paraId="4BD54A41" w14:textId="77777777" w:rsidR="009207B9" w:rsidRDefault="009207B9" w:rsidP="00945E4E">
      <w:pPr>
        <w:pStyle w:val="SubStepAlpha"/>
      </w:pPr>
      <w:r>
        <w:t xml:space="preserve">Выполняйте команду </w:t>
      </w:r>
      <w:r w:rsidRPr="00412D4F">
        <w:rPr>
          <w:b/>
        </w:rPr>
        <w:t>ping</w:t>
      </w:r>
      <w:r>
        <w:t xml:space="preserve"> на других клиентских узлах, пока не убедитесь, что у всех есть связь с провайдером.</w:t>
      </w:r>
    </w:p>
    <w:p w14:paraId="508E88A9" w14:textId="77777777" w:rsidR="00450FDB" w:rsidRDefault="00450FDB" w:rsidP="00450FDB">
      <w:pPr>
        <w:pStyle w:val="ConfigWindow"/>
      </w:pPr>
      <w:r>
        <w:t>Конец документа</w:t>
      </w:r>
    </w:p>
    <w:sectPr w:rsidR="00450FDB" w:rsidSect="009C3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6B317" w14:textId="77777777" w:rsidR="00567199" w:rsidRDefault="00567199" w:rsidP="00710659">
      <w:pPr>
        <w:spacing w:after="0" w:line="240" w:lineRule="auto"/>
      </w:pPr>
      <w:r>
        <w:separator/>
      </w:r>
    </w:p>
    <w:p w14:paraId="38311FCB" w14:textId="77777777" w:rsidR="00567199" w:rsidRDefault="00567199"/>
  </w:endnote>
  <w:endnote w:type="continuationSeparator" w:id="0">
    <w:p w14:paraId="6A990822" w14:textId="77777777" w:rsidR="00567199" w:rsidRDefault="00567199" w:rsidP="00710659">
      <w:pPr>
        <w:spacing w:after="0" w:line="240" w:lineRule="auto"/>
      </w:pPr>
      <w:r>
        <w:continuationSeparator/>
      </w:r>
    </w:p>
    <w:p w14:paraId="0BDA007C" w14:textId="77777777" w:rsidR="00567199" w:rsidRDefault="005671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96EDF" w14:textId="77777777" w:rsidR="003B256A" w:rsidRDefault="003B25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3ABE5" w14:textId="30EE72C5" w:rsidR="00926CB2" w:rsidRPr="00882B63" w:rsidRDefault="008E00D5" w:rsidP="00E859E3">
    <w:pPr>
      <w:pStyle w:val="Footer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8B54A5">
          <w:t>2013 г.</w:t>
        </w:r>
      </w:sdtContent>
    </w:sdt>
    <w:r>
      <w:t xml:space="preserve"> - </w:t>
    </w:r>
    <w:r>
      <w:fldChar w:fldCharType="begin"/>
    </w:r>
    <w:r>
      <w:instrText xml:space="preserve"> SAVEDATE  \@ "гггг"  \* MERGEFORMAT </w:instrText>
    </w:r>
    <w:r>
      <w:fldChar w:fldCharType="separate"/>
    </w:r>
    <w:r w:rsidR="001E791A">
      <w:rPr>
        <w:noProof/>
      </w:rPr>
      <w:t>гггг</w:t>
    </w:r>
    <w:r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11501F">
      <w:rPr>
        <w:b/>
        <w:szCs w:val="16"/>
      </w:rPr>
      <w:t>3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11501F">
      <w:rPr>
        <w:b/>
        <w:szCs w:val="16"/>
      </w:rPr>
      <w:t>3</w:t>
    </w:r>
    <w:r w:rsidRPr="0090659A">
      <w:rPr>
        <w:b/>
        <w:szCs w:val="16"/>
      </w:rPr>
      <w:fldChar w:fldCharType="end"/>
    </w:r>
    <w:r w:rsidR="00882B63">
      <w:tab/>
    </w:r>
    <w:r w:rsidR="00882B63"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C6B8B" w14:textId="10A34753" w:rsidR="00882B63" w:rsidRPr="00882B63" w:rsidRDefault="00882B63" w:rsidP="00E859E3">
    <w:pPr>
      <w:pStyle w:val="Footer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8B54A5">
          <w:t>2013 г.</w:t>
        </w:r>
      </w:sdtContent>
    </w:sdt>
    <w:r>
      <w:t xml:space="preserve"> - </w:t>
    </w:r>
    <w:r w:rsidR="007E6402">
      <w:fldChar w:fldCharType="begin"/>
    </w:r>
    <w:r w:rsidR="007E6402">
      <w:instrText xml:space="preserve"> SAVEDATE  \@ "гггг"  \* MERGEFORMAT </w:instrText>
    </w:r>
    <w:r w:rsidR="007E6402">
      <w:fldChar w:fldCharType="separate"/>
    </w:r>
    <w:r w:rsidR="001E791A">
      <w:rPr>
        <w:noProof/>
      </w:rPr>
      <w:t>гггг</w:t>
    </w:r>
    <w:r w:rsidR="007E6402"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11501F">
      <w:rPr>
        <w:b/>
        <w:szCs w:val="16"/>
      </w:rPr>
      <w:t>1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11501F">
      <w:rPr>
        <w:b/>
        <w:szCs w:val="16"/>
      </w:rPr>
      <w:t>3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F363D" w14:textId="77777777" w:rsidR="00567199" w:rsidRDefault="00567199" w:rsidP="00710659">
      <w:pPr>
        <w:spacing w:after="0" w:line="240" w:lineRule="auto"/>
      </w:pPr>
      <w:r>
        <w:separator/>
      </w:r>
    </w:p>
    <w:p w14:paraId="14308A52" w14:textId="77777777" w:rsidR="00567199" w:rsidRDefault="00567199"/>
  </w:footnote>
  <w:footnote w:type="continuationSeparator" w:id="0">
    <w:p w14:paraId="4E416AAD" w14:textId="77777777" w:rsidR="00567199" w:rsidRDefault="00567199" w:rsidP="00710659">
      <w:pPr>
        <w:spacing w:after="0" w:line="240" w:lineRule="auto"/>
      </w:pPr>
      <w:r>
        <w:continuationSeparator/>
      </w:r>
    </w:p>
    <w:p w14:paraId="3EA657BF" w14:textId="77777777" w:rsidR="00567199" w:rsidRDefault="005671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4DA2F" w14:textId="77777777" w:rsidR="003B256A" w:rsidRDefault="003B2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Заголовок"/>
      <w:tag w:val=""/>
      <w:id w:val="-1711953976"/>
      <w:placeholder>
        <w:docPart w:val="A0F511633BD94C13BAC879804B7F104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3527B03" w14:textId="77777777" w:rsidR="00926CB2" w:rsidRDefault="009207B9" w:rsidP="008402F2">
        <w:pPr>
          <w:pStyle w:val="PageHead"/>
        </w:pPr>
        <w:r>
          <w:t>Packet Tracer - Настройка IPv6-адресации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CE685" w14:textId="77777777" w:rsidR="00926CB2" w:rsidRDefault="00882B63" w:rsidP="006C3FCF">
    <w:pPr>
      <w:ind w:left="-288"/>
    </w:pPr>
    <w:r>
      <w:rPr>
        <w:noProof/>
      </w:rPr>
      <w:drawing>
        <wp:inline distT="0" distB="0" distL="0" distR="0" wp14:anchorId="75C70806" wp14:editId="6F8BC371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796360"/>
    <w:multiLevelType w:val="multilevel"/>
    <w:tmpl w:val="1258F7AC"/>
    <w:styleLink w:val="PartStepSubStepList"/>
    <w:lvl w:ilvl="0">
      <w:start w:val="1"/>
      <w:numFmt w:val="decimal"/>
      <w:lvlText w:val="Часть 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Шаг %2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F612DD"/>
    <w:multiLevelType w:val="multilevel"/>
    <w:tmpl w:val="04CE911C"/>
    <w:styleLink w:val="LabList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Часть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Шаг 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C77B78"/>
    <w:multiLevelType w:val="multilevel"/>
    <w:tmpl w:val="DB06027C"/>
    <w:lvl w:ilvl="0">
      <w:start w:val="1"/>
      <w:numFmt w:val="decimal"/>
      <w:lvlText w:val="Часть %1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о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6"/>
  </w:num>
  <w:num w:numId="2">
    <w:abstractNumId w:val="4"/>
    <w:lvlOverride w:ilvl="0">
      <w:lvl w:ilvl="0">
        <w:start w:val="1"/>
        <w:numFmt w:val="decimal"/>
        <w:pStyle w:val="Heading1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4"/>
    <w:lvlOverride w:ilvl="0">
      <w:startOverride w:val="1"/>
      <w:lvl w:ilvl="0">
        <w:start w:val="1"/>
        <w:numFmt w:val="decimal"/>
        <w:pStyle w:val="Heading1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5"/>
    <w:lvlOverride w:ilvl="0">
      <w:lvl w:ilvl="0">
        <w:start w:val="1"/>
        <w:numFmt w:val="decimal"/>
        <w:lvlText w:val="Часть %1.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4"/>
    <w:lvlOverride w:ilvl="0"/>
  </w:num>
  <w:num w:numId="10">
    <w:abstractNumId w:val="3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534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15D8"/>
    <w:rsid w:val="00084C99"/>
    <w:rsid w:val="00085CC6"/>
    <w:rsid w:val="00090C07"/>
    <w:rsid w:val="0009147A"/>
    <w:rsid w:val="00091E8D"/>
    <w:rsid w:val="0009378D"/>
    <w:rsid w:val="00097163"/>
    <w:rsid w:val="000A22C8"/>
    <w:rsid w:val="000B1B18"/>
    <w:rsid w:val="000B2344"/>
    <w:rsid w:val="000B7DE5"/>
    <w:rsid w:val="000C2118"/>
    <w:rsid w:val="000C6425"/>
    <w:rsid w:val="000C6E6E"/>
    <w:rsid w:val="000C7B7D"/>
    <w:rsid w:val="000D55B4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1501F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1548"/>
    <w:rsid w:val="00172AFB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E791A"/>
    <w:rsid w:val="001F0171"/>
    <w:rsid w:val="001F0D77"/>
    <w:rsid w:val="001F643A"/>
    <w:rsid w:val="001F7DD8"/>
    <w:rsid w:val="00201928"/>
    <w:rsid w:val="00203E26"/>
    <w:rsid w:val="0020449C"/>
    <w:rsid w:val="002113B8"/>
    <w:rsid w:val="00215665"/>
    <w:rsid w:val="002163BB"/>
    <w:rsid w:val="0021792C"/>
    <w:rsid w:val="002240AB"/>
    <w:rsid w:val="00225E37"/>
    <w:rsid w:val="00231DCA"/>
    <w:rsid w:val="00235792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85857"/>
    <w:rsid w:val="00294C8F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F45FF"/>
    <w:rsid w:val="002F66D3"/>
    <w:rsid w:val="002F6D17"/>
    <w:rsid w:val="00302887"/>
    <w:rsid w:val="003056EB"/>
    <w:rsid w:val="003071FF"/>
    <w:rsid w:val="00310652"/>
    <w:rsid w:val="00311065"/>
    <w:rsid w:val="0031371D"/>
    <w:rsid w:val="0031789F"/>
    <w:rsid w:val="00320788"/>
    <w:rsid w:val="003233A3"/>
    <w:rsid w:val="00334C33"/>
    <w:rsid w:val="0034218C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90C38"/>
    <w:rsid w:val="00392748"/>
    <w:rsid w:val="00392C65"/>
    <w:rsid w:val="00392ED5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0FDB"/>
    <w:rsid w:val="00452C6D"/>
    <w:rsid w:val="00455E0B"/>
    <w:rsid w:val="0045724D"/>
    <w:rsid w:val="00457934"/>
    <w:rsid w:val="004616A0"/>
    <w:rsid w:val="00462B9F"/>
    <w:rsid w:val="004659EE"/>
    <w:rsid w:val="00473E34"/>
    <w:rsid w:val="00476BA9"/>
    <w:rsid w:val="00481650"/>
    <w:rsid w:val="004936C2"/>
    <w:rsid w:val="0049379C"/>
    <w:rsid w:val="004A1CA0"/>
    <w:rsid w:val="004A22E9"/>
    <w:rsid w:val="004A4ACD"/>
    <w:rsid w:val="004A506C"/>
    <w:rsid w:val="004A5BC5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6152"/>
    <w:rsid w:val="004F344A"/>
    <w:rsid w:val="004F4EC3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510BA"/>
    <w:rsid w:val="005538C8"/>
    <w:rsid w:val="00554B4E"/>
    <w:rsid w:val="00556C02"/>
    <w:rsid w:val="00561BB2"/>
    <w:rsid w:val="00563249"/>
    <w:rsid w:val="00567199"/>
    <w:rsid w:val="00570A65"/>
    <w:rsid w:val="005762B1"/>
    <w:rsid w:val="00580456"/>
    <w:rsid w:val="00580E73"/>
    <w:rsid w:val="00592329"/>
    <w:rsid w:val="00593386"/>
    <w:rsid w:val="00596998"/>
    <w:rsid w:val="0059790F"/>
    <w:rsid w:val="005A6E62"/>
    <w:rsid w:val="005B2FB3"/>
    <w:rsid w:val="005C6DE5"/>
    <w:rsid w:val="005D2B29"/>
    <w:rsid w:val="005D354A"/>
    <w:rsid w:val="005D3E53"/>
    <w:rsid w:val="005D506C"/>
    <w:rsid w:val="005D64C2"/>
    <w:rsid w:val="005E3235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4198"/>
    <w:rsid w:val="00636C28"/>
    <w:rsid w:val="006428E5"/>
    <w:rsid w:val="00644958"/>
    <w:rsid w:val="006513FB"/>
    <w:rsid w:val="00656EEF"/>
    <w:rsid w:val="006576AF"/>
    <w:rsid w:val="00672919"/>
    <w:rsid w:val="00677544"/>
    <w:rsid w:val="00681687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3044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10659"/>
    <w:rsid w:val="0071147A"/>
    <w:rsid w:val="0071185D"/>
    <w:rsid w:val="00721E01"/>
    <w:rsid w:val="007222AD"/>
    <w:rsid w:val="007267CF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7125A"/>
    <w:rsid w:val="00782A4F"/>
    <w:rsid w:val="0078405B"/>
    <w:rsid w:val="00786F58"/>
    <w:rsid w:val="00787CC1"/>
    <w:rsid w:val="00792F4E"/>
    <w:rsid w:val="0079398D"/>
    <w:rsid w:val="00796C25"/>
    <w:rsid w:val="007973D1"/>
    <w:rsid w:val="007A287C"/>
    <w:rsid w:val="007A3B2A"/>
    <w:rsid w:val="007B0C9D"/>
    <w:rsid w:val="007B5522"/>
    <w:rsid w:val="007C0EE0"/>
    <w:rsid w:val="007C1B71"/>
    <w:rsid w:val="007C2FBB"/>
    <w:rsid w:val="007C70D1"/>
    <w:rsid w:val="007C7164"/>
    <w:rsid w:val="007C7413"/>
    <w:rsid w:val="007D1984"/>
    <w:rsid w:val="007D2AFE"/>
    <w:rsid w:val="007E3264"/>
    <w:rsid w:val="007E3FEA"/>
    <w:rsid w:val="007E6402"/>
    <w:rsid w:val="007F0A0B"/>
    <w:rsid w:val="007F3A60"/>
    <w:rsid w:val="007F3D0B"/>
    <w:rsid w:val="007F7C94"/>
    <w:rsid w:val="00802FFA"/>
    <w:rsid w:val="00810E4B"/>
    <w:rsid w:val="00814BAA"/>
    <w:rsid w:val="00816F0C"/>
    <w:rsid w:val="0082211C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B04F3"/>
    <w:rsid w:val="008B06D4"/>
    <w:rsid w:val="008B4F20"/>
    <w:rsid w:val="008B54A5"/>
    <w:rsid w:val="008B68E7"/>
    <w:rsid w:val="008B7FFD"/>
    <w:rsid w:val="008C286A"/>
    <w:rsid w:val="008C2920"/>
    <w:rsid w:val="008C4307"/>
    <w:rsid w:val="008D23DF"/>
    <w:rsid w:val="008D73BF"/>
    <w:rsid w:val="008D7F09"/>
    <w:rsid w:val="008E00D5"/>
    <w:rsid w:val="008E5B64"/>
    <w:rsid w:val="008E7DAA"/>
    <w:rsid w:val="008F0094"/>
    <w:rsid w:val="008F03EF"/>
    <w:rsid w:val="008F340F"/>
    <w:rsid w:val="00903523"/>
    <w:rsid w:val="00906281"/>
    <w:rsid w:val="0090659A"/>
    <w:rsid w:val="00906AAE"/>
    <w:rsid w:val="00911080"/>
    <w:rsid w:val="00912500"/>
    <w:rsid w:val="0091350B"/>
    <w:rsid w:val="00915986"/>
    <w:rsid w:val="00917624"/>
    <w:rsid w:val="009207B9"/>
    <w:rsid w:val="00926CB2"/>
    <w:rsid w:val="00930386"/>
    <w:rsid w:val="009309F5"/>
    <w:rsid w:val="00933237"/>
    <w:rsid w:val="00933F28"/>
    <w:rsid w:val="009400C3"/>
    <w:rsid w:val="00942299"/>
    <w:rsid w:val="009453F7"/>
    <w:rsid w:val="00945E4E"/>
    <w:rsid w:val="00946534"/>
    <w:rsid w:val="009476C0"/>
    <w:rsid w:val="00963E34"/>
    <w:rsid w:val="00964DFA"/>
    <w:rsid w:val="00970A69"/>
    <w:rsid w:val="0098155C"/>
    <w:rsid w:val="00981CCA"/>
    <w:rsid w:val="00983B77"/>
    <w:rsid w:val="00996053"/>
    <w:rsid w:val="00997E71"/>
    <w:rsid w:val="009A0B2F"/>
    <w:rsid w:val="009A1CF4"/>
    <w:rsid w:val="009A37D7"/>
    <w:rsid w:val="009A4E17"/>
    <w:rsid w:val="009A6955"/>
    <w:rsid w:val="009B341C"/>
    <w:rsid w:val="009B5747"/>
    <w:rsid w:val="009C0B81"/>
    <w:rsid w:val="009C3182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412D"/>
    <w:rsid w:val="00A15DF0"/>
    <w:rsid w:val="00A21211"/>
    <w:rsid w:val="00A30F8A"/>
    <w:rsid w:val="00A33890"/>
    <w:rsid w:val="00A34E7F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05AB"/>
    <w:rsid w:val="00AC1E7E"/>
    <w:rsid w:val="00AC507D"/>
    <w:rsid w:val="00AC66E4"/>
    <w:rsid w:val="00AD04F2"/>
    <w:rsid w:val="00AD4578"/>
    <w:rsid w:val="00AD68E9"/>
    <w:rsid w:val="00AE56C0"/>
    <w:rsid w:val="00AF7ACC"/>
    <w:rsid w:val="00B00914"/>
    <w:rsid w:val="00B02A8E"/>
    <w:rsid w:val="00B052EE"/>
    <w:rsid w:val="00B1081F"/>
    <w:rsid w:val="00B137E4"/>
    <w:rsid w:val="00B2496B"/>
    <w:rsid w:val="00B27499"/>
    <w:rsid w:val="00B3010D"/>
    <w:rsid w:val="00B35151"/>
    <w:rsid w:val="00B433F2"/>
    <w:rsid w:val="00B458E8"/>
    <w:rsid w:val="00B5397B"/>
    <w:rsid w:val="00B53EE9"/>
    <w:rsid w:val="00B608E5"/>
    <w:rsid w:val="00B6183E"/>
    <w:rsid w:val="00B62809"/>
    <w:rsid w:val="00B72F2A"/>
    <w:rsid w:val="00B74716"/>
    <w:rsid w:val="00B7675A"/>
    <w:rsid w:val="00B81898"/>
    <w:rsid w:val="00B82DED"/>
    <w:rsid w:val="00B8606B"/>
    <w:rsid w:val="00B878E7"/>
    <w:rsid w:val="00B879CC"/>
    <w:rsid w:val="00B97278"/>
    <w:rsid w:val="00B97943"/>
    <w:rsid w:val="00BA1D0B"/>
    <w:rsid w:val="00BA2B50"/>
    <w:rsid w:val="00BA6972"/>
    <w:rsid w:val="00BB1E0D"/>
    <w:rsid w:val="00BB26C8"/>
    <w:rsid w:val="00BB4D9B"/>
    <w:rsid w:val="00BB73FF"/>
    <w:rsid w:val="00BB7688"/>
    <w:rsid w:val="00BC7423"/>
    <w:rsid w:val="00BC7CAC"/>
    <w:rsid w:val="00BD6D76"/>
    <w:rsid w:val="00BE56B3"/>
    <w:rsid w:val="00BE676D"/>
    <w:rsid w:val="00BF04E8"/>
    <w:rsid w:val="00BF16BF"/>
    <w:rsid w:val="00BF4D1F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40B1"/>
    <w:rsid w:val="00CD51E0"/>
    <w:rsid w:val="00CD7F73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31D0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B72C1"/>
    <w:rsid w:val="00DC076B"/>
    <w:rsid w:val="00DC186F"/>
    <w:rsid w:val="00DC252F"/>
    <w:rsid w:val="00DC6050"/>
    <w:rsid w:val="00DC6445"/>
    <w:rsid w:val="00DD35E1"/>
    <w:rsid w:val="00DD43EA"/>
    <w:rsid w:val="00DE6F44"/>
    <w:rsid w:val="00DF1B58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3C65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81612"/>
    <w:rsid w:val="00E82BD7"/>
    <w:rsid w:val="00E859E3"/>
    <w:rsid w:val="00E87D18"/>
    <w:rsid w:val="00E87D62"/>
    <w:rsid w:val="00E97333"/>
    <w:rsid w:val="00EA486E"/>
    <w:rsid w:val="00EA4FA3"/>
    <w:rsid w:val="00EB001B"/>
    <w:rsid w:val="00EB3082"/>
    <w:rsid w:val="00EB6C33"/>
    <w:rsid w:val="00EC6F62"/>
    <w:rsid w:val="00ED2EA2"/>
    <w:rsid w:val="00ED6019"/>
    <w:rsid w:val="00ED7830"/>
    <w:rsid w:val="00EE2BFF"/>
    <w:rsid w:val="00EE3909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4135D"/>
    <w:rsid w:val="00F41F1B"/>
    <w:rsid w:val="00F46BD9"/>
    <w:rsid w:val="00F60BE0"/>
    <w:rsid w:val="00F6280E"/>
    <w:rsid w:val="00F666EC"/>
    <w:rsid w:val="00F7050A"/>
    <w:rsid w:val="00F75533"/>
    <w:rsid w:val="00F8036D"/>
    <w:rsid w:val="00F809DC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B7FFE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F06DBB"/>
  <w15:docId w15:val="{37D079DE-A72C-43D1-939E-6208C09B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A76665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autoRedefine/>
    <w:uiPriority w:val="9"/>
    <w:unhideWhenUsed/>
    <w:qFormat/>
    <w:rsid w:val="00D531D0"/>
    <w:pPr>
      <w:keepNext/>
      <w:keepLines/>
      <w:numPr>
        <w:numId w:val="5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autoRedefine/>
    <w:uiPriority w:val="9"/>
    <w:unhideWhenUsed/>
    <w:qFormat/>
    <w:rsid w:val="00945E4E"/>
    <w:pPr>
      <w:keepNext/>
      <w:numPr>
        <w:ilvl w:val="1"/>
        <w:numId w:val="5"/>
      </w:numPr>
      <w:spacing w:before="120" w:after="120" w:line="240" w:lineRule="auto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531D0"/>
    <w:pPr>
      <w:keepNext/>
      <w:numPr>
        <w:ilvl w:val="2"/>
        <w:numId w:val="5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981CCA"/>
    <w:pPr>
      <w:keepNext/>
      <w:spacing w:before="0" w:after="0"/>
      <w:ind w:left="720"/>
      <w:outlineLvl w:val="3"/>
    </w:pPr>
    <w:rPr>
      <w:rFonts w:eastAsia="Times New Roman"/>
      <w:bCs/>
      <w:color w:val="984806" w:themeColor="accent6" w:themeShade="80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531D0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rsid w:val="00945E4E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285857"/>
    <w:rPr>
      <w:b/>
      <w:i/>
      <w:color w:val="FFFFFF" w:themeColor="background1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Header">
    <w:name w:val="header"/>
    <w:basedOn w:val="Normal"/>
    <w:link w:val="HeaderChar"/>
    <w:unhideWhenUsed/>
    <w:rsid w:val="00840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02F2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E859E3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Normal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945E4E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A76665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A76665"/>
    <w:pPr>
      <w:numPr>
        <w:ilvl w:val="4"/>
        <w:numId w:val="5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NoList"/>
    <w:uiPriority w:val="99"/>
    <w:rsid w:val="00A76665"/>
    <w:pPr>
      <w:numPr>
        <w:numId w:val="5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981CCA"/>
    <w:rPr>
      <w:rFonts w:eastAsia="Times New Roman"/>
      <w:bCs/>
      <w:color w:val="984806" w:themeColor="accent6" w:themeShade="80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F76BE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F76BE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F76BE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rsid w:val="00D531D0"/>
    <w:rPr>
      <w:rFonts w:eastAsia="Times New Roman"/>
      <w:b/>
      <w:bCs/>
      <w:sz w:val="22"/>
      <w:szCs w:val="26"/>
    </w:rPr>
  </w:style>
  <w:style w:type="paragraph" w:styleId="EndnoteText">
    <w:name w:val="endnote text"/>
    <w:basedOn w:val="Normal"/>
    <w:link w:val="End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31DCA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1DCA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231DCA"/>
    <w:rPr>
      <w:rFonts w:ascii="Courier New" w:eastAsia="Times New Roman" w:hAnsi="Courier New" w:cs="Courier New"/>
      <w:lang w:val="ru-RU" w:eastAsia="en-US" w:bidi="ar-SA"/>
    </w:rPr>
  </w:style>
  <w:style w:type="paragraph" w:styleId="TableofAuthorities">
    <w:name w:val="table of authorities"/>
    <w:basedOn w:val="Normal"/>
    <w:next w:val="Normal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DefaultParagraphFont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C73E03"/>
    <w:rPr>
      <w:rFonts w:eastAsia="Times New Roman" w:cs="Arial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TableNormal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PlaceholderText">
    <w:name w:val="Placeholder Text"/>
    <w:basedOn w:val="DefaultParagraphFont"/>
    <w:uiPriority w:val="99"/>
    <w:semiHidden/>
    <w:rsid w:val="00FA154B"/>
    <w:rPr>
      <w:color w:val="808080"/>
    </w:rPr>
  </w:style>
  <w:style w:type="numbering" w:customStyle="1" w:styleId="PartStepSubStepList">
    <w:name w:val="Part_Step_SubStep_List"/>
    <w:basedOn w:val="NoList"/>
    <w:uiPriority w:val="99"/>
    <w:rsid w:val="009207B9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Curriculum_Development\CCNA7.0\NetAcad-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F511633BD94C13BAC879804B7F1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CFE3E-F410-44E3-956E-FEDEBC5E5C90}"/>
      </w:docPartPr>
      <w:docPartBody>
        <w:p w:rsidR="00857B50" w:rsidRDefault="00F03BAF">
          <w:pPr>
            <w:pStyle w:val="A0F511633BD94C13BAC879804B7F104A"/>
          </w:pPr>
          <w:r>
            <w:rPr>
              <w:rStyle w:val="PlaceholderText"/>
              <w:lang w:val="ru-RU"/>
            </w:rPr>
            <w:t>[Заголовок]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BAF"/>
    <w:rsid w:val="001250FD"/>
    <w:rsid w:val="00505812"/>
    <w:rsid w:val="00857B50"/>
    <w:rsid w:val="00A32191"/>
    <w:rsid w:val="00BB69B8"/>
    <w:rsid w:val="00CE3F4F"/>
    <w:rsid w:val="00F0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0F511633BD94C13BAC879804B7F104A">
    <w:name w:val="A0F511633BD94C13BAC879804B7F10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3C47B-F6DD-4B79-B303-B424A462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ILM_2019_Accessibility.dotx</Template>
  <TotalTime>10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Configure IPv6 Addressing</vt:lpstr>
    </vt:vector>
  </TitlesOfParts>
  <Company>Cisco Systems, Inc.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- Настройка IPv6-адресации</dc:title>
  <dc:creator>SP</dc:creator>
  <dc:description>2013 г.</dc:description>
  <cp:lastModifiedBy>Jeff Luman -X (jluman - UNICON INC at Cisco)</cp:lastModifiedBy>
  <cp:revision>10</cp:revision>
  <cp:lastPrinted>2021-07-28T21:59:00Z</cp:lastPrinted>
  <dcterms:created xsi:type="dcterms:W3CDTF">2019-09-27T21:25:00Z</dcterms:created>
  <dcterms:modified xsi:type="dcterms:W3CDTF">2021-07-28T21:59:00Z</dcterms:modified>
</cp:coreProperties>
</file>