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CF06" w14:textId="77777777" w:rsidR="007760AF" w:rsidRDefault="008C503F" w:rsidP="007760AF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D9A7A7BC4F444F318C350ACB8018126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5935D3">
            <w:t>Packet Trace - Проверка адресации IPv4 и IPv6</w:t>
          </w:r>
        </w:sdtContent>
      </w:sdt>
      <w:r w:rsidR="005935D3">
        <w:rPr>
          <w:rStyle w:val="LabTitleInstVersred"/>
        </w:rPr>
        <w:t xml:space="preserve"> </w:t>
      </w:r>
    </w:p>
    <w:p w14:paraId="6FBD879E" w14:textId="77777777" w:rsidR="007760AF" w:rsidRDefault="007760AF" w:rsidP="007760AF">
      <w:pPr>
        <w:pStyle w:val="afd"/>
      </w:pPr>
    </w:p>
    <w:p w14:paraId="15EDEAC4" w14:textId="728EEA40" w:rsidR="004C5C10" w:rsidRPr="00BB73FF" w:rsidRDefault="004C5C10" w:rsidP="007760AF">
      <w:pPr>
        <w:pStyle w:val="afd"/>
      </w:pPr>
      <w:r>
        <w:t>Таблица адресации</w:t>
      </w:r>
    </w:p>
    <w:tbl>
      <w:tblPr>
        <w:tblW w:w="96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шлюз по умолчанию. Для ПК имеются пустые ячейки, в которых можно ввести IP-адрес и шлюз по умолчанию. Введите свои ответы в ячейках, помеченных как «пустые»."/>
      </w:tblPr>
      <w:tblGrid>
        <w:gridCol w:w="1617"/>
        <w:gridCol w:w="1800"/>
        <w:gridCol w:w="2520"/>
        <w:gridCol w:w="1821"/>
        <w:gridCol w:w="1911"/>
      </w:tblGrid>
      <w:tr w:rsidR="004C5C10" w14:paraId="1112DD16" w14:textId="77777777" w:rsidTr="002A5C3E">
        <w:trPr>
          <w:cantSplit/>
          <w:trHeight w:val="517"/>
          <w:jc w:val="center"/>
        </w:trPr>
        <w:tc>
          <w:tcPr>
            <w:tcW w:w="16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3540CCF" w14:textId="77777777" w:rsidR="004C5C10" w:rsidRPr="00E87D62" w:rsidRDefault="004C5C10" w:rsidP="004C5C10">
            <w:pPr>
              <w:pStyle w:val="TableHeading"/>
            </w:pPr>
            <w:r>
              <w:t>Устройство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A7C5677" w14:textId="77777777" w:rsidR="004C5C10" w:rsidRPr="00E87D62" w:rsidRDefault="004C5C10" w:rsidP="004C5C10">
            <w:pPr>
              <w:pStyle w:val="TableHeading"/>
            </w:pPr>
            <w:r>
              <w:t>Интерфейс</w:t>
            </w:r>
          </w:p>
        </w:tc>
        <w:tc>
          <w:tcPr>
            <w:tcW w:w="4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7F0DD0F8" w14:textId="15060F17" w:rsidR="004C5C10" w:rsidRPr="00E87D62" w:rsidRDefault="004C5C10" w:rsidP="004C5C10">
            <w:pPr>
              <w:pStyle w:val="TableHeading"/>
            </w:pPr>
            <w:r>
              <w:t>IP адрес/префикс</w:t>
            </w:r>
          </w:p>
        </w:tc>
        <w:tc>
          <w:tcPr>
            <w:tcW w:w="19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5016ADB5" w14:textId="77777777" w:rsidR="004C5C10" w:rsidRPr="00E87D62" w:rsidRDefault="004C5C10" w:rsidP="004C5C10">
            <w:pPr>
              <w:pStyle w:val="TableHeading"/>
            </w:pPr>
            <w:r>
              <w:t>Шлюз по умолчанию</w:t>
            </w:r>
          </w:p>
        </w:tc>
      </w:tr>
      <w:tr w:rsidR="004C5C10" w14:paraId="7A162EB6" w14:textId="77777777" w:rsidTr="002A5C3E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BB850CA" w14:textId="77777777" w:rsidR="004C5C10" w:rsidRDefault="004C5C10" w:rsidP="004C5C10">
            <w:pPr>
              <w:pStyle w:val="TableText"/>
              <w:jc w:val="both"/>
            </w:pPr>
            <w:r>
              <w:t>R1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90006EA" w14:textId="77777777" w:rsidR="004C5C10" w:rsidRPr="00E87D62" w:rsidRDefault="004C5C10" w:rsidP="004C5C10">
            <w:pPr>
              <w:pStyle w:val="TableText"/>
            </w:pPr>
            <w:r>
              <w:t>G0/0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115F4F4" w14:textId="77777777" w:rsidR="004C5C10" w:rsidRPr="00E87D62" w:rsidRDefault="004C5C10" w:rsidP="004C5C10">
            <w:pPr>
              <w:pStyle w:val="TableText"/>
            </w:pPr>
            <w:r>
              <w:t xml:space="preserve">10.10.1.97 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2632C74" w14:textId="77777777" w:rsidR="004C5C10" w:rsidRPr="00E87D62" w:rsidRDefault="004C5C10" w:rsidP="004C5C10">
            <w:pPr>
              <w:pStyle w:val="TableText"/>
            </w:pPr>
            <w:r>
              <w:t>255.255.255.224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51AD22A0" w14:textId="77777777" w:rsidR="004C5C10" w:rsidRDefault="004C5C10" w:rsidP="004C5C10">
            <w:pPr>
              <w:pStyle w:val="TableText"/>
            </w:pPr>
            <w:r>
              <w:t>—</w:t>
            </w:r>
          </w:p>
        </w:tc>
      </w:tr>
      <w:tr w:rsidR="000F71DC" w14:paraId="768C437A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400AED1C" w14:textId="77777777" w:rsidR="000F71DC" w:rsidRDefault="000F71DC" w:rsidP="000F71DC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E3721B6" w14:textId="77777777" w:rsidR="000F71DC" w:rsidRPr="00E87D62" w:rsidRDefault="000F71DC" w:rsidP="000F71DC">
            <w:pPr>
              <w:pStyle w:val="ConfigWindow"/>
            </w:pPr>
            <w:r>
              <w:t>G0/0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24153B74" w14:textId="2578C620" w:rsidR="000F71DC" w:rsidRDefault="000F71DC" w:rsidP="004C5C10">
            <w:pPr>
              <w:pStyle w:val="TableText"/>
            </w:pPr>
            <w:r>
              <w:t>2001:db8:1:1::1/64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D96A030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4C5C10" w14:paraId="07AB8BA5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7E058AB0" w14:textId="77777777" w:rsidR="004C5C10" w:rsidRDefault="000F71DC" w:rsidP="000F71DC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5A68D61" w14:textId="77777777" w:rsidR="004C5C10" w:rsidRPr="00E87D62" w:rsidRDefault="004C5C10" w:rsidP="004C5C10">
            <w:pPr>
              <w:pStyle w:val="TableText"/>
            </w:pPr>
            <w:r>
              <w:t>S0/0/1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18A9D6D" w14:textId="77777777" w:rsidR="004C5C10" w:rsidRPr="00E87D62" w:rsidRDefault="004C5C10" w:rsidP="004C5C10">
            <w:pPr>
              <w:pStyle w:val="TableText"/>
            </w:pPr>
            <w:r>
              <w:t>10.10.1.6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DC63A9C" w14:textId="77777777" w:rsidR="004C5C10" w:rsidRPr="00E87D62" w:rsidRDefault="004C5C10" w:rsidP="004C5C10">
            <w:pPr>
              <w:pStyle w:val="TableText"/>
            </w:pPr>
            <w:r>
              <w:t>255.255.255.252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48C34E9C" w14:textId="77777777" w:rsidR="004C5C10" w:rsidRDefault="004C5C10" w:rsidP="004C5C10">
            <w:pPr>
              <w:pStyle w:val="TableText"/>
            </w:pPr>
            <w:r>
              <w:t>—</w:t>
            </w:r>
          </w:p>
        </w:tc>
      </w:tr>
      <w:tr w:rsidR="000F71DC" w14:paraId="0F63F584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5B18EBAB" w14:textId="77777777" w:rsidR="000F71DC" w:rsidRDefault="000F71DC" w:rsidP="000F71DC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615D7D6" w14:textId="77777777" w:rsidR="000F71DC" w:rsidRPr="00E87D62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F0608FA" w14:textId="4C792112" w:rsidR="000F71DC" w:rsidRPr="00E87D62" w:rsidRDefault="000F71DC" w:rsidP="004C5C10">
            <w:pPr>
              <w:pStyle w:val="TableText"/>
            </w:pPr>
            <w:r>
              <w:t>2001:db8:1:2::2/64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55934FA9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0F71DC" w14:paraId="6BB8D60E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8CE8ABE" w14:textId="77777777" w:rsidR="000F71DC" w:rsidRDefault="000F71DC" w:rsidP="000F71DC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6AD60EE" w14:textId="77777777" w:rsidR="000F71DC" w:rsidRPr="00E87D62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746C765B" w14:textId="0E1979D6" w:rsidR="000F71DC" w:rsidRDefault="00211DD5" w:rsidP="004C5C10">
            <w:pPr>
              <w:pStyle w:val="TableText"/>
            </w:pPr>
            <w:r>
              <w:t>fe80::1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005707B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4C5C10" w14:paraId="080160EB" w14:textId="77777777" w:rsidTr="002A5C3E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CF8B9D8" w14:textId="77777777" w:rsidR="004C5C10" w:rsidRDefault="004C5C10" w:rsidP="004C5C10">
            <w:pPr>
              <w:pStyle w:val="TableText"/>
            </w:pPr>
            <w:r>
              <w:t>R2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CFE6451" w14:textId="77777777" w:rsidR="004C5C10" w:rsidRPr="00E87D62" w:rsidRDefault="004C5C10" w:rsidP="004C5C10">
            <w:pPr>
              <w:pStyle w:val="TableText"/>
            </w:pPr>
            <w:r>
              <w:t>S0/0/0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65B50E4" w14:textId="77777777" w:rsidR="004C5C10" w:rsidRPr="00E87D62" w:rsidRDefault="004C5C10" w:rsidP="004C5C10">
            <w:pPr>
              <w:pStyle w:val="TableText"/>
            </w:pPr>
            <w:r>
              <w:t>10.10.1.5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83B1006" w14:textId="77777777" w:rsidR="004C5C10" w:rsidRPr="00E87D62" w:rsidRDefault="004C5C10" w:rsidP="004C5C10">
            <w:pPr>
              <w:pStyle w:val="TableText"/>
            </w:pPr>
            <w:r>
              <w:t>255.255.255.252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2CE27DD0" w14:textId="77777777" w:rsidR="004C5C10" w:rsidRDefault="004C5C10" w:rsidP="004C5C10">
            <w:pPr>
              <w:pStyle w:val="TableText"/>
            </w:pPr>
            <w:r>
              <w:t>—</w:t>
            </w:r>
          </w:p>
        </w:tc>
      </w:tr>
      <w:tr w:rsidR="000F71DC" w14:paraId="1CDDC334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7EFCE5F" w14:textId="77777777" w:rsidR="000F71DC" w:rsidRDefault="000F71DC" w:rsidP="000F71DC">
            <w:pPr>
              <w:pStyle w:val="ConfigWindow"/>
            </w:pPr>
            <w:r>
              <w:t>R2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5CCD26E" w14:textId="77777777" w:rsidR="000F71DC" w:rsidRPr="00E87D62" w:rsidRDefault="000F71DC" w:rsidP="000F71DC">
            <w:pPr>
              <w:pStyle w:val="ConfigWindow"/>
            </w:pPr>
            <w:r>
              <w:t>S0/0/0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1DB1771E" w14:textId="3EEF8373" w:rsidR="000F71DC" w:rsidRPr="00E87D62" w:rsidRDefault="000F71DC" w:rsidP="004C5C10">
            <w:pPr>
              <w:pStyle w:val="TableText"/>
            </w:pPr>
            <w:r>
              <w:t>2001:db8:1:2::1/64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C33735E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4C5C10" w14:paraId="6C3FCC8F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02966482" w14:textId="77777777" w:rsidR="004C5C10" w:rsidRPr="00E87D62" w:rsidRDefault="000F71DC" w:rsidP="000F71DC">
            <w:pPr>
              <w:pStyle w:val="ConfigWindow"/>
            </w:pPr>
            <w:r>
              <w:t>R2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E9A6EB2" w14:textId="77777777" w:rsidR="004C5C10" w:rsidRPr="00E87D62" w:rsidRDefault="004C5C10" w:rsidP="004C5C10">
            <w:pPr>
              <w:pStyle w:val="TableText"/>
            </w:pPr>
            <w:r>
              <w:t>S0/0/1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5958798" w14:textId="77777777" w:rsidR="004C5C10" w:rsidRPr="00E87D62" w:rsidRDefault="004C5C10" w:rsidP="004C5C10">
            <w:pPr>
              <w:pStyle w:val="TableText"/>
            </w:pPr>
            <w:r>
              <w:t>10.10.1.9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47FB666" w14:textId="77777777" w:rsidR="004C5C10" w:rsidRPr="00E87D62" w:rsidRDefault="004C5C10" w:rsidP="004C5C10">
            <w:pPr>
              <w:pStyle w:val="TableText"/>
            </w:pPr>
            <w:r>
              <w:t>255.255.255.252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22853B47" w14:textId="77777777" w:rsidR="004C5C10" w:rsidRPr="00E87D62" w:rsidRDefault="004C5C10" w:rsidP="004C5C10">
            <w:pPr>
              <w:pStyle w:val="TableText"/>
            </w:pPr>
            <w:r>
              <w:t>—</w:t>
            </w:r>
          </w:p>
        </w:tc>
      </w:tr>
      <w:tr w:rsidR="000F71DC" w14:paraId="7A0DC36E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6978BDF" w14:textId="77777777" w:rsidR="000F71DC" w:rsidRPr="00E87D62" w:rsidRDefault="000F71DC" w:rsidP="000F71DC">
            <w:pPr>
              <w:pStyle w:val="ConfigWindow"/>
            </w:pPr>
            <w:r>
              <w:t>R2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5EDDE903" w14:textId="77777777" w:rsidR="000F71DC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24113BA" w14:textId="75F53733" w:rsidR="000F71DC" w:rsidRDefault="000F71DC" w:rsidP="004C5C10">
            <w:pPr>
              <w:pStyle w:val="TableText"/>
            </w:pPr>
            <w:r>
              <w:t>2001:db8:1:3::1/64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159E6ECF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0F71DC" w14:paraId="4D4B6CD4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D0F47B2" w14:textId="77777777" w:rsidR="000F71DC" w:rsidRPr="00E87D62" w:rsidRDefault="000F71DC" w:rsidP="000F71DC">
            <w:pPr>
              <w:pStyle w:val="ConfigWindow"/>
            </w:pPr>
            <w:r>
              <w:t>R2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E3E77DE" w14:textId="77777777" w:rsidR="000F71DC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4D895165" w14:textId="51189CEB" w:rsidR="000F71DC" w:rsidRPr="00A67E9E" w:rsidRDefault="00211DD5" w:rsidP="004C5C10">
            <w:pPr>
              <w:pStyle w:val="TableText"/>
            </w:pPr>
            <w:r>
              <w:t>fe80::2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804700D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4C5C10" w14:paraId="0D3191E0" w14:textId="77777777" w:rsidTr="002A5C3E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19ACD24" w14:textId="77777777" w:rsidR="004C5C10" w:rsidRDefault="004C5C10" w:rsidP="004C5C10">
            <w:pPr>
              <w:pStyle w:val="TableText"/>
            </w:pPr>
            <w:r>
              <w:t>R3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ABCCCE7" w14:textId="77777777" w:rsidR="004C5C10" w:rsidRPr="00E87D62" w:rsidRDefault="004C5C10" w:rsidP="004C5C10">
            <w:pPr>
              <w:pStyle w:val="TableText"/>
            </w:pPr>
            <w:r>
              <w:t>G0/0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80D5FD6" w14:textId="77777777" w:rsidR="004C5C10" w:rsidRDefault="004C5C10" w:rsidP="004C5C10">
            <w:pPr>
              <w:pStyle w:val="TableText"/>
            </w:pPr>
            <w:r>
              <w:t>10.10.1.17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042244C6" w14:textId="77777777" w:rsidR="004C5C10" w:rsidRDefault="004C5C10" w:rsidP="004C5C10">
            <w:pPr>
              <w:pStyle w:val="TableText"/>
            </w:pPr>
            <w:r>
              <w:t>255.255.255.240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31B523F7" w14:textId="77777777" w:rsidR="004C5C10" w:rsidRDefault="004C5C10" w:rsidP="004C5C10">
            <w:pPr>
              <w:pStyle w:val="TableText"/>
            </w:pPr>
            <w:r>
              <w:t>—</w:t>
            </w:r>
          </w:p>
        </w:tc>
      </w:tr>
      <w:tr w:rsidR="000F71DC" w14:paraId="5C384F89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41B5FB5E" w14:textId="77777777" w:rsidR="000F71DC" w:rsidRDefault="000F71DC" w:rsidP="000F71DC">
            <w:pPr>
              <w:pStyle w:val="ConfigWindow"/>
            </w:pPr>
            <w:r>
              <w:t>R3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D791970" w14:textId="77777777" w:rsidR="000F71DC" w:rsidRPr="00E87D62" w:rsidRDefault="000F71DC" w:rsidP="000F71DC">
            <w:pPr>
              <w:pStyle w:val="ConfigWindow"/>
            </w:pPr>
            <w:r>
              <w:t>G0/0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29D1EB27" w14:textId="4A3DB6BE" w:rsidR="000F71DC" w:rsidRPr="00595D04" w:rsidRDefault="000F71DC" w:rsidP="004C5C10">
            <w:pPr>
              <w:pStyle w:val="TableText"/>
              <w:rPr>
                <w:b/>
              </w:rPr>
            </w:pPr>
            <w:r>
              <w:t>2001:db8:1:4::1/64</w:t>
            </w:r>
          </w:p>
        </w:tc>
        <w:tc>
          <w:tcPr>
            <w:tcW w:w="1911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5370E9B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4C5C10" w14:paraId="7E23B93F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77502517" w14:textId="77777777" w:rsidR="004C5C10" w:rsidRDefault="000F71DC" w:rsidP="000F71DC">
            <w:pPr>
              <w:pStyle w:val="ConfigWindow"/>
            </w:pPr>
            <w:r>
              <w:t>R3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8ABD9E4" w14:textId="77777777" w:rsidR="004C5C10" w:rsidRPr="00E87D62" w:rsidRDefault="004C5C10" w:rsidP="004C5C10">
            <w:pPr>
              <w:pStyle w:val="TableText"/>
            </w:pPr>
            <w:r>
              <w:t>S0/0/1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3D2E774" w14:textId="77777777" w:rsidR="004C5C10" w:rsidRDefault="004C5C10" w:rsidP="004C5C10">
            <w:pPr>
              <w:pStyle w:val="TableText"/>
            </w:pPr>
            <w:r>
              <w:t>10.10.1.10</w:t>
            </w: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D062EFF" w14:textId="77777777" w:rsidR="004C5C10" w:rsidRPr="00E87D62" w:rsidRDefault="004C5C10" w:rsidP="004C5C10">
            <w:pPr>
              <w:pStyle w:val="TableText"/>
            </w:pPr>
            <w:r>
              <w:t>255.255.255.252</w:t>
            </w:r>
          </w:p>
        </w:tc>
        <w:tc>
          <w:tcPr>
            <w:tcW w:w="1911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5145CF04" w14:textId="77777777" w:rsidR="004C5C10" w:rsidRDefault="004C5C10" w:rsidP="004C5C10">
            <w:pPr>
              <w:pStyle w:val="TableText"/>
            </w:pPr>
            <w:r>
              <w:t>—</w:t>
            </w:r>
          </w:p>
        </w:tc>
      </w:tr>
      <w:tr w:rsidR="000F71DC" w14:paraId="74D26C0B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B869C33" w14:textId="77777777" w:rsidR="000F71DC" w:rsidRDefault="000F71DC" w:rsidP="000F71DC">
            <w:pPr>
              <w:pStyle w:val="ConfigWindow"/>
            </w:pPr>
            <w:r>
              <w:t>R3</w:t>
            </w: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3623232D" w14:textId="77777777" w:rsidR="000F71DC" w:rsidRPr="00E87D62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D09363B" w14:textId="09600887" w:rsidR="000F71DC" w:rsidRPr="001D4A02" w:rsidRDefault="000F71DC" w:rsidP="004C5C10">
            <w:pPr>
              <w:pStyle w:val="TableText"/>
            </w:pPr>
            <w:r>
              <w:t>2001:db8:1:3::2/64</w: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14:paraId="6572812C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0F71DC" w14:paraId="6825CFDB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787D3E3" w14:textId="77777777" w:rsidR="000F71DC" w:rsidRDefault="000F71DC" w:rsidP="000F71DC">
            <w:pPr>
              <w:pStyle w:val="ConfigWindow"/>
            </w:pPr>
            <w:r>
              <w:t>R3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0D888E7" w14:textId="77777777" w:rsidR="000F71DC" w:rsidRPr="00E87D62" w:rsidRDefault="000F71DC" w:rsidP="000F71DC">
            <w:pPr>
              <w:pStyle w:val="ConfigWindow"/>
            </w:pPr>
            <w:r>
              <w:t>S0/0/1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4E08CCCD" w14:textId="11F4A94F" w:rsidR="000F71DC" w:rsidRPr="00B92CFF" w:rsidRDefault="00211DD5" w:rsidP="004C5C10">
            <w:pPr>
              <w:pStyle w:val="TableText"/>
            </w:pPr>
            <w:r>
              <w:t>fe80::3</w:t>
            </w:r>
          </w:p>
        </w:tc>
        <w:tc>
          <w:tcPr>
            <w:tcW w:w="1911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42A5A7DE" w14:textId="77777777" w:rsidR="000F71DC" w:rsidRDefault="000F71DC" w:rsidP="00CF12A5">
            <w:pPr>
              <w:pStyle w:val="ConfigWindow"/>
            </w:pPr>
            <w:r>
              <w:t>—</w:t>
            </w:r>
          </w:p>
        </w:tc>
      </w:tr>
      <w:tr w:rsidR="004C5C10" w14:paraId="330E1295" w14:textId="77777777" w:rsidTr="002A5C3E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DA3E718" w14:textId="77777777" w:rsidR="004C5C10" w:rsidRPr="00E87D62" w:rsidRDefault="004C5C10" w:rsidP="004C5C10">
            <w:pPr>
              <w:pStyle w:val="TableText"/>
            </w:pPr>
            <w:r>
              <w:t>PC1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3E531B9" w14:textId="77777777" w:rsidR="004C5C10" w:rsidRPr="00E87D62" w:rsidRDefault="004C5C10" w:rsidP="004C5C10">
            <w:pPr>
              <w:pStyle w:val="TableText"/>
            </w:pPr>
            <w:r>
              <w:t>NIC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AB17446" w14:textId="48151AEB" w:rsidR="004C5C10" w:rsidRPr="006D6B17" w:rsidRDefault="004C5C10" w:rsidP="004C5C10">
            <w:pPr>
              <w:pStyle w:val="TableText"/>
              <w:rPr>
                <w:rStyle w:val="AnswerGray"/>
              </w:rPr>
            </w:pP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4C69B1D" w14:textId="5508A7AA" w:rsidR="004C5C10" w:rsidRPr="006D6B17" w:rsidRDefault="004C5C10" w:rsidP="004C5C10">
            <w:pPr>
              <w:pStyle w:val="TableText"/>
              <w:rPr>
                <w:rStyle w:val="AnswerGray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14:paraId="423980C6" w14:textId="3E07392D" w:rsidR="004C5C10" w:rsidRPr="006D6B17" w:rsidRDefault="004C5C10" w:rsidP="004C5C10">
            <w:pPr>
              <w:pStyle w:val="TableText"/>
              <w:rPr>
                <w:rStyle w:val="AnswerGray"/>
              </w:rPr>
            </w:pPr>
          </w:p>
        </w:tc>
      </w:tr>
      <w:tr w:rsidR="000F71DC" w14:paraId="3AC8A989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DEBB220" w14:textId="77777777" w:rsidR="000F71DC" w:rsidRPr="00784D91" w:rsidRDefault="000F71DC" w:rsidP="00784D91">
            <w:pPr>
              <w:pStyle w:val="ConfigWindow"/>
              <w:spacing w:after="120"/>
              <w:rPr>
                <w:sz w:val="20"/>
                <w:szCs w:val="20"/>
              </w:rPr>
            </w:pPr>
            <w:r>
              <w:rPr>
                <w:sz w:val="20"/>
              </w:rPr>
              <w:t>PC1</w:t>
            </w:r>
          </w:p>
        </w:tc>
        <w:tc>
          <w:tcPr>
            <w:tcW w:w="180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61D40DB" w14:textId="77777777" w:rsidR="000F71DC" w:rsidRPr="00784D91" w:rsidRDefault="000F71DC" w:rsidP="00784D91">
            <w:pPr>
              <w:pStyle w:val="ConfigWindow"/>
              <w:spacing w:after="120"/>
              <w:rPr>
                <w:sz w:val="20"/>
                <w:szCs w:val="20"/>
              </w:rPr>
            </w:pPr>
            <w:r>
              <w:rPr>
                <w:sz w:val="20"/>
              </w:rPr>
              <w:t>NIC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7B4DD31E" w14:textId="6CB6945E" w:rsidR="000F71DC" w:rsidRPr="006D6B17" w:rsidRDefault="000F71DC" w:rsidP="004C5C10">
            <w:pPr>
              <w:pStyle w:val="TableText"/>
              <w:rPr>
                <w:rStyle w:val="AnswerGray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14:paraId="73A923A0" w14:textId="36293FC7" w:rsidR="000F71DC" w:rsidRPr="006D6B17" w:rsidRDefault="000F71DC" w:rsidP="004C5C10">
            <w:pPr>
              <w:pStyle w:val="TableText"/>
              <w:rPr>
                <w:rStyle w:val="AnswerGray"/>
              </w:rPr>
            </w:pPr>
          </w:p>
        </w:tc>
      </w:tr>
      <w:tr w:rsidR="004C5C10" w14:paraId="521CCC4A" w14:textId="77777777" w:rsidTr="002A5C3E">
        <w:trPr>
          <w:cantSplit/>
          <w:jc w:val="center"/>
        </w:trPr>
        <w:tc>
          <w:tcPr>
            <w:tcW w:w="161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3F1CC2B6" w14:textId="77777777" w:rsidR="004C5C10" w:rsidRDefault="004C5C10" w:rsidP="004C5C10">
            <w:pPr>
              <w:pStyle w:val="TableText"/>
            </w:pPr>
            <w:r>
              <w:t>PC2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D66A711" w14:textId="77777777" w:rsidR="004C5C10" w:rsidRDefault="004C5C10" w:rsidP="004C5C10">
            <w:pPr>
              <w:pStyle w:val="TableText"/>
            </w:pPr>
            <w:r>
              <w:t>NIC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624270A" w14:textId="08472950" w:rsidR="004C5C10" w:rsidRPr="006D6B17" w:rsidRDefault="004C5C10" w:rsidP="004C5C10">
            <w:pPr>
              <w:pStyle w:val="TableText"/>
              <w:rPr>
                <w:rStyle w:val="AnswerGray"/>
              </w:rPr>
            </w:pPr>
          </w:p>
        </w:tc>
        <w:tc>
          <w:tcPr>
            <w:tcW w:w="1821" w:type="dxa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3FAB21A" w14:textId="3366C2AD" w:rsidR="004C5C10" w:rsidRPr="006D6B17" w:rsidRDefault="004C5C10" w:rsidP="004C5C10">
            <w:pPr>
              <w:pStyle w:val="TableText"/>
              <w:rPr>
                <w:rStyle w:val="AnswerGray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14:paraId="238F78DF" w14:textId="67807342" w:rsidR="004C5C10" w:rsidRPr="006D6B17" w:rsidRDefault="004C5C10" w:rsidP="004C5C10">
            <w:pPr>
              <w:pStyle w:val="TableText"/>
              <w:rPr>
                <w:rStyle w:val="AnswerGray"/>
              </w:rPr>
            </w:pPr>
          </w:p>
        </w:tc>
      </w:tr>
      <w:tr w:rsidR="000F71DC" w14:paraId="0A2BA060" w14:textId="77777777" w:rsidTr="002A5C3E">
        <w:trPr>
          <w:cantSplit/>
          <w:jc w:val="center"/>
        </w:trPr>
        <w:tc>
          <w:tcPr>
            <w:tcW w:w="1617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35D62573" w14:textId="77777777" w:rsidR="000F71DC" w:rsidRPr="00784D91" w:rsidRDefault="000F71DC" w:rsidP="00784D91">
            <w:pPr>
              <w:pStyle w:val="ConfigWindow"/>
              <w:spacing w:after="120"/>
              <w:rPr>
                <w:sz w:val="20"/>
                <w:szCs w:val="20"/>
              </w:rPr>
            </w:pPr>
            <w:r>
              <w:rPr>
                <w:sz w:val="20"/>
              </w:rPr>
              <w:t>PC2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73677C33" w14:textId="77777777" w:rsidR="000F71DC" w:rsidRPr="00784D91" w:rsidRDefault="000F71DC" w:rsidP="00784D91">
            <w:pPr>
              <w:pStyle w:val="ConfigWindow"/>
              <w:spacing w:after="120"/>
              <w:rPr>
                <w:sz w:val="20"/>
                <w:szCs w:val="20"/>
              </w:rPr>
            </w:pPr>
            <w:r>
              <w:rPr>
                <w:sz w:val="20"/>
              </w:rPr>
              <w:t>NIC</w:t>
            </w:r>
          </w:p>
        </w:tc>
        <w:tc>
          <w:tcPr>
            <w:tcW w:w="4341" w:type="dxa"/>
            <w:gridSpan w:val="2"/>
            <w:shd w:val="clear" w:color="auto" w:fill="FFFFFF" w:themeFill="background1"/>
            <w:vAlign w:val="bottom"/>
          </w:tcPr>
          <w:p w14:paraId="64149F0B" w14:textId="2D0899F6" w:rsidR="000F71DC" w:rsidRPr="006D6B17" w:rsidRDefault="000F71DC" w:rsidP="004C5C10">
            <w:pPr>
              <w:pStyle w:val="TableText"/>
              <w:rPr>
                <w:rStyle w:val="AnswerGray"/>
              </w:rPr>
            </w:pPr>
          </w:p>
        </w:tc>
        <w:tc>
          <w:tcPr>
            <w:tcW w:w="1911" w:type="dxa"/>
            <w:shd w:val="clear" w:color="auto" w:fill="FFFFFF" w:themeFill="background1"/>
            <w:vAlign w:val="bottom"/>
          </w:tcPr>
          <w:p w14:paraId="06266635" w14:textId="45D28D22" w:rsidR="000F71DC" w:rsidRPr="006D6B17" w:rsidRDefault="000F71DC" w:rsidP="004C5C10">
            <w:pPr>
              <w:pStyle w:val="TableText"/>
              <w:rPr>
                <w:rStyle w:val="AnswerGray"/>
              </w:rPr>
            </w:pPr>
          </w:p>
        </w:tc>
      </w:tr>
    </w:tbl>
    <w:p w14:paraId="46B4414A" w14:textId="77777777" w:rsidR="004C5C10" w:rsidRPr="00BB73FF" w:rsidRDefault="004C5C10" w:rsidP="004C5C10">
      <w:pPr>
        <w:pStyle w:val="1"/>
        <w:numPr>
          <w:ilvl w:val="0"/>
          <w:numId w:val="3"/>
        </w:numPr>
      </w:pPr>
      <w:r>
        <w:t>Задачи</w:t>
      </w:r>
    </w:p>
    <w:p w14:paraId="0C39997D" w14:textId="77777777" w:rsidR="004C5C10" w:rsidRPr="004C0909" w:rsidRDefault="004C5C10" w:rsidP="004C5C10">
      <w:pPr>
        <w:pStyle w:val="BodyTextL25Bold"/>
      </w:pPr>
      <w:r>
        <w:t>Часть 1. Заполнение таблицы адресации</w:t>
      </w:r>
    </w:p>
    <w:p w14:paraId="18C20F94" w14:textId="77777777" w:rsidR="004C5C10" w:rsidRPr="004C0909" w:rsidRDefault="004C5C10" w:rsidP="004C5C10">
      <w:pPr>
        <w:pStyle w:val="BodyTextL25Bold"/>
      </w:pPr>
      <w:r>
        <w:t>Часть 2. Проверка подключения с помощью команды ping</w:t>
      </w:r>
    </w:p>
    <w:p w14:paraId="67DC58F6" w14:textId="77777777" w:rsidR="004C5C10" w:rsidRPr="004C0909" w:rsidRDefault="004C5C10" w:rsidP="004C5C10">
      <w:pPr>
        <w:pStyle w:val="BodyTextL25Bold"/>
      </w:pPr>
      <w:r>
        <w:t>Часть 3. Определение пути с помощью трассировки маршрута</w:t>
      </w:r>
    </w:p>
    <w:p w14:paraId="0B4DB80D" w14:textId="77777777" w:rsidR="004C5C10" w:rsidRPr="00C07FD9" w:rsidRDefault="004C5C10" w:rsidP="004C5C10">
      <w:pPr>
        <w:pStyle w:val="1"/>
        <w:numPr>
          <w:ilvl w:val="0"/>
          <w:numId w:val="3"/>
        </w:numPr>
      </w:pPr>
      <w:r>
        <w:t>Общие сведения</w:t>
      </w:r>
    </w:p>
    <w:p w14:paraId="3F9A86AA" w14:textId="77777777" w:rsidR="004C5C10" w:rsidRPr="00293EBC" w:rsidRDefault="004C5C10" w:rsidP="004C5C10">
      <w:pPr>
        <w:pStyle w:val="BodyTextL25"/>
        <w:rPr>
          <w:rStyle w:val="AnswerGray"/>
        </w:rPr>
      </w:pPr>
      <w:r>
        <w:t xml:space="preserve">Двойной стек позволяет сосуществовать адресам IPv4 и IPv6 в одной и той же сети. В этом упражнении вы изучите внедрение двойного стека, включая документирование конфигурации IPv4 и </w:t>
      </w:r>
      <w:r>
        <w:lastRenderedPageBreak/>
        <w:t xml:space="preserve">IPv6 для оконечных устройств, проверку связи по IPv4- и IPv6-протоколам с помощью команды </w:t>
      </w:r>
      <w:r>
        <w:rPr>
          <w:b/>
        </w:rPr>
        <w:t>ping</w:t>
      </w:r>
      <w:r>
        <w:t xml:space="preserve"> и трассировку пути по IPv4 и IPv6.</w:t>
      </w:r>
    </w:p>
    <w:p w14:paraId="262D0D96" w14:textId="77777777" w:rsidR="004C5C10" w:rsidRDefault="004C5C10" w:rsidP="00714F46">
      <w:pPr>
        <w:pStyle w:val="2"/>
      </w:pPr>
      <w:r>
        <w:t>Заполнение таблицы адресации</w:t>
      </w:r>
    </w:p>
    <w:p w14:paraId="296F0790" w14:textId="3D7079DA" w:rsidR="004C5C10" w:rsidRDefault="004C5C10" w:rsidP="004C5C10">
      <w:pPr>
        <w:pStyle w:val="3"/>
      </w:pPr>
      <w:r>
        <w:t>Проверьте IPv4-адресацию с помощью команды ipconfig.</w:t>
      </w:r>
    </w:p>
    <w:p w14:paraId="2381F183" w14:textId="77777777" w:rsidR="004C5C10" w:rsidRPr="000F71DC" w:rsidRDefault="004C5C10" w:rsidP="00714F46">
      <w:pPr>
        <w:pStyle w:val="SubStepAlpha"/>
        <w:spacing w:before="0"/>
      </w:pPr>
      <w:r>
        <w:t xml:space="preserve">Щелкните </w:t>
      </w:r>
      <w:r w:rsidRPr="00C929AA">
        <w:rPr>
          <w:b/>
        </w:rPr>
        <w:t xml:space="preserve">PC1 </w:t>
      </w:r>
      <w:r>
        <w:t xml:space="preserve">и откройте </w:t>
      </w:r>
      <w:r>
        <w:rPr>
          <w:b/>
        </w:rPr>
        <w:t>Command Prompt</w:t>
      </w:r>
      <w:r>
        <w:t xml:space="preserve"> (Командная строка).</w:t>
      </w:r>
    </w:p>
    <w:p w14:paraId="4B1AEC08" w14:textId="77777777" w:rsidR="004C5C10" w:rsidRPr="004A5F54" w:rsidRDefault="004C5C10" w:rsidP="000F71DC">
      <w:pPr>
        <w:pStyle w:val="SubStepAlpha"/>
      </w:pPr>
      <w:r>
        <w:t xml:space="preserve">Введите команду </w:t>
      </w:r>
      <w:r w:rsidRPr="00F64336">
        <w:rPr>
          <w:b/>
        </w:rPr>
        <w:t>ipconfig /all</w:t>
      </w:r>
      <w:r>
        <w:t xml:space="preserve"> для сбора данных об IPv4-адресе. Заполните </w:t>
      </w:r>
      <w:r>
        <w:rPr>
          <w:b/>
        </w:rPr>
        <w:t>таблицу адресации</w:t>
      </w:r>
      <w:r>
        <w:t>, указав IPv4-адрес, маску подсети и шлюз по умолчанию.</w:t>
      </w:r>
    </w:p>
    <w:p w14:paraId="62DDC6A5" w14:textId="77777777" w:rsidR="004C5C10" w:rsidRDefault="004C5C10" w:rsidP="000F71DC">
      <w:pPr>
        <w:pStyle w:val="SubStepAlpha"/>
      </w:pPr>
      <w:r>
        <w:t xml:space="preserve">Щелкните </w:t>
      </w:r>
      <w:r>
        <w:rPr>
          <w:b/>
        </w:rPr>
        <w:t xml:space="preserve">PC2 </w:t>
      </w:r>
      <w:r>
        <w:t xml:space="preserve">и откройте </w:t>
      </w:r>
      <w:r>
        <w:rPr>
          <w:b/>
        </w:rPr>
        <w:t>Command Prompt</w:t>
      </w:r>
      <w:r>
        <w:t xml:space="preserve"> (Командная строка).</w:t>
      </w:r>
    </w:p>
    <w:p w14:paraId="711A9CAD" w14:textId="77777777" w:rsidR="004C5C10" w:rsidRPr="00BB73FF" w:rsidRDefault="004C5C10" w:rsidP="000F71DC">
      <w:pPr>
        <w:pStyle w:val="SubStepAlpha"/>
      </w:pPr>
      <w:r>
        <w:t xml:space="preserve">Введите команду </w:t>
      </w:r>
      <w:r w:rsidRPr="00F64336">
        <w:rPr>
          <w:b/>
        </w:rPr>
        <w:t>ipconfig /all</w:t>
      </w:r>
      <w:r>
        <w:t xml:space="preserve"> для сбора данных об IPv4-адресе. Заполните </w:t>
      </w:r>
      <w:r>
        <w:rPr>
          <w:b/>
        </w:rPr>
        <w:t>таблицу адресации</w:t>
      </w:r>
      <w:r>
        <w:t>, указав IPv4-адрес, маску подсети и шлюз по умолчанию.</w:t>
      </w:r>
    </w:p>
    <w:p w14:paraId="24F998E7" w14:textId="77777777" w:rsidR="004C5C10" w:rsidRDefault="004C5C10" w:rsidP="004C5C10">
      <w:pPr>
        <w:pStyle w:val="3"/>
      </w:pPr>
      <w:r>
        <w:t>Проверьте IPv6-адресацию с помощью команды ipv6config.</w:t>
      </w:r>
    </w:p>
    <w:p w14:paraId="166B99BB" w14:textId="77777777" w:rsidR="004C5C10" w:rsidRPr="004A5F54" w:rsidRDefault="004C5C10" w:rsidP="000F71DC">
      <w:pPr>
        <w:pStyle w:val="SubStepAlpha"/>
      </w:pPr>
      <w:r>
        <w:t xml:space="preserve">На </w:t>
      </w:r>
      <w:r>
        <w:rPr>
          <w:b/>
        </w:rPr>
        <w:t>PC1</w:t>
      </w:r>
      <w:r>
        <w:t xml:space="preserve"> введите команду </w:t>
      </w:r>
      <w:r w:rsidRPr="00807E49">
        <w:rPr>
          <w:b/>
        </w:rPr>
        <w:t>ipv6config /all</w:t>
      </w:r>
      <w:r>
        <w:t xml:space="preserve"> для сбора данных об IPv6-адресе. Заполните </w:t>
      </w:r>
      <w:r>
        <w:rPr>
          <w:b/>
        </w:rPr>
        <w:t>таблицу адресации</w:t>
      </w:r>
      <w:r>
        <w:t>, указав IPv6-адрес, префикс подсети и шлюз по умолчанию.</w:t>
      </w:r>
    </w:p>
    <w:p w14:paraId="38F55D2C" w14:textId="226F21B4" w:rsidR="004C5C10" w:rsidRDefault="004C5C10" w:rsidP="000F71DC">
      <w:pPr>
        <w:pStyle w:val="SubStepAlpha"/>
      </w:pPr>
      <w:r>
        <w:t xml:space="preserve">На </w:t>
      </w:r>
      <w:r>
        <w:rPr>
          <w:b/>
        </w:rPr>
        <w:t>PC2</w:t>
      </w:r>
      <w:r>
        <w:t xml:space="preserve"> введите команду </w:t>
      </w:r>
      <w:r w:rsidRPr="00807E49">
        <w:rPr>
          <w:b/>
        </w:rPr>
        <w:t>ipv6config /all</w:t>
      </w:r>
      <w:r>
        <w:t xml:space="preserve"> для сбора данных об IPv6-адресе. Заполните </w:t>
      </w:r>
      <w:r>
        <w:rPr>
          <w:b/>
        </w:rPr>
        <w:t>таблицу адресации</w:t>
      </w:r>
      <w:r>
        <w:t>, указав IPv6-адрес, префикс подсети и шлюз по умолчанию.</w:t>
      </w:r>
    </w:p>
    <w:p w14:paraId="38042A57" w14:textId="77777777" w:rsidR="004C5C10" w:rsidRDefault="004C5C10" w:rsidP="00714F46">
      <w:pPr>
        <w:pStyle w:val="2"/>
      </w:pPr>
      <w:r>
        <w:t>Проверка подключения с помощью команды ping</w:t>
      </w:r>
    </w:p>
    <w:p w14:paraId="12D91EC7" w14:textId="2ABE2667" w:rsidR="004C5C10" w:rsidRDefault="004C5C10" w:rsidP="004C5C10">
      <w:pPr>
        <w:pStyle w:val="3"/>
      </w:pPr>
      <w:r>
        <w:t>Проверьте IPv4-соединение с помощью команды ping.</w:t>
      </w:r>
    </w:p>
    <w:p w14:paraId="2E7E8399" w14:textId="77777777" w:rsidR="00AD5E7D" w:rsidRDefault="004C5C10" w:rsidP="00714F46">
      <w:pPr>
        <w:pStyle w:val="SubStepAlpha"/>
        <w:spacing w:before="0"/>
      </w:pPr>
      <w:r>
        <w:t xml:space="preserve">C </w:t>
      </w:r>
      <w:r>
        <w:rPr>
          <w:b/>
        </w:rPr>
        <w:t>PC1</w:t>
      </w:r>
      <w:r>
        <w:t xml:space="preserve"> отправьте эхо-запрос на IPv4-адрес </w:t>
      </w:r>
      <w:r>
        <w:rPr>
          <w:b/>
        </w:rPr>
        <w:t>PC2</w:t>
      </w:r>
      <w:r>
        <w:t>.</w:t>
      </w:r>
    </w:p>
    <w:p w14:paraId="468B4D1D" w14:textId="77777777" w:rsidR="00AD5E7D" w:rsidRDefault="00AD5E7D" w:rsidP="00AD5E7D">
      <w:pPr>
        <w:pStyle w:val="4"/>
      </w:pPr>
      <w:r>
        <w:t>Вопрос:</w:t>
      </w:r>
    </w:p>
    <w:p w14:paraId="691A24C7" w14:textId="77777777" w:rsidR="00AD5E7D" w:rsidRDefault="004C5C10" w:rsidP="00AD5E7D">
      <w:pPr>
        <w:pStyle w:val="BodyTextL50"/>
        <w:spacing w:before="0"/>
      </w:pPr>
      <w:r>
        <w:t>Получилось?</w:t>
      </w:r>
    </w:p>
    <w:p w14:paraId="2B01DEEE" w14:textId="77777777" w:rsidR="00AD5E7D" w:rsidRDefault="00AD5E7D" w:rsidP="00AD5E7D">
      <w:pPr>
        <w:pStyle w:val="AnswerLineL50"/>
      </w:pPr>
      <w:r>
        <w:t>Введите ваш ответ здесь.</w:t>
      </w:r>
    </w:p>
    <w:p w14:paraId="01D214E0" w14:textId="11A40BD7" w:rsidR="004C5C10" w:rsidRDefault="004C5C10" w:rsidP="00AD5E7D">
      <w:pPr>
        <w:pStyle w:val="BodyTextL50"/>
      </w:pPr>
    </w:p>
    <w:p w14:paraId="737782A1" w14:textId="77777777" w:rsidR="00AD5E7D" w:rsidRDefault="004C5C10" w:rsidP="000F71DC">
      <w:pPr>
        <w:pStyle w:val="SubStepAlpha"/>
      </w:pPr>
      <w:r>
        <w:t xml:space="preserve">C </w:t>
      </w:r>
      <w:r>
        <w:rPr>
          <w:b/>
        </w:rPr>
        <w:t>PC2</w:t>
      </w:r>
      <w:r>
        <w:t xml:space="preserve"> отправьте эхо-запрос на IPv4-адрес </w:t>
      </w:r>
      <w:r>
        <w:rPr>
          <w:b/>
        </w:rPr>
        <w:t>PC1</w:t>
      </w:r>
      <w:r>
        <w:t>.</w:t>
      </w:r>
    </w:p>
    <w:p w14:paraId="4ADB4F9A" w14:textId="77777777" w:rsidR="00AD5E7D" w:rsidRPr="004C5C10" w:rsidRDefault="00AD5E7D" w:rsidP="00AD5E7D">
      <w:pPr>
        <w:pStyle w:val="4"/>
      </w:pPr>
      <w:r>
        <w:t>Вопрос:</w:t>
      </w:r>
    </w:p>
    <w:p w14:paraId="5A89B41D" w14:textId="77777777" w:rsidR="00AD5E7D" w:rsidRDefault="004C5C10" w:rsidP="00AD5E7D">
      <w:pPr>
        <w:pStyle w:val="BodyTextL50"/>
        <w:spacing w:before="0"/>
      </w:pPr>
      <w:r>
        <w:t>Получилось?</w:t>
      </w:r>
    </w:p>
    <w:p w14:paraId="6FCFAF53" w14:textId="77777777" w:rsidR="00AD5E7D" w:rsidRDefault="00AD5E7D" w:rsidP="00AD5E7D">
      <w:pPr>
        <w:pStyle w:val="AnswerLineL50"/>
      </w:pPr>
      <w:r>
        <w:t>Введите ваш ответ здесь.</w:t>
      </w:r>
    </w:p>
    <w:p w14:paraId="0D85E77C" w14:textId="4F003649" w:rsidR="004C5C10" w:rsidRDefault="004C5C10" w:rsidP="00AD5E7D">
      <w:pPr>
        <w:pStyle w:val="BodyTextL50"/>
      </w:pPr>
    </w:p>
    <w:p w14:paraId="650E3BEA" w14:textId="77777777" w:rsidR="004C5C10" w:rsidRDefault="004C5C10" w:rsidP="004C5C10">
      <w:pPr>
        <w:pStyle w:val="3"/>
      </w:pPr>
      <w:r>
        <w:t>Проверьте IPv6-соединение с помощью команды ping.</w:t>
      </w:r>
    </w:p>
    <w:p w14:paraId="4E7DB825" w14:textId="77777777" w:rsidR="00714F46" w:rsidRDefault="004C5C10" w:rsidP="000F71DC">
      <w:pPr>
        <w:pStyle w:val="SubStepAlpha"/>
      </w:pPr>
      <w:r>
        <w:t xml:space="preserve">C </w:t>
      </w:r>
      <w:r>
        <w:rPr>
          <w:b/>
        </w:rPr>
        <w:t>PC1</w:t>
      </w:r>
      <w:r>
        <w:t xml:space="preserve"> отправьте эхо-запрос на IPv6-адрес </w:t>
      </w:r>
      <w:r>
        <w:rPr>
          <w:b/>
        </w:rPr>
        <w:t>PC2</w:t>
      </w:r>
      <w:r>
        <w:t>.</w:t>
      </w:r>
    </w:p>
    <w:p w14:paraId="2106D304" w14:textId="39F30B51" w:rsidR="00714F46" w:rsidRDefault="00714F46" w:rsidP="00714F46">
      <w:pPr>
        <w:pStyle w:val="4"/>
      </w:pPr>
      <w:r>
        <w:t>Вопрос:</w:t>
      </w:r>
    </w:p>
    <w:p w14:paraId="3FD87D2B" w14:textId="77777777" w:rsidR="00714F46" w:rsidRDefault="004C5C10" w:rsidP="00714F46">
      <w:pPr>
        <w:pStyle w:val="BodyTextL50"/>
        <w:spacing w:before="0"/>
      </w:pPr>
      <w:r>
        <w:t>Получилось?</w:t>
      </w:r>
    </w:p>
    <w:p w14:paraId="05AD9B30" w14:textId="2C3BB143" w:rsidR="00714F46" w:rsidRDefault="00714F46" w:rsidP="00714F46">
      <w:pPr>
        <w:pStyle w:val="AnswerLineL50"/>
      </w:pPr>
      <w:r>
        <w:t>Введите ваш ответ здесь.</w:t>
      </w:r>
    </w:p>
    <w:p w14:paraId="6E1D5EDD" w14:textId="73E021CC" w:rsidR="004C5C10" w:rsidRPr="004A5F54" w:rsidRDefault="004C5C10" w:rsidP="00714F46">
      <w:pPr>
        <w:pStyle w:val="BodyTextL50"/>
      </w:pPr>
    </w:p>
    <w:p w14:paraId="033952F7" w14:textId="6F84BEEF" w:rsidR="00714F46" w:rsidRDefault="004C5C10" w:rsidP="000F71DC">
      <w:pPr>
        <w:pStyle w:val="SubStepAlpha"/>
      </w:pPr>
      <w:r>
        <w:t xml:space="preserve">C </w:t>
      </w:r>
      <w:r>
        <w:rPr>
          <w:b/>
        </w:rPr>
        <w:t>PC2</w:t>
      </w:r>
      <w:r>
        <w:t xml:space="preserve"> отправьте эхо-запрос на IPv6-адрес </w:t>
      </w:r>
      <w:r>
        <w:rPr>
          <w:b/>
        </w:rPr>
        <w:t>PC1</w:t>
      </w:r>
      <w:r>
        <w:t>.</w:t>
      </w:r>
    </w:p>
    <w:p w14:paraId="529DCD6F" w14:textId="26AAE62A" w:rsidR="00714F46" w:rsidRDefault="00714F46" w:rsidP="00714F46">
      <w:pPr>
        <w:pStyle w:val="4"/>
      </w:pPr>
      <w:r>
        <w:t>Вопрос:</w:t>
      </w:r>
    </w:p>
    <w:p w14:paraId="32A830B2" w14:textId="1F6BBCDE" w:rsidR="00714F46" w:rsidRDefault="004C5C10" w:rsidP="00714F46">
      <w:pPr>
        <w:pStyle w:val="BodyTextL50"/>
        <w:spacing w:before="0"/>
      </w:pPr>
      <w:r>
        <w:t>Получилось?</w:t>
      </w:r>
    </w:p>
    <w:p w14:paraId="4C0B962C" w14:textId="14EBD1A8" w:rsidR="00714F46" w:rsidRDefault="00714F46" w:rsidP="00714F46">
      <w:pPr>
        <w:pStyle w:val="AnswerLineL50"/>
      </w:pPr>
      <w:r>
        <w:t>Введите ваш ответ здесь.</w:t>
      </w:r>
    </w:p>
    <w:p w14:paraId="77CD42D6" w14:textId="03714781" w:rsidR="004C5C10" w:rsidRPr="00714F46" w:rsidRDefault="004C5C10" w:rsidP="00714F46">
      <w:pPr>
        <w:pStyle w:val="BodyTextL50"/>
        <w:rPr>
          <w:rStyle w:val="AnswerGray"/>
          <w:b w:val="0"/>
          <w:shd w:val="clear" w:color="auto" w:fill="auto"/>
        </w:rPr>
      </w:pPr>
    </w:p>
    <w:p w14:paraId="188A0401" w14:textId="77777777" w:rsidR="004C5C10" w:rsidRDefault="004C5C10" w:rsidP="00714F46">
      <w:pPr>
        <w:pStyle w:val="2"/>
      </w:pPr>
      <w:r>
        <w:lastRenderedPageBreak/>
        <w:t>Определение пути путем отслеживания маршрута</w:t>
      </w:r>
    </w:p>
    <w:p w14:paraId="01C86260" w14:textId="704D386D" w:rsidR="004C5C10" w:rsidRDefault="004C5C10" w:rsidP="004C5C10">
      <w:pPr>
        <w:pStyle w:val="3"/>
      </w:pPr>
      <w:r>
        <w:t>Используйте команду tracert для определения IPv4-пути.</w:t>
      </w:r>
    </w:p>
    <w:p w14:paraId="7F729F57" w14:textId="77777777" w:rsidR="004C5C10" w:rsidRDefault="004C5C10" w:rsidP="00714F46">
      <w:pPr>
        <w:pStyle w:val="SubStepAlpha"/>
        <w:spacing w:before="0"/>
      </w:pPr>
      <w:r>
        <w:t xml:space="preserve">На </w:t>
      </w:r>
      <w:r>
        <w:rPr>
          <w:b/>
        </w:rPr>
        <w:t>PC1</w:t>
      </w:r>
      <w:r>
        <w:t xml:space="preserve"> выполните трассировку маршрута до </w:t>
      </w:r>
      <w:r>
        <w:rPr>
          <w:b/>
        </w:rPr>
        <w:t>PC2</w:t>
      </w:r>
      <w:r>
        <w:t xml:space="preserve">. </w:t>
      </w:r>
    </w:p>
    <w:p w14:paraId="6B57BBB9" w14:textId="77777777" w:rsidR="004C5C10" w:rsidRDefault="004C5C10" w:rsidP="004C5C10">
      <w:pPr>
        <w:pStyle w:val="CMD"/>
        <w:rPr>
          <w:b/>
        </w:rPr>
      </w:pPr>
      <w:r>
        <w:t xml:space="preserve">PC&gt; </w:t>
      </w:r>
      <w:r>
        <w:rPr>
          <w:b/>
        </w:rPr>
        <w:t>tracert 10.10.1.20</w:t>
      </w:r>
    </w:p>
    <w:p w14:paraId="1FC9A75D" w14:textId="77777777" w:rsidR="000F71DC" w:rsidRDefault="000F71DC" w:rsidP="000F71DC">
      <w:pPr>
        <w:pStyle w:val="4"/>
      </w:pPr>
      <w:r>
        <w:t>Вопросы:</w:t>
      </w:r>
    </w:p>
    <w:p w14:paraId="162657B4" w14:textId="77777777" w:rsidR="000F71DC" w:rsidRDefault="004C5C10" w:rsidP="000F71DC">
      <w:pPr>
        <w:pStyle w:val="BodyTextL50"/>
        <w:spacing w:before="0"/>
      </w:pPr>
      <w:r>
        <w:t>Какие адреса встретились на пути?</w:t>
      </w:r>
    </w:p>
    <w:p w14:paraId="57FF61B7" w14:textId="77777777" w:rsidR="000F71DC" w:rsidRDefault="000F71DC" w:rsidP="000F71DC">
      <w:pPr>
        <w:pStyle w:val="AnswerLineL50"/>
      </w:pPr>
      <w:r>
        <w:t>Введите ваш ответ здесь.</w:t>
      </w:r>
    </w:p>
    <w:p w14:paraId="76D99474" w14:textId="77777777" w:rsidR="000F71DC" w:rsidRDefault="004C5C10" w:rsidP="004C5C10">
      <w:pPr>
        <w:pStyle w:val="BodyTextL50"/>
      </w:pPr>
      <w:r>
        <w:t>С какими интерфейсами связаны эти четыре адреса?</w:t>
      </w:r>
    </w:p>
    <w:p w14:paraId="1421290B" w14:textId="77777777" w:rsidR="000F71DC" w:rsidRDefault="000F71DC" w:rsidP="000F71DC">
      <w:pPr>
        <w:pStyle w:val="AnswerLineL50"/>
      </w:pPr>
      <w:r>
        <w:t>Введите ваш ответ здесь.</w:t>
      </w:r>
    </w:p>
    <w:p w14:paraId="72BC63E6" w14:textId="4B8858DA" w:rsidR="004C5C10" w:rsidRDefault="004C5C10" w:rsidP="000F71DC">
      <w:pPr>
        <w:pStyle w:val="SubStepAlpha"/>
      </w:pPr>
      <w:r>
        <w:t xml:space="preserve">На </w:t>
      </w:r>
      <w:r>
        <w:rPr>
          <w:b/>
        </w:rPr>
        <w:t>PC2</w:t>
      </w:r>
      <w:r>
        <w:t xml:space="preserve"> выполните трассировку маршрута до </w:t>
      </w:r>
      <w:r>
        <w:rPr>
          <w:b/>
        </w:rPr>
        <w:t>PC1</w:t>
      </w:r>
      <w:r>
        <w:t>.</w:t>
      </w:r>
    </w:p>
    <w:p w14:paraId="48C5765E" w14:textId="2A706C90" w:rsidR="00240916" w:rsidRDefault="00240916" w:rsidP="00240916">
      <w:pPr>
        <w:pStyle w:val="4"/>
      </w:pPr>
      <w:r>
        <w:t>Вопросы:</w:t>
      </w:r>
    </w:p>
    <w:p w14:paraId="130F2E01" w14:textId="77777777" w:rsidR="00240916" w:rsidRDefault="004C5C10" w:rsidP="00240916">
      <w:pPr>
        <w:pStyle w:val="BodyTextL50"/>
        <w:spacing w:before="0"/>
      </w:pPr>
      <w:r>
        <w:t>Какие адреса встретились на пути?</w:t>
      </w:r>
    </w:p>
    <w:p w14:paraId="05E2B719" w14:textId="2D8A19D3" w:rsidR="00240916" w:rsidRDefault="00240916" w:rsidP="00240916">
      <w:pPr>
        <w:pStyle w:val="AnswerLineL50"/>
      </w:pPr>
      <w:r>
        <w:t>Введите ваш ответ здесь.</w:t>
      </w:r>
    </w:p>
    <w:p w14:paraId="34C5398B" w14:textId="77777777" w:rsidR="00240916" w:rsidRDefault="004C5C10" w:rsidP="004C5C10">
      <w:pPr>
        <w:pStyle w:val="BodyTextL50"/>
      </w:pPr>
      <w:r>
        <w:t>С какими интерфейсами связаны эти четыре адреса?</w:t>
      </w:r>
    </w:p>
    <w:p w14:paraId="084D5DDD" w14:textId="3A924355" w:rsidR="00240916" w:rsidRDefault="00240916" w:rsidP="00240916">
      <w:pPr>
        <w:pStyle w:val="AnswerLineL50"/>
      </w:pPr>
      <w:r>
        <w:t>Введите ваш ответ здесь.</w:t>
      </w:r>
    </w:p>
    <w:p w14:paraId="750A3458" w14:textId="77777777" w:rsidR="004C5C10" w:rsidRDefault="004C5C10" w:rsidP="004C5C10">
      <w:pPr>
        <w:pStyle w:val="3"/>
      </w:pPr>
      <w:r>
        <w:t xml:space="preserve">Используйте команду </w:t>
      </w:r>
      <w:proofErr w:type="spellStart"/>
      <w:r>
        <w:t>tracert</w:t>
      </w:r>
      <w:proofErr w:type="spellEnd"/>
      <w:r>
        <w:t xml:space="preserve"> для определения IPv6-пути.</w:t>
      </w:r>
    </w:p>
    <w:p w14:paraId="2386F933" w14:textId="77777777" w:rsidR="004C5C10" w:rsidRDefault="004C5C10" w:rsidP="000F71DC">
      <w:pPr>
        <w:pStyle w:val="SubStepAlpha"/>
      </w:pPr>
      <w:r>
        <w:t xml:space="preserve">На </w:t>
      </w:r>
      <w:r>
        <w:rPr>
          <w:b/>
        </w:rPr>
        <w:t>PC1</w:t>
      </w:r>
      <w:r>
        <w:t xml:space="preserve"> выполните трассировку маршрута до IPv6-адреса </w:t>
      </w:r>
      <w:r>
        <w:rPr>
          <w:b/>
        </w:rPr>
        <w:t>PC2</w:t>
      </w:r>
      <w:r>
        <w:t>.</w:t>
      </w:r>
    </w:p>
    <w:p w14:paraId="0C12DC4B" w14:textId="420C78E5" w:rsidR="004C5C10" w:rsidRPr="007760AF" w:rsidRDefault="004C5C10" w:rsidP="004C5C10">
      <w:pPr>
        <w:pStyle w:val="CMD"/>
        <w:rPr>
          <w:b/>
          <w:lang w:val="en-US"/>
        </w:rPr>
      </w:pPr>
      <w:r w:rsidRPr="007760AF">
        <w:rPr>
          <w:lang w:val="en-US"/>
        </w:rPr>
        <w:t>PC&gt;</w:t>
      </w:r>
      <w:r w:rsidRPr="007760AF">
        <w:rPr>
          <w:b/>
          <w:lang w:val="en-US"/>
        </w:rPr>
        <w:t xml:space="preserve"> tracert 2001:db</w:t>
      </w:r>
      <w:proofErr w:type="gramStart"/>
      <w:r w:rsidRPr="007760AF">
        <w:rPr>
          <w:b/>
          <w:lang w:val="en-US"/>
        </w:rPr>
        <w:t>8:1:4::</w:t>
      </w:r>
      <w:proofErr w:type="gramEnd"/>
      <w:r w:rsidRPr="007760AF">
        <w:rPr>
          <w:b/>
          <w:lang w:val="en-US"/>
        </w:rPr>
        <w:t>a</w:t>
      </w:r>
    </w:p>
    <w:p w14:paraId="4A99D6A7" w14:textId="77777777" w:rsidR="000F71DC" w:rsidRPr="007760AF" w:rsidRDefault="000F71DC" w:rsidP="000F71DC">
      <w:pPr>
        <w:pStyle w:val="4"/>
        <w:rPr>
          <w:lang w:val="en-US"/>
        </w:rPr>
      </w:pPr>
      <w:r>
        <w:t>Вопросы</w:t>
      </w:r>
      <w:r w:rsidRPr="007760AF">
        <w:rPr>
          <w:lang w:val="en-US"/>
        </w:rPr>
        <w:t>:</w:t>
      </w:r>
    </w:p>
    <w:p w14:paraId="0ACCA15C" w14:textId="77777777" w:rsidR="000F71DC" w:rsidRDefault="004C5C10" w:rsidP="000F71DC">
      <w:pPr>
        <w:pStyle w:val="BodyTextL50"/>
        <w:spacing w:before="0"/>
      </w:pPr>
      <w:r>
        <w:t>Какие адреса встретились на пути?</w:t>
      </w:r>
    </w:p>
    <w:p w14:paraId="6756EDFB" w14:textId="77777777" w:rsidR="000F71DC" w:rsidRDefault="000F71DC" w:rsidP="000F71DC">
      <w:pPr>
        <w:pStyle w:val="AnswerLineL50"/>
      </w:pPr>
      <w:r>
        <w:t>Введите ваш ответ здесь.</w:t>
      </w:r>
    </w:p>
    <w:p w14:paraId="227BCBD9" w14:textId="77777777" w:rsidR="000F71DC" w:rsidRDefault="004C5C10" w:rsidP="004C5C10">
      <w:pPr>
        <w:pStyle w:val="BodyTextL50"/>
      </w:pPr>
      <w:r>
        <w:t>С какими интерфейсами связаны эти четыре адреса?</w:t>
      </w:r>
    </w:p>
    <w:p w14:paraId="0247FCDB" w14:textId="77777777" w:rsidR="000F71DC" w:rsidRDefault="000F71DC" w:rsidP="000F71DC">
      <w:pPr>
        <w:pStyle w:val="AnswerLineL50"/>
      </w:pPr>
      <w:r>
        <w:t>Введите ваш ответ здесь.</w:t>
      </w:r>
    </w:p>
    <w:p w14:paraId="3136A8D0" w14:textId="77777777" w:rsidR="004C5C10" w:rsidRDefault="004C5C10" w:rsidP="000F71DC">
      <w:pPr>
        <w:pStyle w:val="SubStepAlpha"/>
      </w:pPr>
      <w:r>
        <w:t xml:space="preserve">На </w:t>
      </w:r>
      <w:r>
        <w:rPr>
          <w:b/>
        </w:rPr>
        <w:t>PC2</w:t>
      </w:r>
      <w:r>
        <w:t xml:space="preserve"> выполните трассировку маршрута до Pv6-адреса </w:t>
      </w:r>
      <w:r>
        <w:rPr>
          <w:b/>
        </w:rPr>
        <w:t>PC1</w:t>
      </w:r>
      <w:r>
        <w:t>.</w:t>
      </w:r>
    </w:p>
    <w:p w14:paraId="18F70E27" w14:textId="77777777" w:rsidR="000F71DC" w:rsidRDefault="000F71DC" w:rsidP="000F71DC">
      <w:pPr>
        <w:pStyle w:val="4"/>
      </w:pPr>
      <w:r>
        <w:t>Вопросы:</w:t>
      </w:r>
    </w:p>
    <w:p w14:paraId="58E6B8CC" w14:textId="77777777" w:rsidR="000F71DC" w:rsidRDefault="004C5C10" w:rsidP="000F71DC">
      <w:pPr>
        <w:pStyle w:val="BodyTextL50"/>
        <w:spacing w:before="0"/>
      </w:pPr>
      <w:r>
        <w:t>Какие адреса встретились на пути?</w:t>
      </w:r>
    </w:p>
    <w:p w14:paraId="264C40A7" w14:textId="77777777" w:rsidR="000F71DC" w:rsidRDefault="000F71DC" w:rsidP="000F71DC">
      <w:pPr>
        <w:pStyle w:val="AnswerLineL50"/>
      </w:pPr>
      <w:r>
        <w:t>Введите ваш ответ здесь.</w:t>
      </w:r>
    </w:p>
    <w:p w14:paraId="33131A7B" w14:textId="77777777" w:rsidR="000F71DC" w:rsidRDefault="004C5C10" w:rsidP="004C5C10">
      <w:pPr>
        <w:pStyle w:val="BodyTextL50"/>
      </w:pPr>
      <w:r>
        <w:t>С какими интерфейсами связаны эти четыре адреса?</w:t>
      </w:r>
    </w:p>
    <w:p w14:paraId="7EEB9E6C" w14:textId="77777777" w:rsidR="000F71DC" w:rsidRDefault="000F71DC" w:rsidP="000F71DC">
      <w:pPr>
        <w:pStyle w:val="AnswerLineL50"/>
      </w:pPr>
      <w:r>
        <w:t>Введите ваш ответ здесь.</w:t>
      </w:r>
    </w:p>
    <w:p w14:paraId="2A2BF40D" w14:textId="5D014DFF" w:rsidR="004C5C10" w:rsidRPr="000F36A0" w:rsidRDefault="004C5C10" w:rsidP="000F36A0">
      <w:pPr>
        <w:pStyle w:val="ConfigWindow"/>
        <w:rPr>
          <w:sz w:val="20"/>
        </w:rPr>
      </w:pPr>
      <w:bookmarkStart w:id="0" w:name="_GoBack"/>
      <w:bookmarkEnd w:id="0"/>
      <w:r>
        <w:t>Конец документа</w:t>
      </w:r>
    </w:p>
    <w:sectPr w:rsidR="004C5C10" w:rsidRPr="000F36A0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AEAC1" w14:textId="77777777" w:rsidR="008C503F" w:rsidRDefault="008C503F" w:rsidP="00710659">
      <w:pPr>
        <w:spacing w:after="0" w:line="240" w:lineRule="auto"/>
      </w:pPr>
      <w:r>
        <w:separator/>
      </w:r>
    </w:p>
    <w:p w14:paraId="7FEC9680" w14:textId="77777777" w:rsidR="008C503F" w:rsidRDefault="008C503F"/>
  </w:endnote>
  <w:endnote w:type="continuationSeparator" w:id="0">
    <w:p w14:paraId="3F51CBF9" w14:textId="77777777" w:rsidR="008C503F" w:rsidRDefault="008C503F" w:rsidP="00710659">
      <w:pPr>
        <w:spacing w:after="0" w:line="240" w:lineRule="auto"/>
      </w:pPr>
      <w:r>
        <w:continuationSeparator/>
      </w:r>
    </w:p>
    <w:p w14:paraId="400AF8A8" w14:textId="77777777" w:rsidR="008C503F" w:rsidRDefault="008C5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C864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B026" w14:textId="372D5303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760AF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7760AF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67243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67243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5CA4" w14:textId="327EDC47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760AF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7760AF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A1FF5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A1FF5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3395" w14:textId="77777777" w:rsidR="008C503F" w:rsidRDefault="008C503F" w:rsidP="00710659">
      <w:pPr>
        <w:spacing w:after="0" w:line="240" w:lineRule="auto"/>
      </w:pPr>
      <w:r>
        <w:separator/>
      </w:r>
    </w:p>
    <w:p w14:paraId="2CE0A66F" w14:textId="77777777" w:rsidR="008C503F" w:rsidRDefault="008C503F"/>
  </w:footnote>
  <w:footnote w:type="continuationSeparator" w:id="0">
    <w:p w14:paraId="43897CCE" w14:textId="77777777" w:rsidR="008C503F" w:rsidRDefault="008C503F" w:rsidP="00710659">
      <w:pPr>
        <w:spacing w:after="0" w:line="240" w:lineRule="auto"/>
      </w:pPr>
      <w:r>
        <w:continuationSeparator/>
      </w:r>
    </w:p>
    <w:p w14:paraId="0C85BD1C" w14:textId="77777777" w:rsidR="008C503F" w:rsidRDefault="008C50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26D0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D9A7A7BC4F444F318C350ACB8018126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C52E81" w14:textId="77777777" w:rsidR="00926CB2" w:rsidRDefault="004C5C10" w:rsidP="008402F2">
        <w:pPr>
          <w:pStyle w:val="PageHead"/>
        </w:pPr>
        <w:r>
          <w:t>Packet Trace - Проверка адресации IPv4 и IPv6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AFB2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4887D7C" wp14:editId="2342C59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A821A02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87C49F8"/>
    <w:multiLevelType w:val="multilevel"/>
    <w:tmpl w:val="84D4590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7A"/>
    <w:rsid w:val="000010EA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36A0"/>
    <w:rsid w:val="000F6743"/>
    <w:rsid w:val="000F71DC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1DD5"/>
    <w:rsid w:val="00215665"/>
    <w:rsid w:val="002163BB"/>
    <w:rsid w:val="0021792C"/>
    <w:rsid w:val="002240AB"/>
    <w:rsid w:val="00225E37"/>
    <w:rsid w:val="00231229"/>
    <w:rsid w:val="00231DCA"/>
    <w:rsid w:val="00235792"/>
    <w:rsid w:val="00240916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5C3E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356BA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00BA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C5C10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144D"/>
    <w:rsid w:val="00592329"/>
    <w:rsid w:val="00593386"/>
    <w:rsid w:val="005935D3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1FF5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4F46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760AF"/>
    <w:rsid w:val="0078405B"/>
    <w:rsid w:val="00784D91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C503F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8F6B67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487A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5E7D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67243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56A1"/>
    <w:rsid w:val="00BF76BE"/>
    <w:rsid w:val="00BF7AC9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12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0C48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DF5219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2BE3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B6F23"/>
  <w15:docId w15:val="{5AE0431E-9631-441C-8AA2-A1CF451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0F71DC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0F71DC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714F46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F71DC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BF7AC9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714F46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BF7AC9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BF7AC9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0F71DC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0F71DC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0F71DC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BF7AC9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A7A7BC4F444F318C350ACB80181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24A6-5A28-4BD9-8274-0AAAEDB9AE27}"/>
      </w:docPartPr>
      <w:docPartBody>
        <w:p w:rsidR="00EC4C28" w:rsidRDefault="00710788">
          <w:pPr>
            <w:pStyle w:val="D9A7A7BC4F444F318C350ACB80181265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88"/>
    <w:rsid w:val="0036784B"/>
    <w:rsid w:val="00554490"/>
    <w:rsid w:val="006C1991"/>
    <w:rsid w:val="00710788"/>
    <w:rsid w:val="00C11421"/>
    <w:rsid w:val="00D947FF"/>
    <w:rsid w:val="00E51E77"/>
    <w:rsid w:val="00EC4C28"/>
    <w:rsid w:val="00F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9A7A7BC4F444F318C350ACB80181265">
    <w:name w:val="D9A7A7BC4F444F318C350ACB80181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3BD7E-6B3E-48A2-8A3F-D4708001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Verify IPv4 and IPv6 Addressing</vt:lpstr>
    </vt:vector>
  </TitlesOfParts>
  <Company>Cisco Systems, Inc.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 - Проверка адресации IPv4 и IPv6</dc:title>
  <dc:creator>SP</dc:creator>
  <dc:description>2013 г.</dc:description>
  <cp:lastModifiedBy>Антон Носков</cp:lastModifiedBy>
  <cp:revision>12</cp:revision>
  <dcterms:created xsi:type="dcterms:W3CDTF">2019-09-30T03:43:00Z</dcterms:created>
  <dcterms:modified xsi:type="dcterms:W3CDTF">2020-07-01T17:20:00Z</dcterms:modified>
</cp:coreProperties>
</file>