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9BE" w:rsidRDefault="008C6451" w:rsidP="00D439BE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068D3F8B17E44BEE8B338D9E881960C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673B5D">
            <w:t>Packet Tracer - использование Ping и Traceroute для проверки сетевого подключения</w:t>
          </w:r>
        </w:sdtContent>
      </w:sdt>
      <w:r w:rsidR="00673B5D">
        <w:rPr>
          <w:rStyle w:val="LabTitleInstVersred"/>
        </w:rPr>
        <w:t xml:space="preserve"> </w:t>
      </w:r>
    </w:p>
    <w:p w:rsidR="00D439BE" w:rsidRDefault="00D439BE" w:rsidP="00D439BE">
      <w:pPr>
        <w:pStyle w:val="afd"/>
      </w:pPr>
    </w:p>
    <w:p w:rsidR="00E31A44" w:rsidRPr="00BB73FF" w:rsidRDefault="00E31A44" w:rsidP="00D439BE">
      <w:pPr>
        <w:pStyle w:val="afd"/>
      </w:pPr>
      <w:r>
        <w:t>Таблица адресации</w:t>
      </w:r>
    </w:p>
    <w:tbl>
      <w:tblPr>
        <w:tblW w:w="9990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/префикс и шлюз по умолчанию. Эта таблица содержит ячейки, помеченные как «пустые», где можно записать IP-адрес /префикс и шлюз по умолчанию для ПК."/>
      </w:tblPr>
      <w:tblGrid>
        <w:gridCol w:w="1710"/>
        <w:gridCol w:w="1710"/>
        <w:gridCol w:w="2250"/>
        <w:gridCol w:w="2340"/>
        <w:gridCol w:w="1980"/>
      </w:tblGrid>
      <w:tr w:rsidR="0084725A" w:rsidTr="00A26272">
        <w:trPr>
          <w:cantSplit/>
          <w:trHeight w:val="255"/>
          <w:jc w:val="center"/>
        </w:trPr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4725A" w:rsidRPr="00E87D62" w:rsidRDefault="0084725A" w:rsidP="0028120D">
            <w:pPr>
              <w:pStyle w:val="TableHeading"/>
            </w:pPr>
            <w:r>
              <w:t>Устройство</w:t>
            </w:r>
          </w:p>
        </w:tc>
        <w:tc>
          <w:tcPr>
            <w:tcW w:w="171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4725A" w:rsidRPr="00E87D62" w:rsidRDefault="0084725A" w:rsidP="0028120D">
            <w:pPr>
              <w:pStyle w:val="TableHeading"/>
            </w:pPr>
            <w:r>
              <w:t>Интерфейс</w:t>
            </w:r>
          </w:p>
        </w:tc>
        <w:tc>
          <w:tcPr>
            <w:tcW w:w="45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4725A" w:rsidRPr="00E87D62" w:rsidRDefault="0084725A" w:rsidP="0084725A">
            <w:pPr>
              <w:pStyle w:val="TableHeading"/>
            </w:pPr>
            <w:r>
              <w:t>IP адрес/префикс</w:t>
            </w:r>
          </w:p>
        </w:tc>
        <w:tc>
          <w:tcPr>
            <w:tcW w:w="198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center"/>
          </w:tcPr>
          <w:p w:rsidR="0084725A" w:rsidRPr="00E87D62" w:rsidRDefault="0084725A" w:rsidP="0028120D">
            <w:pPr>
              <w:pStyle w:val="TableHeading"/>
            </w:pPr>
            <w:r>
              <w:t>Шлюз по умолчанию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R1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4725A" w:rsidRPr="00E87D62" w:rsidRDefault="0084725A" w:rsidP="0028120D">
            <w:pPr>
              <w:pStyle w:val="TableText"/>
            </w:pPr>
            <w:r>
              <w:t>G0/0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17491C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2001:db8:1:1::1/64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—</w:t>
            </w:r>
          </w:p>
        </w:tc>
      </w:tr>
      <w:tr w:rsidR="00E31A44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31A44" w:rsidRPr="00CA373A" w:rsidRDefault="00E31A44" w:rsidP="0099599E">
            <w:pPr>
              <w:pStyle w:val="ConfigWindow"/>
            </w:pPr>
            <w:r>
              <w:t>R1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G0/1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10.10.1.97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255.255.255.224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31A44" w:rsidRPr="00CA373A" w:rsidRDefault="00E31A44" w:rsidP="0099599E">
            <w:pPr>
              <w:pStyle w:val="ConfigWindow"/>
            </w:pPr>
            <w:r>
              <w:t>R1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10.10.1.6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CA373A" w:rsidRDefault="0084725A" w:rsidP="0099599E">
            <w:pPr>
              <w:pStyle w:val="ConfigWindow"/>
            </w:pPr>
            <w:r>
              <w:t>R1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2001:db8:1:2::2/64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CA373A" w:rsidRDefault="0084725A" w:rsidP="0099599E">
            <w:pPr>
              <w:pStyle w:val="ConfigWindow"/>
            </w:pPr>
            <w:r>
              <w:t>R1</w:t>
            </w:r>
          </w:p>
        </w:tc>
        <w:tc>
          <w:tcPr>
            <w:tcW w:w="1710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84725A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fe80::1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R2</w:t>
            </w:r>
          </w:p>
        </w:tc>
        <w:tc>
          <w:tcPr>
            <w:tcW w:w="1710" w:type="dxa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S0/0/0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10.10.1.5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R2</w:t>
            </w:r>
          </w:p>
        </w:tc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S0/0/0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2001:db8:1:1::1/64</w:t>
            </w:r>
          </w:p>
        </w:tc>
        <w:tc>
          <w:tcPr>
            <w:tcW w:w="198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31A44" w:rsidRPr="00723D64" w:rsidRDefault="00E31A44" w:rsidP="0099599E">
            <w:pPr>
              <w:pStyle w:val="ConfigWindow"/>
            </w:pPr>
            <w:r>
              <w:t>R2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10.10.1.9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R2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2001:db8:1:3::1/64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R2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4725A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fe80::2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R3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4725A" w:rsidRPr="00E87D62" w:rsidRDefault="0084725A" w:rsidP="0028120D">
            <w:pPr>
              <w:pStyle w:val="TableText"/>
            </w:pPr>
            <w:r>
              <w:t>G0/0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2001:db8:1:4::1/64</w:t>
            </w: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—</w:t>
            </w:r>
          </w:p>
        </w:tc>
      </w:tr>
      <w:tr w:rsidR="00E31A44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31A44" w:rsidRPr="00723D64" w:rsidRDefault="00E31A44" w:rsidP="0099599E">
            <w:pPr>
              <w:pStyle w:val="ConfigWindow"/>
            </w:pPr>
            <w:r>
              <w:t>R3</w:t>
            </w:r>
          </w:p>
        </w:tc>
        <w:tc>
          <w:tcPr>
            <w:tcW w:w="171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G0/1</w:t>
            </w:r>
          </w:p>
        </w:tc>
        <w:tc>
          <w:tcPr>
            <w:tcW w:w="2250" w:type="dxa"/>
            <w:shd w:val="clear" w:color="auto" w:fill="FFFFFF" w:themeFill="background1"/>
            <w:vAlign w:val="center"/>
          </w:tcPr>
          <w:p w:rsidR="00E31A44" w:rsidRPr="001D4A02" w:rsidRDefault="00E31A44" w:rsidP="0028120D">
            <w:pPr>
              <w:pStyle w:val="TableText"/>
            </w:pPr>
            <w:r>
              <w:t>10.10.1.17</w:t>
            </w:r>
          </w:p>
        </w:tc>
        <w:tc>
          <w:tcPr>
            <w:tcW w:w="2340" w:type="dxa"/>
            <w:shd w:val="clear" w:color="auto" w:fill="FFFFFF" w:themeFill="background1"/>
            <w:vAlign w:val="center"/>
          </w:tcPr>
          <w:p w:rsidR="00E31A44" w:rsidRPr="001D4A02" w:rsidRDefault="00E31A44" w:rsidP="0028120D">
            <w:pPr>
              <w:pStyle w:val="TableText"/>
            </w:pPr>
            <w:r>
              <w:t>255.255.255.240</w:t>
            </w:r>
          </w:p>
        </w:tc>
        <w:tc>
          <w:tcPr>
            <w:tcW w:w="198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—</w:t>
            </w:r>
          </w:p>
        </w:tc>
      </w:tr>
      <w:tr w:rsidR="00E31A44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E31A44" w:rsidRPr="00723D64" w:rsidRDefault="00E31A44" w:rsidP="0099599E">
            <w:pPr>
              <w:pStyle w:val="ConfigWindow"/>
            </w:pPr>
            <w:r>
              <w:t>R3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S0/0/1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10.10.1.10</w:t>
            </w: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255.255.255.252</w:t>
            </w:r>
          </w:p>
        </w:tc>
        <w:tc>
          <w:tcPr>
            <w:tcW w:w="1980" w:type="dxa"/>
            <w:tcBorders>
              <w:bottom w:val="nil"/>
            </w:tcBorders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R3</w:t>
            </w:r>
          </w:p>
        </w:tc>
        <w:tc>
          <w:tcPr>
            <w:tcW w:w="171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i/>
                <w:color w:val="7030A0"/>
              </w:rPr>
            </w:pPr>
            <w:r>
              <w:t>2001:db8:1:3::2/64</w:t>
            </w:r>
          </w:p>
        </w:tc>
        <w:tc>
          <w:tcPr>
            <w:tcW w:w="1980" w:type="dxa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84725A" w:rsidTr="00584E9B">
        <w:trPr>
          <w:cantSplit/>
          <w:jc w:val="center"/>
        </w:trPr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4725A" w:rsidRPr="00723D64" w:rsidRDefault="0084725A" w:rsidP="0099599E">
            <w:pPr>
              <w:pStyle w:val="ConfigWindow"/>
            </w:pPr>
            <w:r>
              <w:t>R3</w:t>
            </w:r>
          </w:p>
        </w:tc>
        <w:tc>
          <w:tcPr>
            <w:tcW w:w="171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4725A" w:rsidRDefault="0084725A" w:rsidP="0099599E">
            <w:pPr>
              <w:pStyle w:val="ConfigWindow"/>
            </w:pPr>
            <w:r>
              <w:t>S0/0/1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F8290F" w:rsidP="0028120D">
            <w:pPr>
              <w:pStyle w:val="TableText"/>
              <w:rPr>
                <w:i/>
                <w:color w:val="7030A0"/>
              </w:rPr>
            </w:pPr>
            <w:r>
              <w:t>fe80::3</w:t>
            </w:r>
          </w:p>
        </w:tc>
        <w:tc>
          <w:tcPr>
            <w:tcW w:w="1980" w:type="dxa"/>
            <w:tcBorders>
              <w:top w:val="nil"/>
            </w:tcBorders>
            <w:shd w:val="clear" w:color="auto" w:fill="FFFFFF" w:themeFill="background1"/>
            <w:vAlign w:val="center"/>
          </w:tcPr>
          <w:p w:rsidR="0084725A" w:rsidRDefault="0084725A" w:rsidP="0084725A">
            <w:pPr>
              <w:pStyle w:val="ConfigWindow"/>
            </w:pPr>
            <w:r>
              <w:t>—</w:t>
            </w:r>
          </w:p>
        </w:tc>
      </w:tr>
      <w:tr w:rsidR="00E31A44" w:rsidTr="00584E9B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PC1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</w:tr>
      <w:tr w:rsidR="0084725A" w:rsidTr="00A26272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PC2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NIC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rStyle w:val="AnswerGray"/>
                <w:i/>
                <w:color w:val="7030A0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4725A" w:rsidRPr="00B11221" w:rsidRDefault="0084725A" w:rsidP="0028120D">
            <w:pPr>
              <w:pStyle w:val="TableText"/>
              <w:rPr>
                <w:rStyle w:val="AnswerGray"/>
              </w:rPr>
            </w:pPr>
          </w:p>
        </w:tc>
      </w:tr>
      <w:tr w:rsidR="00E31A44" w:rsidTr="00584E9B">
        <w:trPr>
          <w:cantSplit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:rsidR="00E31A44" w:rsidRPr="00E87D62" w:rsidRDefault="00E31A44" w:rsidP="0028120D">
            <w:pPr>
              <w:pStyle w:val="TableText"/>
            </w:pPr>
            <w:r>
              <w:t>PC3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E31A44" w:rsidRDefault="00E31A44" w:rsidP="0028120D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  <w:tc>
          <w:tcPr>
            <w:tcW w:w="2340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E31A44" w:rsidRPr="00B11221" w:rsidRDefault="00E31A44" w:rsidP="0028120D">
            <w:pPr>
              <w:pStyle w:val="TableText"/>
              <w:rPr>
                <w:rStyle w:val="AnswerGray"/>
              </w:rPr>
            </w:pPr>
          </w:p>
        </w:tc>
      </w:tr>
      <w:tr w:rsidR="0084725A" w:rsidTr="00D439BE">
        <w:trPr>
          <w:cantSplit/>
          <w:trHeight w:val="134"/>
          <w:jc w:val="center"/>
        </w:trPr>
        <w:tc>
          <w:tcPr>
            <w:tcW w:w="171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PC4</w:t>
            </w:r>
          </w:p>
        </w:tc>
        <w:tc>
          <w:tcPr>
            <w:tcW w:w="1710" w:type="dxa"/>
            <w:shd w:val="clear" w:color="auto" w:fill="FFFFFF" w:themeFill="background1"/>
            <w:vAlign w:val="center"/>
          </w:tcPr>
          <w:p w:rsidR="0084725A" w:rsidRDefault="0084725A" w:rsidP="0028120D">
            <w:pPr>
              <w:pStyle w:val="TableText"/>
            </w:pPr>
            <w:r>
              <w:t>NIC</w:t>
            </w:r>
          </w:p>
        </w:tc>
        <w:tc>
          <w:tcPr>
            <w:tcW w:w="4590" w:type="dxa"/>
            <w:gridSpan w:val="2"/>
            <w:shd w:val="clear" w:color="auto" w:fill="FFFFFF" w:themeFill="background1"/>
            <w:vAlign w:val="center"/>
          </w:tcPr>
          <w:p w:rsidR="0084725A" w:rsidRPr="00723D64" w:rsidRDefault="0084725A" w:rsidP="0028120D">
            <w:pPr>
              <w:pStyle w:val="TableText"/>
              <w:rPr>
                <w:rStyle w:val="AnswerGray"/>
                <w:i/>
                <w:color w:val="7030A0"/>
              </w:rPr>
            </w:pPr>
          </w:p>
        </w:tc>
        <w:tc>
          <w:tcPr>
            <w:tcW w:w="1980" w:type="dxa"/>
            <w:shd w:val="clear" w:color="auto" w:fill="FFFFFF" w:themeFill="background1"/>
            <w:vAlign w:val="center"/>
          </w:tcPr>
          <w:p w:rsidR="0084725A" w:rsidRPr="00B11221" w:rsidRDefault="0084725A" w:rsidP="0028120D">
            <w:pPr>
              <w:pStyle w:val="TableText"/>
              <w:rPr>
                <w:rStyle w:val="AnswerGray"/>
              </w:rPr>
            </w:pPr>
          </w:p>
        </w:tc>
      </w:tr>
    </w:tbl>
    <w:p w:rsidR="00E31A44" w:rsidRPr="00BB73FF" w:rsidRDefault="00E31A44" w:rsidP="00E31A44">
      <w:pPr>
        <w:pStyle w:val="1"/>
      </w:pPr>
      <w:r>
        <w:t>Задачи</w:t>
      </w:r>
    </w:p>
    <w:p w:rsidR="00E31A44" w:rsidRPr="004C0909" w:rsidRDefault="00E31A44" w:rsidP="00E31A44">
      <w:pPr>
        <w:pStyle w:val="BodyTextL25Bold"/>
      </w:pPr>
      <w:r>
        <w:t>Часть 1. Проверка и восстановление IPv4-подключения</w:t>
      </w:r>
    </w:p>
    <w:p w:rsidR="00E31A44" w:rsidRDefault="00E31A44" w:rsidP="00E31A44">
      <w:pPr>
        <w:pStyle w:val="BodyTextL25Bold"/>
      </w:pPr>
      <w:r>
        <w:t>Часть 2. Проверка и восстановление IPv6-подключения</w:t>
      </w:r>
    </w:p>
    <w:p w:rsidR="00E31A44" w:rsidRDefault="00E31A44" w:rsidP="0093296A">
      <w:pPr>
        <w:pStyle w:val="1"/>
      </w:pPr>
      <w:r>
        <w:t>Сценарий</w:t>
      </w:r>
    </w:p>
    <w:p w:rsidR="00E31A44" w:rsidRDefault="00E31A44" w:rsidP="00E31A44">
      <w:pPr>
        <w:pStyle w:val="BodyText1"/>
      </w:pPr>
      <w:r>
        <w:t>Это упражнение посвящено проблемам соединения между узлами. Помимо получения и документирования сетевых параметров, вы будете находить проблемы и принимать меры для восстановления соединения.</w:t>
      </w:r>
    </w:p>
    <w:p w:rsidR="00E31A44" w:rsidRPr="004D1D6A" w:rsidRDefault="00E31A44" w:rsidP="00E31A44">
      <w:pPr>
        <w:pStyle w:val="BodyText1"/>
      </w:pPr>
      <w:r>
        <w:rPr>
          <w:b/>
        </w:rPr>
        <w:lastRenderedPageBreak/>
        <w:t>Примечание.</w:t>
      </w:r>
      <w:r>
        <w:t xml:space="preserve"> Пароль пользовательского режима — </w:t>
      </w:r>
      <w:r>
        <w:rPr>
          <w:b/>
        </w:rPr>
        <w:t>cisco</w:t>
      </w:r>
      <w:r>
        <w:t xml:space="preserve">. Пароль привилегированного режима EXEC — </w:t>
      </w:r>
      <w:r>
        <w:rPr>
          <w:b/>
        </w:rPr>
        <w:t>class</w:t>
      </w:r>
      <w:r>
        <w:t>.</w:t>
      </w:r>
    </w:p>
    <w:p w:rsidR="0093296A" w:rsidRDefault="0093296A" w:rsidP="0093296A">
      <w:pPr>
        <w:pStyle w:val="1"/>
      </w:pPr>
      <w:r>
        <w:t>Инструкции</w:t>
      </w:r>
    </w:p>
    <w:p w:rsidR="00E31A44" w:rsidRDefault="00E31A44" w:rsidP="0093296A">
      <w:pPr>
        <w:pStyle w:val="2"/>
      </w:pPr>
      <w:r>
        <w:t>Проверка и восстановление IPv4-подключения</w:t>
      </w:r>
    </w:p>
    <w:p w:rsidR="00E31A44" w:rsidRDefault="00E31A44" w:rsidP="00E31A44">
      <w:pPr>
        <w:pStyle w:val="3"/>
      </w:pPr>
      <w:r>
        <w:t>Используйте команды ipconfig и ping для проверки соединения.</w:t>
      </w:r>
    </w:p>
    <w:p w:rsidR="00E31A44" w:rsidRDefault="00E31A44" w:rsidP="0093296A">
      <w:pPr>
        <w:pStyle w:val="SubStepAlpha"/>
        <w:spacing w:before="0"/>
      </w:pPr>
      <w:r>
        <w:t xml:space="preserve">Щелкните </w:t>
      </w:r>
      <w:r w:rsidRPr="00C929AA">
        <w:rPr>
          <w:b/>
        </w:rPr>
        <w:t xml:space="preserve">PC1 </w:t>
      </w:r>
      <w:r>
        <w:t xml:space="preserve">и откройте </w:t>
      </w:r>
      <w:r w:rsidRPr="00C929AA">
        <w:rPr>
          <w:b/>
        </w:rPr>
        <w:t>Command Prompt</w:t>
      </w:r>
      <w:r>
        <w:t xml:space="preserve"> (Приглашение к вводу команды).</w:t>
      </w:r>
    </w:p>
    <w:p w:rsidR="00E31A44" w:rsidRPr="00FB53D9" w:rsidRDefault="00E31A44" w:rsidP="0093296A">
      <w:pPr>
        <w:pStyle w:val="SubStepAlpha"/>
      </w:pPr>
      <w:r>
        <w:t xml:space="preserve">Введите команду </w:t>
      </w:r>
      <w:r w:rsidRPr="00F64336">
        <w:rPr>
          <w:b/>
        </w:rPr>
        <w:t>ipconfig /all</w:t>
      </w:r>
      <w:r>
        <w:t xml:space="preserve"> для сбора данных об IPv4-адресе. Заполните </w:t>
      </w:r>
      <w:r>
        <w:rPr>
          <w:b/>
        </w:rPr>
        <w:t>таблицу адресации</w:t>
      </w:r>
      <w:r>
        <w:t>, указав IPv4-адрес, маску подсети и шлюз по умолчанию.</w:t>
      </w:r>
    </w:p>
    <w:p w:rsidR="00E31A44" w:rsidRDefault="00E31A44" w:rsidP="0093296A">
      <w:pPr>
        <w:pStyle w:val="SubStepAlpha"/>
      </w:pPr>
      <w:r>
        <w:t xml:space="preserve">Щелкните </w:t>
      </w:r>
      <w:r>
        <w:rPr>
          <w:b/>
        </w:rPr>
        <w:t>PC3</w:t>
      </w:r>
      <w:r>
        <w:t xml:space="preserve"> и откройте </w:t>
      </w:r>
      <w:r w:rsidRPr="00C929AA">
        <w:rPr>
          <w:b/>
        </w:rPr>
        <w:t>Command Prompt</w:t>
      </w:r>
      <w:r>
        <w:t xml:space="preserve"> (Приглашение к вводу команды).</w:t>
      </w:r>
    </w:p>
    <w:p w:rsidR="00E31A44" w:rsidRPr="00FB53D9" w:rsidRDefault="00E31A44" w:rsidP="0093296A">
      <w:pPr>
        <w:pStyle w:val="SubStepAlpha"/>
      </w:pPr>
      <w:r>
        <w:t xml:space="preserve">Введите команду </w:t>
      </w:r>
      <w:r w:rsidRPr="00F64336">
        <w:rPr>
          <w:b/>
        </w:rPr>
        <w:t>ipconfig /all</w:t>
      </w:r>
      <w:r>
        <w:t xml:space="preserve"> для сбора данных об IPv4-адресе. Заполните </w:t>
      </w:r>
      <w:r>
        <w:rPr>
          <w:b/>
        </w:rPr>
        <w:t>таблицу адресации</w:t>
      </w:r>
      <w:r>
        <w:t>, указав IPv4-адрес, маску подсети и шлюз по умолчанию.</w:t>
      </w:r>
    </w:p>
    <w:p w:rsidR="00E31A44" w:rsidRDefault="00E31A44" w:rsidP="0093296A">
      <w:pPr>
        <w:pStyle w:val="SubStepAlpha"/>
      </w:pPr>
      <w:r>
        <w:t>Используйте команду</w:t>
      </w:r>
      <w:r w:rsidRPr="00B11221">
        <w:rPr>
          <w:b/>
        </w:rPr>
        <w:t xml:space="preserve"> ping </w:t>
      </w:r>
      <w:r>
        <w:t xml:space="preserve">для проверки соединения между </w:t>
      </w:r>
      <w:r>
        <w:rPr>
          <w:b/>
        </w:rPr>
        <w:t>PC1</w:t>
      </w:r>
      <w:r>
        <w:t xml:space="preserve"> и </w:t>
      </w:r>
      <w:r>
        <w:rPr>
          <w:b/>
        </w:rPr>
        <w:t>PC3.</w:t>
      </w:r>
      <w:r>
        <w:t xml:space="preserve"> Команда ping не должна быть успешно выполнена.</w:t>
      </w:r>
    </w:p>
    <w:p w:rsidR="00E31A44" w:rsidRDefault="00E31A44" w:rsidP="0093296A">
      <w:pPr>
        <w:pStyle w:val="3"/>
        <w:spacing w:before="120"/>
      </w:pPr>
      <w:r>
        <w:t>Найдите причину сбоя соединения.</w:t>
      </w:r>
    </w:p>
    <w:p w:rsidR="0093296A" w:rsidRDefault="00E31A44" w:rsidP="0078067E">
      <w:pPr>
        <w:pStyle w:val="SubStepAlpha"/>
        <w:spacing w:before="0"/>
      </w:pPr>
      <w:r>
        <w:t xml:space="preserve">На </w:t>
      </w:r>
      <w:r>
        <w:rPr>
          <w:b/>
        </w:rPr>
        <w:t>PC1</w:t>
      </w:r>
      <w:r>
        <w:t xml:space="preserve"> введите команду для трассировки маршрута к </w:t>
      </w:r>
      <w:r>
        <w:rPr>
          <w:b/>
        </w:rPr>
        <w:t>PC3</w:t>
      </w:r>
      <w:r>
        <w:t>.</w:t>
      </w:r>
    </w:p>
    <w:p w:rsidR="0093296A" w:rsidRDefault="0093296A" w:rsidP="0093296A">
      <w:pPr>
        <w:pStyle w:val="4"/>
      </w:pPr>
      <w:r>
        <w:t>Вопрос:</w:t>
      </w:r>
    </w:p>
    <w:p w:rsidR="0093296A" w:rsidRDefault="00E31A44" w:rsidP="0093296A">
      <w:pPr>
        <w:pStyle w:val="BodyTextL50"/>
        <w:spacing w:before="0"/>
      </w:pPr>
      <w:r>
        <w:t>Какой последний IPv4-адрес успешно ответил на запрос?</w:t>
      </w:r>
    </w:p>
    <w:p w:rsidR="0093296A" w:rsidRDefault="0093296A" w:rsidP="0093296A">
      <w:pPr>
        <w:pStyle w:val="AnswerLineL50"/>
      </w:pPr>
      <w:r>
        <w:t>Введите ваш ответ здесь.</w:t>
      </w:r>
    </w:p>
    <w:p w:rsidR="00E31A44" w:rsidRDefault="00E31A44" w:rsidP="0093296A">
      <w:pPr>
        <w:pStyle w:val="BodyTextL50"/>
      </w:pPr>
    </w:p>
    <w:p w:rsidR="00E31A44" w:rsidRDefault="00E31A44" w:rsidP="0093296A">
      <w:pPr>
        <w:pStyle w:val="SubStepAlpha"/>
      </w:pPr>
      <w:r>
        <w:t xml:space="preserve">Трассировка прекратится после 30 попыток. Чтобы остановить трассировку преждевременно, нажмите </w:t>
      </w:r>
      <w:r>
        <w:rPr>
          <w:b/>
        </w:rPr>
        <w:t>Ctrl</w:t>
      </w:r>
      <w:r>
        <w:t>+</w:t>
      </w:r>
      <w:r>
        <w:rPr>
          <w:b/>
        </w:rPr>
        <w:t>C</w:t>
      </w:r>
      <w:r>
        <w:t>.</w:t>
      </w:r>
    </w:p>
    <w:p w:rsidR="0093296A" w:rsidRDefault="00E31A44" w:rsidP="00290231">
      <w:pPr>
        <w:pStyle w:val="SubStepAlpha"/>
        <w:spacing w:before="0"/>
      </w:pPr>
      <w:r>
        <w:t xml:space="preserve">На </w:t>
      </w:r>
      <w:r>
        <w:rPr>
          <w:b/>
        </w:rPr>
        <w:t>PC3</w:t>
      </w:r>
      <w:r>
        <w:t xml:space="preserve"> введите команду для трассировки маршрута к </w:t>
      </w:r>
      <w:r>
        <w:rPr>
          <w:b/>
        </w:rPr>
        <w:t>PC1</w:t>
      </w:r>
      <w:r>
        <w:t>.</w:t>
      </w:r>
    </w:p>
    <w:p w:rsidR="0093296A" w:rsidRDefault="0093296A" w:rsidP="0093296A">
      <w:pPr>
        <w:pStyle w:val="4"/>
      </w:pPr>
      <w:r>
        <w:t>Вопрос:</w:t>
      </w:r>
    </w:p>
    <w:p w:rsidR="0093296A" w:rsidRDefault="00E31A44" w:rsidP="0093296A">
      <w:pPr>
        <w:pStyle w:val="BodyTextL50"/>
        <w:spacing w:before="0"/>
      </w:pPr>
      <w:r>
        <w:t>Какой последний IPv4-адрес успешно ответил на запрос?</w:t>
      </w:r>
    </w:p>
    <w:p w:rsidR="0093296A" w:rsidRDefault="0093296A" w:rsidP="0093296A">
      <w:pPr>
        <w:pStyle w:val="AnswerLineL50"/>
      </w:pPr>
      <w:r>
        <w:t>Введите ваш ответ здесь.</w:t>
      </w:r>
    </w:p>
    <w:p w:rsidR="00E31A44" w:rsidRDefault="00E31A44" w:rsidP="0093296A">
      <w:pPr>
        <w:pStyle w:val="SubStepAlpha"/>
      </w:pPr>
      <w:r>
        <w:t xml:space="preserve">Чтобы остановить трассировку, нажмите </w:t>
      </w:r>
      <w:r>
        <w:rPr>
          <w:b/>
        </w:rPr>
        <w:t>Ctrl</w:t>
      </w:r>
      <w:r>
        <w:t>+</w:t>
      </w:r>
      <w:r>
        <w:rPr>
          <w:b/>
        </w:rPr>
        <w:t>C</w:t>
      </w:r>
      <w:r>
        <w:t>.</w:t>
      </w:r>
    </w:p>
    <w:p w:rsidR="00290231" w:rsidRDefault="00290231" w:rsidP="00290231">
      <w:pPr>
        <w:pStyle w:val="ConfigWindow"/>
      </w:pPr>
      <w:r>
        <w:t>Откройте окно конфигурации</w:t>
      </w:r>
    </w:p>
    <w:p w:rsidR="00E31A44" w:rsidRDefault="00E31A44" w:rsidP="00290231">
      <w:pPr>
        <w:pStyle w:val="SubStepAlpha"/>
        <w:spacing w:before="0"/>
      </w:pPr>
      <w:r>
        <w:t xml:space="preserve">Нажмите кнопку </w:t>
      </w:r>
      <w:r>
        <w:rPr>
          <w:b/>
        </w:rPr>
        <w:t>R1</w:t>
      </w:r>
      <w:r>
        <w:t xml:space="preserve">. Нажмите </w:t>
      </w:r>
      <w:r>
        <w:rPr>
          <w:b/>
        </w:rPr>
        <w:t>ENTER</w:t>
      </w:r>
      <w:r>
        <w:t xml:space="preserve"> и войдите в систему маршрутизатора.</w:t>
      </w:r>
    </w:p>
    <w:p w:rsidR="0093296A" w:rsidRDefault="00E31A44" w:rsidP="0093296A">
      <w:pPr>
        <w:pStyle w:val="SubStepAlpha"/>
      </w:pPr>
      <w:r>
        <w:t xml:space="preserve">Введите команду </w:t>
      </w:r>
      <w:r>
        <w:rPr>
          <w:b/>
        </w:rPr>
        <w:t>show ip interface brief</w:t>
      </w:r>
      <w:r>
        <w:t>, чтобы вывести список интерфейсов и их состояний. У этого маршрутизатора есть два IPv4-адреса. Один из них должен был быть записан в шаге 2А.</w:t>
      </w:r>
    </w:p>
    <w:p w:rsidR="0093296A" w:rsidRDefault="0093296A" w:rsidP="0093296A">
      <w:pPr>
        <w:pStyle w:val="4"/>
      </w:pPr>
      <w:r>
        <w:t>Вопрос:</w:t>
      </w:r>
    </w:p>
    <w:p w:rsidR="0093296A" w:rsidRDefault="00E31A44" w:rsidP="0093296A">
      <w:pPr>
        <w:pStyle w:val="BodyTextL50"/>
        <w:spacing w:before="0"/>
      </w:pPr>
      <w:r>
        <w:t>А какой второй адрес?</w:t>
      </w:r>
    </w:p>
    <w:p w:rsidR="0093296A" w:rsidRDefault="0093296A" w:rsidP="0093296A">
      <w:pPr>
        <w:pStyle w:val="AnswerLineL50"/>
      </w:pPr>
      <w:r>
        <w:t>Введите ваш ответ здесь.</w:t>
      </w:r>
    </w:p>
    <w:p w:rsidR="0093296A" w:rsidRDefault="00E31A44" w:rsidP="0093296A">
      <w:pPr>
        <w:pStyle w:val="SubStepAlpha"/>
      </w:pPr>
      <w:r>
        <w:t xml:space="preserve">Введите команду </w:t>
      </w:r>
      <w:proofErr w:type="spellStart"/>
      <w:r>
        <w:rPr>
          <w:b/>
        </w:rPr>
        <w:t>show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ip</w:t>
      </w:r>
      <w:proofErr w:type="spellEnd"/>
      <w:r>
        <w:rPr>
          <w:b/>
        </w:rPr>
        <w:t xml:space="preserve"> route</w:t>
      </w:r>
      <w:r>
        <w:t xml:space="preserve">, чтобы вывести список сетей, к которым подключен маршрутизатор. Обратите внимание, что к интерфейсу </w:t>
      </w:r>
      <w:r>
        <w:rPr>
          <w:b/>
        </w:rPr>
        <w:t>Serial0/0/1</w:t>
      </w:r>
      <w:r>
        <w:t xml:space="preserve"> подключено две сети.</w:t>
      </w:r>
    </w:p>
    <w:p w:rsidR="0093296A" w:rsidRDefault="0093296A" w:rsidP="0093296A">
      <w:pPr>
        <w:pStyle w:val="4"/>
      </w:pPr>
      <w:r>
        <w:t>Вопрос:</w:t>
      </w:r>
    </w:p>
    <w:p w:rsidR="0093296A" w:rsidRDefault="00E31A44" w:rsidP="0093296A">
      <w:pPr>
        <w:pStyle w:val="BodyTextL50"/>
        <w:spacing w:before="0"/>
      </w:pPr>
      <w:r>
        <w:t>Что они собой представляют?</w:t>
      </w:r>
    </w:p>
    <w:p w:rsidR="0093296A" w:rsidRDefault="0093296A" w:rsidP="0093296A">
      <w:pPr>
        <w:pStyle w:val="BodyTextL50"/>
      </w:pPr>
      <w:r>
        <w:t>Введите ваш ответ здесь.</w:t>
      </w:r>
    </w:p>
    <w:p w:rsidR="0093296A" w:rsidRDefault="00E31A44" w:rsidP="0093296A">
      <w:pPr>
        <w:pStyle w:val="SubStepAlpha"/>
      </w:pPr>
      <w:r>
        <w:t xml:space="preserve">Повторите шаги с 2e по 2g на маршрутизаторе </w:t>
      </w:r>
      <w:r>
        <w:rPr>
          <w:b/>
        </w:rPr>
        <w:t>R3</w:t>
      </w:r>
      <w:r>
        <w:t xml:space="preserve"> и укажите ответы здесь.</w:t>
      </w:r>
    </w:p>
    <w:p w:rsidR="0093296A" w:rsidRDefault="0093296A" w:rsidP="0093296A">
      <w:pPr>
        <w:pStyle w:val="AnswerLineL50"/>
      </w:pPr>
      <w:r>
        <w:t>Введите ваш ответ здесь.</w:t>
      </w:r>
    </w:p>
    <w:p w:rsidR="00E31A44" w:rsidRDefault="00E31A44" w:rsidP="00290231">
      <w:pPr>
        <w:pStyle w:val="SubStepAlpha"/>
        <w:spacing w:before="0"/>
      </w:pPr>
      <w:r>
        <w:t xml:space="preserve">Нажмите кнопку </w:t>
      </w:r>
      <w:r>
        <w:rPr>
          <w:b/>
        </w:rPr>
        <w:t>R2</w:t>
      </w:r>
      <w:r>
        <w:t xml:space="preserve">. Нажмите </w:t>
      </w:r>
      <w:r>
        <w:rPr>
          <w:b/>
        </w:rPr>
        <w:t>ENTER</w:t>
      </w:r>
      <w:r>
        <w:t xml:space="preserve"> и войдите в систему маршрутизатора.</w:t>
      </w:r>
    </w:p>
    <w:p w:rsidR="0093296A" w:rsidRDefault="00E31A44" w:rsidP="0093296A">
      <w:pPr>
        <w:pStyle w:val="SubStepAlpha"/>
      </w:pPr>
      <w:r>
        <w:t xml:space="preserve">Введите команду </w:t>
      </w:r>
      <w:r>
        <w:rPr>
          <w:b/>
        </w:rPr>
        <w:t>show ip interface brief</w:t>
      </w:r>
      <w:r>
        <w:t xml:space="preserve"> и запишите адреса.</w:t>
      </w:r>
    </w:p>
    <w:p w:rsidR="0093296A" w:rsidRDefault="0093296A" w:rsidP="0093296A">
      <w:pPr>
        <w:pStyle w:val="AnswerLineL50"/>
      </w:pPr>
      <w:r>
        <w:lastRenderedPageBreak/>
        <w:t>Введите здесь свои адреса.</w:t>
      </w:r>
    </w:p>
    <w:p w:rsidR="00E31A44" w:rsidRDefault="00E31A44" w:rsidP="00290231">
      <w:pPr>
        <w:pStyle w:val="SubStepAlpha"/>
      </w:pPr>
      <w:r>
        <w:t>Выполните дополнительные проверки, если это позволит выявить проблему. Доступен режим моделирования.</w:t>
      </w:r>
    </w:p>
    <w:p w:rsidR="00290231" w:rsidRDefault="00290231" w:rsidP="00290231">
      <w:pPr>
        <w:pStyle w:val="ConfigWindow"/>
      </w:pPr>
      <w:r>
        <w:t>Закройте окно настройки.</w:t>
      </w:r>
    </w:p>
    <w:p w:rsidR="00E31A44" w:rsidRDefault="00E31A44" w:rsidP="00290231">
      <w:pPr>
        <w:pStyle w:val="3"/>
        <w:spacing w:before="120"/>
      </w:pPr>
      <w:r>
        <w:t>Предложите решение этой проблемы.</w:t>
      </w:r>
    </w:p>
    <w:p w:rsidR="00290231" w:rsidRDefault="00E31A44" w:rsidP="00290231">
      <w:pPr>
        <w:pStyle w:val="BodyTextL25"/>
      </w:pPr>
      <w:r>
        <w:t>Сравните ваши ответы в шаге 2 с имеющейся документацией о сети.</w:t>
      </w:r>
    </w:p>
    <w:p w:rsidR="00290231" w:rsidRDefault="00290231" w:rsidP="00290231">
      <w:pPr>
        <w:pStyle w:val="4"/>
      </w:pPr>
      <w:r>
        <w:t>Вопрос:</w:t>
      </w:r>
    </w:p>
    <w:p w:rsidR="00290231" w:rsidRDefault="00E31A44" w:rsidP="00290231">
      <w:pPr>
        <w:pStyle w:val="BodyTextL50"/>
        <w:spacing w:before="0"/>
      </w:pPr>
      <w:r>
        <w:t>В чем заключается ошибка?</w:t>
      </w:r>
    </w:p>
    <w:p w:rsidR="00290231" w:rsidRDefault="00290231" w:rsidP="00290231">
      <w:pPr>
        <w:pStyle w:val="AnswerLineL50"/>
      </w:pPr>
      <w:r>
        <w:t>Введите ваш ответ здесь.</w:t>
      </w:r>
    </w:p>
    <w:p w:rsidR="00290231" w:rsidRDefault="00E31A44" w:rsidP="00290231">
      <w:pPr>
        <w:pStyle w:val="BodyTextL50"/>
      </w:pPr>
      <w:r>
        <w:t>Как можно устранить проблему?</w:t>
      </w:r>
    </w:p>
    <w:p w:rsidR="00290231" w:rsidRDefault="00290231" w:rsidP="00290231">
      <w:pPr>
        <w:pStyle w:val="BodyTextL50"/>
      </w:pPr>
      <w:r>
        <w:t>Введите ваш ответ здесь.</w:t>
      </w:r>
    </w:p>
    <w:p w:rsidR="00E31A44" w:rsidRDefault="00E31A44" w:rsidP="00E31A44">
      <w:pPr>
        <w:pStyle w:val="3"/>
      </w:pPr>
      <w:r>
        <w:t>Примените выбранное решение.</w:t>
      </w:r>
    </w:p>
    <w:p w:rsidR="00E31A44" w:rsidRDefault="00E31A44" w:rsidP="00E31A44">
      <w:pPr>
        <w:pStyle w:val="BodyTextL25"/>
      </w:pPr>
      <w:r>
        <w:t>Выполните действие, предложенное в шаге 3b.</w:t>
      </w:r>
    </w:p>
    <w:p w:rsidR="00E31A44" w:rsidRDefault="00E31A44" w:rsidP="00E31A44">
      <w:pPr>
        <w:pStyle w:val="3"/>
      </w:pPr>
      <w:r>
        <w:t>Проверьте, что подключение восстановлено.</w:t>
      </w:r>
    </w:p>
    <w:p w:rsidR="00E31A44" w:rsidRDefault="00E31A44" w:rsidP="00E31A44">
      <w:pPr>
        <w:pStyle w:val="SubStepAlpha"/>
      </w:pPr>
      <w:r>
        <w:t xml:space="preserve">На </w:t>
      </w:r>
      <w:r>
        <w:rPr>
          <w:b/>
        </w:rPr>
        <w:t>PC1</w:t>
      </w:r>
      <w:r>
        <w:t xml:space="preserve"> проверьте соединение с </w:t>
      </w:r>
      <w:r>
        <w:rPr>
          <w:b/>
        </w:rPr>
        <w:t>PC3</w:t>
      </w:r>
      <w:r>
        <w:t>.</w:t>
      </w:r>
    </w:p>
    <w:p w:rsidR="00290231" w:rsidRDefault="00E31A44" w:rsidP="00E31A44">
      <w:pPr>
        <w:pStyle w:val="SubStepAlpha"/>
      </w:pPr>
      <w:r>
        <w:t xml:space="preserve">На </w:t>
      </w:r>
      <w:r>
        <w:rPr>
          <w:b/>
        </w:rPr>
        <w:t>PC3</w:t>
      </w:r>
      <w:r>
        <w:t xml:space="preserve"> проверьте соединение с </w:t>
      </w:r>
      <w:r>
        <w:rPr>
          <w:b/>
        </w:rPr>
        <w:t>PC1</w:t>
      </w:r>
      <w:r>
        <w:t>.</w:t>
      </w:r>
    </w:p>
    <w:p w:rsidR="00290231" w:rsidRDefault="00290231" w:rsidP="00290231">
      <w:pPr>
        <w:pStyle w:val="4"/>
      </w:pPr>
      <w:r>
        <w:t>Вопрос:</w:t>
      </w:r>
    </w:p>
    <w:p w:rsidR="00290231" w:rsidRDefault="00E31A44" w:rsidP="00290231">
      <w:pPr>
        <w:pStyle w:val="BodyTextL50"/>
        <w:spacing w:before="0"/>
      </w:pPr>
      <w:r>
        <w:t>Удалось ли устранить проблему?</w:t>
      </w:r>
    </w:p>
    <w:p w:rsidR="00290231" w:rsidRDefault="00290231" w:rsidP="00290231">
      <w:pPr>
        <w:pStyle w:val="AnswerLineL50"/>
      </w:pPr>
      <w:r>
        <w:t>Введите ваш ответ здесь.</w:t>
      </w:r>
    </w:p>
    <w:p w:rsidR="00E31A44" w:rsidRDefault="00E31A44" w:rsidP="00290231">
      <w:pPr>
        <w:pStyle w:val="BodyTextL50"/>
      </w:pPr>
    </w:p>
    <w:p w:rsidR="00E31A44" w:rsidRDefault="00E31A44" w:rsidP="00E31A44">
      <w:pPr>
        <w:pStyle w:val="3"/>
      </w:pPr>
      <w:r>
        <w:t>Запишите выбранное решение.</w:t>
      </w:r>
    </w:p>
    <w:p w:rsidR="00E31A44" w:rsidRDefault="00E31A44" w:rsidP="00E31A44">
      <w:pPr>
        <w:pStyle w:val="2"/>
      </w:pPr>
      <w:r>
        <w:t>Проверка и восстановление IPv6-подключения</w:t>
      </w:r>
    </w:p>
    <w:p w:rsidR="00E31A44" w:rsidRDefault="00E31A44" w:rsidP="00E31A44">
      <w:pPr>
        <w:pStyle w:val="3"/>
      </w:pPr>
      <w:r>
        <w:t>Используйте команды ipv6config и ping для проверки соединения.</w:t>
      </w:r>
    </w:p>
    <w:p w:rsidR="00E31A44" w:rsidRDefault="00E31A44" w:rsidP="008637F1">
      <w:pPr>
        <w:pStyle w:val="SubStepAlpha"/>
        <w:spacing w:before="0"/>
      </w:pPr>
      <w:r>
        <w:t xml:space="preserve">Щелкните </w:t>
      </w:r>
      <w:r>
        <w:rPr>
          <w:b/>
        </w:rPr>
        <w:t>PC2</w:t>
      </w:r>
      <w:r>
        <w:t xml:space="preserve"> и откройте </w:t>
      </w:r>
      <w:r w:rsidRPr="00C929AA">
        <w:rPr>
          <w:b/>
        </w:rPr>
        <w:t>Command Prompt</w:t>
      </w:r>
      <w:r>
        <w:t xml:space="preserve"> (Приглашение к вводу команды).</w:t>
      </w:r>
    </w:p>
    <w:p w:rsidR="00E31A44" w:rsidRPr="00027996" w:rsidRDefault="00E31A44" w:rsidP="0093296A">
      <w:pPr>
        <w:pStyle w:val="SubStepAlpha"/>
      </w:pPr>
      <w:r>
        <w:t xml:space="preserve">Введите команду </w:t>
      </w:r>
      <w:r>
        <w:rPr>
          <w:b/>
        </w:rPr>
        <w:t>ipv6config /all</w:t>
      </w:r>
      <w:r>
        <w:t xml:space="preserve"> для сбора данных об IPv6-адресе. Заполните </w:t>
      </w:r>
      <w:r>
        <w:rPr>
          <w:b/>
        </w:rPr>
        <w:t>таблицу адресации</w:t>
      </w:r>
      <w:r>
        <w:t>, указав IPv6-адрес, префикс подсети и шлюз по умолчанию.</w:t>
      </w:r>
    </w:p>
    <w:p w:rsidR="00E31A44" w:rsidRDefault="00E31A44" w:rsidP="0093296A">
      <w:pPr>
        <w:pStyle w:val="SubStepAlpha"/>
      </w:pPr>
      <w:r>
        <w:t xml:space="preserve">Щелкните </w:t>
      </w:r>
      <w:r>
        <w:rPr>
          <w:b/>
        </w:rPr>
        <w:t>PC4</w:t>
      </w:r>
      <w:r>
        <w:t xml:space="preserve"> и откройте </w:t>
      </w:r>
      <w:r w:rsidRPr="00C929AA">
        <w:rPr>
          <w:b/>
        </w:rPr>
        <w:t>Command Prompt</w:t>
      </w:r>
      <w:r>
        <w:t xml:space="preserve"> (Приглашение к вводу команды).</w:t>
      </w:r>
    </w:p>
    <w:p w:rsidR="00E31A44" w:rsidRPr="00027996" w:rsidRDefault="00E31A44" w:rsidP="0093296A">
      <w:pPr>
        <w:pStyle w:val="SubStepAlpha"/>
      </w:pPr>
      <w:r>
        <w:t xml:space="preserve">Введите команду </w:t>
      </w:r>
      <w:r>
        <w:rPr>
          <w:b/>
        </w:rPr>
        <w:t>ipv6config /all</w:t>
      </w:r>
      <w:r>
        <w:t xml:space="preserve"> для сбора данных об IPv6-адресе. Заполните </w:t>
      </w:r>
      <w:r>
        <w:rPr>
          <w:b/>
        </w:rPr>
        <w:t>таблицу адресации</w:t>
      </w:r>
      <w:r>
        <w:t>, указав IPv6-адрес, префикс подсети и шлюз по умолчанию.</w:t>
      </w:r>
    </w:p>
    <w:p w:rsidR="00E31A44" w:rsidRDefault="00E31A44" w:rsidP="0093296A">
      <w:pPr>
        <w:pStyle w:val="SubStepAlpha"/>
      </w:pPr>
      <w:r>
        <w:t xml:space="preserve">Проверьте соединение между </w:t>
      </w:r>
      <w:r>
        <w:rPr>
          <w:b/>
        </w:rPr>
        <w:t>PC2</w:t>
      </w:r>
      <w:r>
        <w:t xml:space="preserve"> и </w:t>
      </w:r>
      <w:r>
        <w:rPr>
          <w:b/>
        </w:rPr>
        <w:t>PC4</w:t>
      </w:r>
      <w:r>
        <w:t>. Команда ping не должна быть успешно выполнена.</w:t>
      </w:r>
    </w:p>
    <w:p w:rsidR="00E31A44" w:rsidRDefault="00E31A44" w:rsidP="008637F1">
      <w:pPr>
        <w:pStyle w:val="3"/>
        <w:spacing w:before="120"/>
      </w:pPr>
      <w:r>
        <w:t>Найдите причину сбоя соединения.</w:t>
      </w:r>
    </w:p>
    <w:p w:rsidR="00E34EBE" w:rsidRDefault="00E31A44" w:rsidP="00E34EBE">
      <w:pPr>
        <w:pStyle w:val="SubStepAlpha"/>
        <w:spacing w:before="0"/>
      </w:pPr>
      <w:r>
        <w:t xml:space="preserve">На </w:t>
      </w:r>
      <w:r>
        <w:rPr>
          <w:b/>
        </w:rPr>
        <w:t>PC2</w:t>
      </w:r>
      <w:r>
        <w:t xml:space="preserve"> введите команду для трассировки маршрута к </w:t>
      </w:r>
      <w:r>
        <w:rPr>
          <w:b/>
        </w:rPr>
        <w:t>PC4</w:t>
      </w:r>
      <w:r>
        <w:t>.</w:t>
      </w:r>
    </w:p>
    <w:p w:rsidR="00E34EBE" w:rsidRDefault="00E34EBE" w:rsidP="00E34EBE">
      <w:pPr>
        <w:pStyle w:val="4"/>
      </w:pPr>
      <w:r>
        <w:t>Вопрос:</w:t>
      </w:r>
    </w:p>
    <w:p w:rsidR="00E34EBE" w:rsidRDefault="00E31A44" w:rsidP="00E34EBE">
      <w:pPr>
        <w:pStyle w:val="BodyTextL50"/>
        <w:spacing w:before="0"/>
      </w:pPr>
      <w:r>
        <w:t>Какой последний IPv6-адрес успешно ответил на запрос?</w:t>
      </w:r>
    </w:p>
    <w:p w:rsidR="00E34EBE" w:rsidRDefault="00E34EBE" w:rsidP="00E34EBE">
      <w:pPr>
        <w:pStyle w:val="AnswerLineL50"/>
      </w:pPr>
      <w:r>
        <w:t>Введите ваш ответ здесь.</w:t>
      </w:r>
    </w:p>
    <w:p w:rsidR="00E31A44" w:rsidRDefault="00E31A44" w:rsidP="00E34EBE">
      <w:pPr>
        <w:pStyle w:val="SubStepAlpha"/>
      </w:pPr>
      <w:r>
        <w:t xml:space="preserve">Трассировка прекратится после 30 попыток. Чтобы остановить трассировку преждевременно, нажмите </w:t>
      </w:r>
      <w:r>
        <w:rPr>
          <w:b/>
        </w:rPr>
        <w:t>Ctrl</w:t>
      </w:r>
      <w:r>
        <w:t>+</w:t>
      </w:r>
      <w:r>
        <w:rPr>
          <w:b/>
        </w:rPr>
        <w:t>C</w:t>
      </w:r>
      <w:r>
        <w:t>.</w:t>
      </w:r>
    </w:p>
    <w:p w:rsidR="00E34EBE" w:rsidRDefault="00E31A44" w:rsidP="0093296A">
      <w:pPr>
        <w:pStyle w:val="SubStepAlpha"/>
      </w:pPr>
      <w:r>
        <w:t xml:space="preserve">На </w:t>
      </w:r>
      <w:r>
        <w:rPr>
          <w:b/>
        </w:rPr>
        <w:t>PC4</w:t>
      </w:r>
      <w:r>
        <w:t xml:space="preserve"> введите команду для трассировки маршрута к </w:t>
      </w:r>
      <w:r>
        <w:rPr>
          <w:b/>
        </w:rPr>
        <w:t>PC2</w:t>
      </w:r>
      <w:r>
        <w:t>.</w:t>
      </w:r>
    </w:p>
    <w:p w:rsidR="00E34EBE" w:rsidRDefault="00E34EBE" w:rsidP="00E34EBE">
      <w:pPr>
        <w:pStyle w:val="4"/>
      </w:pPr>
      <w:r>
        <w:t>Вопрос:</w:t>
      </w:r>
    </w:p>
    <w:p w:rsidR="00E34EBE" w:rsidRDefault="00E31A44" w:rsidP="00E34EBE">
      <w:pPr>
        <w:pStyle w:val="BodyTextL50"/>
        <w:spacing w:before="0"/>
      </w:pPr>
      <w:r>
        <w:t>Какой последний IPv6-адрес успешно ответил на запрос?</w:t>
      </w:r>
    </w:p>
    <w:p w:rsidR="00E34EBE" w:rsidRDefault="00E34EBE" w:rsidP="00E34EBE">
      <w:pPr>
        <w:pStyle w:val="AnswerLineL50"/>
      </w:pPr>
      <w:r>
        <w:lastRenderedPageBreak/>
        <w:t>Введите ваш ответ здесь.</w:t>
      </w:r>
    </w:p>
    <w:p w:rsidR="00E31A44" w:rsidRDefault="00E31A44" w:rsidP="0093296A">
      <w:pPr>
        <w:pStyle w:val="SubStepAlpha"/>
      </w:pPr>
      <w:r>
        <w:t xml:space="preserve">Чтобы остановить трассировку, нажмите </w:t>
      </w:r>
      <w:r>
        <w:rPr>
          <w:b/>
        </w:rPr>
        <w:t>Ctrl</w:t>
      </w:r>
      <w:r>
        <w:t>+</w:t>
      </w:r>
      <w:r>
        <w:rPr>
          <w:b/>
        </w:rPr>
        <w:t>C</w:t>
      </w:r>
      <w:r>
        <w:t>.</w:t>
      </w:r>
    </w:p>
    <w:p w:rsidR="00E31A44" w:rsidRDefault="00E31A44" w:rsidP="0093296A">
      <w:pPr>
        <w:pStyle w:val="SubStepAlpha"/>
      </w:pPr>
      <w:r>
        <w:t xml:space="preserve">Нажмите кнопку </w:t>
      </w:r>
      <w:r>
        <w:rPr>
          <w:b/>
        </w:rPr>
        <w:t>R3</w:t>
      </w:r>
      <w:r>
        <w:t xml:space="preserve">. Нажмите </w:t>
      </w:r>
      <w:r>
        <w:rPr>
          <w:b/>
        </w:rPr>
        <w:t>ENTER</w:t>
      </w:r>
      <w:r>
        <w:t xml:space="preserve"> и войдите в систему маршрутизатора.</w:t>
      </w:r>
    </w:p>
    <w:p w:rsidR="00E34EBE" w:rsidRDefault="00E31A44" w:rsidP="0093296A">
      <w:pPr>
        <w:pStyle w:val="SubStepAlpha"/>
      </w:pPr>
      <w:r>
        <w:t xml:space="preserve">Введите команду </w:t>
      </w:r>
      <w:r>
        <w:rPr>
          <w:b/>
        </w:rPr>
        <w:t>show ipv6 interface brief</w:t>
      </w:r>
      <w:r>
        <w:t>, чтобы вывести список интерфейсов и их состояний. У этого маршрутизатора есть два IPv6-адреса. Один из них должен соответствовать адресу шлюза, записанному в шаге 1d.</w:t>
      </w:r>
    </w:p>
    <w:p w:rsidR="00E34EBE" w:rsidRDefault="00E34EBE" w:rsidP="00E34EBE">
      <w:pPr>
        <w:pStyle w:val="4"/>
      </w:pPr>
      <w:r>
        <w:t>Вопрос:</w:t>
      </w:r>
    </w:p>
    <w:p w:rsidR="00E34EBE" w:rsidRDefault="00E31A44" w:rsidP="00E34EBE">
      <w:pPr>
        <w:pStyle w:val="BodyTextL50"/>
        <w:spacing w:before="0"/>
      </w:pPr>
      <w:r>
        <w:t>Имеется ли несоответствие этих адресов?</w:t>
      </w:r>
    </w:p>
    <w:p w:rsidR="00E34EBE" w:rsidRDefault="00E34EBE" w:rsidP="00E34EBE">
      <w:pPr>
        <w:pStyle w:val="AnswerLineL50"/>
      </w:pPr>
      <w:r>
        <w:t>Введите ваш ответ здесь.</w:t>
      </w:r>
    </w:p>
    <w:p w:rsidR="00E31A44" w:rsidRDefault="00E31A44" w:rsidP="0093296A">
      <w:pPr>
        <w:pStyle w:val="SubStepAlpha"/>
      </w:pPr>
      <w:r>
        <w:t>Выполните дополнительные проверки, если это позволит выявить проблему. Доступен режим моделирования.</w:t>
      </w:r>
    </w:p>
    <w:p w:rsidR="00E34EBE" w:rsidRDefault="00E34EBE" w:rsidP="00E34EBE">
      <w:pPr>
        <w:pStyle w:val="ConfigWindow"/>
      </w:pPr>
      <w:r>
        <w:t>Закройте командную строку.</w:t>
      </w:r>
    </w:p>
    <w:p w:rsidR="00E31A44" w:rsidRDefault="00E31A44" w:rsidP="00E34EBE">
      <w:pPr>
        <w:pStyle w:val="3"/>
        <w:spacing w:before="120"/>
      </w:pPr>
      <w:r>
        <w:t>Предложите решение этой проблемы.</w:t>
      </w:r>
    </w:p>
    <w:p w:rsidR="00E34EBE" w:rsidRDefault="00E31A44" w:rsidP="00E34EBE">
      <w:pPr>
        <w:pStyle w:val="BodyTextL25"/>
      </w:pPr>
      <w:r>
        <w:t>Сравните ваши ответы в шаге 2 с имеющейся документацией о сети.</w:t>
      </w:r>
    </w:p>
    <w:p w:rsidR="00E34EBE" w:rsidRDefault="00E34EBE" w:rsidP="00E34EBE">
      <w:pPr>
        <w:pStyle w:val="4"/>
      </w:pPr>
      <w:r>
        <w:t>Вопрос:</w:t>
      </w:r>
    </w:p>
    <w:p w:rsidR="00E34EBE" w:rsidRDefault="00E31A44" w:rsidP="00E34EBE">
      <w:pPr>
        <w:pStyle w:val="BodyTextL50"/>
        <w:spacing w:before="0"/>
      </w:pPr>
      <w:r>
        <w:t>В чем заключается ошибка?</w:t>
      </w:r>
    </w:p>
    <w:p w:rsidR="00E34EBE" w:rsidRDefault="00E34EBE" w:rsidP="00E34EBE">
      <w:pPr>
        <w:pStyle w:val="AnswerLineL50"/>
      </w:pPr>
      <w:r>
        <w:t>Введите ваш ответ здесь.</w:t>
      </w:r>
    </w:p>
    <w:p w:rsidR="00E34EBE" w:rsidRDefault="00E31A44" w:rsidP="00E34EBE">
      <w:pPr>
        <w:pStyle w:val="BodyTextL50"/>
      </w:pPr>
      <w:r>
        <w:t>Как можно устранить проблему?</w:t>
      </w:r>
    </w:p>
    <w:p w:rsidR="00E34EBE" w:rsidRDefault="00E34EBE" w:rsidP="00E34EBE">
      <w:pPr>
        <w:pStyle w:val="AnswerLineL50"/>
      </w:pPr>
      <w:r>
        <w:t>Введите ваш ответ здесь.</w:t>
      </w:r>
    </w:p>
    <w:p w:rsidR="00E31A44" w:rsidRDefault="00E31A44" w:rsidP="00E31A44">
      <w:pPr>
        <w:pStyle w:val="3"/>
      </w:pPr>
      <w:r>
        <w:t>Примените выбранное решение.</w:t>
      </w:r>
    </w:p>
    <w:p w:rsidR="00E31A44" w:rsidRDefault="00E31A44" w:rsidP="00E31A44">
      <w:pPr>
        <w:pStyle w:val="BodyTextL25"/>
      </w:pPr>
      <w:r>
        <w:t>Выполните действие, предложенное в шаге 3b.</w:t>
      </w:r>
    </w:p>
    <w:p w:rsidR="00E31A44" w:rsidRDefault="00E31A44" w:rsidP="00E31A44">
      <w:pPr>
        <w:pStyle w:val="3"/>
      </w:pPr>
      <w:r>
        <w:t>Проверьте, что подключение восстановлено.</w:t>
      </w:r>
    </w:p>
    <w:p w:rsidR="00E31A44" w:rsidRDefault="00E31A44" w:rsidP="00E31A44">
      <w:pPr>
        <w:pStyle w:val="SubStepAlpha"/>
      </w:pPr>
      <w:r>
        <w:t xml:space="preserve">На </w:t>
      </w:r>
      <w:r>
        <w:rPr>
          <w:b/>
        </w:rPr>
        <w:t>PC2</w:t>
      </w:r>
      <w:r>
        <w:t xml:space="preserve"> проверьте соединение с </w:t>
      </w:r>
      <w:r>
        <w:rPr>
          <w:b/>
        </w:rPr>
        <w:t>PC4</w:t>
      </w:r>
      <w:r>
        <w:t>.</w:t>
      </w:r>
    </w:p>
    <w:p w:rsidR="00E34EBE" w:rsidRDefault="00E31A44" w:rsidP="00E31A44">
      <w:pPr>
        <w:pStyle w:val="SubStepAlpha"/>
      </w:pPr>
      <w:r>
        <w:t xml:space="preserve">На </w:t>
      </w:r>
      <w:r>
        <w:rPr>
          <w:b/>
        </w:rPr>
        <w:t>PC4</w:t>
      </w:r>
      <w:r>
        <w:t xml:space="preserve"> проверьте соединение с </w:t>
      </w:r>
      <w:r>
        <w:rPr>
          <w:b/>
        </w:rPr>
        <w:t>PC2</w:t>
      </w:r>
      <w:r>
        <w:t>.</w:t>
      </w:r>
    </w:p>
    <w:p w:rsidR="00E34EBE" w:rsidRDefault="00E34EBE" w:rsidP="00E34EBE">
      <w:pPr>
        <w:pStyle w:val="4"/>
      </w:pPr>
      <w:r>
        <w:t>Вопрос:</w:t>
      </w:r>
    </w:p>
    <w:p w:rsidR="00E34EBE" w:rsidRDefault="00E34EBE" w:rsidP="00E34EBE">
      <w:pPr>
        <w:pStyle w:val="BodyTextL50"/>
        <w:spacing w:before="0"/>
      </w:pPr>
      <w:r>
        <w:t>Удалось ли устранить проблему?</w:t>
      </w:r>
    </w:p>
    <w:p w:rsidR="00E34EBE" w:rsidRDefault="00E34EBE" w:rsidP="00E34EBE">
      <w:pPr>
        <w:pStyle w:val="AnswerLineL50"/>
      </w:pPr>
      <w:r>
        <w:t>Введите ваш ответ здесь.</w:t>
      </w:r>
    </w:p>
    <w:p w:rsidR="00E31A44" w:rsidRDefault="00E31A44" w:rsidP="00D439BE">
      <w:pPr>
        <w:pStyle w:val="BodyTextL50"/>
        <w:ind w:left="0"/>
        <w:rPr>
          <w:rStyle w:val="AnswerGray"/>
        </w:rPr>
      </w:pPr>
      <w:bookmarkStart w:id="0" w:name="_GoBack"/>
      <w:bookmarkEnd w:id="0"/>
    </w:p>
    <w:p w:rsidR="00E31A44" w:rsidRDefault="00E31A44" w:rsidP="00AA5A7B">
      <w:pPr>
        <w:pStyle w:val="3"/>
      </w:pPr>
      <w:r>
        <w:t>Запишите выбранное решение.</w:t>
      </w:r>
    </w:p>
    <w:p w:rsidR="0046332E" w:rsidRPr="0046332E" w:rsidRDefault="0046332E" w:rsidP="0046332E">
      <w:pPr>
        <w:pStyle w:val="ConfigWindow"/>
      </w:pPr>
      <w:r>
        <w:t>Конец документа</w:t>
      </w:r>
    </w:p>
    <w:sectPr w:rsidR="0046332E" w:rsidRPr="0046332E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6451" w:rsidRDefault="008C6451" w:rsidP="00710659">
      <w:pPr>
        <w:spacing w:after="0" w:line="240" w:lineRule="auto"/>
      </w:pPr>
      <w:r>
        <w:separator/>
      </w:r>
    </w:p>
    <w:p w:rsidR="008C6451" w:rsidRDefault="008C6451"/>
  </w:endnote>
  <w:endnote w:type="continuationSeparator" w:id="0">
    <w:p w:rsidR="008C6451" w:rsidRDefault="008C6451" w:rsidP="00710659">
      <w:pPr>
        <w:spacing w:after="0" w:line="240" w:lineRule="auto"/>
      </w:pPr>
      <w:r>
        <w:continuationSeparator/>
      </w:r>
    </w:p>
    <w:p w:rsidR="008C6451" w:rsidRDefault="008C64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1876878155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439BE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D439BE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50A6">
      <w:rPr>
        <w:b/>
        <w:szCs w:val="16"/>
      </w:rPr>
      <w:t>2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50A6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398637410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D439BE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D439BE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FC50A6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FC50A6">
      <w:rPr>
        <w:b/>
        <w:szCs w:val="16"/>
      </w:rPr>
      <w:t>4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6451" w:rsidRDefault="008C6451" w:rsidP="00710659">
      <w:pPr>
        <w:spacing w:after="0" w:line="240" w:lineRule="auto"/>
      </w:pPr>
      <w:r>
        <w:separator/>
      </w:r>
    </w:p>
    <w:p w:rsidR="008C6451" w:rsidRDefault="008C6451"/>
  </w:footnote>
  <w:footnote w:type="continuationSeparator" w:id="0">
    <w:p w:rsidR="008C6451" w:rsidRDefault="008C6451" w:rsidP="00710659">
      <w:pPr>
        <w:spacing w:after="0" w:line="240" w:lineRule="auto"/>
      </w:pPr>
      <w:r>
        <w:continuationSeparator/>
      </w:r>
    </w:p>
    <w:p w:rsidR="008C6451" w:rsidRDefault="008C64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068D3F8B17E44BEE8B338D9E881960C4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E31A44" w:rsidP="008402F2">
        <w:pPr>
          <w:pStyle w:val="PageHead"/>
        </w:pPr>
        <w:r>
          <w:t>Packet Tracer - использование Ping и Traceroute для проверки сетевого подключения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1" name="Picture 1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62388D2C"/>
    <w:styleLink w:val="SectionList"/>
    <w:lvl w:ilvl="0">
      <w:start w:val="1"/>
      <w:numFmt w:val="none"/>
      <w:pStyle w:val="1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F612DD"/>
    <w:multiLevelType w:val="multilevel"/>
    <w:tmpl w:val="625602DA"/>
    <w:styleLink w:val="LabList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5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50F45D29"/>
    <w:multiLevelType w:val="multilevel"/>
    <w:tmpl w:val="1258F7AC"/>
    <w:lvl w:ilvl="0">
      <w:start w:val="1"/>
      <w:numFmt w:val="decimal"/>
      <w:lvlText w:val="Часть 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Шаг %2.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3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3"/>
    <w:lvlOverride w:ilvl="0">
      <w:startOverride w:val="1"/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3"/>
  </w:num>
  <w:num w:numId="6">
    <w:abstractNumId w:val="0"/>
  </w:num>
  <w:num w:numId="7">
    <w:abstractNumId w:val="1"/>
  </w:num>
  <w:num w:numId="8">
    <w:abstractNumId w:val="4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3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6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  <w:rPr>
          <w:rFonts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475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378D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D73C6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B7344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90231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78F4"/>
    <w:rsid w:val="00450F7A"/>
    <w:rsid w:val="00452C6D"/>
    <w:rsid w:val="00455E0B"/>
    <w:rsid w:val="0045724D"/>
    <w:rsid w:val="00457934"/>
    <w:rsid w:val="00462B9F"/>
    <w:rsid w:val="0046332E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A5FF3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2DC6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62B1"/>
    <w:rsid w:val="00580456"/>
    <w:rsid w:val="00580E73"/>
    <w:rsid w:val="00584E9B"/>
    <w:rsid w:val="00592329"/>
    <w:rsid w:val="00593386"/>
    <w:rsid w:val="00596998"/>
    <w:rsid w:val="0059790F"/>
    <w:rsid w:val="00597B68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E6CC4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3B5D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067E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D7624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25A"/>
    <w:rsid w:val="00847B20"/>
    <w:rsid w:val="008509D3"/>
    <w:rsid w:val="00853418"/>
    <w:rsid w:val="00856EBD"/>
    <w:rsid w:val="00857CF6"/>
    <w:rsid w:val="008610ED"/>
    <w:rsid w:val="00861C6A"/>
    <w:rsid w:val="008637F1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C6451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296A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599E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26272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5A7B"/>
    <w:rsid w:val="00AA7475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364A"/>
    <w:rsid w:val="00B35151"/>
    <w:rsid w:val="00B433F2"/>
    <w:rsid w:val="00B458E8"/>
    <w:rsid w:val="00B46877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663F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139C8"/>
    <w:rsid w:val="00D17F81"/>
    <w:rsid w:val="00D2758C"/>
    <w:rsid w:val="00D275CA"/>
    <w:rsid w:val="00D2789B"/>
    <w:rsid w:val="00D345AB"/>
    <w:rsid w:val="00D41566"/>
    <w:rsid w:val="00D439BE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1A44"/>
    <w:rsid w:val="00E33C65"/>
    <w:rsid w:val="00E34EBE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0396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290F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50A6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E26A4"/>
  <w15:docId w15:val="{A0AA0C9C-F035-4287-9CC7-999E8D1C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93296A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93296A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AA5A7B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93296A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ED0396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AA5A7B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AA5A7B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BodyText1">
    <w:name w:val="Body Text1"/>
    <w:basedOn w:val="a"/>
    <w:qFormat/>
    <w:rsid w:val="00E31A44"/>
    <w:pPr>
      <w:spacing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68D3F8B17E44BEE8B338D9E88196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46621-2F0A-4209-9A0F-2FCCCBCFA8B3}"/>
      </w:docPartPr>
      <w:docPartBody>
        <w:p w:rsidR="00C30D28" w:rsidRDefault="00941429">
          <w:pPr>
            <w:pStyle w:val="068D3F8B17E44BEE8B338D9E881960C4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429"/>
    <w:rsid w:val="002B0B8B"/>
    <w:rsid w:val="005B632B"/>
    <w:rsid w:val="0064239F"/>
    <w:rsid w:val="009347A8"/>
    <w:rsid w:val="00941429"/>
    <w:rsid w:val="009A1143"/>
    <w:rsid w:val="00C30D28"/>
    <w:rsid w:val="00C90046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068D3F8B17E44BEE8B338D9E881960C4">
    <w:name w:val="068D3F8B17E44BEE8B338D9E881960C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2FB8FA-B72B-4A38-8357-9C47911C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8</TotalTime>
  <Pages>4</Pages>
  <Words>856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Use Ping and Traceroute to Test Network Connectivity</vt:lpstr>
    </vt:vector>
  </TitlesOfParts>
  <Company>Cisco Systems, Inc.</Company>
  <LinksUpToDate>false</LinksUpToDate>
  <CharactersWithSpaces>5725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- использование Ping и Traceroute для проверки сетевого подключения</dc:title>
  <dc:creator>SP</dc:creator>
  <dc:description>2013 г.</dc:description>
  <cp:lastModifiedBy>Антон Носков</cp:lastModifiedBy>
  <cp:revision>9</cp:revision>
  <dcterms:created xsi:type="dcterms:W3CDTF">2019-09-30T05:26:00Z</dcterms:created>
  <dcterms:modified xsi:type="dcterms:W3CDTF">2020-07-01T17:21:00Z</dcterms:modified>
</cp:coreProperties>
</file>