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CC23" w14:textId="394A923D" w:rsidR="004D36D7" w:rsidRPr="007A58EE" w:rsidRDefault="009B035C" w:rsidP="007B60B4">
      <w:pPr>
        <w:pStyle w:val="Title"/>
        <w:rPr>
          <w:rStyle w:val="LabTitleInstVersred"/>
          <w:b/>
          <w:lang w:val="ru-RU"/>
        </w:rPr>
      </w:pPr>
      <w:sdt>
        <w:sdtPr>
          <w:rPr>
            <w:b w:val="0"/>
            <w:color w:val="EE0000"/>
            <w:lang w:val="ru-RU"/>
          </w:rPr>
          <w:alias w:val="Название"/>
          <w:tag w:val=""/>
          <w:id w:val="-487021785"/>
          <w:placeholder>
            <w:docPart w:val="274321FEBCE24C8DB8861260A1F55D8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CD38D5">
            <w:rPr>
              <w:lang w:val="ru-RU"/>
            </w:rPr>
            <w:t>Packet Tracer - Использование Ping и Traceroute для проверки сетевого подключения - Режим симуляции физического оборудования</w:t>
          </w:r>
        </w:sdtContent>
      </w:sdt>
      <w:r w:rsidR="00CD38D5">
        <w:rPr>
          <w:rStyle w:val="LabTitleInstVersred"/>
          <w:lang w:val="ru-RU"/>
        </w:rPr>
        <w:t xml:space="preserve"> </w:t>
      </w:r>
    </w:p>
    <w:p w14:paraId="464AFE4B" w14:textId="77777777" w:rsidR="00D778DF" w:rsidRPr="00E70096" w:rsidRDefault="00D778DF" w:rsidP="00D452F4">
      <w:pPr>
        <w:pStyle w:val="Heading1"/>
      </w:pPr>
      <w:r>
        <w:rPr>
          <w:lang w:val="ru-RU"/>
        </w:rPr>
        <w:t>Топология</w:t>
      </w:r>
    </w:p>
    <w:p w14:paraId="460A5764" w14:textId="13B471BA" w:rsidR="00D778DF" w:rsidRDefault="00AB7E08" w:rsidP="00D778DF">
      <w:pPr>
        <w:pStyle w:val="Visual"/>
      </w:pPr>
      <w:r>
        <w:rPr>
          <w:noProof/>
          <w:lang w:val="ru-RU"/>
        </w:rPr>
        <w:drawing>
          <wp:inline distT="0" distB="0" distL="0" distR="0" wp14:anchorId="765A757D" wp14:editId="0FA72263">
            <wp:extent cx="7002915" cy="1543685"/>
            <wp:effectExtent l="0" t="0" r="0" b="0"/>
            <wp:docPr id="9" name="Picture 9" descr="This topology has two PCs, two routers and 1 switch. PC-A is connected to S1 F0/6. Switch S1 F0/6 is connected to router R1 G0/0/1. Router R1 g0/0/0 is connected to ISP G0/0/0.  Router ISP G0/0/1 is connected to the PC Extern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902" cy="1546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7707F" w14:textId="77777777" w:rsidR="00FA057B" w:rsidRPr="00BB73FF" w:rsidRDefault="00FA057B" w:rsidP="00FA057B">
      <w:pPr>
        <w:pStyle w:val="Heading1"/>
        <w:numPr>
          <w:ilvl w:val="0"/>
          <w:numId w:val="3"/>
        </w:numPr>
      </w:pPr>
      <w:r>
        <w:rPr>
          <w:lang w:val="ru-RU"/>
        </w:rPr>
        <w:t>Таблица адресации</w:t>
      </w:r>
    </w:p>
    <w:tbl>
      <w:tblPr>
        <w:tblW w:w="95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/префикс и шлюз по умолчанию."/>
      </w:tblPr>
      <w:tblGrid>
        <w:gridCol w:w="1890"/>
        <w:gridCol w:w="1980"/>
        <w:gridCol w:w="3687"/>
        <w:gridCol w:w="1983"/>
      </w:tblGrid>
      <w:tr w:rsidR="00DA360A" w14:paraId="48BCF3A8" w14:textId="77777777" w:rsidTr="00A9517F">
        <w:trPr>
          <w:cantSplit/>
          <w:tblHeader/>
          <w:jc w:val="center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F337176" w14:textId="77777777" w:rsidR="00DA360A" w:rsidRPr="00CA1415" w:rsidRDefault="00DA360A" w:rsidP="00CA1415">
            <w:pPr>
              <w:pStyle w:val="TableHeading"/>
            </w:pPr>
            <w:r>
              <w:rPr>
                <w:lang w:val="ru-RU"/>
              </w:rPr>
              <w:t>Устройство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3946D9F" w14:textId="77777777" w:rsidR="00DA360A" w:rsidRPr="00CA1415" w:rsidRDefault="00DA360A" w:rsidP="00CA1415">
            <w:pPr>
              <w:pStyle w:val="TableHeading"/>
            </w:pPr>
            <w:r>
              <w:rPr>
                <w:lang w:val="ru-RU"/>
              </w:rPr>
              <w:t>Интерфейс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03E379E" w14:textId="77777777" w:rsidR="00DA360A" w:rsidRPr="00CA1415" w:rsidRDefault="00DA360A" w:rsidP="00CA1415">
            <w:pPr>
              <w:pStyle w:val="TableHeading"/>
            </w:pPr>
            <w:r>
              <w:rPr>
                <w:lang w:val="ru-RU"/>
              </w:rPr>
              <w:t>IP адрес/префикс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DE86D7C" w14:textId="77777777" w:rsidR="00DA360A" w:rsidRPr="00CA1415" w:rsidRDefault="00DA360A" w:rsidP="00CA1415">
            <w:pPr>
              <w:pStyle w:val="TableHeading"/>
            </w:pPr>
            <w:r>
              <w:rPr>
                <w:lang w:val="ru-RU"/>
              </w:rPr>
              <w:t>Шлюз по умолчанию</w:t>
            </w:r>
          </w:p>
        </w:tc>
      </w:tr>
      <w:tr w:rsidR="00AB7E08" w14:paraId="2996656B" w14:textId="77777777" w:rsidTr="00A9517F">
        <w:trPr>
          <w:cantSplit/>
          <w:trHeight w:val="399"/>
          <w:jc w:val="center"/>
        </w:trPr>
        <w:tc>
          <w:tcPr>
            <w:tcW w:w="1890" w:type="dxa"/>
            <w:tcBorders>
              <w:bottom w:val="nil"/>
            </w:tcBorders>
            <w:vAlign w:val="center"/>
          </w:tcPr>
          <w:p w14:paraId="13DC440F" w14:textId="77777777" w:rsidR="00AB7E08" w:rsidRPr="00CD38D5" w:rsidRDefault="00AB7E08" w:rsidP="00AB7E08">
            <w:pPr>
              <w:pStyle w:val="TableText"/>
              <w:rPr>
                <w:rStyle w:val="DnT"/>
                <w:lang w:val="ru-RU"/>
              </w:rPr>
            </w:pPr>
            <w:r>
              <w:rPr>
                <w:rStyle w:val="DnT"/>
                <w:lang w:val="ru-RU"/>
              </w:rPr>
              <w:t>R1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042BA6A1" w14:textId="77777777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G0/0/0</w:t>
            </w:r>
          </w:p>
        </w:tc>
        <w:tc>
          <w:tcPr>
            <w:tcW w:w="3687" w:type="dxa"/>
            <w:vAlign w:val="center"/>
          </w:tcPr>
          <w:p w14:paraId="19A4244A" w14:textId="34208959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64.100.0.2 /30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14:paraId="4910EE65" w14:textId="5F41DEC4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—</w:t>
            </w:r>
          </w:p>
        </w:tc>
      </w:tr>
      <w:tr w:rsidR="00AB7E08" w14:paraId="3C482049" w14:textId="77777777" w:rsidTr="00A9517F">
        <w:trPr>
          <w:cantSplit/>
          <w:jc w:val="center"/>
        </w:trPr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9BD93B7" w14:textId="77777777" w:rsidR="00AB7E08" w:rsidRPr="00CA1415" w:rsidRDefault="00AB7E08" w:rsidP="007A58EE">
            <w:pPr>
              <w:pStyle w:val="ConfigWindow"/>
            </w:pPr>
            <w:r>
              <w:rPr>
                <w:lang w:val="ru-RU"/>
              </w:rPr>
              <w:t>R1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48D87ECA" w14:textId="77777777" w:rsidR="00AB7E08" w:rsidRPr="00CA1415" w:rsidRDefault="00AB7E08" w:rsidP="007A58EE">
            <w:pPr>
              <w:pStyle w:val="ConfigWindow"/>
            </w:pPr>
            <w:r>
              <w:rPr>
                <w:lang w:val="ru-RU"/>
              </w:rPr>
              <w:t>G0/0/0</w:t>
            </w:r>
          </w:p>
        </w:tc>
        <w:tc>
          <w:tcPr>
            <w:tcW w:w="3687" w:type="dxa"/>
            <w:vAlign w:val="center"/>
          </w:tcPr>
          <w:p w14:paraId="3484E4C6" w14:textId="1A7CED80" w:rsidR="00AB7E08" w:rsidRPr="00CA1415" w:rsidDel="00EB098E" w:rsidRDefault="00AB7E08" w:rsidP="00AB7E08">
            <w:pPr>
              <w:pStyle w:val="TableText"/>
            </w:pPr>
            <w:r>
              <w:rPr>
                <w:lang w:val="ru-RU"/>
              </w:rPr>
              <w:t>2001:db8:acad::2 /64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center"/>
          </w:tcPr>
          <w:p w14:paraId="69494E27" w14:textId="45B002C2" w:rsidR="00AB7E08" w:rsidRPr="00CA1415" w:rsidRDefault="00AB7E08" w:rsidP="007A58EE">
            <w:pPr>
              <w:pStyle w:val="ConfigWindow"/>
            </w:pPr>
            <w:r>
              <w:rPr>
                <w:lang w:val="ru-RU"/>
              </w:rPr>
              <w:t>—</w:t>
            </w:r>
          </w:p>
        </w:tc>
      </w:tr>
      <w:tr w:rsidR="00AB7E08" w14:paraId="26B5848B" w14:textId="77777777" w:rsidTr="00A9517F">
        <w:trPr>
          <w:cantSplit/>
          <w:jc w:val="center"/>
        </w:trPr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60B5C7F" w14:textId="77777777" w:rsidR="00AB7E08" w:rsidRDefault="00AB7E08" w:rsidP="00AB7E08">
            <w:pPr>
              <w:pStyle w:val="ConfigWindow"/>
            </w:pPr>
            <w:r>
              <w:rPr>
                <w:lang w:val="ru-RU"/>
              </w:rPr>
              <w:t>R1</w:t>
            </w:r>
          </w:p>
        </w:tc>
        <w:tc>
          <w:tcPr>
            <w:tcW w:w="1980" w:type="dxa"/>
            <w:tcBorders>
              <w:top w:val="nil"/>
              <w:bottom w:val="single" w:sz="2" w:space="0" w:color="auto"/>
            </w:tcBorders>
            <w:vAlign w:val="center"/>
          </w:tcPr>
          <w:p w14:paraId="6CE85504" w14:textId="77777777" w:rsidR="00AB7E08" w:rsidRDefault="00AB7E08" w:rsidP="00AB7E08">
            <w:pPr>
              <w:pStyle w:val="ConfigWindow"/>
            </w:pPr>
            <w:r>
              <w:rPr>
                <w:lang w:val="ru-RU"/>
              </w:rPr>
              <w:t>G0/0/0</w:t>
            </w:r>
          </w:p>
        </w:tc>
        <w:tc>
          <w:tcPr>
            <w:tcW w:w="3687" w:type="dxa"/>
            <w:vAlign w:val="center"/>
          </w:tcPr>
          <w:p w14:paraId="28127556" w14:textId="571FBAB7" w:rsidR="00AB7E08" w:rsidRDefault="00AB7E08" w:rsidP="00AB7E08">
            <w:pPr>
              <w:pStyle w:val="TableText"/>
            </w:pPr>
            <w:r>
              <w:rPr>
                <w:lang w:val="ru-RU"/>
              </w:rPr>
              <w:t>fe80::2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center"/>
          </w:tcPr>
          <w:p w14:paraId="672C39E2" w14:textId="774AED39" w:rsidR="00AB7E08" w:rsidRPr="00CA1415" w:rsidRDefault="00AB7E08" w:rsidP="007A58EE">
            <w:pPr>
              <w:pStyle w:val="ConfigWindow"/>
            </w:pPr>
            <w:r>
              <w:rPr>
                <w:lang w:val="ru-RU"/>
              </w:rPr>
              <w:t>—</w:t>
            </w:r>
          </w:p>
        </w:tc>
      </w:tr>
      <w:tr w:rsidR="00AB7E08" w14:paraId="41F51FCC" w14:textId="77777777" w:rsidTr="00A9517F">
        <w:trPr>
          <w:cantSplit/>
          <w:jc w:val="center"/>
        </w:trPr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AA27D" w14:textId="77777777" w:rsidR="00AB7E08" w:rsidRPr="00CA1415" w:rsidRDefault="00AB7E08" w:rsidP="00A15CCA">
            <w:pPr>
              <w:pStyle w:val="ConfigWindow"/>
            </w:pPr>
            <w:r>
              <w:rPr>
                <w:lang w:val="ru-RU"/>
              </w:rPr>
              <w:t>R1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  <w:vAlign w:val="center"/>
          </w:tcPr>
          <w:p w14:paraId="59284EA7" w14:textId="77777777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G0/0/1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A5E542D" w14:textId="2C49097C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192.168.1.1 /24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D037B0" w14:textId="08FDAC06" w:rsidR="00AB7E08" w:rsidRPr="00CA1415" w:rsidRDefault="00AB7E08" w:rsidP="00A15CCA">
            <w:pPr>
              <w:pStyle w:val="ConfigWindow"/>
            </w:pPr>
            <w:r>
              <w:rPr>
                <w:lang w:val="ru-RU"/>
              </w:rPr>
              <w:t>—</w:t>
            </w:r>
          </w:p>
        </w:tc>
      </w:tr>
      <w:tr w:rsidR="00AB7E08" w14:paraId="24CF3153" w14:textId="77777777" w:rsidTr="00A9517F">
        <w:trPr>
          <w:cantSplit/>
          <w:jc w:val="center"/>
        </w:trPr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D1AC2C" w14:textId="77777777" w:rsidR="00AB7E08" w:rsidRPr="00C27D86" w:rsidRDefault="00AB7E08" w:rsidP="00C27D86">
            <w:pPr>
              <w:pStyle w:val="ConfigWindow"/>
            </w:pPr>
            <w:r>
              <w:rPr>
                <w:lang w:val="ru-RU"/>
              </w:rPr>
              <w:t>R1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C716BC" w14:textId="77777777" w:rsidR="00AB7E08" w:rsidRPr="00C27D86" w:rsidRDefault="00AB7E08" w:rsidP="00C27D86">
            <w:pPr>
              <w:pStyle w:val="ConfigWindow"/>
            </w:pPr>
            <w:r>
              <w:rPr>
                <w:lang w:val="ru-RU"/>
              </w:rPr>
              <w:t>G0/0/1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9C002C9" w14:textId="0C2E3933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2001:db8:acad:1::1 /64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7C6B8" w14:textId="64550F19" w:rsidR="00AB7E08" w:rsidRPr="00C27D86" w:rsidRDefault="00AB7E08" w:rsidP="00C27D86">
            <w:pPr>
              <w:pStyle w:val="ConfigWindow"/>
            </w:pPr>
            <w:r>
              <w:rPr>
                <w:lang w:val="ru-RU"/>
              </w:rPr>
              <w:t>—</w:t>
            </w:r>
          </w:p>
        </w:tc>
      </w:tr>
      <w:tr w:rsidR="00AB7E08" w14:paraId="2D5D28AA" w14:textId="77777777" w:rsidTr="00A9517F">
        <w:trPr>
          <w:cantSplit/>
          <w:jc w:val="center"/>
        </w:trPr>
        <w:tc>
          <w:tcPr>
            <w:tcW w:w="1890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3BA404A2" w14:textId="77777777" w:rsidR="00AB7E08" w:rsidRPr="00C27D86" w:rsidRDefault="00AB7E08" w:rsidP="00C27D86">
            <w:pPr>
              <w:pStyle w:val="ConfigWindow"/>
            </w:pPr>
            <w:r>
              <w:rPr>
                <w:lang w:val="ru-RU"/>
              </w:rPr>
              <w:t>R1</w:t>
            </w:r>
          </w:p>
        </w:tc>
        <w:tc>
          <w:tcPr>
            <w:tcW w:w="1980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1E529FA2" w14:textId="77777777" w:rsidR="00AB7E08" w:rsidRPr="00C27D86" w:rsidRDefault="00AB7E08" w:rsidP="00C27D86">
            <w:pPr>
              <w:pStyle w:val="ConfigWindow"/>
            </w:pPr>
            <w:r>
              <w:rPr>
                <w:lang w:val="ru-RU"/>
              </w:rPr>
              <w:t>G0/0/1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2C2C917" w14:textId="5E2B0A4C" w:rsidR="00AB7E08" w:rsidRDefault="00AB7E08" w:rsidP="00AB7E08">
            <w:pPr>
              <w:pStyle w:val="TableText"/>
            </w:pPr>
            <w:r>
              <w:rPr>
                <w:lang w:val="ru-RU"/>
              </w:rPr>
              <w:t>fe80::1</w:t>
            </w:r>
          </w:p>
        </w:tc>
        <w:tc>
          <w:tcPr>
            <w:tcW w:w="1983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65A95CE2" w14:textId="3436E1D9" w:rsidR="00AB7E08" w:rsidRPr="00C27D86" w:rsidRDefault="00AB7E08" w:rsidP="00C27D86">
            <w:pPr>
              <w:pStyle w:val="ConfigWindow"/>
            </w:pPr>
            <w:r>
              <w:rPr>
                <w:lang w:val="ru-RU"/>
              </w:rPr>
              <w:t>—</w:t>
            </w:r>
          </w:p>
        </w:tc>
      </w:tr>
      <w:tr w:rsidR="00AB7E08" w14:paraId="32F3AE3A" w14:textId="77777777" w:rsidTr="00A9517F">
        <w:trPr>
          <w:cantSplit/>
          <w:jc w:val="center"/>
        </w:trPr>
        <w:tc>
          <w:tcPr>
            <w:tcW w:w="1890" w:type="dxa"/>
            <w:tcBorders>
              <w:bottom w:val="nil"/>
            </w:tcBorders>
            <w:vAlign w:val="center"/>
          </w:tcPr>
          <w:p w14:paraId="69EDBE13" w14:textId="1DE8D0DA" w:rsidR="00AB7E08" w:rsidRPr="00CD38D5" w:rsidRDefault="00E9045B" w:rsidP="00AB7E08">
            <w:pPr>
              <w:pStyle w:val="TableText"/>
              <w:rPr>
                <w:rStyle w:val="DnT"/>
                <w:lang w:val="ru-RU"/>
              </w:rPr>
            </w:pPr>
            <w:r>
              <w:rPr>
                <w:rStyle w:val="DnT"/>
                <w:lang w:val="ru-RU"/>
              </w:rPr>
              <w:t>ISP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60A1C135" w14:textId="77777777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G0/0/0</w:t>
            </w:r>
          </w:p>
        </w:tc>
        <w:tc>
          <w:tcPr>
            <w:tcW w:w="3687" w:type="dxa"/>
            <w:vAlign w:val="center"/>
          </w:tcPr>
          <w:p w14:paraId="387DF415" w14:textId="78134F6A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64.100.0.1 /30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14:paraId="53099DB3" w14:textId="17DA9C62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—</w:t>
            </w:r>
          </w:p>
        </w:tc>
      </w:tr>
      <w:tr w:rsidR="00A9517F" w14:paraId="24AFB313" w14:textId="77777777" w:rsidTr="00A9517F">
        <w:trPr>
          <w:cantSplit/>
          <w:jc w:val="center"/>
        </w:trPr>
        <w:tc>
          <w:tcPr>
            <w:tcW w:w="1890" w:type="dxa"/>
            <w:tcBorders>
              <w:top w:val="nil"/>
              <w:bottom w:val="nil"/>
            </w:tcBorders>
          </w:tcPr>
          <w:p w14:paraId="496FA483" w14:textId="48D655C5" w:rsidR="00A9517F" w:rsidRDefault="00E9045B" w:rsidP="00A9517F">
            <w:pPr>
              <w:pStyle w:val="ConfigWindow"/>
            </w:pPr>
            <w:r>
              <w:rPr>
                <w:lang w:val="ru-RU"/>
              </w:rPr>
              <w:t>ISP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5B070D54" w14:textId="77777777" w:rsidR="00A9517F" w:rsidRPr="00CA1415" w:rsidRDefault="00A9517F" w:rsidP="00A9517F">
            <w:pPr>
              <w:pStyle w:val="ConfigWindow"/>
            </w:pPr>
            <w:r>
              <w:rPr>
                <w:lang w:val="ru-RU"/>
              </w:rPr>
              <w:t>G0/0/0</w:t>
            </w:r>
          </w:p>
        </w:tc>
        <w:tc>
          <w:tcPr>
            <w:tcW w:w="3687" w:type="dxa"/>
            <w:vAlign w:val="center"/>
          </w:tcPr>
          <w:p w14:paraId="38974441" w14:textId="24F23A34" w:rsidR="00A9517F" w:rsidRDefault="00A9517F" w:rsidP="00A9517F">
            <w:pPr>
              <w:pStyle w:val="TableText"/>
            </w:pPr>
            <w:r>
              <w:rPr>
                <w:lang w:val="ru-RU"/>
              </w:rPr>
              <w:t>2001:db8:acad::1 /64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center"/>
          </w:tcPr>
          <w:p w14:paraId="1E224B4E" w14:textId="7BAFA21F" w:rsidR="00A9517F" w:rsidRPr="00CA1415" w:rsidRDefault="00A9517F" w:rsidP="00A9517F">
            <w:pPr>
              <w:pStyle w:val="ConfigWindow"/>
            </w:pPr>
            <w:r>
              <w:rPr>
                <w:lang w:val="ru-RU"/>
              </w:rPr>
              <w:t>—</w:t>
            </w:r>
          </w:p>
        </w:tc>
      </w:tr>
      <w:tr w:rsidR="00A9517F" w14:paraId="27952645" w14:textId="77777777" w:rsidTr="00A9517F">
        <w:trPr>
          <w:cantSplit/>
          <w:jc w:val="center"/>
        </w:trPr>
        <w:tc>
          <w:tcPr>
            <w:tcW w:w="1890" w:type="dxa"/>
            <w:tcBorders>
              <w:top w:val="nil"/>
              <w:bottom w:val="nil"/>
            </w:tcBorders>
          </w:tcPr>
          <w:p w14:paraId="03759B2D" w14:textId="1C84DD5E" w:rsidR="00A9517F" w:rsidRDefault="00E9045B" w:rsidP="00A9517F">
            <w:pPr>
              <w:pStyle w:val="ConfigWindow"/>
            </w:pPr>
            <w:r>
              <w:rPr>
                <w:lang w:val="ru-RU"/>
              </w:rPr>
              <w:t>ISP</w:t>
            </w:r>
          </w:p>
        </w:tc>
        <w:tc>
          <w:tcPr>
            <w:tcW w:w="1980" w:type="dxa"/>
            <w:tcBorders>
              <w:top w:val="nil"/>
              <w:bottom w:val="single" w:sz="2" w:space="0" w:color="auto"/>
            </w:tcBorders>
            <w:vAlign w:val="center"/>
          </w:tcPr>
          <w:p w14:paraId="51CEB476" w14:textId="77777777" w:rsidR="00A9517F" w:rsidRDefault="00A9517F" w:rsidP="00A9517F">
            <w:pPr>
              <w:pStyle w:val="ConfigWindow"/>
            </w:pPr>
            <w:r>
              <w:rPr>
                <w:lang w:val="ru-RU"/>
              </w:rPr>
              <w:t>G0/0/0</w:t>
            </w:r>
          </w:p>
        </w:tc>
        <w:tc>
          <w:tcPr>
            <w:tcW w:w="3687" w:type="dxa"/>
            <w:tcBorders>
              <w:bottom w:val="single" w:sz="2" w:space="0" w:color="auto"/>
            </w:tcBorders>
            <w:vAlign w:val="center"/>
          </w:tcPr>
          <w:p w14:paraId="01EDE5AB" w14:textId="5C879D5C" w:rsidR="00A9517F" w:rsidRDefault="00A9517F" w:rsidP="00A9517F">
            <w:pPr>
              <w:pStyle w:val="TableText"/>
            </w:pPr>
            <w:r>
              <w:rPr>
                <w:lang w:val="ru-RU"/>
              </w:rPr>
              <w:t>fe80::1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center"/>
          </w:tcPr>
          <w:p w14:paraId="1E907996" w14:textId="59ACC9C8" w:rsidR="00A9517F" w:rsidRDefault="00A9517F" w:rsidP="00A9517F">
            <w:pPr>
              <w:pStyle w:val="ConfigWindow"/>
            </w:pPr>
            <w:r>
              <w:rPr>
                <w:lang w:val="ru-RU"/>
              </w:rPr>
              <w:t>—</w:t>
            </w:r>
          </w:p>
        </w:tc>
      </w:tr>
      <w:tr w:rsidR="00A9517F" w14:paraId="29241AA3" w14:textId="77777777" w:rsidTr="00A9517F">
        <w:trPr>
          <w:cantSplit/>
          <w:jc w:val="center"/>
        </w:trPr>
        <w:tc>
          <w:tcPr>
            <w:tcW w:w="18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FE9E715" w14:textId="4FB12D72" w:rsidR="00A9517F" w:rsidRPr="00CA1415" w:rsidRDefault="00E9045B" w:rsidP="00A9517F">
            <w:pPr>
              <w:pStyle w:val="ConfigWindow"/>
            </w:pPr>
            <w:r>
              <w:rPr>
                <w:lang w:val="ru-RU"/>
              </w:rPr>
              <w:t>ISP</w:t>
            </w:r>
          </w:p>
        </w:tc>
        <w:tc>
          <w:tcPr>
            <w:tcW w:w="19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2C514" w14:textId="75075DC7" w:rsidR="00A9517F" w:rsidRPr="00CA1415" w:rsidRDefault="00A9517F" w:rsidP="00A9517F">
            <w:pPr>
              <w:pStyle w:val="TableText"/>
            </w:pPr>
            <w:r>
              <w:rPr>
                <w:lang w:val="ru-RU"/>
              </w:rPr>
              <w:t>G0/0/1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6FCC" w14:textId="04404EE9" w:rsidR="00A9517F" w:rsidRPr="00CA1415" w:rsidRDefault="00A9517F" w:rsidP="00A9517F">
            <w:pPr>
              <w:pStyle w:val="TableText"/>
            </w:pPr>
            <w:r>
              <w:rPr>
                <w:lang w:val="ru-RU"/>
              </w:rPr>
              <w:t>209.165.200.225 /27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50D5BB" w14:textId="321FECB4" w:rsidR="00A9517F" w:rsidRPr="00CA1415" w:rsidRDefault="00A9517F" w:rsidP="00A9517F">
            <w:pPr>
              <w:pStyle w:val="ConfigWindow"/>
            </w:pPr>
            <w:r>
              <w:rPr>
                <w:lang w:val="ru-RU"/>
              </w:rPr>
              <w:t>—</w:t>
            </w:r>
          </w:p>
        </w:tc>
      </w:tr>
      <w:tr w:rsidR="00A9517F" w14:paraId="6CBE4CEE" w14:textId="77777777" w:rsidTr="00A9517F">
        <w:trPr>
          <w:cantSplit/>
          <w:jc w:val="center"/>
        </w:trPr>
        <w:tc>
          <w:tcPr>
            <w:tcW w:w="18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91E9F6D" w14:textId="5C7D57FD" w:rsidR="00A9517F" w:rsidRPr="00C27D86" w:rsidDel="00AD350B" w:rsidRDefault="00E9045B" w:rsidP="00A9517F">
            <w:pPr>
              <w:pStyle w:val="ConfigWindow"/>
            </w:pPr>
            <w:r>
              <w:rPr>
                <w:lang w:val="ru-RU"/>
              </w:rPr>
              <w:t>ISP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70BFC" w14:textId="77777777" w:rsidR="00A9517F" w:rsidRPr="00C27D86" w:rsidRDefault="00A9517F" w:rsidP="00A9517F">
            <w:pPr>
              <w:pStyle w:val="ConfigWindow"/>
            </w:pPr>
            <w:r>
              <w:rPr>
                <w:lang w:val="ru-RU"/>
              </w:rPr>
              <w:t>G0/0/1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B843" w14:textId="5254E590" w:rsidR="00A9517F" w:rsidRPr="00CA1415" w:rsidDel="00460E2E" w:rsidRDefault="00A9517F" w:rsidP="00A9517F">
            <w:pPr>
              <w:pStyle w:val="TableText"/>
            </w:pPr>
            <w:r>
              <w:rPr>
                <w:lang w:val="ru-RU"/>
              </w:rPr>
              <w:t>2001:db8:acad:200::225 /64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F0A387" w14:textId="1DF79603" w:rsidR="00A9517F" w:rsidRPr="00C27D86" w:rsidRDefault="00A9517F" w:rsidP="00A9517F">
            <w:pPr>
              <w:pStyle w:val="ConfigWindow"/>
            </w:pPr>
            <w:r>
              <w:rPr>
                <w:lang w:val="ru-RU"/>
              </w:rPr>
              <w:t>—</w:t>
            </w:r>
          </w:p>
        </w:tc>
      </w:tr>
      <w:tr w:rsidR="00A9517F" w14:paraId="3475D5FF" w14:textId="77777777" w:rsidTr="00A9517F">
        <w:trPr>
          <w:cantSplit/>
          <w:jc w:val="center"/>
        </w:trPr>
        <w:tc>
          <w:tcPr>
            <w:tcW w:w="1890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9A2CF6" w14:textId="16253DF1" w:rsidR="00A9517F" w:rsidRPr="00C27D86" w:rsidRDefault="00E9045B" w:rsidP="00A9517F">
            <w:pPr>
              <w:pStyle w:val="ConfigWindow"/>
            </w:pPr>
            <w:r>
              <w:rPr>
                <w:lang w:val="ru-RU"/>
              </w:rPr>
              <w:t>ISP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C5CA" w14:textId="77777777" w:rsidR="00A9517F" w:rsidRPr="00C27D86" w:rsidRDefault="00A9517F" w:rsidP="00A9517F">
            <w:pPr>
              <w:pStyle w:val="ConfigWindow"/>
            </w:pPr>
            <w:r>
              <w:rPr>
                <w:lang w:val="ru-RU"/>
              </w:rPr>
              <w:t>G0/0/1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A9DA" w14:textId="4F2096A0" w:rsidR="00A9517F" w:rsidRDefault="00A9517F" w:rsidP="00A9517F">
            <w:pPr>
              <w:pStyle w:val="TableText"/>
            </w:pPr>
            <w:r>
              <w:rPr>
                <w:lang w:val="ru-RU"/>
              </w:rPr>
              <w:t>fe80::225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243F75E" w14:textId="303F4B85" w:rsidR="00A9517F" w:rsidRPr="00C27D86" w:rsidRDefault="00A9517F" w:rsidP="00A9517F">
            <w:pPr>
              <w:pStyle w:val="ConfigWindow"/>
            </w:pPr>
            <w:r>
              <w:rPr>
                <w:lang w:val="ru-RU"/>
              </w:rPr>
              <w:t>—</w:t>
            </w:r>
          </w:p>
        </w:tc>
      </w:tr>
      <w:tr w:rsidR="00AB7E08" w14:paraId="28BDE8E5" w14:textId="77777777" w:rsidTr="00A9517F">
        <w:trPr>
          <w:cantSplit/>
          <w:jc w:val="center"/>
        </w:trPr>
        <w:tc>
          <w:tcPr>
            <w:tcW w:w="1890" w:type="dxa"/>
            <w:tcBorders>
              <w:bottom w:val="nil"/>
            </w:tcBorders>
            <w:vAlign w:val="center"/>
          </w:tcPr>
          <w:p w14:paraId="279F736D" w14:textId="77777777" w:rsidR="00AB7E08" w:rsidRPr="00CD38D5" w:rsidRDefault="00AB7E08" w:rsidP="00AB7E08">
            <w:pPr>
              <w:pStyle w:val="TableText"/>
              <w:rPr>
                <w:rStyle w:val="DnT"/>
                <w:lang w:val="ru-RU"/>
              </w:rPr>
            </w:pPr>
            <w:r>
              <w:rPr>
                <w:rStyle w:val="DnT"/>
                <w:lang w:val="ru-RU"/>
              </w:rPr>
              <w:t>S1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2B1BE3A2" w14:textId="77777777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VLAN 1</w:t>
            </w:r>
          </w:p>
        </w:tc>
        <w:tc>
          <w:tcPr>
            <w:tcW w:w="3687" w:type="dxa"/>
            <w:vAlign w:val="center"/>
          </w:tcPr>
          <w:p w14:paraId="67F878D1" w14:textId="2CA90848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192.168.1.2 /24</w:t>
            </w:r>
          </w:p>
        </w:tc>
        <w:tc>
          <w:tcPr>
            <w:tcW w:w="1983" w:type="dxa"/>
            <w:tcBorders>
              <w:bottom w:val="single" w:sz="2" w:space="0" w:color="auto"/>
            </w:tcBorders>
            <w:vAlign w:val="center"/>
          </w:tcPr>
          <w:p w14:paraId="423FE841" w14:textId="6BAF8626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192.168.1.1</w:t>
            </w:r>
          </w:p>
        </w:tc>
      </w:tr>
      <w:tr w:rsidR="00AB7E08" w14:paraId="7C69F19A" w14:textId="77777777" w:rsidTr="00A9517F">
        <w:trPr>
          <w:cantSplit/>
          <w:jc w:val="center"/>
        </w:trPr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89C6685" w14:textId="77777777" w:rsidR="00AB7E08" w:rsidRPr="00CA1415" w:rsidRDefault="00AB7E08" w:rsidP="007A58EE">
            <w:pPr>
              <w:pStyle w:val="ConfigWindow"/>
            </w:pPr>
            <w:r>
              <w:rPr>
                <w:lang w:val="ru-RU"/>
              </w:rPr>
              <w:t>S1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4315C12D" w14:textId="77777777" w:rsidR="00AB7E08" w:rsidRPr="00CA1415" w:rsidRDefault="00AB7E08" w:rsidP="007A58EE">
            <w:pPr>
              <w:pStyle w:val="ConfigWindow"/>
            </w:pPr>
            <w:r>
              <w:rPr>
                <w:lang w:val="ru-RU"/>
              </w:rPr>
              <w:t>VLAN 1</w:t>
            </w:r>
          </w:p>
        </w:tc>
        <w:tc>
          <w:tcPr>
            <w:tcW w:w="3687" w:type="dxa"/>
            <w:vAlign w:val="center"/>
          </w:tcPr>
          <w:p w14:paraId="34A0B26A" w14:textId="3A89D8DC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2001:db8:acad:1። 2 /64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14:paraId="13E968E6" w14:textId="40E237F9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fe80::1</w:t>
            </w:r>
          </w:p>
        </w:tc>
      </w:tr>
      <w:tr w:rsidR="00AB7E08" w14:paraId="35112C78" w14:textId="77777777" w:rsidTr="00A9517F">
        <w:trPr>
          <w:cantSplit/>
          <w:jc w:val="center"/>
        </w:trPr>
        <w:tc>
          <w:tcPr>
            <w:tcW w:w="1890" w:type="dxa"/>
            <w:tcBorders>
              <w:top w:val="nil"/>
            </w:tcBorders>
            <w:vAlign w:val="center"/>
          </w:tcPr>
          <w:p w14:paraId="0766AE0A" w14:textId="77777777" w:rsidR="00AB7E08" w:rsidRPr="00CA1415" w:rsidRDefault="00AB7E08" w:rsidP="007A58EE">
            <w:pPr>
              <w:pStyle w:val="ConfigWindow"/>
            </w:pPr>
            <w:r>
              <w:rPr>
                <w:lang w:val="ru-RU"/>
              </w:rPr>
              <w:t>S1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092F6A50" w14:textId="77777777" w:rsidR="00AB7E08" w:rsidRPr="00CA1415" w:rsidRDefault="00AB7E08" w:rsidP="007A58EE">
            <w:pPr>
              <w:pStyle w:val="ConfigWindow"/>
            </w:pPr>
            <w:r>
              <w:rPr>
                <w:lang w:val="ru-RU"/>
              </w:rPr>
              <w:t>VLAN 1</w:t>
            </w:r>
          </w:p>
        </w:tc>
        <w:tc>
          <w:tcPr>
            <w:tcW w:w="3687" w:type="dxa"/>
            <w:vAlign w:val="center"/>
          </w:tcPr>
          <w:p w14:paraId="7B0E26C5" w14:textId="301278DD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fe80::2</w:t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 w14:paraId="68F25E1B" w14:textId="68AFE7DA" w:rsidR="00AB7E08" w:rsidRPr="00CA1415" w:rsidRDefault="00AB7E08" w:rsidP="007A58EE">
            <w:pPr>
              <w:pStyle w:val="ConfigWindow"/>
            </w:pPr>
            <w:r>
              <w:rPr>
                <w:lang w:val="ru-RU"/>
              </w:rPr>
              <w:t>fe80::1</w:t>
            </w:r>
          </w:p>
        </w:tc>
      </w:tr>
      <w:tr w:rsidR="00AB7E08" w14:paraId="46CA70E8" w14:textId="77777777" w:rsidTr="00A9517F">
        <w:trPr>
          <w:cantSplit/>
          <w:jc w:val="center"/>
        </w:trPr>
        <w:tc>
          <w:tcPr>
            <w:tcW w:w="1890" w:type="dxa"/>
            <w:tcBorders>
              <w:bottom w:val="nil"/>
            </w:tcBorders>
            <w:shd w:val="clear" w:color="auto" w:fill="auto"/>
            <w:vAlign w:val="center"/>
          </w:tcPr>
          <w:p w14:paraId="21FF1F63" w14:textId="77777777" w:rsidR="00AB7E08" w:rsidRPr="00CD38D5" w:rsidRDefault="00AB7E08" w:rsidP="00AB7E08">
            <w:pPr>
              <w:pStyle w:val="TableText"/>
              <w:rPr>
                <w:rStyle w:val="DnT"/>
                <w:lang w:val="ru-RU"/>
              </w:rPr>
            </w:pPr>
            <w:r>
              <w:rPr>
                <w:rStyle w:val="DnT"/>
                <w:lang w:val="ru-RU"/>
              </w:rPr>
              <w:t>PC-A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  <w:vAlign w:val="center"/>
          </w:tcPr>
          <w:p w14:paraId="5363EF95" w14:textId="77777777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NIC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BEB0012" w14:textId="1864AF00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2001:db8:acad:1::10 /64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16E7D51" w14:textId="699A57DB" w:rsidR="00AB7E08" w:rsidRPr="00CA1415" w:rsidRDefault="00AB7E08" w:rsidP="00AB7E08">
            <w:pPr>
              <w:pStyle w:val="TableText"/>
            </w:pPr>
            <w:r>
              <w:rPr>
                <w:lang w:val="ru-RU"/>
              </w:rPr>
              <w:t>fe80::1</w:t>
            </w:r>
          </w:p>
        </w:tc>
      </w:tr>
      <w:tr w:rsidR="00AB7E08" w14:paraId="78C7AEAB" w14:textId="77777777" w:rsidTr="00A9517F">
        <w:trPr>
          <w:cantSplit/>
          <w:jc w:val="center"/>
        </w:trPr>
        <w:tc>
          <w:tcPr>
            <w:tcW w:w="1890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F5A3E02" w14:textId="77777777" w:rsidR="00AB7E08" w:rsidRPr="00C27D86" w:rsidRDefault="00AB7E08" w:rsidP="00C27D86">
            <w:pPr>
              <w:pStyle w:val="ConfigWindow"/>
            </w:pPr>
            <w:r>
              <w:rPr>
                <w:lang w:val="ru-RU"/>
              </w:rPr>
              <w:lastRenderedPageBreak/>
              <w:t>PC-A</w:t>
            </w:r>
          </w:p>
        </w:tc>
        <w:tc>
          <w:tcPr>
            <w:tcW w:w="1980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2409C8BE" w14:textId="77777777" w:rsidR="00AB7E08" w:rsidRPr="00C27D86" w:rsidRDefault="00AB7E08" w:rsidP="00C27D86">
            <w:pPr>
              <w:pStyle w:val="ConfigWindow"/>
            </w:pPr>
            <w:r>
              <w:rPr>
                <w:lang w:val="ru-RU"/>
              </w:rPr>
              <w:t>NIC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2666D7B9" w14:textId="4B01591B" w:rsidR="00AB7E08" w:rsidRPr="00CA1415" w:rsidRDefault="00E27D2A" w:rsidP="00AB7E08">
            <w:pPr>
              <w:pStyle w:val="TableText"/>
            </w:pPr>
            <w:r>
              <w:rPr>
                <w:lang w:val="ru-RU"/>
              </w:rPr>
              <w:t>192.168.1.10 /24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26E9E9C" w14:textId="66AE5FAF" w:rsidR="00AB7E08" w:rsidRPr="00CA1415" w:rsidRDefault="00E27D2A" w:rsidP="00AB7E08">
            <w:pPr>
              <w:pStyle w:val="TableText"/>
            </w:pPr>
            <w:r>
              <w:rPr>
                <w:lang w:val="ru-RU"/>
              </w:rPr>
              <w:t>192.168.1.1</w:t>
            </w:r>
          </w:p>
        </w:tc>
      </w:tr>
      <w:tr w:rsidR="00743561" w14:paraId="1AE177CE" w14:textId="77777777" w:rsidTr="00A9517F">
        <w:trPr>
          <w:cantSplit/>
          <w:jc w:val="center"/>
        </w:trPr>
        <w:tc>
          <w:tcPr>
            <w:tcW w:w="1890" w:type="dxa"/>
            <w:tcBorders>
              <w:bottom w:val="nil"/>
            </w:tcBorders>
            <w:vAlign w:val="center"/>
          </w:tcPr>
          <w:p w14:paraId="1F84DAD2" w14:textId="77777777" w:rsidR="00743561" w:rsidRPr="00CD38D5" w:rsidRDefault="003E3DA4" w:rsidP="00743561">
            <w:pPr>
              <w:pStyle w:val="TableText"/>
              <w:rPr>
                <w:rStyle w:val="DnT"/>
                <w:lang w:val="ru-RU"/>
              </w:rPr>
            </w:pPr>
            <w:r>
              <w:rPr>
                <w:rStyle w:val="DnT"/>
                <w:lang w:val="ru-RU"/>
              </w:rPr>
              <w:t>External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46CB7824" w14:textId="77777777" w:rsidR="00743561" w:rsidRPr="00CA1415" w:rsidRDefault="00743561" w:rsidP="00743561">
            <w:pPr>
              <w:pStyle w:val="TableText"/>
            </w:pPr>
            <w:r>
              <w:rPr>
                <w:lang w:val="ru-RU"/>
              </w:rPr>
              <w:t>NIC</w:t>
            </w:r>
          </w:p>
        </w:tc>
        <w:tc>
          <w:tcPr>
            <w:tcW w:w="3687" w:type="dxa"/>
            <w:vAlign w:val="center"/>
          </w:tcPr>
          <w:p w14:paraId="06CCCC5B" w14:textId="6A6FD025" w:rsidR="00743561" w:rsidRPr="00CA1415" w:rsidRDefault="00743561" w:rsidP="00743561">
            <w:pPr>
              <w:pStyle w:val="TableText"/>
            </w:pPr>
            <w:r>
              <w:rPr>
                <w:lang w:val="ru-RU"/>
              </w:rPr>
              <w:t>209.165.200.226 /27</w:t>
            </w:r>
          </w:p>
        </w:tc>
        <w:tc>
          <w:tcPr>
            <w:tcW w:w="1983" w:type="dxa"/>
            <w:vAlign w:val="center"/>
          </w:tcPr>
          <w:p w14:paraId="79C87946" w14:textId="77777777" w:rsidR="00743561" w:rsidRPr="00CA1415" w:rsidRDefault="00743561">
            <w:pPr>
              <w:pStyle w:val="TableText"/>
            </w:pPr>
            <w:r>
              <w:rPr>
                <w:lang w:val="ru-RU"/>
              </w:rPr>
              <w:t>209.165.200.225</w:t>
            </w:r>
          </w:p>
        </w:tc>
      </w:tr>
      <w:tr w:rsidR="00743561" w14:paraId="5FEE1586" w14:textId="77777777" w:rsidTr="00A9517F">
        <w:trPr>
          <w:cantSplit/>
          <w:jc w:val="center"/>
        </w:trPr>
        <w:tc>
          <w:tcPr>
            <w:tcW w:w="1890" w:type="dxa"/>
            <w:tcBorders>
              <w:top w:val="nil"/>
            </w:tcBorders>
            <w:vAlign w:val="center"/>
          </w:tcPr>
          <w:p w14:paraId="56BDD999" w14:textId="77777777" w:rsidR="00743561" w:rsidRDefault="003E3DA4" w:rsidP="007A58EE">
            <w:pPr>
              <w:pStyle w:val="ConfigWindow"/>
            </w:pPr>
            <w:r>
              <w:rPr>
                <w:lang w:val="ru-RU"/>
              </w:rPr>
              <w:t>External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4C51B286" w14:textId="77777777" w:rsidR="00743561" w:rsidRDefault="00743561" w:rsidP="007A58EE">
            <w:pPr>
              <w:pStyle w:val="ConfigWindow"/>
            </w:pPr>
            <w:r>
              <w:rPr>
                <w:lang w:val="ru-RU"/>
              </w:rPr>
              <w:t>NIC</w:t>
            </w:r>
          </w:p>
        </w:tc>
        <w:tc>
          <w:tcPr>
            <w:tcW w:w="3687" w:type="dxa"/>
            <w:vAlign w:val="center"/>
          </w:tcPr>
          <w:p w14:paraId="753AA6C1" w14:textId="08BDB821" w:rsidR="00743561" w:rsidRDefault="00743561">
            <w:pPr>
              <w:pStyle w:val="TableText"/>
            </w:pPr>
            <w:r>
              <w:rPr>
                <w:lang w:val="ru-RU"/>
              </w:rPr>
              <w:t>2001:db8:acad:200::226 /64</w:t>
            </w:r>
          </w:p>
        </w:tc>
        <w:tc>
          <w:tcPr>
            <w:tcW w:w="1983" w:type="dxa"/>
            <w:vAlign w:val="center"/>
          </w:tcPr>
          <w:p w14:paraId="661C1F6A" w14:textId="1651464D" w:rsidR="00743561" w:rsidRDefault="001855C5" w:rsidP="00743561">
            <w:pPr>
              <w:pStyle w:val="TableText"/>
            </w:pPr>
            <w:r>
              <w:rPr>
                <w:lang w:val="ru-RU"/>
              </w:rPr>
              <w:t>fe80::225</w:t>
            </w:r>
          </w:p>
        </w:tc>
      </w:tr>
    </w:tbl>
    <w:p w14:paraId="0377BE14" w14:textId="77777777" w:rsidR="00E46313" w:rsidRPr="00E46313" w:rsidRDefault="00E46313" w:rsidP="00E46313">
      <w:pPr>
        <w:pStyle w:val="ConfigWindow"/>
      </w:pPr>
      <w:r>
        <w:rPr>
          <w:lang w:val="ru-RU"/>
        </w:rPr>
        <w:t>Пустая строка - без дополнительной информации</w:t>
      </w:r>
    </w:p>
    <w:p w14:paraId="4EC475A8" w14:textId="41417910" w:rsidR="00FA057B" w:rsidRPr="00BB73FF" w:rsidRDefault="00FA057B" w:rsidP="00FA057B">
      <w:pPr>
        <w:pStyle w:val="Heading1"/>
        <w:numPr>
          <w:ilvl w:val="0"/>
          <w:numId w:val="3"/>
        </w:numPr>
      </w:pPr>
      <w:r>
        <w:rPr>
          <w:lang w:val="ru-RU"/>
        </w:rPr>
        <w:t>Цели</w:t>
      </w:r>
    </w:p>
    <w:p w14:paraId="4A86278E" w14:textId="2948A46B" w:rsidR="00FA057B" w:rsidRDefault="00FA057B" w:rsidP="00FA057B">
      <w:pPr>
        <w:pStyle w:val="BodyTextL25Bold"/>
      </w:pPr>
      <w:r>
        <w:rPr>
          <w:lang w:val="ru-RU"/>
        </w:rPr>
        <w:t xml:space="preserve">Часть 1. Базовая проверка сети с помощью команды </w:t>
      </w:r>
      <w:r w:rsidRPr="00CD38D5">
        <w:rPr>
          <w:rStyle w:val="DnT"/>
          <w:b/>
          <w:bCs/>
          <w:sz w:val="22"/>
          <w:lang w:val="ru-RU"/>
        </w:rPr>
        <w:t>ping</w:t>
      </w:r>
    </w:p>
    <w:p w14:paraId="17A847DB" w14:textId="259F722B" w:rsidR="00FA057B" w:rsidRPr="004C0909" w:rsidRDefault="00FA057B" w:rsidP="00FA057B">
      <w:pPr>
        <w:pStyle w:val="BodyTextL25Bold"/>
      </w:pPr>
      <w:r>
        <w:rPr>
          <w:lang w:val="ru-RU"/>
        </w:rPr>
        <w:t xml:space="preserve">Часть 2. Базовая проверка сети с помощью команд </w:t>
      </w:r>
      <w:r w:rsidRPr="00CD38D5">
        <w:rPr>
          <w:rStyle w:val="DnT"/>
          <w:b/>
          <w:bCs/>
          <w:sz w:val="22"/>
          <w:lang w:val="ru-RU"/>
        </w:rPr>
        <w:t>tracert</w:t>
      </w:r>
      <w:r>
        <w:rPr>
          <w:lang w:val="ru-RU"/>
        </w:rPr>
        <w:t xml:space="preserve"> и </w:t>
      </w:r>
      <w:r w:rsidRPr="00CD38D5">
        <w:rPr>
          <w:rStyle w:val="DnT"/>
          <w:b/>
          <w:bCs/>
          <w:sz w:val="22"/>
          <w:lang w:val="ru-RU"/>
        </w:rPr>
        <w:t>traceroute</w:t>
      </w:r>
    </w:p>
    <w:p w14:paraId="2DD96B29" w14:textId="1D8082D6" w:rsidR="00FA057B" w:rsidRDefault="00FA057B" w:rsidP="00FA057B">
      <w:pPr>
        <w:pStyle w:val="BodyTextL25Bold"/>
        <w:rPr>
          <w:szCs w:val="16"/>
          <w:lang w:val="ru-RU"/>
        </w:rPr>
      </w:pPr>
      <w:r>
        <w:rPr>
          <w:lang w:val="ru-RU"/>
        </w:rPr>
        <w:t>Часть 3. Поиск и устранение проблем в топологии</w:t>
      </w:r>
    </w:p>
    <w:p w14:paraId="08F0CC21" w14:textId="77777777" w:rsidR="00FA057B" w:rsidRPr="00C07FD9" w:rsidRDefault="00FA057B" w:rsidP="00FA057B">
      <w:pPr>
        <w:pStyle w:val="Heading1"/>
        <w:numPr>
          <w:ilvl w:val="0"/>
          <w:numId w:val="3"/>
        </w:numPr>
      </w:pPr>
      <w:r>
        <w:rPr>
          <w:lang w:val="ru-RU"/>
        </w:rPr>
        <w:t>Общие сведения и сценарий</w:t>
      </w:r>
    </w:p>
    <w:p w14:paraId="18D3C55D" w14:textId="4D03E512" w:rsidR="00FA057B" w:rsidRPr="00814F73" w:rsidRDefault="00FA057B" w:rsidP="00FA057B">
      <w:pPr>
        <w:pStyle w:val="BodyTextL25"/>
        <w:rPr>
          <w:lang w:val="ru-RU"/>
        </w:rPr>
      </w:pPr>
      <w:r>
        <w:rPr>
          <w:lang w:val="ru-RU"/>
        </w:rPr>
        <w:t>Ping и tracerout — это две незаменимые команды для проверки TCP/IP-соединения. Ping — это утилита сетевого администрирования, которая используется для проверки доступности устройства в IP-сети. Кроме того, она определяет суммарное время прохождения сигнала для сообщений, отправленных с узла источника на компьютер назначения.</w:t>
      </w:r>
    </w:p>
    <w:p w14:paraId="0F473D2E" w14:textId="7DC33729" w:rsidR="00FA057B" w:rsidRPr="00814F73" w:rsidRDefault="00FA057B" w:rsidP="00FA057B">
      <w:pPr>
        <w:pStyle w:val="BodyTextL25"/>
        <w:rPr>
          <w:lang w:val="ru-RU"/>
        </w:rPr>
      </w:pPr>
      <w:r>
        <w:rPr>
          <w:lang w:val="ru-RU"/>
        </w:rPr>
        <w:t xml:space="preserve">Утилита traceroute - это инструмент сетевой диагностики для отображения пути или маршрута пакета, а также для измерения задержек передачи пакетов, проходящих по IP-сети.  </w:t>
      </w:r>
    </w:p>
    <w:p w14:paraId="3B02D09F" w14:textId="34197898" w:rsidR="00FA057B" w:rsidRPr="00814F73" w:rsidRDefault="00FA057B" w:rsidP="00FA057B">
      <w:pPr>
        <w:pStyle w:val="BodyTextL25"/>
        <w:rPr>
          <w:lang w:val="ru-RU"/>
        </w:rPr>
      </w:pPr>
      <w:r>
        <w:rPr>
          <w:lang w:val="ru-RU"/>
        </w:rPr>
        <w:t xml:space="preserve">В этой лабораторной работе в режиме симуляции физического оборудования рассматриваются команды </w:t>
      </w:r>
      <w:r w:rsidRPr="00CD38D5">
        <w:rPr>
          <w:rStyle w:val="DnT"/>
          <w:lang w:val="ru-RU"/>
        </w:rPr>
        <w:t>ping</w:t>
      </w:r>
      <w:r>
        <w:rPr>
          <w:lang w:val="ru-RU"/>
        </w:rPr>
        <w:t xml:space="preserve"> и </w:t>
      </w:r>
      <w:r w:rsidRPr="00CD38D5">
        <w:rPr>
          <w:rStyle w:val="DnT"/>
          <w:lang w:val="ru-RU"/>
        </w:rPr>
        <w:t>traceroute</w:t>
      </w:r>
      <w:r>
        <w:rPr>
          <w:lang w:val="ru-RU"/>
        </w:rPr>
        <w:t xml:space="preserve"> и изучаются параметры командной строки, влияющие на ход выполнения команд. Для изучения команд в лабораторной работе используются компьютеры и устройства Cisco. Доступные параметры команд </w:t>
      </w:r>
      <w:r w:rsidR="009A45CC" w:rsidRPr="00CD38D5">
        <w:rPr>
          <w:rStyle w:val="DnT"/>
          <w:lang w:val="ru-RU"/>
        </w:rPr>
        <w:t>ping</w:t>
      </w:r>
      <w:r>
        <w:rPr>
          <w:lang w:val="ru-RU"/>
        </w:rPr>
        <w:t xml:space="preserve"> и </w:t>
      </w:r>
      <w:r w:rsidR="009A45CC" w:rsidRPr="00CD38D5">
        <w:rPr>
          <w:rStyle w:val="DnT"/>
          <w:lang w:val="ru-RU"/>
        </w:rPr>
        <w:t>tracert</w:t>
      </w:r>
      <w:r>
        <w:rPr>
          <w:lang w:val="ru-RU"/>
        </w:rPr>
        <w:t xml:space="preserve"> ограничены в Packet Tracer  В лабораторной работе даются необходимые конфигурации для устройств Cisco.</w:t>
      </w:r>
    </w:p>
    <w:p w14:paraId="738FE736" w14:textId="77777777" w:rsidR="00707B20" w:rsidRDefault="00707B20" w:rsidP="007A58EE">
      <w:pPr>
        <w:pStyle w:val="Heading1"/>
      </w:pPr>
      <w:r>
        <w:rPr>
          <w:lang w:val="ru-RU"/>
        </w:rPr>
        <w:t>Инструкции</w:t>
      </w:r>
    </w:p>
    <w:p w14:paraId="0F2A943F" w14:textId="6CBF49B5" w:rsidR="00FA057B" w:rsidRDefault="00FA057B" w:rsidP="00EC1C54">
      <w:pPr>
        <w:pStyle w:val="Heading2"/>
      </w:pPr>
      <w:r>
        <w:rPr>
          <w:lang w:val="ru-RU"/>
        </w:rPr>
        <w:t>Базовая проверка сети с помощью команды ping</w:t>
      </w:r>
    </w:p>
    <w:p w14:paraId="6F85F420" w14:textId="266AB9F8" w:rsidR="00841B6C" w:rsidRPr="00814F73" w:rsidRDefault="00FA057B" w:rsidP="00FA057B">
      <w:pPr>
        <w:pStyle w:val="BodyTextL25"/>
        <w:rPr>
          <w:lang w:val="ru-RU"/>
        </w:rPr>
      </w:pPr>
      <w:r>
        <w:rPr>
          <w:lang w:val="ru-RU"/>
        </w:rPr>
        <w:t xml:space="preserve">В  этой части  лабораторной работы вы будете проверять сквозное соединение с помощью команды </w:t>
      </w:r>
      <w:r w:rsidRPr="00CD38D5">
        <w:rPr>
          <w:rStyle w:val="DnT"/>
          <w:lang w:val="ru-RU"/>
        </w:rPr>
        <w:t>ping</w:t>
      </w:r>
      <w:r>
        <w:rPr>
          <w:lang w:val="ru-RU"/>
        </w:rPr>
        <w:t xml:space="preserve">. Утилита ping отправляет на целевой узел пакеты с эхо-запросом протокола управления сообщениями в сети Интернет (Internet Control Message Protocol, ICMP) и ждет ответа ICMP. Утилита фиксирует как суммарное время прохождения сигнала в прямом и обратном направлениях, так и потерю пакета. </w:t>
      </w:r>
    </w:p>
    <w:p w14:paraId="0A9EB54F" w14:textId="7FFE67FF" w:rsidR="006C56C0" w:rsidRPr="00814F73" w:rsidRDefault="006C56C0" w:rsidP="006C56C0">
      <w:pPr>
        <w:pStyle w:val="BodyTextL25"/>
        <w:rPr>
          <w:lang w:val="ru-RU"/>
        </w:rPr>
      </w:pPr>
      <w:r>
        <w:rPr>
          <w:lang w:val="ru-RU"/>
        </w:rPr>
        <w:t>IP-пакеты имеют ограниченный срок службы в сети. Пакеты IPv4 используют 8-битное время жизни (TTL). Пакеты IPv6 используют значение поля заголовка Hop Limit. TTL и Hop Limit  определяют максимальное количество переходов уровня 3, которые могут быть пройдены на пути к месту назначения. Узлы в сети будут устанавливать собственное 8-битное значение с максимальным значением 255.</w:t>
      </w:r>
    </w:p>
    <w:p w14:paraId="6EE71913" w14:textId="5BB725A9" w:rsidR="006C56C0" w:rsidRPr="00814F73" w:rsidRDefault="00A9517F" w:rsidP="00841B6C">
      <w:pPr>
        <w:pStyle w:val="BodyTextL25"/>
        <w:rPr>
          <w:lang w:val="ru-RU"/>
        </w:rPr>
      </w:pPr>
      <w:r>
        <w:rPr>
          <w:lang w:val="ru-RU"/>
        </w:rPr>
        <w:t>Таким образом, каждый раз, когда IP-пакет поступает на сетевое устройство третьего уровня, это значение уменьшается на единицу, прежде чем он будет перенаправлен к месту назначения. Поэтому, если это значение в конечном итоге достигнет нуля, IP-пакет отбрасывается.</w:t>
      </w:r>
    </w:p>
    <w:p w14:paraId="07CA7D20" w14:textId="4B071CEC" w:rsidR="00FA057B" w:rsidRPr="00814F73" w:rsidRDefault="00FA057B" w:rsidP="00FA057B">
      <w:pPr>
        <w:pStyle w:val="BodyTextL25"/>
        <w:rPr>
          <w:lang w:val="ru-RU"/>
        </w:rPr>
      </w:pPr>
      <w:r>
        <w:rPr>
          <w:lang w:val="ru-RU"/>
        </w:rPr>
        <w:t xml:space="preserve">Вы проанализируете результаты выполнения команды </w:t>
      </w:r>
      <w:r w:rsidRPr="005248AA">
        <w:rPr>
          <w:b/>
          <w:lang w:val="ru-RU"/>
        </w:rPr>
        <w:t>ping</w:t>
      </w:r>
      <w:r>
        <w:rPr>
          <w:lang w:val="ru-RU"/>
        </w:rPr>
        <w:t xml:space="preserve"> и другие параметры утилиты, доступные на ПК в Packet Tracer и устройствах Cisco.</w:t>
      </w:r>
    </w:p>
    <w:p w14:paraId="7E2EF7F2" w14:textId="0F08EEB4" w:rsidR="00FA057B" w:rsidRPr="00814F73" w:rsidRDefault="00FA057B" w:rsidP="00FA057B">
      <w:pPr>
        <w:pStyle w:val="Heading3"/>
        <w:rPr>
          <w:lang w:val="ru-RU"/>
        </w:rPr>
      </w:pPr>
      <w:r>
        <w:rPr>
          <w:lang w:val="ru-RU"/>
        </w:rPr>
        <w:lastRenderedPageBreak/>
        <w:t xml:space="preserve">Проверьте сетевые подключения из сети </w:t>
      </w:r>
      <w:r w:rsidR="0072178C" w:rsidRPr="00CD38D5">
        <w:rPr>
          <w:rStyle w:val="DnT"/>
          <w:b/>
          <w:bCs w:val="0"/>
          <w:sz w:val="22"/>
          <w:szCs w:val="22"/>
          <w:lang w:val="ru-RU"/>
        </w:rPr>
        <w:t>R1</w:t>
      </w:r>
      <w:r>
        <w:rPr>
          <w:lang w:val="ru-RU"/>
        </w:rPr>
        <w:t xml:space="preserve">, используя компьютер </w:t>
      </w:r>
      <w:r w:rsidRPr="00CD38D5">
        <w:rPr>
          <w:rStyle w:val="DnT"/>
          <w:b/>
          <w:bCs w:val="0"/>
          <w:sz w:val="22"/>
          <w:szCs w:val="22"/>
          <w:lang w:val="ru-RU"/>
        </w:rPr>
        <w:t>PC-A</w:t>
      </w:r>
      <w:r>
        <w:rPr>
          <w:lang w:val="ru-RU"/>
        </w:rPr>
        <w:t>.</w:t>
      </w:r>
    </w:p>
    <w:p w14:paraId="6AEAF3C3" w14:textId="77777777" w:rsidR="00FA057B" w:rsidRPr="00814F73" w:rsidRDefault="00FA057B" w:rsidP="00FA057B">
      <w:pPr>
        <w:pStyle w:val="BodyTextL25"/>
        <w:rPr>
          <w:lang w:val="ru-RU"/>
        </w:rPr>
      </w:pPr>
      <w:r>
        <w:rPr>
          <w:lang w:val="ru-RU"/>
        </w:rPr>
        <w:t xml:space="preserve">Все эхо-запросы с </w:t>
      </w:r>
      <w:r w:rsidRPr="00CD38D5">
        <w:rPr>
          <w:rStyle w:val="DnT"/>
          <w:lang w:val="ru-RU"/>
        </w:rPr>
        <w:t>PC-A</w:t>
      </w:r>
      <w:r>
        <w:rPr>
          <w:lang w:val="ru-RU"/>
        </w:rPr>
        <w:t xml:space="preserve"> на другие устройства в топологии должны быть успешными. Если это не так, проверьте топологию и кабельные соединения, а также настройки устройств Cisco и ПК.</w:t>
      </w:r>
    </w:p>
    <w:p w14:paraId="52967733" w14:textId="66B2A6C6" w:rsidR="00FA057B" w:rsidRPr="00814F73" w:rsidRDefault="00612EE2" w:rsidP="00FA057B">
      <w:pPr>
        <w:pStyle w:val="SubStepAlpha"/>
        <w:rPr>
          <w:lang w:val="ru-RU"/>
        </w:rPr>
      </w:pPr>
      <w:r>
        <w:rPr>
          <w:lang w:val="ru-RU"/>
        </w:rPr>
        <w:t xml:space="preserve">Отправьте эхо-запрос с </w:t>
      </w:r>
      <w:r w:rsidRPr="00CD38D5">
        <w:rPr>
          <w:rStyle w:val="DnT"/>
          <w:lang w:val="ru-RU"/>
        </w:rPr>
        <w:t>PC-A</w:t>
      </w:r>
      <w:r>
        <w:rPr>
          <w:lang w:val="ru-RU"/>
        </w:rPr>
        <w:t xml:space="preserve"> на шлюз по умолчанию, используя адрес IPv4 (интерфейс R1 GigabitEthernet 0/0/1).</w:t>
      </w:r>
    </w:p>
    <w:p w14:paraId="354A4549" w14:textId="3113C83B" w:rsidR="0063736B" w:rsidRPr="00814F73" w:rsidRDefault="00C06C58" w:rsidP="007A58EE">
      <w:pPr>
        <w:pStyle w:val="ConfigWindow"/>
        <w:rPr>
          <w:lang w:val="ru-RU"/>
        </w:rPr>
      </w:pPr>
      <w:r>
        <w:rPr>
          <w:lang w:val="ru-RU"/>
        </w:rPr>
        <w:t>Откройте командную строку.</w:t>
      </w:r>
    </w:p>
    <w:p w14:paraId="7D50C5C7" w14:textId="37382480" w:rsidR="00FA057B" w:rsidRPr="00814F73" w:rsidRDefault="00FA057B" w:rsidP="007A58EE">
      <w:pPr>
        <w:pStyle w:val="CMD"/>
        <w:spacing w:before="0"/>
        <w:rPr>
          <w:lang w:val="ru-RU"/>
        </w:rPr>
      </w:pPr>
      <w:r>
        <w:rPr>
          <w:lang w:val="ru-RU"/>
        </w:rPr>
        <w:t xml:space="preserve">C:\&gt; </w:t>
      </w:r>
      <w:r w:rsidRPr="00542DD0">
        <w:rPr>
          <w:b/>
          <w:lang w:val="ru-RU"/>
        </w:rPr>
        <w:t>ping 192.168.1.1</w:t>
      </w:r>
    </w:p>
    <w:p w14:paraId="32F238AD" w14:textId="77777777" w:rsidR="00A9517F" w:rsidRPr="00814F73" w:rsidRDefault="00A9517F" w:rsidP="00A9517F">
      <w:pPr>
        <w:pStyle w:val="CMDOutput"/>
        <w:rPr>
          <w:lang w:val="ru-RU"/>
        </w:rPr>
      </w:pPr>
    </w:p>
    <w:p w14:paraId="1EC04F58" w14:textId="61166374" w:rsidR="00FA057B" w:rsidRPr="00A9517F" w:rsidRDefault="00FA057B" w:rsidP="00A9517F">
      <w:pPr>
        <w:pStyle w:val="CMDOutput"/>
      </w:pPr>
      <w:r>
        <w:rPr>
          <w:lang w:val="ru-RU"/>
        </w:rPr>
        <w:t>Pinging 192.168.1.1 with 32 bytes of data:</w:t>
      </w:r>
    </w:p>
    <w:p w14:paraId="52CE52A3" w14:textId="77777777" w:rsidR="00A9517F" w:rsidRPr="00A9517F" w:rsidRDefault="00A9517F" w:rsidP="00A9517F">
      <w:pPr>
        <w:pStyle w:val="CMDOutput"/>
      </w:pPr>
    </w:p>
    <w:p w14:paraId="52B093BF" w14:textId="11750F08" w:rsidR="00FA057B" w:rsidRPr="00A9517F" w:rsidRDefault="00FA057B" w:rsidP="00A9517F">
      <w:pPr>
        <w:pStyle w:val="CMDOutput"/>
      </w:pPr>
      <w:r>
        <w:rPr>
          <w:lang w:val="ru-RU"/>
        </w:rPr>
        <w:t>Reply from 192.168.1.1: bytes=32 time&lt;1ms TTL=255</w:t>
      </w:r>
    </w:p>
    <w:p w14:paraId="5B20E9BE" w14:textId="77777777" w:rsidR="00FA057B" w:rsidRPr="00A9517F" w:rsidRDefault="00FA057B" w:rsidP="00A9517F">
      <w:pPr>
        <w:pStyle w:val="CMDOutput"/>
      </w:pPr>
      <w:r>
        <w:rPr>
          <w:lang w:val="ru-RU"/>
        </w:rPr>
        <w:t>Reply from 192.168.1.1: bytes=32 time&lt;1ms TTL=255</w:t>
      </w:r>
    </w:p>
    <w:p w14:paraId="18B3F252" w14:textId="77777777" w:rsidR="00FA057B" w:rsidRPr="00A9517F" w:rsidRDefault="00FA057B" w:rsidP="00A9517F">
      <w:pPr>
        <w:pStyle w:val="CMDOutput"/>
      </w:pPr>
      <w:r>
        <w:rPr>
          <w:lang w:val="ru-RU"/>
        </w:rPr>
        <w:t>Reply from 192.168.1.1: bytes=32 time&lt;1ms TTL=255</w:t>
      </w:r>
    </w:p>
    <w:p w14:paraId="4A63F487" w14:textId="77777777" w:rsidR="00FA057B" w:rsidRPr="00A9517F" w:rsidRDefault="00FA057B" w:rsidP="00A9517F">
      <w:pPr>
        <w:pStyle w:val="CMDOutput"/>
      </w:pPr>
      <w:r>
        <w:rPr>
          <w:lang w:val="ru-RU"/>
        </w:rPr>
        <w:t>Reply from 192.168.1.1: bytes=32 time&lt;1ms TTL=255</w:t>
      </w:r>
    </w:p>
    <w:p w14:paraId="77A8B67B" w14:textId="77777777" w:rsidR="00FA057B" w:rsidRPr="00A9517F" w:rsidRDefault="00FA057B" w:rsidP="00A9517F">
      <w:pPr>
        <w:pStyle w:val="CMDOutput"/>
      </w:pPr>
    </w:p>
    <w:p w14:paraId="1E6D8BEA" w14:textId="77777777" w:rsidR="00FA057B" w:rsidRPr="00A9517F" w:rsidRDefault="00FA057B" w:rsidP="00A9517F">
      <w:pPr>
        <w:pStyle w:val="CMDOutput"/>
      </w:pPr>
      <w:r>
        <w:rPr>
          <w:lang w:val="ru-RU"/>
        </w:rPr>
        <w:t>Ping statistics for 192.168.1.1:</w:t>
      </w:r>
    </w:p>
    <w:p w14:paraId="6B9D53F7" w14:textId="77777777" w:rsidR="00FA057B" w:rsidRPr="00A9517F" w:rsidRDefault="00FA057B" w:rsidP="00A9517F">
      <w:pPr>
        <w:pStyle w:val="CMDOutput"/>
      </w:pPr>
      <w:r>
        <w:rPr>
          <w:lang w:val="ru-RU"/>
        </w:rPr>
        <w:t xml:space="preserve">    Packets: Sent = 4, Received = 4, Lost = 0 (0 % loss),</w:t>
      </w:r>
    </w:p>
    <w:p w14:paraId="0DAB2145" w14:textId="77777777" w:rsidR="00FA057B" w:rsidRPr="00A9517F" w:rsidRDefault="00FA057B" w:rsidP="00A9517F">
      <w:pPr>
        <w:pStyle w:val="CMDOutput"/>
      </w:pPr>
      <w:r>
        <w:rPr>
          <w:lang w:val="ru-RU"/>
        </w:rPr>
        <w:t>Approximate round trip times in milli-seconds:</w:t>
      </w:r>
    </w:p>
    <w:p w14:paraId="79281553" w14:textId="77777777" w:rsidR="00FA057B" w:rsidRPr="00814F73" w:rsidRDefault="00FA057B" w:rsidP="00A9517F">
      <w:pPr>
        <w:pStyle w:val="CMDOutput"/>
        <w:rPr>
          <w:lang w:val="ru-RU"/>
        </w:rPr>
      </w:pPr>
      <w:r>
        <w:rPr>
          <w:lang w:val="ru-RU"/>
        </w:rPr>
        <w:t xml:space="preserve">    Minimum = 0ms, Maximum = 0ms, Average = 0ms</w:t>
      </w:r>
    </w:p>
    <w:p w14:paraId="11C71960" w14:textId="6DDFB38A" w:rsidR="00FA057B" w:rsidRPr="00814F73" w:rsidRDefault="00FA057B" w:rsidP="00FA057B">
      <w:pPr>
        <w:pStyle w:val="BodyTextL50"/>
        <w:rPr>
          <w:lang w:val="ru-RU"/>
        </w:rPr>
      </w:pPr>
      <w:r>
        <w:rPr>
          <w:lang w:val="ru-RU"/>
        </w:rPr>
        <w:t>В этом примере были отправлены четыре запроса ICMP по  32 байта каждый. Ответы были получены менее чем за одну миллисекунду без потери пакетов. Время передачи запросов и получения ответов растет по мере увеличения количества устройств, обрабатывающих запросы и ответы ICMP в процессе их передачи на узел назначения и обратно.</w:t>
      </w:r>
    </w:p>
    <w:p w14:paraId="1E25340B" w14:textId="39F79E08" w:rsidR="00C93ED1" w:rsidRPr="00814F73" w:rsidRDefault="00C93ED1" w:rsidP="007A58EE">
      <w:pPr>
        <w:pStyle w:val="BodyTextL50"/>
        <w:rPr>
          <w:lang w:val="ru-RU"/>
        </w:rPr>
      </w:pPr>
      <w:r>
        <w:rPr>
          <w:lang w:val="ru-RU"/>
        </w:rPr>
        <w:t>Это также можно сделать с помощью IPv6-адреса шлюза по умолчанию (интерфейс GigabitEthernet 0/0/1 R1).</w:t>
      </w:r>
    </w:p>
    <w:p w14:paraId="144A5E5E" w14:textId="77777777" w:rsidR="00C93ED1" w:rsidRDefault="00C93ED1" w:rsidP="00C93ED1">
      <w:pPr>
        <w:pStyle w:val="CMD"/>
        <w:rPr>
          <w:b/>
          <w:lang w:val="ru-RU"/>
        </w:rPr>
      </w:pPr>
      <w:r>
        <w:rPr>
          <w:lang w:val="ru-RU"/>
        </w:rPr>
        <w:t xml:space="preserve">C:\&gt; </w:t>
      </w:r>
      <w:r>
        <w:rPr>
          <w:b/>
          <w:lang w:val="ru-RU"/>
        </w:rPr>
        <w:t>ping 2001:db8:acad:1::1</w:t>
      </w:r>
    </w:p>
    <w:p w14:paraId="29B108BA" w14:textId="77777777" w:rsidR="00A9517F" w:rsidRPr="00A9517F" w:rsidRDefault="00A9517F" w:rsidP="00A9517F">
      <w:pPr>
        <w:pStyle w:val="CMDOutput"/>
      </w:pPr>
    </w:p>
    <w:p w14:paraId="116C24AB" w14:textId="21BB4E21" w:rsidR="00A9517F" w:rsidRPr="00A9517F" w:rsidRDefault="00A9517F" w:rsidP="00A9517F">
      <w:pPr>
        <w:pStyle w:val="CMDOutput"/>
      </w:pPr>
      <w:r>
        <w:rPr>
          <w:lang w:val="ru-RU"/>
        </w:rPr>
        <w:t>Pinging 2001:db8:acad:1::1 with 32 bytes of data:</w:t>
      </w:r>
    </w:p>
    <w:p w14:paraId="7CC77CCC" w14:textId="77777777" w:rsidR="00A9517F" w:rsidRPr="00A9517F" w:rsidRDefault="00A9517F" w:rsidP="00A9517F">
      <w:pPr>
        <w:pStyle w:val="CMDOutput"/>
      </w:pPr>
    </w:p>
    <w:p w14:paraId="0C0BA5A8" w14:textId="77777777" w:rsidR="00A9517F" w:rsidRPr="00A9517F" w:rsidRDefault="00A9517F" w:rsidP="00A9517F">
      <w:pPr>
        <w:pStyle w:val="CMDOutput"/>
      </w:pPr>
      <w:r>
        <w:rPr>
          <w:lang w:val="ru-RU"/>
        </w:rPr>
        <w:t>Reply from 2001:DB8:ACAD:1::1: bytes=32 time&lt;1ms TTL=255</w:t>
      </w:r>
    </w:p>
    <w:p w14:paraId="35DEE823" w14:textId="77777777" w:rsidR="00A9517F" w:rsidRPr="00A9517F" w:rsidRDefault="00A9517F" w:rsidP="00A9517F">
      <w:pPr>
        <w:pStyle w:val="CMDOutput"/>
      </w:pPr>
      <w:r>
        <w:rPr>
          <w:lang w:val="ru-RU"/>
        </w:rPr>
        <w:t>Reply from 2001:DB8:ACAD:1::1: bytes=32 time&lt;1ms TTL=255</w:t>
      </w:r>
    </w:p>
    <w:p w14:paraId="437C52D8" w14:textId="77777777" w:rsidR="00A9517F" w:rsidRPr="00A9517F" w:rsidRDefault="00A9517F" w:rsidP="00A9517F">
      <w:pPr>
        <w:pStyle w:val="CMDOutput"/>
      </w:pPr>
      <w:r>
        <w:rPr>
          <w:lang w:val="ru-RU"/>
        </w:rPr>
        <w:t>Reply from 2001:DB8:ACAD:1::1: bytes=32 time&lt;1ms TTL=255</w:t>
      </w:r>
    </w:p>
    <w:p w14:paraId="1382F0ED" w14:textId="77777777" w:rsidR="00A9517F" w:rsidRPr="00A9517F" w:rsidRDefault="00A9517F" w:rsidP="00A9517F">
      <w:pPr>
        <w:pStyle w:val="CMDOutput"/>
      </w:pPr>
      <w:r>
        <w:rPr>
          <w:lang w:val="ru-RU"/>
        </w:rPr>
        <w:t>Reply from 2001:DB8:ACAD:1::1: bytes=32 time&lt;1ms TTL=255</w:t>
      </w:r>
    </w:p>
    <w:p w14:paraId="21618060" w14:textId="77777777" w:rsidR="00A9517F" w:rsidRPr="00A9517F" w:rsidRDefault="00A9517F" w:rsidP="00A9517F">
      <w:pPr>
        <w:pStyle w:val="CMDOutput"/>
      </w:pPr>
    </w:p>
    <w:p w14:paraId="3486B945" w14:textId="77777777" w:rsidR="00A9517F" w:rsidRPr="00A9517F" w:rsidRDefault="00A9517F" w:rsidP="00A9517F">
      <w:pPr>
        <w:pStyle w:val="CMDOutput"/>
      </w:pPr>
      <w:r>
        <w:rPr>
          <w:lang w:val="ru-RU"/>
        </w:rPr>
        <w:t>Ping statistics for 2001:DB8:ACAD:1::1:</w:t>
      </w:r>
    </w:p>
    <w:p w14:paraId="2F7E501A" w14:textId="77777777" w:rsidR="00A9517F" w:rsidRPr="00A9517F" w:rsidRDefault="00A9517F" w:rsidP="00A9517F">
      <w:pPr>
        <w:pStyle w:val="CMDOutput"/>
      </w:pPr>
      <w:r>
        <w:rPr>
          <w:lang w:val="ru-RU"/>
        </w:rPr>
        <w:t xml:space="preserve">    Packets: Sent = 4, Received = 4, Lost = 0 (0 % loss),</w:t>
      </w:r>
    </w:p>
    <w:p w14:paraId="1BD3CC97" w14:textId="77777777" w:rsidR="00A9517F" w:rsidRPr="00A9517F" w:rsidRDefault="00A9517F" w:rsidP="00A9517F">
      <w:pPr>
        <w:pStyle w:val="CMDOutput"/>
      </w:pPr>
      <w:r>
        <w:rPr>
          <w:lang w:val="ru-RU"/>
        </w:rPr>
        <w:t>Approximate round trip times in milli-seconds:</w:t>
      </w:r>
    </w:p>
    <w:p w14:paraId="6577DCDE" w14:textId="275C79D9" w:rsidR="00C93ED1" w:rsidRPr="00A9517F" w:rsidRDefault="00A9517F" w:rsidP="00A9517F">
      <w:pPr>
        <w:pStyle w:val="CMDOutput"/>
      </w:pPr>
      <w:r>
        <w:rPr>
          <w:lang w:val="ru-RU"/>
        </w:rPr>
        <w:t xml:space="preserve">    Minimum = 0ms, Maximum = 0ms, Average = 0ms</w:t>
      </w:r>
    </w:p>
    <w:p w14:paraId="01045320" w14:textId="1C2CAECC" w:rsidR="00FA057B" w:rsidRDefault="00FA057B" w:rsidP="00FA057B">
      <w:pPr>
        <w:pStyle w:val="SubStepAlpha"/>
      </w:pPr>
      <w:r>
        <w:rPr>
          <w:lang w:val="ru-RU"/>
        </w:rPr>
        <w:t xml:space="preserve">Отправьте с компьютера </w:t>
      </w:r>
      <w:r w:rsidRPr="00CB2131">
        <w:rPr>
          <w:b/>
          <w:bCs/>
          <w:lang w:val="ru-RU"/>
        </w:rPr>
        <w:t>PC-A</w:t>
      </w:r>
      <w:r>
        <w:rPr>
          <w:lang w:val="ru-RU"/>
        </w:rPr>
        <w:t xml:space="preserve"> эхо-запросы с помощью команды ping на адреса, указанные в следующей таблице, и запишите среднее время прохождения сигнала в прямом и обратном направлениях и время его существования (Time to Live, TTL).</w:t>
      </w:r>
    </w:p>
    <w:tbl>
      <w:tblPr>
        <w:tblW w:w="100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вы можете записать среднее время поездки туда и обратно и TTL/Hop для данного пункта назначения.  Введите свои ответы в ячейки, перечисленные как «пустые»."/>
      </w:tblPr>
      <w:tblGrid>
        <w:gridCol w:w="3682"/>
        <w:gridCol w:w="3510"/>
        <w:gridCol w:w="2888"/>
      </w:tblGrid>
      <w:tr w:rsidR="00FA057B" w14:paraId="3C52D337" w14:textId="77777777" w:rsidTr="000150DC">
        <w:trPr>
          <w:cantSplit/>
          <w:tblHeader/>
          <w:jc w:val="center"/>
        </w:trPr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DF59924" w14:textId="77777777" w:rsidR="00FA057B" w:rsidRDefault="00FA057B" w:rsidP="00FA057B">
            <w:pPr>
              <w:pStyle w:val="TableHeading"/>
            </w:pPr>
            <w:r>
              <w:rPr>
                <w:lang w:val="ru-RU"/>
              </w:rPr>
              <w:t>Назначение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200BB7D" w14:textId="77777777" w:rsidR="00FA057B" w:rsidRDefault="00FA057B" w:rsidP="00FA057B">
            <w:pPr>
              <w:pStyle w:val="TableHeading"/>
            </w:pPr>
            <w:r>
              <w:rPr>
                <w:lang w:val="ru-RU"/>
              </w:rPr>
              <w:t>Среднее время прохождения сигнала в прямом и обратном направлениях (мс)</w:t>
            </w:r>
          </w:p>
        </w:tc>
        <w:tc>
          <w:tcPr>
            <w:tcW w:w="2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125A5B5" w14:textId="77777777" w:rsidR="00FA057B" w:rsidRDefault="00FA057B" w:rsidP="00FA057B">
            <w:pPr>
              <w:pStyle w:val="TableHeading"/>
            </w:pPr>
            <w:r>
              <w:rPr>
                <w:lang w:val="ru-RU"/>
              </w:rPr>
              <w:t>TTL/Hop Limit</w:t>
            </w:r>
          </w:p>
        </w:tc>
      </w:tr>
      <w:tr w:rsidR="00E75E95" w14:paraId="076281AB" w14:textId="77777777" w:rsidTr="000150DC">
        <w:trPr>
          <w:cantSplit/>
          <w:jc w:val="center"/>
        </w:trPr>
        <w:tc>
          <w:tcPr>
            <w:tcW w:w="3682" w:type="dxa"/>
            <w:vAlign w:val="bottom"/>
          </w:tcPr>
          <w:p w14:paraId="507DC33D" w14:textId="77777777" w:rsidR="00E75E95" w:rsidRDefault="00E75E95" w:rsidP="008A4A3C">
            <w:pPr>
              <w:pStyle w:val="TableText"/>
            </w:pPr>
            <w:r>
              <w:rPr>
                <w:lang w:val="ru-RU"/>
              </w:rPr>
              <w:t>192.168.1.10</w:t>
            </w:r>
          </w:p>
        </w:tc>
        <w:tc>
          <w:tcPr>
            <w:tcW w:w="3510" w:type="dxa"/>
            <w:vAlign w:val="bottom"/>
          </w:tcPr>
          <w:p w14:paraId="03B7E856" w14:textId="760ABD5B" w:rsidR="00E75E95" w:rsidRPr="00A9517F" w:rsidRDefault="00E75E95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  <w:tc>
          <w:tcPr>
            <w:tcW w:w="2888" w:type="dxa"/>
            <w:vAlign w:val="bottom"/>
          </w:tcPr>
          <w:p w14:paraId="4158D14E" w14:textId="150F3902" w:rsidR="00E75E95" w:rsidRPr="00A9517F" w:rsidRDefault="00E75E95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</w:tr>
      <w:tr w:rsidR="00E75E95" w14:paraId="19C07D19" w14:textId="77777777" w:rsidTr="000150DC">
        <w:trPr>
          <w:cantSplit/>
          <w:jc w:val="center"/>
        </w:trPr>
        <w:tc>
          <w:tcPr>
            <w:tcW w:w="3682" w:type="dxa"/>
            <w:vAlign w:val="bottom"/>
          </w:tcPr>
          <w:p w14:paraId="691538E9" w14:textId="77777777" w:rsidR="00E75E95" w:rsidRDefault="00E75E95" w:rsidP="008A4A3C">
            <w:pPr>
              <w:pStyle w:val="TableText"/>
            </w:pPr>
            <w:r>
              <w:rPr>
                <w:lang w:val="ru-RU"/>
              </w:rPr>
              <w:t>2001:db8:acad:1::10</w:t>
            </w:r>
          </w:p>
        </w:tc>
        <w:tc>
          <w:tcPr>
            <w:tcW w:w="3510" w:type="dxa"/>
            <w:vAlign w:val="bottom"/>
          </w:tcPr>
          <w:p w14:paraId="6E3540E5" w14:textId="040AB967" w:rsidR="00E75E95" w:rsidRPr="00A9517F" w:rsidRDefault="00E75E95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  <w:tc>
          <w:tcPr>
            <w:tcW w:w="2888" w:type="dxa"/>
            <w:vAlign w:val="bottom"/>
          </w:tcPr>
          <w:p w14:paraId="0C0793DF" w14:textId="2A775652" w:rsidR="00E75E95" w:rsidRPr="00A9517F" w:rsidRDefault="00E75E95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</w:tr>
      <w:tr w:rsidR="00FA057B" w14:paraId="5BF85B6B" w14:textId="77777777" w:rsidTr="000150DC">
        <w:trPr>
          <w:cantSplit/>
          <w:jc w:val="center"/>
        </w:trPr>
        <w:tc>
          <w:tcPr>
            <w:tcW w:w="3682" w:type="dxa"/>
            <w:vAlign w:val="bottom"/>
          </w:tcPr>
          <w:p w14:paraId="088BEC92" w14:textId="5BEF3787" w:rsidR="00FA057B" w:rsidRDefault="00FA057B" w:rsidP="00FA057B">
            <w:pPr>
              <w:pStyle w:val="TableText"/>
            </w:pPr>
            <w:r>
              <w:rPr>
                <w:lang w:val="ru-RU"/>
              </w:rPr>
              <w:lastRenderedPageBreak/>
              <w:t>192.168.1.1 (</w:t>
            </w:r>
            <w:r w:rsidR="0090220F" w:rsidRPr="00CD38D5">
              <w:rPr>
                <w:rStyle w:val="DnT"/>
                <w:lang w:val="ru-RU"/>
              </w:rPr>
              <w:t>R1</w:t>
            </w:r>
            <w:r>
              <w:rPr>
                <w:lang w:val="ru-RU"/>
              </w:rPr>
              <w:t>)</w:t>
            </w:r>
          </w:p>
        </w:tc>
        <w:tc>
          <w:tcPr>
            <w:tcW w:w="3510" w:type="dxa"/>
            <w:vAlign w:val="bottom"/>
          </w:tcPr>
          <w:p w14:paraId="7AFF5143" w14:textId="3F376094" w:rsidR="00FA057B" w:rsidRPr="00A9517F" w:rsidRDefault="00FA057B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  <w:tc>
          <w:tcPr>
            <w:tcW w:w="2888" w:type="dxa"/>
            <w:vAlign w:val="bottom"/>
          </w:tcPr>
          <w:p w14:paraId="2FDD6855" w14:textId="4A80F0F8" w:rsidR="00FA057B" w:rsidRPr="00A9517F" w:rsidRDefault="00FA057B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</w:tr>
      <w:tr w:rsidR="00C93ED1" w14:paraId="7390A6AE" w14:textId="77777777" w:rsidTr="000150DC">
        <w:trPr>
          <w:cantSplit/>
          <w:jc w:val="center"/>
        </w:trPr>
        <w:tc>
          <w:tcPr>
            <w:tcW w:w="3682" w:type="dxa"/>
            <w:vAlign w:val="bottom"/>
          </w:tcPr>
          <w:p w14:paraId="61D81034" w14:textId="77777777" w:rsidR="00C93ED1" w:rsidRDefault="00C93ED1" w:rsidP="00FA057B">
            <w:pPr>
              <w:pStyle w:val="TableText"/>
            </w:pPr>
            <w:r>
              <w:rPr>
                <w:lang w:val="ru-RU"/>
              </w:rPr>
              <w:t>2001:db8:acad:1::1 (</w:t>
            </w:r>
            <w:r w:rsidRPr="00CD38D5">
              <w:rPr>
                <w:rStyle w:val="DnT"/>
                <w:lang w:val="ru-RU"/>
              </w:rPr>
              <w:t>R1</w:t>
            </w:r>
            <w:r>
              <w:rPr>
                <w:lang w:val="ru-RU"/>
              </w:rPr>
              <w:t>)</w:t>
            </w:r>
          </w:p>
        </w:tc>
        <w:tc>
          <w:tcPr>
            <w:tcW w:w="3510" w:type="dxa"/>
            <w:vAlign w:val="bottom"/>
          </w:tcPr>
          <w:p w14:paraId="38F29027" w14:textId="4FA946D0" w:rsidR="00C93ED1" w:rsidRPr="00A9517F" w:rsidRDefault="00C93ED1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  <w:tc>
          <w:tcPr>
            <w:tcW w:w="2888" w:type="dxa"/>
            <w:vAlign w:val="bottom"/>
          </w:tcPr>
          <w:p w14:paraId="4C910C46" w14:textId="2C0E88E8" w:rsidR="00C93ED1" w:rsidRPr="00A9517F" w:rsidRDefault="00C93ED1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</w:tr>
      <w:tr w:rsidR="00FA057B" w14:paraId="37B6EAD2" w14:textId="77777777" w:rsidTr="000150DC">
        <w:trPr>
          <w:cantSplit/>
          <w:jc w:val="center"/>
        </w:trPr>
        <w:tc>
          <w:tcPr>
            <w:tcW w:w="3682" w:type="dxa"/>
            <w:vAlign w:val="bottom"/>
          </w:tcPr>
          <w:p w14:paraId="0F574578" w14:textId="46B54A63" w:rsidR="00FA057B" w:rsidRDefault="00FA057B">
            <w:pPr>
              <w:pStyle w:val="TableText"/>
            </w:pPr>
            <w:r>
              <w:rPr>
                <w:lang w:val="ru-RU"/>
              </w:rPr>
              <w:t>192.168.1.2 (</w:t>
            </w:r>
            <w:r w:rsidRPr="00CD38D5">
              <w:rPr>
                <w:rStyle w:val="DnT"/>
                <w:lang w:val="ru-RU"/>
              </w:rPr>
              <w:t>S1</w:t>
            </w:r>
            <w:r>
              <w:rPr>
                <w:lang w:val="ru-RU"/>
              </w:rPr>
              <w:t>)</w:t>
            </w:r>
          </w:p>
        </w:tc>
        <w:tc>
          <w:tcPr>
            <w:tcW w:w="3510" w:type="dxa"/>
            <w:vAlign w:val="bottom"/>
          </w:tcPr>
          <w:p w14:paraId="2210C192" w14:textId="44A702F9" w:rsidR="00FA057B" w:rsidRPr="00A9517F" w:rsidRDefault="00FA057B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  <w:tc>
          <w:tcPr>
            <w:tcW w:w="2888" w:type="dxa"/>
            <w:vAlign w:val="bottom"/>
          </w:tcPr>
          <w:p w14:paraId="77DEC19F" w14:textId="5629EA5D" w:rsidR="00FA057B" w:rsidRPr="00A9517F" w:rsidRDefault="00FA057B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</w:tr>
      <w:tr w:rsidR="00C93ED1" w14:paraId="5DC9BD5E" w14:textId="77777777" w:rsidTr="000150DC">
        <w:trPr>
          <w:cantSplit/>
          <w:jc w:val="center"/>
        </w:trPr>
        <w:tc>
          <w:tcPr>
            <w:tcW w:w="3682" w:type="dxa"/>
            <w:vAlign w:val="bottom"/>
          </w:tcPr>
          <w:p w14:paraId="7F5B5014" w14:textId="77777777" w:rsidR="00C93ED1" w:rsidRDefault="00C93ED1">
            <w:pPr>
              <w:pStyle w:val="TableText"/>
            </w:pPr>
            <w:r>
              <w:rPr>
                <w:lang w:val="ru-RU"/>
              </w:rPr>
              <w:t>2001:db8:acad:1::2(</w:t>
            </w:r>
            <w:r w:rsidRPr="00CD38D5">
              <w:rPr>
                <w:rStyle w:val="DnT"/>
                <w:lang w:val="ru-RU"/>
              </w:rPr>
              <w:t>S1</w:t>
            </w:r>
            <w:r>
              <w:rPr>
                <w:lang w:val="ru-RU"/>
              </w:rPr>
              <w:t>)</w:t>
            </w:r>
          </w:p>
        </w:tc>
        <w:tc>
          <w:tcPr>
            <w:tcW w:w="3510" w:type="dxa"/>
            <w:vAlign w:val="bottom"/>
          </w:tcPr>
          <w:p w14:paraId="6D1C0EA4" w14:textId="2110DECF" w:rsidR="00C93ED1" w:rsidRPr="00A9517F" w:rsidRDefault="00C93ED1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  <w:tc>
          <w:tcPr>
            <w:tcW w:w="2888" w:type="dxa"/>
            <w:vAlign w:val="bottom"/>
          </w:tcPr>
          <w:p w14:paraId="686AA1B0" w14:textId="1F4069B1" w:rsidR="00C93ED1" w:rsidRPr="00A9517F" w:rsidRDefault="00C93ED1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</w:tr>
      <w:tr w:rsidR="00FA057B" w14:paraId="0636A0A3" w14:textId="77777777" w:rsidTr="000150DC">
        <w:trPr>
          <w:cantSplit/>
          <w:jc w:val="center"/>
        </w:trPr>
        <w:tc>
          <w:tcPr>
            <w:tcW w:w="3682" w:type="dxa"/>
            <w:vAlign w:val="bottom"/>
          </w:tcPr>
          <w:p w14:paraId="1F72B696" w14:textId="590339A1" w:rsidR="00FA057B" w:rsidRDefault="00EB098E">
            <w:pPr>
              <w:pStyle w:val="TableText"/>
            </w:pPr>
            <w:r>
              <w:rPr>
                <w:lang w:val="ru-RU"/>
              </w:rPr>
              <w:t>64.100.0.2 (</w:t>
            </w:r>
            <w:r w:rsidR="0090220F" w:rsidRPr="00CD38D5">
              <w:rPr>
                <w:rStyle w:val="DnT"/>
                <w:lang w:val="ru-RU"/>
              </w:rPr>
              <w:t>R1</w:t>
            </w:r>
            <w:r>
              <w:rPr>
                <w:lang w:val="ru-RU"/>
              </w:rPr>
              <w:t>)</w:t>
            </w:r>
          </w:p>
        </w:tc>
        <w:tc>
          <w:tcPr>
            <w:tcW w:w="3510" w:type="dxa"/>
            <w:vAlign w:val="bottom"/>
          </w:tcPr>
          <w:p w14:paraId="0ED36080" w14:textId="05237183" w:rsidR="00FA057B" w:rsidRPr="00A9517F" w:rsidRDefault="00FA057B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  <w:tc>
          <w:tcPr>
            <w:tcW w:w="2888" w:type="dxa"/>
            <w:vAlign w:val="bottom"/>
          </w:tcPr>
          <w:p w14:paraId="5E29D754" w14:textId="3BC669A2" w:rsidR="00FA057B" w:rsidRPr="00A9517F" w:rsidRDefault="00FA057B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</w:tr>
      <w:tr w:rsidR="0064756D" w14:paraId="203F7DA9" w14:textId="77777777" w:rsidTr="000150DC">
        <w:trPr>
          <w:cantSplit/>
          <w:jc w:val="center"/>
        </w:trPr>
        <w:tc>
          <w:tcPr>
            <w:tcW w:w="3682" w:type="dxa"/>
            <w:vAlign w:val="bottom"/>
          </w:tcPr>
          <w:p w14:paraId="78BD4F00" w14:textId="255F6427" w:rsidR="0064756D" w:rsidDel="00EB098E" w:rsidRDefault="0064756D">
            <w:pPr>
              <w:pStyle w:val="TableText"/>
            </w:pPr>
            <w:r>
              <w:rPr>
                <w:lang w:val="ru-RU"/>
              </w:rPr>
              <w:t>2001:db8:acad::2 (</w:t>
            </w:r>
            <w:r w:rsidRPr="00CD38D5">
              <w:rPr>
                <w:rStyle w:val="DnT"/>
                <w:lang w:val="ru-RU"/>
              </w:rPr>
              <w:t>R1</w:t>
            </w:r>
            <w:r>
              <w:rPr>
                <w:lang w:val="ru-RU"/>
              </w:rPr>
              <w:t>)</w:t>
            </w:r>
          </w:p>
        </w:tc>
        <w:tc>
          <w:tcPr>
            <w:tcW w:w="3510" w:type="dxa"/>
            <w:vAlign w:val="bottom"/>
          </w:tcPr>
          <w:p w14:paraId="118C9F46" w14:textId="45CF4AC9" w:rsidR="0064756D" w:rsidRPr="00A9517F" w:rsidRDefault="0064756D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  <w:tc>
          <w:tcPr>
            <w:tcW w:w="2888" w:type="dxa"/>
            <w:vAlign w:val="bottom"/>
          </w:tcPr>
          <w:p w14:paraId="5AC70609" w14:textId="3C74E02E" w:rsidR="0064756D" w:rsidRPr="00A9517F" w:rsidRDefault="0064756D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</w:tr>
      <w:tr w:rsidR="00FA057B" w14:paraId="23056226" w14:textId="77777777" w:rsidTr="000150DC">
        <w:trPr>
          <w:cantSplit/>
          <w:jc w:val="center"/>
        </w:trPr>
        <w:tc>
          <w:tcPr>
            <w:tcW w:w="3682" w:type="dxa"/>
            <w:vAlign w:val="bottom"/>
          </w:tcPr>
          <w:p w14:paraId="3EC46F92" w14:textId="217CD48B" w:rsidR="00FA057B" w:rsidRDefault="00EB098E" w:rsidP="00FA057B">
            <w:pPr>
              <w:pStyle w:val="TableText"/>
            </w:pPr>
            <w:r>
              <w:rPr>
                <w:lang w:val="ru-RU"/>
              </w:rPr>
              <w:t>64.100.0.1 (</w:t>
            </w:r>
            <w:r w:rsidR="00E9045B" w:rsidRPr="00CD38D5">
              <w:rPr>
                <w:rStyle w:val="DnT"/>
                <w:lang w:val="ru-RU"/>
              </w:rPr>
              <w:t>ISP</w:t>
            </w:r>
            <w:r>
              <w:rPr>
                <w:lang w:val="ru-RU"/>
              </w:rPr>
              <w:t>)</w:t>
            </w:r>
          </w:p>
        </w:tc>
        <w:tc>
          <w:tcPr>
            <w:tcW w:w="3510" w:type="dxa"/>
            <w:vAlign w:val="bottom"/>
          </w:tcPr>
          <w:p w14:paraId="10F91034" w14:textId="6AC91269" w:rsidR="00FA057B" w:rsidRPr="00A9517F" w:rsidRDefault="00FA057B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  <w:tc>
          <w:tcPr>
            <w:tcW w:w="2888" w:type="dxa"/>
            <w:vAlign w:val="bottom"/>
          </w:tcPr>
          <w:p w14:paraId="3DEF5E67" w14:textId="3ED42DD8" w:rsidR="00FA057B" w:rsidRPr="00A9517F" w:rsidRDefault="00FA057B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</w:tr>
      <w:tr w:rsidR="008E26BC" w14:paraId="18D47802" w14:textId="77777777" w:rsidTr="000150DC">
        <w:trPr>
          <w:cantSplit/>
          <w:jc w:val="center"/>
        </w:trPr>
        <w:tc>
          <w:tcPr>
            <w:tcW w:w="3682" w:type="dxa"/>
            <w:vAlign w:val="bottom"/>
          </w:tcPr>
          <w:p w14:paraId="2092FF48" w14:textId="0FF0A122" w:rsidR="008E26BC" w:rsidRDefault="008E26BC" w:rsidP="00162256">
            <w:pPr>
              <w:pStyle w:val="TableText"/>
            </w:pPr>
            <w:r>
              <w:rPr>
                <w:lang w:val="ru-RU"/>
              </w:rPr>
              <w:t>2001:db8:acad::1 (</w:t>
            </w:r>
            <w:r w:rsidR="00E9045B" w:rsidRPr="00CD38D5">
              <w:rPr>
                <w:rStyle w:val="DnT"/>
                <w:lang w:val="ru-RU"/>
              </w:rPr>
              <w:t>ISP</w:t>
            </w:r>
            <w:r>
              <w:rPr>
                <w:lang w:val="ru-RU"/>
              </w:rPr>
              <w:t>)</w:t>
            </w:r>
          </w:p>
        </w:tc>
        <w:tc>
          <w:tcPr>
            <w:tcW w:w="3510" w:type="dxa"/>
            <w:vAlign w:val="bottom"/>
          </w:tcPr>
          <w:p w14:paraId="42583ED4" w14:textId="6CEFA04A" w:rsidR="008E26BC" w:rsidRPr="00A9517F" w:rsidDel="00216A00" w:rsidRDefault="008E26BC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  <w:tc>
          <w:tcPr>
            <w:tcW w:w="2888" w:type="dxa"/>
            <w:vAlign w:val="bottom"/>
          </w:tcPr>
          <w:p w14:paraId="4E6F2468" w14:textId="3FE53B82" w:rsidR="008E26BC" w:rsidRPr="00A9517F" w:rsidRDefault="008E26BC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</w:tr>
      <w:tr w:rsidR="008B752C" w14:paraId="4DA959A9" w14:textId="77777777" w:rsidTr="000150DC">
        <w:trPr>
          <w:cantSplit/>
          <w:jc w:val="center"/>
        </w:trPr>
        <w:tc>
          <w:tcPr>
            <w:tcW w:w="3682" w:type="dxa"/>
            <w:vAlign w:val="bottom"/>
          </w:tcPr>
          <w:p w14:paraId="0C0933A1" w14:textId="5E7F7F76" w:rsidR="008B752C" w:rsidDel="0090220F" w:rsidRDefault="008B752C">
            <w:pPr>
              <w:pStyle w:val="TableText"/>
            </w:pPr>
            <w:r>
              <w:rPr>
                <w:lang w:val="ru-RU"/>
              </w:rPr>
              <w:t>209.165.200.225 (</w:t>
            </w:r>
            <w:r w:rsidR="00E9045B" w:rsidRPr="00CD38D5">
              <w:rPr>
                <w:rStyle w:val="DnT"/>
                <w:lang w:val="ru-RU"/>
              </w:rPr>
              <w:t>ISP</w:t>
            </w:r>
            <w:r>
              <w:rPr>
                <w:lang w:val="ru-RU"/>
              </w:rPr>
              <w:t xml:space="preserve"> G0/0/1)</w:t>
            </w:r>
          </w:p>
        </w:tc>
        <w:tc>
          <w:tcPr>
            <w:tcW w:w="3510" w:type="dxa"/>
            <w:vAlign w:val="bottom"/>
          </w:tcPr>
          <w:p w14:paraId="580E5019" w14:textId="5828B12F" w:rsidR="008B752C" w:rsidRPr="00A9517F" w:rsidDel="00216A00" w:rsidRDefault="008B752C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  <w:tc>
          <w:tcPr>
            <w:tcW w:w="2888" w:type="dxa"/>
            <w:vAlign w:val="bottom"/>
          </w:tcPr>
          <w:p w14:paraId="3823BA28" w14:textId="2C223270" w:rsidR="008B752C" w:rsidRPr="00A9517F" w:rsidRDefault="008B752C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</w:tr>
      <w:tr w:rsidR="008B752C" w14:paraId="4EBA83B6" w14:textId="77777777" w:rsidTr="000150DC">
        <w:trPr>
          <w:cantSplit/>
          <w:jc w:val="center"/>
        </w:trPr>
        <w:tc>
          <w:tcPr>
            <w:tcW w:w="3682" w:type="dxa"/>
            <w:vAlign w:val="bottom"/>
          </w:tcPr>
          <w:p w14:paraId="74E18D05" w14:textId="14F06687" w:rsidR="008B752C" w:rsidDel="0090220F" w:rsidRDefault="008B752C">
            <w:pPr>
              <w:pStyle w:val="TableText"/>
            </w:pPr>
            <w:r>
              <w:rPr>
                <w:lang w:val="ru-RU"/>
              </w:rPr>
              <w:t>2001:db8:acad:200::225 (</w:t>
            </w:r>
            <w:r w:rsidR="00E9045B" w:rsidRPr="00CD38D5">
              <w:rPr>
                <w:rStyle w:val="DnT"/>
                <w:lang w:val="ru-RU"/>
              </w:rPr>
              <w:t>ISP</w:t>
            </w:r>
            <w:r>
              <w:rPr>
                <w:lang w:val="ru-RU"/>
              </w:rPr>
              <w:t xml:space="preserve"> G0/0/1)</w:t>
            </w:r>
          </w:p>
        </w:tc>
        <w:tc>
          <w:tcPr>
            <w:tcW w:w="3510" w:type="dxa"/>
            <w:vAlign w:val="bottom"/>
          </w:tcPr>
          <w:p w14:paraId="0BEBF6D9" w14:textId="36F5CEC6" w:rsidR="008B752C" w:rsidRPr="00A9517F" w:rsidDel="00216A00" w:rsidRDefault="008B752C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  <w:tc>
          <w:tcPr>
            <w:tcW w:w="2888" w:type="dxa"/>
            <w:vAlign w:val="bottom"/>
          </w:tcPr>
          <w:p w14:paraId="7669AA63" w14:textId="0F0A64D7" w:rsidR="008B752C" w:rsidRPr="00A9517F" w:rsidRDefault="008B752C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</w:tr>
      <w:tr w:rsidR="00FA057B" w14:paraId="11D6CB7A" w14:textId="77777777" w:rsidTr="000150DC">
        <w:trPr>
          <w:cantSplit/>
          <w:jc w:val="center"/>
        </w:trPr>
        <w:tc>
          <w:tcPr>
            <w:tcW w:w="3682" w:type="dxa"/>
            <w:vAlign w:val="bottom"/>
          </w:tcPr>
          <w:p w14:paraId="645BBEBF" w14:textId="765AECBE" w:rsidR="00FA057B" w:rsidRDefault="0090220F">
            <w:pPr>
              <w:pStyle w:val="TableText"/>
            </w:pPr>
            <w:r>
              <w:rPr>
                <w:lang w:val="ru-RU"/>
              </w:rPr>
              <w:t>209.165.200.226 (</w:t>
            </w:r>
            <w:r w:rsidR="009E7A8F" w:rsidRPr="00CD38D5">
              <w:rPr>
                <w:rStyle w:val="DnT"/>
                <w:lang w:val="ru-RU"/>
              </w:rPr>
              <w:t>External</w:t>
            </w:r>
            <w:r>
              <w:rPr>
                <w:lang w:val="ru-RU"/>
              </w:rPr>
              <w:t>)</w:t>
            </w:r>
          </w:p>
        </w:tc>
        <w:tc>
          <w:tcPr>
            <w:tcW w:w="3510" w:type="dxa"/>
            <w:vAlign w:val="bottom"/>
          </w:tcPr>
          <w:p w14:paraId="2EB1993A" w14:textId="1CCB3698" w:rsidR="00FA057B" w:rsidRPr="00A9517F" w:rsidRDefault="00FA057B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  <w:tc>
          <w:tcPr>
            <w:tcW w:w="2888" w:type="dxa"/>
            <w:vAlign w:val="bottom"/>
          </w:tcPr>
          <w:p w14:paraId="6E5018DD" w14:textId="3AFA1852" w:rsidR="00FA057B" w:rsidRPr="00A9517F" w:rsidRDefault="00FA057B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</w:tr>
      <w:tr w:rsidR="008B752C" w14:paraId="18CFCA40" w14:textId="77777777" w:rsidTr="000150DC">
        <w:trPr>
          <w:cantSplit/>
          <w:jc w:val="center"/>
        </w:trPr>
        <w:tc>
          <w:tcPr>
            <w:tcW w:w="3682" w:type="dxa"/>
            <w:vAlign w:val="bottom"/>
          </w:tcPr>
          <w:p w14:paraId="7848BE17" w14:textId="3BCB57BA" w:rsidR="008B752C" w:rsidDel="0090220F" w:rsidRDefault="008B752C" w:rsidP="00162256">
            <w:pPr>
              <w:pStyle w:val="TableText"/>
            </w:pPr>
            <w:r>
              <w:rPr>
                <w:lang w:val="ru-RU"/>
              </w:rPr>
              <w:t>2001:db8:acad:200::226 (</w:t>
            </w:r>
            <w:r w:rsidRPr="00CD38D5">
              <w:rPr>
                <w:rStyle w:val="DnT"/>
                <w:lang w:val="ru-RU"/>
              </w:rPr>
              <w:t>External</w:t>
            </w:r>
            <w:r>
              <w:rPr>
                <w:lang w:val="ru-RU"/>
              </w:rPr>
              <w:t>)</w:t>
            </w:r>
          </w:p>
        </w:tc>
        <w:tc>
          <w:tcPr>
            <w:tcW w:w="3510" w:type="dxa"/>
            <w:vAlign w:val="bottom"/>
          </w:tcPr>
          <w:p w14:paraId="19B17018" w14:textId="2783D6FC" w:rsidR="008B752C" w:rsidRPr="00A9517F" w:rsidDel="00216A00" w:rsidRDefault="008B752C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  <w:tc>
          <w:tcPr>
            <w:tcW w:w="2888" w:type="dxa"/>
            <w:vAlign w:val="bottom"/>
          </w:tcPr>
          <w:p w14:paraId="47260662" w14:textId="07DB492F" w:rsidR="008B752C" w:rsidRPr="00A9517F" w:rsidRDefault="008B752C" w:rsidP="00A9517F">
            <w:pPr>
              <w:pStyle w:val="TableAnswer"/>
              <w:jc w:val="center"/>
              <w:rPr>
                <w:rStyle w:val="AnswerGray"/>
                <w:lang w:val="ru-RU"/>
              </w:rPr>
            </w:pPr>
          </w:p>
        </w:tc>
      </w:tr>
    </w:tbl>
    <w:p w14:paraId="716452E9" w14:textId="77777777" w:rsidR="000150DC" w:rsidRPr="00E46313" w:rsidRDefault="000150DC" w:rsidP="000150DC">
      <w:pPr>
        <w:pStyle w:val="ConfigWindow"/>
      </w:pPr>
      <w:r>
        <w:rPr>
          <w:lang w:val="ru-RU"/>
        </w:rPr>
        <w:t>Пустая строка - без дополнительной информации</w:t>
      </w:r>
    </w:p>
    <w:p w14:paraId="1BBB9BE3" w14:textId="75E50FE4" w:rsidR="00BC245A" w:rsidRPr="00814F73" w:rsidRDefault="00A16B34" w:rsidP="00A16B34">
      <w:pPr>
        <w:pStyle w:val="Heading3"/>
        <w:rPr>
          <w:lang w:val="ru-RU"/>
        </w:rPr>
      </w:pPr>
      <w:r>
        <w:rPr>
          <w:lang w:val="ru-RU"/>
        </w:rPr>
        <w:t xml:space="preserve">Выполните  эхо-запрос  от </w:t>
      </w:r>
      <w:r w:rsidRPr="00CD38D5">
        <w:rPr>
          <w:rStyle w:val="DnT"/>
          <w:b/>
          <w:bCs w:val="0"/>
          <w:sz w:val="22"/>
          <w:szCs w:val="22"/>
          <w:lang w:val="ru-RU"/>
        </w:rPr>
        <w:t>S1</w:t>
      </w:r>
      <w:r>
        <w:rPr>
          <w:lang w:val="ru-RU"/>
        </w:rPr>
        <w:t xml:space="preserve"> до  </w:t>
      </w:r>
      <w:r w:rsidRPr="00CD38D5">
        <w:rPr>
          <w:rStyle w:val="DnT"/>
          <w:b/>
          <w:bCs w:val="0"/>
          <w:sz w:val="22"/>
          <w:szCs w:val="22"/>
          <w:lang w:val="ru-RU"/>
        </w:rPr>
        <w:t>External</w:t>
      </w:r>
      <w:r>
        <w:rPr>
          <w:lang w:val="ru-RU"/>
        </w:rPr>
        <w:t>.</w:t>
      </w:r>
    </w:p>
    <w:p w14:paraId="0E5BC8A1" w14:textId="43BD6E90" w:rsidR="00A16B34" w:rsidRPr="00814F73" w:rsidRDefault="00A16B34" w:rsidP="003226AD">
      <w:pPr>
        <w:pStyle w:val="BodyTextL25"/>
        <w:rPr>
          <w:lang w:val="ru-RU"/>
        </w:rPr>
      </w:pPr>
      <w:r>
        <w:rPr>
          <w:lang w:val="ru-RU"/>
        </w:rPr>
        <w:t xml:space="preserve">От  </w:t>
      </w:r>
      <w:r w:rsidRPr="00CD38D5">
        <w:rPr>
          <w:rStyle w:val="DnT"/>
          <w:lang w:val="ru-RU"/>
        </w:rPr>
        <w:t>S1</w:t>
      </w:r>
      <w:r>
        <w:rPr>
          <w:lang w:val="ru-RU"/>
        </w:rPr>
        <w:t xml:space="preserve">попытайтесь выполнить эхо-запрос  до </w:t>
      </w:r>
      <w:r w:rsidR="00E9045B" w:rsidRPr="00CD38D5">
        <w:rPr>
          <w:rStyle w:val="DnT"/>
          <w:lang w:val="ru-RU"/>
        </w:rPr>
        <w:t>ISP</w:t>
      </w:r>
      <w:r>
        <w:rPr>
          <w:lang w:val="ru-RU"/>
        </w:rPr>
        <w:t xml:space="preserve">  и </w:t>
      </w:r>
      <w:r w:rsidRPr="00CD38D5">
        <w:rPr>
          <w:rStyle w:val="DnT"/>
          <w:sz w:val="22"/>
          <w:lang w:val="ru-RU"/>
        </w:rPr>
        <w:t>External</w:t>
      </w:r>
      <w:r>
        <w:rPr>
          <w:lang w:val="ru-RU"/>
        </w:rPr>
        <w:t>. с помощью адресов IPv4 и IPv6.</w:t>
      </w:r>
    </w:p>
    <w:p w14:paraId="5863E8BA" w14:textId="3BDFFB3C" w:rsidR="00A16B34" w:rsidRPr="00814F73" w:rsidRDefault="00A16B34" w:rsidP="008F7E4E">
      <w:pPr>
        <w:pStyle w:val="Heading4"/>
        <w:rPr>
          <w:lang w:val="ru-RU"/>
        </w:rPr>
      </w:pPr>
      <w:r>
        <w:rPr>
          <w:lang w:val="ru-RU"/>
        </w:rPr>
        <w:t>Вопрос:</w:t>
      </w:r>
    </w:p>
    <w:p w14:paraId="1AB60FA1" w14:textId="6F9F89A6" w:rsidR="00A16B34" w:rsidRPr="00814F73" w:rsidRDefault="00A16B34" w:rsidP="00632A9B">
      <w:pPr>
        <w:pStyle w:val="BodyTextL25"/>
        <w:spacing w:before="0"/>
        <w:rPr>
          <w:lang w:val="ru-RU"/>
        </w:rPr>
      </w:pPr>
      <w:r>
        <w:rPr>
          <w:lang w:val="ru-RU"/>
        </w:rPr>
        <w:t>Каковы результаты эхо-запросов от S1 до ISP и External?</w:t>
      </w:r>
    </w:p>
    <w:p w14:paraId="2AB3E506" w14:textId="676267DB" w:rsidR="008334A2" w:rsidRPr="008334A2" w:rsidRDefault="00E9045B" w:rsidP="008334A2">
      <w:pPr>
        <w:pStyle w:val="ConfigWindow"/>
      </w:pPr>
      <w:r w:rsidRPr="00CD38D5">
        <w:rPr>
          <w:rStyle w:val="DnT"/>
          <w:highlight w:val="lightGray"/>
          <w:lang w:val="ru-RU"/>
        </w:rPr>
        <w:t>ISPISP</w:t>
      </w:r>
      <w:r w:rsidR="008F7E4E" w:rsidRPr="00CD38D5">
        <w:rPr>
          <w:rStyle w:val="DnT"/>
          <w:highlight w:val="lightGray"/>
          <w:lang w:val="ru-RU"/>
        </w:rPr>
        <w:t>External</w:t>
      </w:r>
      <w:r w:rsidR="008334A2">
        <w:rPr>
          <w:lang w:val="ru-RU"/>
        </w:rPr>
        <w:t>Закройте командную строку.</w:t>
      </w:r>
    </w:p>
    <w:p w14:paraId="314E69A5" w14:textId="0C674600" w:rsidR="007414F4" w:rsidRDefault="007414F4" w:rsidP="008334A2">
      <w:pPr>
        <w:pStyle w:val="Heading2"/>
        <w:spacing w:before="120"/>
      </w:pPr>
      <w:r>
        <w:rPr>
          <w:lang w:val="ru-RU"/>
        </w:rPr>
        <w:t xml:space="preserve">Использование команды  </w:t>
      </w:r>
      <w:r w:rsidRPr="00CD38D5">
        <w:rPr>
          <w:rStyle w:val="DnT"/>
          <w:b/>
          <w:bCs w:val="0"/>
          <w:sz w:val="22"/>
          <w:szCs w:val="22"/>
          <w:lang w:val="ru-RU"/>
        </w:rPr>
        <w:t>tracert</w:t>
      </w:r>
      <w:r>
        <w:rPr>
          <w:lang w:val="ru-RU"/>
        </w:rPr>
        <w:t xml:space="preserve"> и </w:t>
      </w:r>
      <w:r w:rsidRPr="00CD38D5">
        <w:rPr>
          <w:rStyle w:val="DnT"/>
          <w:b/>
          <w:bCs w:val="0"/>
          <w:sz w:val="22"/>
          <w:szCs w:val="22"/>
          <w:lang w:val="ru-RU"/>
        </w:rPr>
        <w:t>traceroute</w:t>
      </w:r>
      <w:r>
        <w:rPr>
          <w:lang w:val="ru-RU"/>
        </w:rPr>
        <w:t xml:space="preserve">  для  базовой проверки сети</w:t>
      </w:r>
    </w:p>
    <w:p w14:paraId="2837B350" w14:textId="458DA45E" w:rsidR="007414F4" w:rsidRPr="00814F73" w:rsidRDefault="007414F4" w:rsidP="007414F4">
      <w:pPr>
        <w:pStyle w:val="BodyTextL25"/>
        <w:tabs>
          <w:tab w:val="left" w:pos="1725"/>
        </w:tabs>
        <w:rPr>
          <w:lang w:val="ru-RU"/>
        </w:rPr>
      </w:pPr>
      <w:r>
        <w:rPr>
          <w:lang w:val="ru-RU"/>
        </w:rPr>
        <w:t xml:space="preserve">Команды для отслеживания маршрутов доступны на компьютерах и сетевых устройствах. На компьютере под управлением ОС Windows команда </w:t>
      </w:r>
      <w:r w:rsidRPr="00CD38D5">
        <w:rPr>
          <w:rStyle w:val="DnT"/>
          <w:lang w:val="ru-RU"/>
        </w:rPr>
        <w:t xml:space="preserve">tracert </w:t>
      </w:r>
      <w:r>
        <w:rPr>
          <w:lang w:val="ru-RU"/>
        </w:rPr>
        <w:t xml:space="preserve"> отслеживает путь к узлу назначения, используя сообщения ICMP. Команда </w:t>
      </w:r>
      <w:r w:rsidRPr="00CD38D5">
        <w:rPr>
          <w:rStyle w:val="DnT"/>
          <w:lang w:val="ru-RU"/>
        </w:rPr>
        <w:t>traceroute</w:t>
      </w:r>
      <w:r>
        <w:rPr>
          <w:lang w:val="ru-RU"/>
        </w:rPr>
        <w:t xml:space="preserve"> отслеживает маршруты к узлам назначения на устройствах Cisco и компьютерах под управлением Unix-подобных операционных систем, используя датаграммы UDP (User Datagram Protocol).</w:t>
      </w:r>
    </w:p>
    <w:p w14:paraId="7BE6CBC4" w14:textId="45F2E74A" w:rsidR="007414F4" w:rsidRDefault="007414F4" w:rsidP="007414F4">
      <w:pPr>
        <w:pStyle w:val="BodyTextL25"/>
        <w:tabs>
          <w:tab w:val="left" w:pos="1725"/>
        </w:tabs>
      </w:pPr>
      <w:r>
        <w:rPr>
          <w:lang w:val="ru-RU"/>
        </w:rPr>
        <w:t xml:space="preserve">В этой части  вы изучите команды traceroute и выполните трассировку пути, который проходит пакет до узла назначения. Вы будете использовать команду </w:t>
      </w:r>
      <w:r w:rsidRPr="00CD38D5">
        <w:rPr>
          <w:rStyle w:val="DnT"/>
          <w:lang w:val="ru-RU"/>
        </w:rPr>
        <w:t>tracert</w:t>
      </w:r>
      <w:r>
        <w:rPr>
          <w:lang w:val="ru-RU"/>
        </w:rPr>
        <w:t xml:space="preserve"> на ПК Windows и команду </w:t>
      </w:r>
      <w:r w:rsidRPr="00CD38D5">
        <w:rPr>
          <w:rStyle w:val="DnT"/>
          <w:lang w:val="ru-RU"/>
        </w:rPr>
        <w:t>traceroute</w:t>
      </w:r>
      <w:r>
        <w:rPr>
          <w:lang w:val="ru-RU"/>
        </w:rPr>
        <w:t xml:space="preserve"> на устройствах Cisco. Вы также познакомитесь с параметрами точной настройки этих команд.</w:t>
      </w:r>
    </w:p>
    <w:p w14:paraId="602417E3" w14:textId="3015F0F5" w:rsidR="007414F4" w:rsidRDefault="003834E9" w:rsidP="007414F4">
      <w:pPr>
        <w:pStyle w:val="Heading3"/>
      </w:pPr>
      <w:r>
        <w:rPr>
          <w:lang w:val="ru-RU"/>
        </w:rPr>
        <w:t xml:space="preserve">На </w:t>
      </w:r>
      <w:r w:rsidRPr="00CD38D5">
        <w:rPr>
          <w:rStyle w:val="DnT"/>
          <w:b/>
          <w:bCs w:val="0"/>
          <w:sz w:val="22"/>
          <w:szCs w:val="22"/>
          <w:lang w:val="ru-RU"/>
        </w:rPr>
        <w:t>PC-A</w:t>
      </w:r>
      <w:r>
        <w:rPr>
          <w:lang w:val="ru-RU"/>
        </w:rPr>
        <w:t xml:space="preserve"> используйте команду  </w:t>
      </w:r>
      <w:r w:rsidR="007414F4" w:rsidRPr="00CD38D5">
        <w:rPr>
          <w:rStyle w:val="DnT"/>
          <w:b/>
          <w:bCs w:val="0"/>
          <w:sz w:val="22"/>
          <w:szCs w:val="22"/>
          <w:lang w:val="ru-RU"/>
        </w:rPr>
        <w:t>tracert</w:t>
      </w:r>
      <w:r>
        <w:rPr>
          <w:lang w:val="ru-RU"/>
        </w:rPr>
        <w:t xml:space="preserve"> до  </w:t>
      </w:r>
      <w:r w:rsidR="00A44EC5" w:rsidRPr="00CD38D5">
        <w:rPr>
          <w:rStyle w:val="DnT"/>
          <w:b/>
          <w:bCs w:val="0"/>
          <w:sz w:val="22"/>
          <w:szCs w:val="22"/>
          <w:lang w:val="ru-RU"/>
        </w:rPr>
        <w:t>External</w:t>
      </w:r>
      <w:r w:rsidR="007414F4" w:rsidRPr="00CD38D5">
        <w:rPr>
          <w:b w:val="0"/>
          <w:bCs w:val="0"/>
          <w:szCs w:val="22"/>
          <w:lang w:val="ru-RU"/>
        </w:rPr>
        <w:t>.</w:t>
      </w:r>
    </w:p>
    <w:p w14:paraId="63B538B4" w14:textId="5CEA10B2" w:rsidR="007414F4" w:rsidRDefault="007414F4" w:rsidP="007414F4">
      <w:pPr>
        <w:pStyle w:val="SubStepAlpha"/>
      </w:pPr>
      <w:r>
        <w:rPr>
          <w:lang w:val="ru-RU"/>
        </w:rPr>
        <w:t xml:space="preserve">Введите команду </w:t>
      </w:r>
      <w:r>
        <w:rPr>
          <w:b/>
          <w:lang w:val="ru-RU"/>
        </w:rPr>
        <w:t>tracert 209.165.200.226</w:t>
      </w:r>
      <w:r>
        <w:rPr>
          <w:lang w:val="ru-RU"/>
        </w:rPr>
        <w:t xml:space="preserve"> в командной строке </w:t>
      </w:r>
      <w:r w:rsidRPr="00CD38D5">
        <w:rPr>
          <w:rStyle w:val="DnT"/>
          <w:lang w:val="ru-RU"/>
        </w:rPr>
        <w:t>PC-A</w:t>
      </w:r>
      <w:r>
        <w:rPr>
          <w:lang w:val="ru-RU"/>
        </w:rPr>
        <w:t>.</w:t>
      </w:r>
    </w:p>
    <w:p w14:paraId="3A4D380B" w14:textId="77777777" w:rsidR="007414F4" w:rsidRDefault="007414F4" w:rsidP="007414F4">
      <w:pPr>
        <w:pStyle w:val="ConfigWindow"/>
      </w:pPr>
      <w:r>
        <w:rPr>
          <w:lang w:val="ru-RU"/>
        </w:rPr>
        <w:t>Откройте командную строку.</w:t>
      </w:r>
    </w:p>
    <w:p w14:paraId="3F6BD1FE" w14:textId="77777777" w:rsidR="007414F4" w:rsidRDefault="007414F4" w:rsidP="007414F4">
      <w:pPr>
        <w:pStyle w:val="CMD"/>
        <w:spacing w:before="0"/>
      </w:pPr>
      <w:r>
        <w:rPr>
          <w:lang w:val="ru-RU"/>
        </w:rPr>
        <w:t xml:space="preserve">C:\&gt; </w:t>
      </w:r>
      <w:r>
        <w:rPr>
          <w:b/>
          <w:lang w:val="ru-RU"/>
        </w:rPr>
        <w:t>tracert 209.165.200.226</w:t>
      </w:r>
    </w:p>
    <w:p w14:paraId="570DE6DE" w14:textId="77777777" w:rsidR="007414F4" w:rsidRPr="007414F4" w:rsidRDefault="007414F4" w:rsidP="007414F4">
      <w:pPr>
        <w:pStyle w:val="CMDOutput"/>
        <w:rPr>
          <w:lang w:val="ru-RU"/>
        </w:rPr>
      </w:pPr>
    </w:p>
    <w:p w14:paraId="4B5EAF69" w14:textId="77777777" w:rsidR="007414F4" w:rsidRPr="007414F4" w:rsidRDefault="007414F4" w:rsidP="007414F4">
      <w:pPr>
        <w:pStyle w:val="CMDOutput"/>
        <w:rPr>
          <w:lang w:val="ru-RU"/>
        </w:rPr>
      </w:pPr>
      <w:r>
        <w:rPr>
          <w:lang w:val="ru-RU"/>
        </w:rPr>
        <w:t xml:space="preserve">Tracing route to 209.165.200.226 over a maximum of 30 hops: </w:t>
      </w:r>
    </w:p>
    <w:p w14:paraId="0A7C240B" w14:textId="77777777" w:rsidR="007414F4" w:rsidRPr="007414F4" w:rsidRDefault="007414F4" w:rsidP="007414F4">
      <w:pPr>
        <w:pStyle w:val="CMDOutput"/>
        <w:rPr>
          <w:lang w:val="ru-RU"/>
        </w:rPr>
      </w:pPr>
    </w:p>
    <w:p w14:paraId="577F65C1" w14:textId="4F0DE340" w:rsidR="007414F4" w:rsidRPr="007414F4" w:rsidRDefault="007414F4" w:rsidP="007414F4">
      <w:pPr>
        <w:pStyle w:val="CMDOutput"/>
        <w:rPr>
          <w:lang w:val="ru-RU"/>
        </w:rPr>
      </w:pPr>
      <w:r>
        <w:rPr>
          <w:lang w:val="ru-RU"/>
        </w:rPr>
        <w:t xml:space="preserve">  1 * * 1 ms 192.168.1.1</w:t>
      </w:r>
    </w:p>
    <w:p w14:paraId="4D6F79F3" w14:textId="3DE96E2E" w:rsidR="007414F4" w:rsidRPr="007414F4" w:rsidRDefault="007414F4" w:rsidP="007414F4">
      <w:pPr>
        <w:pStyle w:val="CMDOutput"/>
        <w:rPr>
          <w:lang w:val="ru-RU"/>
        </w:rPr>
      </w:pPr>
      <w:r>
        <w:rPr>
          <w:lang w:val="ru-RU"/>
        </w:rPr>
        <w:t xml:space="preserve">  2 * 0 ms 0 ms 64.100.0.1</w:t>
      </w:r>
    </w:p>
    <w:p w14:paraId="48A63B24" w14:textId="1F54BDC4" w:rsidR="007414F4" w:rsidRPr="007414F4" w:rsidRDefault="007414F4" w:rsidP="007414F4">
      <w:pPr>
        <w:pStyle w:val="CMDOutput"/>
        <w:rPr>
          <w:lang w:val="ru-RU"/>
        </w:rPr>
      </w:pPr>
      <w:r>
        <w:rPr>
          <w:lang w:val="ru-RU"/>
        </w:rPr>
        <w:t xml:space="preserve">  3 0 ms * 0 ms 64.100.0.1</w:t>
      </w:r>
    </w:p>
    <w:p w14:paraId="2C37A214" w14:textId="261969AA" w:rsidR="007414F4" w:rsidRPr="007414F4" w:rsidRDefault="007414F4" w:rsidP="007414F4">
      <w:pPr>
        <w:pStyle w:val="CMDOutput"/>
        <w:rPr>
          <w:lang w:val="ru-RU"/>
        </w:rPr>
      </w:pPr>
      <w:r>
        <w:rPr>
          <w:lang w:val="ru-RU"/>
        </w:rPr>
        <w:t xml:space="preserve">  4 * 11 ms * Request timed out.</w:t>
      </w:r>
    </w:p>
    <w:p w14:paraId="6D51B679" w14:textId="37F75CB9" w:rsidR="007414F4" w:rsidRPr="007414F4" w:rsidRDefault="007414F4" w:rsidP="007414F4">
      <w:pPr>
        <w:pStyle w:val="CMDOutput"/>
        <w:rPr>
          <w:lang w:val="ru-RU"/>
        </w:rPr>
      </w:pPr>
      <w:r>
        <w:rPr>
          <w:lang w:val="ru-RU"/>
        </w:rPr>
        <w:lastRenderedPageBreak/>
        <w:t xml:space="preserve">  5 0 ms * 0 ms 64.100.0.1</w:t>
      </w:r>
    </w:p>
    <w:p w14:paraId="2B84F0D9" w14:textId="77777777" w:rsidR="00980FC2" w:rsidRPr="00814F73" w:rsidRDefault="00980FC2" w:rsidP="00980FC2">
      <w:pPr>
        <w:pStyle w:val="CMDOutput"/>
        <w:rPr>
          <w:lang w:val="ru-RU"/>
        </w:rPr>
      </w:pPr>
      <w:r>
        <w:rPr>
          <w:lang w:val="ru-RU"/>
        </w:rPr>
        <w:t>Control-C</w:t>
      </w:r>
    </w:p>
    <w:p w14:paraId="2618836F" w14:textId="77777777" w:rsidR="00980FC2" w:rsidRPr="00814F73" w:rsidRDefault="00980FC2" w:rsidP="00980FC2">
      <w:pPr>
        <w:pStyle w:val="CMDOutput"/>
        <w:rPr>
          <w:lang w:val="ru-RU"/>
        </w:rPr>
      </w:pPr>
      <w:r>
        <w:rPr>
          <w:lang w:val="ru-RU"/>
        </w:rPr>
        <w:t>^C</w:t>
      </w:r>
    </w:p>
    <w:p w14:paraId="2F995FF3" w14:textId="1577018F" w:rsidR="00BC245A" w:rsidRPr="00814F73" w:rsidRDefault="00980FC2" w:rsidP="00980FC2">
      <w:pPr>
        <w:pStyle w:val="CMDOutput"/>
        <w:rPr>
          <w:lang w:val="ru-RU"/>
        </w:rPr>
      </w:pPr>
      <w:r>
        <w:rPr>
          <w:lang w:val="ru-RU"/>
        </w:rPr>
        <w:t>C:\ &gt;</w:t>
      </w:r>
    </w:p>
    <w:p w14:paraId="5B9B8856" w14:textId="650E610A" w:rsidR="00BC245A" w:rsidRPr="00814F73" w:rsidRDefault="00BC245A" w:rsidP="00BC245A">
      <w:pPr>
        <w:pStyle w:val="BodyTextL50"/>
        <w:rPr>
          <w:lang w:val="ru-RU"/>
        </w:rPr>
      </w:pPr>
      <w:r w:rsidRPr="00BC245A">
        <w:rPr>
          <w:b/>
          <w:bCs/>
          <w:lang w:val="ru-RU"/>
        </w:rPr>
        <w:t>Примечание.</w:t>
      </w:r>
      <w:r>
        <w:rPr>
          <w:lang w:val="ru-RU"/>
        </w:rPr>
        <w:t xml:space="preserve">Вы можете остановить трассировку, нажав </w:t>
      </w:r>
      <w:r w:rsidRPr="00CD38D5">
        <w:rPr>
          <w:rStyle w:val="DnT"/>
          <w:lang w:val="ru-RU"/>
        </w:rPr>
        <w:t>Ctrl-C</w:t>
      </w:r>
      <w:r>
        <w:rPr>
          <w:lang w:val="ru-RU"/>
        </w:rPr>
        <w:t>.</w:t>
      </w:r>
    </w:p>
    <w:p w14:paraId="0DA77B17" w14:textId="4564F9E2" w:rsidR="007414F4" w:rsidRPr="00814F73" w:rsidRDefault="007414F4" w:rsidP="007414F4">
      <w:pPr>
        <w:pStyle w:val="BodyTextL50"/>
        <w:spacing w:after="0"/>
        <w:rPr>
          <w:lang w:val="ru-RU"/>
        </w:rPr>
      </w:pPr>
      <w:r>
        <w:rPr>
          <w:lang w:val="ru-RU"/>
        </w:rPr>
        <w:t xml:space="preserve">Результаты </w:t>
      </w:r>
      <w:r w:rsidRPr="00CD38D5">
        <w:rPr>
          <w:rStyle w:val="DnT"/>
          <w:lang w:val="ru-RU"/>
        </w:rPr>
        <w:t>Tracert</w:t>
      </w:r>
      <w:r>
        <w:rPr>
          <w:lang w:val="ru-RU"/>
        </w:rPr>
        <w:t xml:space="preserve">показывают, что путь от PC-А к External таков,  от PC-А к маршрутизатору R1, а от него  к провайдеру и не может достичь External.  Результаты </w:t>
      </w:r>
      <w:r w:rsidR="004F024D" w:rsidRPr="00CD38D5">
        <w:rPr>
          <w:rStyle w:val="DnT"/>
          <w:lang w:val="ru-RU"/>
        </w:rPr>
        <w:t>tracert</w:t>
      </w:r>
      <w:r>
        <w:rPr>
          <w:lang w:val="ru-RU"/>
        </w:rPr>
        <w:t xml:space="preserve"> указывают на проблему на маршрутизаторе поставщика услуг Интернета.</w:t>
      </w:r>
    </w:p>
    <w:p w14:paraId="326978E6" w14:textId="4E9861DA" w:rsidR="00D3637C" w:rsidRPr="00814F73" w:rsidRDefault="00D3637C" w:rsidP="00BC245A">
      <w:pPr>
        <w:pStyle w:val="SubStepAlpha"/>
        <w:spacing w:after="0"/>
        <w:rPr>
          <w:lang w:val="ru-RU"/>
        </w:rPr>
      </w:pPr>
      <w:r>
        <w:rPr>
          <w:lang w:val="ru-RU"/>
        </w:rPr>
        <w:t xml:space="preserve">Повторите команду tracert, используя адрес IPv6. В командной строке введите </w:t>
      </w:r>
      <w:r>
        <w:rPr>
          <w:b/>
          <w:lang w:val="ru-RU"/>
        </w:rPr>
        <w:t>tracert 2001:db8:acad:200። 226</w:t>
      </w:r>
      <w:r>
        <w:rPr>
          <w:lang w:val="ru-RU"/>
        </w:rPr>
        <w:t>.</w:t>
      </w:r>
    </w:p>
    <w:p w14:paraId="6D29D521" w14:textId="77777777" w:rsidR="007414F4" w:rsidRDefault="007414F4" w:rsidP="007414F4">
      <w:pPr>
        <w:pStyle w:val="ConfigWindow"/>
      </w:pPr>
      <w:r>
        <w:rPr>
          <w:lang w:val="ru-RU"/>
        </w:rPr>
        <w:t>Закройте командную строку.</w:t>
      </w:r>
    </w:p>
    <w:p w14:paraId="312F70BB" w14:textId="65ED6BA0" w:rsidR="007414F4" w:rsidRDefault="00745177" w:rsidP="007414F4">
      <w:pPr>
        <w:pStyle w:val="Heading3"/>
      </w:pPr>
      <w:r>
        <w:rPr>
          <w:lang w:val="ru-RU"/>
        </w:rPr>
        <w:t xml:space="preserve">Запустите команду </w:t>
      </w:r>
      <w:r w:rsidR="007414F4" w:rsidRPr="00CD38D5">
        <w:rPr>
          <w:rStyle w:val="DnT"/>
          <w:b/>
          <w:bCs w:val="0"/>
          <w:sz w:val="22"/>
          <w:szCs w:val="22"/>
          <w:lang w:val="ru-RU"/>
        </w:rPr>
        <w:t>traceroute</w:t>
      </w:r>
      <w:r>
        <w:rPr>
          <w:lang w:val="ru-RU"/>
        </w:rPr>
        <w:t xml:space="preserve"> с коммутатора S1 на External.</w:t>
      </w:r>
    </w:p>
    <w:p w14:paraId="1C7FE770" w14:textId="4B717B46" w:rsidR="00632A9B" w:rsidRDefault="008D79CC" w:rsidP="003226AD">
      <w:pPr>
        <w:pStyle w:val="BodyTextL25"/>
      </w:pPr>
      <w:r>
        <w:rPr>
          <w:lang w:val="ru-RU"/>
        </w:rPr>
        <w:t xml:space="preserve">На коммутаторе </w:t>
      </w:r>
      <w:r w:rsidRPr="003226AD">
        <w:rPr>
          <w:rStyle w:val="BodyTextL25Char"/>
          <w:lang w:val="ru-RU"/>
        </w:rPr>
        <w:t>S1</w:t>
      </w:r>
      <w:r>
        <w:rPr>
          <w:lang w:val="ru-RU"/>
        </w:rPr>
        <w:t xml:space="preserve"> введите </w:t>
      </w:r>
      <w:r w:rsidR="007414F4" w:rsidRPr="00CD38D5">
        <w:rPr>
          <w:rStyle w:val="DnT"/>
          <w:lang w:val="ru-RU"/>
        </w:rPr>
        <w:t>traceroute 209.165.200.226</w:t>
      </w:r>
      <w:r>
        <w:rPr>
          <w:lang w:val="ru-RU"/>
        </w:rPr>
        <w:t xml:space="preserve"> или </w:t>
      </w:r>
      <w:r>
        <w:rPr>
          <w:rStyle w:val="DnT"/>
          <w:lang w:val="ru-RU"/>
        </w:rPr>
        <w:t>traceroute 2001:db8:acad:200::226</w:t>
      </w:r>
      <w:r>
        <w:rPr>
          <w:lang w:val="ru-RU"/>
        </w:rPr>
        <w:t>.</w:t>
      </w:r>
    </w:p>
    <w:p w14:paraId="04048BA8" w14:textId="17AB2A3B" w:rsidR="007414F4" w:rsidRDefault="008F7E4E" w:rsidP="007414F4">
      <w:pPr>
        <w:pStyle w:val="BodyTextL25"/>
      </w:pPr>
      <w:r w:rsidRPr="008F7E4E">
        <w:rPr>
          <w:b/>
          <w:bCs/>
          <w:lang w:val="ru-RU"/>
        </w:rPr>
        <w:t>Примечание.</w:t>
      </w:r>
      <w:r>
        <w:rPr>
          <w:lang w:val="ru-RU"/>
        </w:rPr>
        <w:t xml:space="preserve">Чтобы остановить </w:t>
      </w:r>
      <w:r w:rsidRPr="00CD38D5">
        <w:rPr>
          <w:rStyle w:val="DnT"/>
          <w:lang w:val="ru-RU"/>
        </w:rPr>
        <w:t>traceroute</w:t>
      </w:r>
      <w:r>
        <w:rPr>
          <w:lang w:val="ru-RU"/>
        </w:rPr>
        <w:t xml:space="preserve">, нажмите клавишу </w:t>
      </w:r>
      <w:r w:rsidRPr="00CD38D5">
        <w:rPr>
          <w:rStyle w:val="DnT"/>
          <w:lang w:val="ru-RU"/>
        </w:rPr>
        <w:t>Ctrl-Shift-6</w:t>
      </w:r>
      <w:r>
        <w:rPr>
          <w:lang w:val="ru-RU"/>
        </w:rPr>
        <w:t>.</w:t>
      </w:r>
    </w:p>
    <w:p w14:paraId="3D6E6337" w14:textId="77777777" w:rsidR="007414F4" w:rsidRDefault="007414F4" w:rsidP="007414F4">
      <w:pPr>
        <w:pStyle w:val="ConfigWindow"/>
      </w:pPr>
      <w:r>
        <w:rPr>
          <w:lang w:val="ru-RU"/>
        </w:rPr>
        <w:t>Откройте окно конфигурации</w:t>
      </w:r>
    </w:p>
    <w:p w14:paraId="4EE1197F" w14:textId="77777777" w:rsidR="007414F4" w:rsidRPr="00613663" w:rsidRDefault="007414F4" w:rsidP="007414F4">
      <w:pPr>
        <w:pStyle w:val="CMD"/>
        <w:spacing w:before="0"/>
      </w:pPr>
      <w:r>
        <w:rPr>
          <w:lang w:val="ru-RU"/>
        </w:rPr>
        <w:t xml:space="preserve">S1# </w:t>
      </w:r>
      <w:r w:rsidRPr="00D351B0">
        <w:rPr>
          <w:b/>
          <w:lang w:val="ru-RU"/>
        </w:rPr>
        <w:t>traceroute 209.165.200.226</w:t>
      </w:r>
    </w:p>
    <w:p w14:paraId="1BAE53D7" w14:textId="77777777" w:rsidR="007414F4" w:rsidRPr="00AF01C7" w:rsidRDefault="007414F4" w:rsidP="007414F4">
      <w:pPr>
        <w:pStyle w:val="CMD"/>
        <w:rPr>
          <w:b/>
          <w:lang w:val="ru-RU"/>
        </w:rPr>
      </w:pPr>
      <w:r>
        <w:rPr>
          <w:lang w:val="ru-RU"/>
        </w:rPr>
        <w:t xml:space="preserve">S1# </w:t>
      </w:r>
      <w:r>
        <w:rPr>
          <w:b/>
          <w:lang w:val="ru-RU"/>
        </w:rPr>
        <w:t>traceroute 2001:db8:acad:200::226</w:t>
      </w:r>
    </w:p>
    <w:p w14:paraId="7B9F8132" w14:textId="77777777" w:rsidR="007414F4" w:rsidRPr="00814F73" w:rsidRDefault="007414F4" w:rsidP="007414F4">
      <w:pPr>
        <w:pStyle w:val="ConfigWindow"/>
        <w:rPr>
          <w:lang w:val="ru-RU"/>
        </w:rPr>
      </w:pPr>
      <w:r>
        <w:rPr>
          <w:lang w:val="ru-RU"/>
        </w:rPr>
        <w:t>Закройте окно настройки.</w:t>
      </w:r>
    </w:p>
    <w:p w14:paraId="1CCEAA7E" w14:textId="77777777" w:rsidR="00745177" w:rsidRPr="00814F73" w:rsidRDefault="007414F4" w:rsidP="007414F4">
      <w:pPr>
        <w:pStyle w:val="BodyTextL25"/>
        <w:spacing w:before="0"/>
        <w:rPr>
          <w:lang w:val="ru-RU"/>
        </w:rPr>
      </w:pPr>
      <w:r>
        <w:rPr>
          <w:lang w:val="ru-RU"/>
        </w:rPr>
        <w:t xml:space="preserve">Команда </w:t>
      </w:r>
      <w:r w:rsidRPr="00CD38D5">
        <w:rPr>
          <w:rStyle w:val="DnT"/>
          <w:lang w:val="ru-RU"/>
        </w:rPr>
        <w:t>traceroute</w:t>
      </w:r>
      <w:r>
        <w:rPr>
          <w:lang w:val="ru-RU"/>
        </w:rPr>
        <w:t xml:space="preserve"> имеет дополнительные параметры. Чтобы их посмотреть, после ввода команды </w:t>
      </w:r>
      <w:r w:rsidRPr="00CD38D5">
        <w:rPr>
          <w:rStyle w:val="DnT"/>
          <w:lang w:val="ru-RU"/>
        </w:rPr>
        <w:t>traceroute</w:t>
      </w:r>
      <w:r>
        <w:rPr>
          <w:lang w:val="ru-RU"/>
        </w:rPr>
        <w:t xml:space="preserve"> в командной строке введите знак вопроса </w:t>
      </w:r>
      <w:r w:rsidRPr="00CD38D5">
        <w:rPr>
          <w:rStyle w:val="DnT"/>
          <w:lang w:val="ru-RU"/>
        </w:rPr>
        <w:t>?</w:t>
      </w:r>
      <w:r>
        <w:rPr>
          <w:lang w:val="ru-RU"/>
        </w:rPr>
        <w:t xml:space="preserve"> или просто нажмите клавишу </w:t>
      </w:r>
      <w:r w:rsidRPr="00CD38D5">
        <w:rPr>
          <w:rStyle w:val="DnT"/>
          <w:lang w:val="ru-RU"/>
        </w:rPr>
        <w:t>ввода</w:t>
      </w:r>
      <w:r>
        <w:rPr>
          <w:lang w:val="ru-RU"/>
        </w:rPr>
        <w:t xml:space="preserve">. </w:t>
      </w:r>
    </w:p>
    <w:p w14:paraId="312C5260" w14:textId="2225BCF4" w:rsidR="007414F4" w:rsidRPr="00814F73" w:rsidRDefault="000E26AB" w:rsidP="007414F4">
      <w:pPr>
        <w:pStyle w:val="BodyTextL25"/>
        <w:spacing w:before="0"/>
        <w:rPr>
          <w:lang w:val="ru-RU"/>
        </w:rPr>
      </w:pPr>
      <w:r>
        <w:rPr>
          <w:b/>
          <w:lang w:val="ru-RU"/>
        </w:rPr>
        <w:t>Примечание.</w:t>
      </w:r>
      <w:r>
        <w:rPr>
          <w:lang w:val="ru-RU"/>
        </w:rPr>
        <w:t xml:space="preserve"> Доступные опции ограничены в Packet Tracer.</w:t>
      </w:r>
    </w:p>
    <w:p w14:paraId="0C61066B" w14:textId="77777777" w:rsidR="007414F4" w:rsidRPr="00814F73" w:rsidRDefault="007414F4" w:rsidP="007414F4">
      <w:pPr>
        <w:pStyle w:val="BodyTextL25"/>
        <w:rPr>
          <w:lang w:val="ru-RU"/>
        </w:rPr>
      </w:pPr>
      <w:r>
        <w:rPr>
          <w:lang w:val="ru-RU"/>
        </w:rPr>
        <w:t xml:space="preserve">Дополнительную информацию о командах </w:t>
      </w:r>
      <w:r w:rsidRPr="00CD38D5">
        <w:rPr>
          <w:rStyle w:val="DnT"/>
          <w:lang w:val="ru-RU"/>
        </w:rPr>
        <w:t>ping</w:t>
      </w:r>
      <w:r>
        <w:rPr>
          <w:lang w:val="ru-RU"/>
        </w:rPr>
        <w:t xml:space="preserve"> и </w:t>
      </w:r>
      <w:r w:rsidRPr="00CD38D5">
        <w:rPr>
          <w:rStyle w:val="DnT"/>
          <w:lang w:val="ru-RU"/>
        </w:rPr>
        <w:t>traceroute</w:t>
      </w:r>
      <w:r>
        <w:rPr>
          <w:lang w:val="ru-RU"/>
        </w:rPr>
        <w:t xml:space="preserve"> для устройств Cisco можно найти на странице</w:t>
      </w:r>
    </w:p>
    <w:p w14:paraId="013FECAC" w14:textId="77777777" w:rsidR="007414F4" w:rsidRPr="00814F73" w:rsidRDefault="009B035C" w:rsidP="007414F4">
      <w:pPr>
        <w:pStyle w:val="BodyTextL25"/>
        <w:rPr>
          <w:lang w:val="ru-RU"/>
        </w:rPr>
      </w:pPr>
      <w:hyperlink r:id="rId9" w:history="1">
        <w:r w:rsidR="00CD38D5">
          <w:rPr>
            <w:rStyle w:val="Hyperlink"/>
            <w:lang w:val="ru-RU"/>
          </w:rPr>
          <w:t>http://www.cisco.com/en/US/products/sw/iosswrel/ps1831/products_tech_note09186a00800a6057.shtml</w:t>
        </w:r>
      </w:hyperlink>
    </w:p>
    <w:p w14:paraId="2933715A" w14:textId="46FD01D5" w:rsidR="007414F4" w:rsidRPr="00814F73" w:rsidRDefault="004F024D" w:rsidP="004F024D">
      <w:pPr>
        <w:pStyle w:val="Heading2"/>
        <w:rPr>
          <w:lang w:val="ru-RU"/>
        </w:rPr>
      </w:pPr>
      <w:r>
        <w:rPr>
          <w:lang w:val="ru-RU"/>
        </w:rPr>
        <w:t xml:space="preserve">Исправьте проблему с сетевым подключением у </w:t>
      </w:r>
      <w:r w:rsidR="00E9045B" w:rsidRPr="00CD38D5">
        <w:rPr>
          <w:rStyle w:val="DnT"/>
          <w:b/>
          <w:bCs w:val="0"/>
          <w:sz w:val="22"/>
          <w:szCs w:val="22"/>
          <w:lang w:val="ru-RU"/>
        </w:rPr>
        <w:t>ISP</w:t>
      </w:r>
      <w:r>
        <w:rPr>
          <w:lang w:val="ru-RU"/>
        </w:rPr>
        <w:t>.</w:t>
      </w:r>
    </w:p>
    <w:p w14:paraId="0DDEC954" w14:textId="663FE1B4" w:rsidR="00D04B2F" w:rsidRPr="00814F73" w:rsidRDefault="00C45E4E" w:rsidP="00D04B2F">
      <w:pPr>
        <w:pStyle w:val="Heading3"/>
        <w:rPr>
          <w:lang w:val="ru-RU"/>
        </w:rPr>
      </w:pPr>
      <w:r>
        <w:rPr>
          <w:lang w:val="ru-RU"/>
        </w:rPr>
        <w:t>Доступ к сетевому расположению, в котором возникает проблема с подключением.</w:t>
      </w:r>
    </w:p>
    <w:p w14:paraId="4CEB5FF6" w14:textId="64B772FD" w:rsidR="00D04B2F" w:rsidRPr="00814F73" w:rsidRDefault="00D3637C" w:rsidP="00D04B2F">
      <w:pPr>
        <w:pStyle w:val="BodyTextL25"/>
        <w:rPr>
          <w:lang w:val="ru-RU"/>
        </w:rPr>
      </w:pPr>
      <w:r>
        <w:rPr>
          <w:lang w:val="ru-RU"/>
        </w:rPr>
        <w:t xml:space="preserve">На основе предыдущих шагов вы определили, что существует проблема на маршрутизаторе </w:t>
      </w:r>
      <w:r w:rsidR="00E9045B" w:rsidRPr="00CD38D5">
        <w:rPr>
          <w:rStyle w:val="DnT"/>
          <w:lang w:val="ru-RU"/>
        </w:rPr>
        <w:t>ISP</w:t>
      </w:r>
      <w:r>
        <w:rPr>
          <w:lang w:val="ru-RU"/>
        </w:rPr>
        <w:t xml:space="preserve"> с помощью команд </w:t>
      </w:r>
      <w:r w:rsidR="008F7E4E" w:rsidRPr="00CD38D5">
        <w:rPr>
          <w:rStyle w:val="DnT"/>
          <w:lang w:val="ru-RU"/>
        </w:rPr>
        <w:t>ping</w:t>
      </w:r>
      <w:r>
        <w:rPr>
          <w:lang w:val="ru-RU"/>
        </w:rPr>
        <w:t xml:space="preserve"> и </w:t>
      </w:r>
      <w:r w:rsidR="008F7E4E" w:rsidRPr="00CD38D5">
        <w:rPr>
          <w:rStyle w:val="DnT"/>
          <w:lang w:val="ru-RU"/>
        </w:rPr>
        <w:t>traceroute</w:t>
      </w:r>
      <w:r>
        <w:rPr>
          <w:lang w:val="ru-RU"/>
        </w:rPr>
        <w:t xml:space="preserve">. У вас есть удаленный SSH доступ ко всем сетевым устройствам, используя имя пользователя </w:t>
      </w:r>
      <w:r w:rsidR="00C45E4E" w:rsidRPr="00CD38D5">
        <w:rPr>
          <w:rStyle w:val="DnT"/>
          <w:lang w:val="ru-RU"/>
        </w:rPr>
        <w:t>admin</w:t>
      </w:r>
      <w:r>
        <w:rPr>
          <w:lang w:val="ru-RU"/>
        </w:rPr>
        <w:t xml:space="preserve"> и  пароль </w:t>
      </w:r>
      <w:r w:rsidR="00C45E4E" w:rsidRPr="00CD38D5">
        <w:rPr>
          <w:rStyle w:val="DnT"/>
          <w:lang w:val="ru-RU"/>
        </w:rPr>
        <w:t>class</w:t>
      </w:r>
      <w:r>
        <w:rPr>
          <w:lang w:val="ru-RU"/>
        </w:rPr>
        <w:t>.</w:t>
      </w:r>
    </w:p>
    <w:p w14:paraId="32FDC766" w14:textId="03761729" w:rsidR="00D3637C" w:rsidRDefault="00D3637C" w:rsidP="00D3637C">
      <w:pPr>
        <w:pStyle w:val="ConfigWindow"/>
      </w:pPr>
      <w:r>
        <w:rPr>
          <w:lang w:val="ru-RU"/>
        </w:rPr>
        <w:t>Откройте командную строку.</w:t>
      </w:r>
    </w:p>
    <w:p w14:paraId="5377CF76" w14:textId="196551E7" w:rsidR="00C45E4E" w:rsidRDefault="00C45E4E" w:rsidP="00D3637C">
      <w:pPr>
        <w:pStyle w:val="SubStepAlpha"/>
        <w:spacing w:before="0"/>
      </w:pPr>
      <w:r>
        <w:rPr>
          <w:lang w:val="ru-RU"/>
        </w:rPr>
        <w:t xml:space="preserve">Из терминала коммутатора  </w:t>
      </w:r>
      <w:r w:rsidR="008F7E4E" w:rsidRPr="00CD38D5">
        <w:rPr>
          <w:rStyle w:val="DnT"/>
          <w:lang w:val="ru-RU"/>
        </w:rPr>
        <w:t>S1</w:t>
      </w:r>
      <w:r>
        <w:rPr>
          <w:lang w:val="ru-RU"/>
        </w:rPr>
        <w:t xml:space="preserve"> выполниет SSH до маршрутизатора </w:t>
      </w:r>
      <w:r w:rsidR="00E9045B" w:rsidRPr="00CD38D5">
        <w:rPr>
          <w:rStyle w:val="DnT"/>
          <w:lang w:val="ru-RU"/>
        </w:rPr>
        <w:t>ISP</w:t>
      </w:r>
      <w:r>
        <w:rPr>
          <w:lang w:val="ru-RU"/>
        </w:rPr>
        <w:t>, используя интерфейс G0/0/0 для устранения проблемы.</w:t>
      </w:r>
    </w:p>
    <w:p w14:paraId="1BEBF42D" w14:textId="5A91DE90" w:rsidR="006A07C6" w:rsidRDefault="006A07C6" w:rsidP="006A07C6">
      <w:pPr>
        <w:pStyle w:val="CMD"/>
        <w:rPr>
          <w:b/>
          <w:bCs/>
          <w:lang w:val="ru-RU"/>
        </w:rPr>
      </w:pPr>
      <w:r>
        <w:rPr>
          <w:lang w:val="ru-RU"/>
        </w:rPr>
        <w:t xml:space="preserve">C:\&gt; </w:t>
      </w:r>
      <w:r>
        <w:rPr>
          <w:b/>
          <w:lang w:val="ru-RU"/>
        </w:rPr>
        <w:t>ssh -l admin 64.100.0.1</w:t>
      </w:r>
    </w:p>
    <w:p w14:paraId="033903A1" w14:textId="315ACFF2" w:rsidR="00EC0FE1" w:rsidRPr="00814F73" w:rsidRDefault="00EC0FE1" w:rsidP="008334A2">
      <w:pPr>
        <w:pStyle w:val="SubStepAlpha"/>
        <w:rPr>
          <w:lang w:val="ru-RU"/>
        </w:rPr>
      </w:pPr>
      <w:r>
        <w:rPr>
          <w:lang w:val="ru-RU"/>
        </w:rPr>
        <w:t xml:space="preserve">Проверьте текущую конфигурацию маршрутизатора </w:t>
      </w:r>
      <w:r w:rsidR="00E9045B" w:rsidRPr="00CD38D5">
        <w:rPr>
          <w:rStyle w:val="DnT"/>
          <w:lang w:val="ru-RU"/>
        </w:rPr>
        <w:t>ISP</w:t>
      </w:r>
      <w:r>
        <w:rPr>
          <w:lang w:val="ru-RU"/>
        </w:rPr>
        <w:t xml:space="preserve"> с помощью команды </w:t>
      </w:r>
      <w:r w:rsidRPr="00CD38D5">
        <w:rPr>
          <w:rStyle w:val="DnT"/>
          <w:lang w:val="ru-RU"/>
        </w:rPr>
        <w:t>show</w:t>
      </w:r>
      <w:r>
        <w:rPr>
          <w:lang w:val="ru-RU"/>
        </w:rPr>
        <w:t>.</w:t>
      </w:r>
    </w:p>
    <w:p w14:paraId="6C52B87F" w14:textId="6DECC414" w:rsidR="00EC0FE1" w:rsidRPr="006001A1" w:rsidRDefault="00EC0FE1" w:rsidP="00EC0FE1">
      <w:pPr>
        <w:pStyle w:val="BodyTextL50"/>
        <w:spacing w:before="0"/>
        <w:rPr>
          <w:lang w:val="ru-RU"/>
        </w:rPr>
      </w:pPr>
      <w:r>
        <w:rPr>
          <w:lang w:val="ru-RU"/>
        </w:rPr>
        <w:t xml:space="preserve">Результаты команд </w:t>
      </w:r>
      <w:r w:rsidRPr="00CD38D5">
        <w:rPr>
          <w:rStyle w:val="DnT"/>
          <w:lang w:val="ru-RU"/>
        </w:rPr>
        <w:t>show run</w:t>
      </w:r>
      <w:r>
        <w:rPr>
          <w:lang w:val="ru-RU"/>
        </w:rPr>
        <w:t xml:space="preserve"> и </w:t>
      </w:r>
      <w:r>
        <w:rPr>
          <w:rStyle w:val="DnT"/>
          <w:lang w:val="ru-RU"/>
        </w:rPr>
        <w:t>show ip interface brief</w:t>
      </w:r>
      <w:r>
        <w:rPr>
          <w:lang w:val="ru-RU"/>
        </w:rPr>
        <w:t xml:space="preserve"> показывают, что интерфейс GigabitEthernet 0/1 работает нормально, но IP-адрес в нем указан неправильно.</w:t>
      </w:r>
    </w:p>
    <w:p w14:paraId="09D6818F" w14:textId="5228C1CF" w:rsidR="005738A7" w:rsidRPr="006001A1" w:rsidRDefault="00EC0FE1" w:rsidP="005738A7">
      <w:pPr>
        <w:pStyle w:val="SubStepAlpha"/>
        <w:rPr>
          <w:lang w:val="ru-RU"/>
        </w:rPr>
      </w:pPr>
      <w:r>
        <w:rPr>
          <w:lang w:val="ru-RU"/>
        </w:rPr>
        <w:t xml:space="preserve">Исправьте найденные проблемы. Из командной строки на </w:t>
      </w:r>
      <w:r w:rsidR="00D55283" w:rsidRPr="00CD38D5">
        <w:rPr>
          <w:rStyle w:val="DnT"/>
          <w:lang w:val="ru-RU"/>
        </w:rPr>
        <w:t>PC-A</w:t>
      </w:r>
      <w:r>
        <w:rPr>
          <w:lang w:val="ru-RU"/>
        </w:rPr>
        <w:t xml:space="preserve">скопируйте и вставьте следующую конфигурацию в маршрутизатор </w:t>
      </w:r>
      <w:r w:rsidR="00E9045B" w:rsidRPr="00CD38D5">
        <w:rPr>
          <w:rStyle w:val="DnT"/>
          <w:lang w:val="ru-RU"/>
        </w:rPr>
        <w:t>ISP</w:t>
      </w:r>
      <w:r>
        <w:rPr>
          <w:lang w:val="ru-RU"/>
        </w:rPr>
        <w:t xml:space="preserve">, чтобы устранить проблему в сеансе SSH на маршрутизаторе </w:t>
      </w:r>
      <w:r w:rsidR="00D55283" w:rsidRPr="00CD38D5">
        <w:rPr>
          <w:rStyle w:val="DnT"/>
          <w:lang w:val="ru-RU"/>
        </w:rPr>
        <w:t>ISP</w:t>
      </w:r>
      <w:r>
        <w:rPr>
          <w:lang w:val="ru-RU"/>
        </w:rPr>
        <w:t xml:space="preserve"> .</w:t>
      </w:r>
    </w:p>
    <w:p w14:paraId="6A2134A6" w14:textId="070529A4" w:rsidR="00E16D5F" w:rsidRDefault="00E16D5F" w:rsidP="00E16D5F">
      <w:pPr>
        <w:pStyle w:val="CMD"/>
      </w:pPr>
      <w:r>
        <w:rPr>
          <w:lang w:val="ru-RU"/>
        </w:rPr>
        <w:t>configure terminal</w:t>
      </w:r>
    </w:p>
    <w:p w14:paraId="13FAB5EA" w14:textId="7A076A86" w:rsidR="00E16D5F" w:rsidRDefault="00E16D5F" w:rsidP="00E16D5F">
      <w:pPr>
        <w:pStyle w:val="CMD"/>
      </w:pPr>
      <w:r>
        <w:rPr>
          <w:lang w:val="ru-RU"/>
        </w:rPr>
        <w:t>interface g0/0/1</w:t>
      </w:r>
    </w:p>
    <w:p w14:paraId="14218723" w14:textId="0ACB7BFD" w:rsidR="00E16D5F" w:rsidRDefault="00632A9B" w:rsidP="00E16D5F">
      <w:pPr>
        <w:pStyle w:val="CMD"/>
      </w:pPr>
      <w:r>
        <w:rPr>
          <w:lang w:val="ru-RU"/>
        </w:rPr>
        <w:t xml:space="preserve"> no ip address 192.168.8.1 255.255.255.0</w:t>
      </w:r>
    </w:p>
    <w:p w14:paraId="3B604259" w14:textId="204CEDB3" w:rsidR="00632A9B" w:rsidRDefault="00632A9B" w:rsidP="00E16D5F">
      <w:pPr>
        <w:pStyle w:val="CMD"/>
      </w:pPr>
      <w:r>
        <w:rPr>
          <w:lang w:val="ru-RU"/>
        </w:rPr>
        <w:t xml:space="preserve"> ip address 209.165.200.225 255.255.255.224</w:t>
      </w:r>
    </w:p>
    <w:p w14:paraId="6B7C192C" w14:textId="12DE9510" w:rsidR="00632A9B" w:rsidRDefault="00632A9B" w:rsidP="00632A9B">
      <w:pPr>
        <w:pStyle w:val="CMD"/>
      </w:pPr>
      <w:r>
        <w:rPr>
          <w:lang w:val="ru-RU"/>
        </w:rPr>
        <w:t xml:space="preserve"> no ipv6 address 2001:db8:acad:201::225/64</w:t>
      </w:r>
    </w:p>
    <w:p w14:paraId="6549F4DF" w14:textId="712091AE" w:rsidR="00E16D5F" w:rsidRDefault="00E16D5F" w:rsidP="00E16D5F">
      <w:pPr>
        <w:pStyle w:val="CMD"/>
      </w:pPr>
      <w:r>
        <w:rPr>
          <w:lang w:val="ru-RU"/>
        </w:rPr>
        <w:t xml:space="preserve"> ipv6 address 2001:db8:acad:200::225/64</w:t>
      </w:r>
    </w:p>
    <w:p w14:paraId="0981A764" w14:textId="601D924B" w:rsidR="004953C6" w:rsidRDefault="004953C6" w:rsidP="00E16D5F">
      <w:pPr>
        <w:pStyle w:val="CMD"/>
      </w:pPr>
      <w:r>
        <w:rPr>
          <w:lang w:val="ru-RU"/>
        </w:rPr>
        <w:lastRenderedPageBreak/>
        <w:t xml:space="preserve"> ipv6 address fe80::225 link-local</w:t>
      </w:r>
    </w:p>
    <w:p w14:paraId="08E09B7D" w14:textId="59E4370C" w:rsidR="00E16D5F" w:rsidRDefault="00E16D5F" w:rsidP="00E16D5F">
      <w:pPr>
        <w:pStyle w:val="CMD"/>
      </w:pPr>
      <w:r>
        <w:rPr>
          <w:lang w:val="ru-RU"/>
        </w:rPr>
        <w:t>no shutdown</w:t>
      </w:r>
    </w:p>
    <w:p w14:paraId="23209D01" w14:textId="57E13C7A" w:rsidR="005738A7" w:rsidRDefault="005738A7" w:rsidP="008334A2">
      <w:pPr>
        <w:pStyle w:val="SubStepAlpha"/>
        <w:spacing w:after="0"/>
      </w:pPr>
      <w:r>
        <w:rPr>
          <w:lang w:val="ru-RU"/>
        </w:rPr>
        <w:t>Закройте сеанс SSH по завершении.</w:t>
      </w:r>
    </w:p>
    <w:p w14:paraId="76D9F952" w14:textId="0668B942" w:rsidR="008334A2" w:rsidRDefault="008334A2" w:rsidP="008334A2">
      <w:pPr>
        <w:pStyle w:val="ConfigWindow"/>
      </w:pPr>
      <w:r>
        <w:rPr>
          <w:lang w:val="ru-RU"/>
        </w:rPr>
        <w:t>Закройте командную строку.</w:t>
      </w:r>
    </w:p>
    <w:p w14:paraId="4B636472" w14:textId="1C6045AF" w:rsidR="00D3637C" w:rsidRDefault="00D3637C" w:rsidP="00D3637C">
      <w:pPr>
        <w:pStyle w:val="Heading3"/>
      </w:pPr>
      <w:r>
        <w:rPr>
          <w:lang w:val="ru-RU"/>
        </w:rPr>
        <w:t>Проверьте наличие сквозного ⁪подключения.</w:t>
      </w:r>
    </w:p>
    <w:p w14:paraId="402029B9" w14:textId="4FD8F522" w:rsidR="000E26AB" w:rsidRPr="00D3637C" w:rsidRDefault="0078566D" w:rsidP="00B03FDB">
      <w:pPr>
        <w:pStyle w:val="BodyTextL25"/>
      </w:pPr>
      <w:r>
        <w:rPr>
          <w:lang w:val="ru-RU"/>
        </w:rPr>
        <w:t xml:space="preserve">В командной строке </w:t>
      </w:r>
      <w:r>
        <w:rPr>
          <w:rStyle w:val="DnT"/>
          <w:lang w:val="ru-RU"/>
        </w:rPr>
        <w:t xml:space="preserve">PC-A </w:t>
      </w:r>
      <w:r>
        <w:rPr>
          <w:lang w:val="ru-RU"/>
        </w:rPr>
        <w:t xml:space="preserve">используйте команды </w:t>
      </w:r>
      <w:r w:rsidRPr="00CD38D5">
        <w:rPr>
          <w:rStyle w:val="DnT"/>
          <w:lang w:val="ru-RU"/>
        </w:rPr>
        <w:t>ping</w:t>
      </w:r>
      <w:r>
        <w:rPr>
          <w:lang w:val="ru-RU"/>
        </w:rPr>
        <w:t xml:space="preserve"> и </w:t>
      </w:r>
      <w:r w:rsidRPr="00CD38D5">
        <w:rPr>
          <w:rStyle w:val="DnT"/>
          <w:lang w:val="ru-RU"/>
        </w:rPr>
        <w:t>tracert</w:t>
      </w:r>
      <w:r>
        <w:rPr>
          <w:lang w:val="ru-RU"/>
        </w:rPr>
        <w:t xml:space="preserve"> для проверки сквозного подключения к внешнему серверу в 209.165.200.226 и 2001:db8:acad:200። 226.</w:t>
      </w:r>
    </w:p>
    <w:p w14:paraId="3AA66523" w14:textId="5F3D7789" w:rsidR="00D55283" w:rsidRDefault="00D55283" w:rsidP="00D55283">
      <w:pPr>
        <w:pStyle w:val="Heading2"/>
      </w:pPr>
      <w:r>
        <w:rPr>
          <w:lang w:val="ru-RU"/>
        </w:rPr>
        <w:t>Использование расширенной команды Ping</w:t>
      </w:r>
    </w:p>
    <w:p w14:paraId="27E3C11C" w14:textId="118F1F09" w:rsidR="00E16768" w:rsidRDefault="00E16768" w:rsidP="00E16768">
      <w:pPr>
        <w:pStyle w:val="Heading3"/>
      </w:pPr>
      <w:r>
        <w:rPr>
          <w:lang w:val="ru-RU"/>
        </w:rPr>
        <w:t xml:space="preserve">Отправьте расширенные эхо-запросы с </w:t>
      </w:r>
      <w:r w:rsidRPr="007E7258">
        <w:rPr>
          <w:rStyle w:val="DnT"/>
          <w:b/>
          <w:bCs w:val="0"/>
          <w:sz w:val="22"/>
          <w:szCs w:val="22"/>
          <w:lang w:val="ru-RU"/>
        </w:rPr>
        <w:t>PC-A</w:t>
      </w:r>
      <w:r>
        <w:rPr>
          <w:lang w:val="ru-RU"/>
        </w:rPr>
        <w:t>.</w:t>
      </w:r>
    </w:p>
    <w:p w14:paraId="67740F4F" w14:textId="16D39448" w:rsidR="00E16768" w:rsidRPr="00814F73" w:rsidRDefault="00E16768" w:rsidP="008334A2">
      <w:pPr>
        <w:pStyle w:val="BodyTextL25"/>
        <w:spacing w:after="0"/>
        <w:rPr>
          <w:lang w:val="ru-RU"/>
        </w:rPr>
      </w:pPr>
      <w:r>
        <w:rPr>
          <w:lang w:val="ru-RU"/>
        </w:rPr>
        <w:t xml:space="preserve">Стандартная команда </w:t>
      </w:r>
      <w:r w:rsidRPr="005248AA">
        <w:rPr>
          <w:b/>
          <w:lang w:val="ru-RU"/>
        </w:rPr>
        <w:t>ping</w:t>
      </w:r>
      <w:r>
        <w:rPr>
          <w:lang w:val="ru-RU"/>
        </w:rPr>
        <w:t xml:space="preserve"> отправляет 4 запроса по 32 байта каждый. Ответ на каждый запрос ожидается в течение 4 000 мс (4 с), после чего отображается сообщение Request timed out (Превышен интервал ожидания для запроса). Для устранения неполадок сети параметры команды </w:t>
      </w:r>
      <w:r w:rsidRPr="007E7258">
        <w:rPr>
          <w:rStyle w:val="DnT"/>
          <w:lang w:val="ru-RU"/>
        </w:rPr>
        <w:t>ping</w:t>
      </w:r>
      <w:r>
        <w:rPr>
          <w:lang w:val="ru-RU"/>
        </w:rPr>
        <w:t xml:space="preserve"> можно настроить более точно.</w:t>
      </w:r>
    </w:p>
    <w:p w14:paraId="7FF48D73" w14:textId="0AF0EDD8" w:rsidR="008334A2" w:rsidRDefault="008334A2" w:rsidP="008334A2">
      <w:pPr>
        <w:pStyle w:val="ConfigWindow"/>
      </w:pPr>
      <w:r>
        <w:rPr>
          <w:lang w:val="ru-RU"/>
        </w:rPr>
        <w:t>Откройте командную строку.</w:t>
      </w:r>
    </w:p>
    <w:p w14:paraId="6A7C361E" w14:textId="77777777" w:rsidR="00E16768" w:rsidRDefault="00E16768" w:rsidP="00E16768">
      <w:pPr>
        <w:pStyle w:val="SubStepAlpha"/>
      </w:pPr>
      <w:r>
        <w:rPr>
          <w:lang w:val="ru-RU"/>
        </w:rPr>
        <w:t xml:space="preserve">Введите </w:t>
      </w:r>
      <w:r w:rsidRPr="007E7258">
        <w:rPr>
          <w:rStyle w:val="DnT"/>
          <w:lang w:val="ru-RU"/>
        </w:rPr>
        <w:t>ping</w:t>
      </w:r>
      <w:r>
        <w:rPr>
          <w:lang w:val="ru-RU"/>
        </w:rPr>
        <w:t xml:space="preserve"> в командной строке и нажмите клавишу </w:t>
      </w:r>
      <w:r w:rsidRPr="007E7258">
        <w:rPr>
          <w:rStyle w:val="DnT"/>
          <w:lang w:val="ru-RU"/>
        </w:rPr>
        <w:t>ввода</w:t>
      </w:r>
      <w:r>
        <w:rPr>
          <w:lang w:val="ru-RU"/>
        </w:rPr>
        <w:t>.</w:t>
      </w:r>
    </w:p>
    <w:p w14:paraId="3A3516BC" w14:textId="77777777" w:rsidR="00E16768" w:rsidRDefault="00E16768" w:rsidP="00E16768">
      <w:pPr>
        <w:pStyle w:val="CMD"/>
        <w:rPr>
          <w:b/>
          <w:lang w:val="ru-RU"/>
        </w:rPr>
      </w:pPr>
      <w:r>
        <w:rPr>
          <w:lang w:val="ru-RU"/>
        </w:rPr>
        <w:t xml:space="preserve">C:\&gt; </w:t>
      </w:r>
      <w:r w:rsidRPr="00C63E66">
        <w:rPr>
          <w:b/>
          <w:lang w:val="ru-RU"/>
        </w:rPr>
        <w:t>ping</w:t>
      </w:r>
    </w:p>
    <w:p w14:paraId="713F048F" w14:textId="072EAA74" w:rsidR="00E16768" w:rsidRDefault="00E16768" w:rsidP="00E16768">
      <w:pPr>
        <w:pStyle w:val="SubStepAlpha"/>
      </w:pPr>
      <w:r>
        <w:rPr>
          <w:lang w:val="ru-RU"/>
        </w:rPr>
        <w:t xml:space="preserve">С помощью параметра </w:t>
      </w:r>
      <w:r w:rsidRPr="007E7258">
        <w:rPr>
          <w:rStyle w:val="DnT"/>
          <w:lang w:val="ru-RU"/>
        </w:rPr>
        <w:t>–t</w:t>
      </w:r>
      <w:r>
        <w:rPr>
          <w:lang w:val="ru-RU"/>
        </w:rPr>
        <w:t xml:space="preserve"> попробуйте установить соединение с PC-C, чтобы убедиться, что PC-C доступен. Параметр </w:t>
      </w:r>
      <w:r w:rsidR="00013027" w:rsidRPr="007E7258">
        <w:rPr>
          <w:rStyle w:val="DnT"/>
          <w:lang w:val="ru-RU"/>
        </w:rPr>
        <w:t>-t</w:t>
      </w:r>
      <w:r>
        <w:rPr>
          <w:lang w:val="ru-RU"/>
        </w:rPr>
        <w:t xml:space="preserve"> будет непрерывно  отпралять эхо-эхо-запрос на цель пока вы сами не остановите исполнение этой команды. Используйте сочетание клавиш </w:t>
      </w:r>
      <w:r>
        <w:rPr>
          <w:rStyle w:val="DnT"/>
          <w:lang w:val="ru-RU"/>
        </w:rPr>
        <w:t>Ctrl + C</w:t>
      </w:r>
      <w:r>
        <w:rPr>
          <w:lang w:val="ru-RU"/>
        </w:rPr>
        <w:t xml:space="preserve">, </w:t>
      </w:r>
      <w:r w:rsidR="00013027">
        <w:rPr>
          <w:color w:val="000000"/>
          <w:szCs w:val="20"/>
          <w:lang w:val="ru-RU"/>
        </w:rPr>
        <w:t>чтобы остановить эхо-запрос.</w:t>
      </w:r>
    </w:p>
    <w:p w14:paraId="199EC708" w14:textId="6EA9C00B" w:rsidR="00E16768" w:rsidRDefault="00E16768" w:rsidP="00E16768">
      <w:pPr>
        <w:pStyle w:val="CMD"/>
        <w:rPr>
          <w:b/>
          <w:lang w:val="ru-RU"/>
        </w:rPr>
      </w:pPr>
      <w:r>
        <w:rPr>
          <w:lang w:val="ru-RU"/>
        </w:rPr>
        <w:t xml:space="preserve">C:\&gt; </w:t>
      </w:r>
      <w:r>
        <w:rPr>
          <w:b/>
          <w:lang w:val="ru-RU"/>
        </w:rPr>
        <w:t>ping 209.165.200.226</w:t>
      </w:r>
    </w:p>
    <w:p w14:paraId="7EB70051" w14:textId="4DEC5962" w:rsidR="00EC0FE1" w:rsidRPr="00814F73" w:rsidRDefault="00E16768" w:rsidP="00EC0FE1">
      <w:pPr>
        <w:pStyle w:val="SubStepAlpha"/>
        <w:rPr>
          <w:lang w:val="ru-RU"/>
        </w:rPr>
      </w:pPr>
      <w:r>
        <w:rPr>
          <w:lang w:val="ru-RU"/>
        </w:rPr>
        <w:t xml:space="preserve">Чтобы увидеть, какие результаты будут в случае недоступности узла, отсоедините кабель, соединяющий маршрутизатор ISP и коммутатор S3, или отключите интерфейс GigabitEthernet 0/1 на маршрутизаторе </w:t>
      </w:r>
      <w:r>
        <w:rPr>
          <w:rStyle w:val="DnT"/>
          <w:lang w:val="ru-RU"/>
        </w:rPr>
        <w:t>ISP</w:t>
      </w:r>
      <w:r>
        <w:rPr>
          <w:lang w:val="ru-RU"/>
        </w:rPr>
        <w:t xml:space="preserve">. От коммутатора </w:t>
      </w:r>
      <w:r w:rsidR="00EC0FE1" w:rsidRPr="007E7258">
        <w:rPr>
          <w:rStyle w:val="DnT"/>
          <w:lang w:val="ru-RU"/>
        </w:rPr>
        <w:t>S1</w:t>
      </w:r>
      <w:r>
        <w:rPr>
          <w:lang w:val="ru-RU"/>
        </w:rPr>
        <w:t xml:space="preserve">, SSH до  интерфейса </w:t>
      </w:r>
      <w:r w:rsidR="00E9045B" w:rsidRPr="007E7258">
        <w:rPr>
          <w:rStyle w:val="DnT"/>
          <w:lang w:val="ru-RU"/>
        </w:rPr>
        <w:t>ISP</w:t>
      </w:r>
      <w:r>
        <w:rPr>
          <w:lang w:val="ru-RU"/>
        </w:rPr>
        <w:t xml:space="preserve"> G0/0/0. Используйте пароль  </w:t>
      </w:r>
      <w:r w:rsidR="005738A7" w:rsidRPr="007E7258">
        <w:rPr>
          <w:rStyle w:val="DnT"/>
          <w:lang w:val="ru-RU"/>
        </w:rPr>
        <w:t>class</w:t>
      </w:r>
      <w:r>
        <w:rPr>
          <w:lang w:val="ru-RU"/>
        </w:rPr>
        <w:t>.</w:t>
      </w:r>
    </w:p>
    <w:p w14:paraId="4D940F9F" w14:textId="77777777" w:rsidR="00EC0FE1" w:rsidRDefault="00EC0FE1" w:rsidP="00EC0FE1">
      <w:pPr>
        <w:pStyle w:val="CMD"/>
      </w:pPr>
      <w:r>
        <w:rPr>
          <w:lang w:val="ru-RU"/>
        </w:rPr>
        <w:t xml:space="preserve">S1# </w:t>
      </w:r>
      <w:r>
        <w:rPr>
          <w:b/>
          <w:lang w:val="ru-RU"/>
        </w:rPr>
        <w:t>ssh -l admin 64.100.0.1</w:t>
      </w:r>
    </w:p>
    <w:p w14:paraId="44282BB1" w14:textId="4DB8680F" w:rsidR="00EC0FE1" w:rsidRDefault="00BE4952" w:rsidP="00EC0FE1">
      <w:pPr>
        <w:pStyle w:val="SubStepAlpha"/>
      </w:pPr>
      <w:r>
        <w:rPr>
          <w:lang w:val="ru-RU"/>
        </w:rPr>
        <w:t xml:space="preserve">Используйте команду </w:t>
      </w:r>
      <w:r w:rsidRPr="007E7258">
        <w:rPr>
          <w:rStyle w:val="DnT"/>
          <w:lang w:val="ru-RU"/>
        </w:rPr>
        <w:t>shutdown</w:t>
      </w:r>
      <w:r>
        <w:rPr>
          <w:lang w:val="ru-RU"/>
        </w:rPr>
        <w:t xml:space="preserve">, чтобы отключить интерфейс GigabiteThernet 0/0/1 на маршрутизаторе </w:t>
      </w:r>
      <w:r w:rsidR="00E9045B" w:rsidRPr="007E7258">
        <w:rPr>
          <w:rStyle w:val="DnT"/>
          <w:lang w:val="ru-RU"/>
        </w:rPr>
        <w:t>ISP</w:t>
      </w:r>
      <w:r>
        <w:rPr>
          <w:lang w:val="ru-RU"/>
        </w:rPr>
        <w:t>.</w:t>
      </w:r>
    </w:p>
    <w:p w14:paraId="50A24177" w14:textId="666DDE01" w:rsidR="00E16768" w:rsidRPr="00814F73" w:rsidRDefault="00E16768" w:rsidP="00E16768">
      <w:pPr>
        <w:pStyle w:val="BodyTextL50"/>
        <w:rPr>
          <w:lang w:val="ru-RU"/>
        </w:rPr>
      </w:pPr>
      <w:r>
        <w:rPr>
          <w:lang w:val="ru-RU"/>
        </w:rPr>
        <w:t xml:space="preserve">При нормальной работе сети с помощью команды </w:t>
      </w:r>
      <w:r w:rsidRPr="007E7258">
        <w:rPr>
          <w:rStyle w:val="DnT"/>
          <w:lang w:val="ru-RU"/>
        </w:rPr>
        <w:t xml:space="preserve">ping </w:t>
      </w:r>
      <w:r>
        <w:rPr>
          <w:lang w:val="ru-RU"/>
        </w:rPr>
        <w:t xml:space="preserve">можно определить, ответил ли узел назначения и через какое время. В случае проблем с сетевым подключением команда </w:t>
      </w:r>
      <w:r w:rsidRPr="007E7258">
        <w:rPr>
          <w:rStyle w:val="DnT"/>
          <w:lang w:val="ru-RU"/>
        </w:rPr>
        <w:t>ping</w:t>
      </w:r>
      <w:r>
        <w:rPr>
          <w:lang w:val="ru-RU"/>
        </w:rPr>
        <w:t xml:space="preserve"> выдает сообщение об ошибке.</w:t>
      </w:r>
    </w:p>
    <w:p w14:paraId="7BB65A28" w14:textId="2E89F228" w:rsidR="00E16768" w:rsidRDefault="00EC0FE1" w:rsidP="00E16768">
      <w:pPr>
        <w:pStyle w:val="SubStepAlpha"/>
      </w:pPr>
      <w:r>
        <w:rPr>
          <w:lang w:val="ru-RU"/>
        </w:rPr>
        <w:t xml:space="preserve">Прежде чем перейти к следующему шагу, снова подключите кабель Ethernet или активируйте интерфейс GigabitEthernet на маршрутизаторе </w:t>
      </w:r>
      <w:r w:rsidR="00E9045B" w:rsidRPr="007E7258">
        <w:rPr>
          <w:rStyle w:val="DnT"/>
          <w:lang w:val="ru-RU"/>
        </w:rPr>
        <w:t>ISP</w:t>
      </w:r>
      <w:r>
        <w:rPr>
          <w:lang w:val="ru-RU"/>
        </w:rPr>
        <w:t xml:space="preserve"> (с помощью команды </w:t>
      </w:r>
      <w:r w:rsidR="00E16768" w:rsidRPr="00B03057">
        <w:rPr>
          <w:b/>
          <w:lang w:val="ru-RU"/>
        </w:rPr>
        <w:t>n</w:t>
      </w:r>
      <w:r w:rsidR="00E16768" w:rsidRPr="007E7258">
        <w:rPr>
          <w:rStyle w:val="DnT"/>
          <w:lang w:val="ru-RU"/>
        </w:rPr>
        <w:t>o shutdown</w:t>
      </w:r>
      <w:r>
        <w:rPr>
          <w:lang w:val="ru-RU"/>
        </w:rPr>
        <w:t>). Примерно через 30 секунд команда ping должна быть выполнена успешно.</w:t>
      </w:r>
    </w:p>
    <w:p w14:paraId="784946D6" w14:textId="7B565E88" w:rsidR="00E16768" w:rsidRDefault="00E16768" w:rsidP="00E16768">
      <w:pPr>
        <w:pStyle w:val="SubStepAlpha"/>
      </w:pPr>
      <w:r>
        <w:rPr>
          <w:lang w:val="ru-RU"/>
        </w:rPr>
        <w:t xml:space="preserve">Чтобы остановить выполнение команды </w:t>
      </w:r>
      <w:r>
        <w:rPr>
          <w:rStyle w:val="DnT"/>
          <w:lang w:val="ru-RU"/>
        </w:rPr>
        <w:t>ping</w:t>
      </w:r>
      <w:r>
        <w:rPr>
          <w:lang w:val="ru-RU"/>
        </w:rPr>
        <w:t xml:space="preserve">, нажмите </w:t>
      </w:r>
      <w:r w:rsidRPr="007E7258">
        <w:rPr>
          <w:rStyle w:val="DnT"/>
          <w:lang w:val="ru-RU"/>
        </w:rPr>
        <w:t>Ctrl+C</w:t>
      </w:r>
      <w:r>
        <w:rPr>
          <w:lang w:val="ru-RU"/>
        </w:rPr>
        <w:t>.</w:t>
      </w:r>
    </w:p>
    <w:p w14:paraId="2E2F687E" w14:textId="1244351A" w:rsidR="00E16768" w:rsidRDefault="00E16768" w:rsidP="00E16768">
      <w:pPr>
        <w:pStyle w:val="SubStepAlpha"/>
      </w:pPr>
      <w:r>
        <w:rPr>
          <w:lang w:val="ru-RU"/>
        </w:rPr>
        <w:t>Вышеуказанные шаги могут быть повторены для IPv6 адрес для получения сообщения об ошибке ICMP.</w:t>
      </w:r>
    </w:p>
    <w:p w14:paraId="6BC88136" w14:textId="77777777" w:rsidR="00E16768" w:rsidRDefault="00E16768" w:rsidP="00E16768">
      <w:pPr>
        <w:pStyle w:val="Heading4"/>
      </w:pPr>
      <w:r>
        <w:rPr>
          <w:lang w:val="ru-RU"/>
        </w:rPr>
        <w:t>Вопрос:</w:t>
      </w:r>
    </w:p>
    <w:p w14:paraId="0611F3D9" w14:textId="77777777" w:rsidR="00E16768" w:rsidRDefault="00E16768" w:rsidP="00E16768">
      <w:pPr>
        <w:pStyle w:val="BodyTextL50"/>
        <w:spacing w:before="0"/>
      </w:pPr>
      <w:r>
        <w:rPr>
          <w:lang w:val="ru-RU"/>
        </w:rPr>
        <w:t>Какие сообщения об ошибках вы получили?</w:t>
      </w:r>
    </w:p>
    <w:p w14:paraId="79C48FCA" w14:textId="77777777" w:rsidR="00E16768" w:rsidRDefault="00E16768" w:rsidP="00E16768">
      <w:pPr>
        <w:pStyle w:val="AnswerLineL50"/>
      </w:pPr>
      <w:r>
        <w:rPr>
          <w:lang w:val="ru-RU"/>
        </w:rPr>
        <w:t>Введите ваш ответ здесь.</w:t>
      </w:r>
    </w:p>
    <w:p w14:paraId="4E8DD4FF" w14:textId="2BAF1730" w:rsidR="00E16768" w:rsidRDefault="00E16768" w:rsidP="00E16768">
      <w:pPr>
        <w:pStyle w:val="SubStepAlpha"/>
      </w:pPr>
      <w:r>
        <w:rPr>
          <w:lang w:val="ru-RU"/>
        </w:rPr>
        <w:t xml:space="preserve">Прежде чем перейти к следующему шагу, снова подключите кабель Ethernet или активируйте интерфейс GigabitEthernet0/0/1 на маршрутизаторе </w:t>
      </w:r>
      <w:r w:rsidR="00E9045B" w:rsidRPr="007E7258">
        <w:rPr>
          <w:rStyle w:val="DnT"/>
          <w:lang w:val="ru-RU"/>
        </w:rPr>
        <w:t>ISP</w:t>
      </w:r>
      <w:r>
        <w:rPr>
          <w:lang w:val="ru-RU"/>
        </w:rPr>
        <w:t xml:space="preserve"> (с помощью команды </w:t>
      </w:r>
      <w:r w:rsidRPr="007E7258">
        <w:rPr>
          <w:rStyle w:val="DnT"/>
          <w:lang w:val="ru-RU"/>
        </w:rPr>
        <w:t>no shutdown</w:t>
      </w:r>
      <w:r>
        <w:rPr>
          <w:lang w:val="ru-RU"/>
        </w:rPr>
        <w:t>). Примерно через 30 секунд команда ping должна быть выполнена успешно.</w:t>
      </w:r>
    </w:p>
    <w:p w14:paraId="32311C7F" w14:textId="77777777" w:rsidR="00E16768" w:rsidRDefault="00E16768" w:rsidP="00E16768">
      <w:pPr>
        <w:pStyle w:val="ConfigWindow"/>
      </w:pPr>
      <w:r>
        <w:rPr>
          <w:lang w:val="ru-RU"/>
        </w:rPr>
        <w:t>Закройте командную строку.</w:t>
      </w:r>
    </w:p>
    <w:p w14:paraId="3BC664AE" w14:textId="08BBAC2B" w:rsidR="00FA057B" w:rsidRDefault="00FA057B" w:rsidP="00214235">
      <w:pPr>
        <w:pStyle w:val="Heading3"/>
        <w:spacing w:before="0"/>
      </w:pPr>
      <w:r>
        <w:rPr>
          <w:lang w:val="ru-RU"/>
        </w:rPr>
        <w:lastRenderedPageBreak/>
        <w:t xml:space="preserve">Проверьте сетевые подключения из сети </w:t>
      </w:r>
      <w:r w:rsidR="00EA3CCD" w:rsidRPr="007E7258">
        <w:rPr>
          <w:rStyle w:val="DnT"/>
          <w:b/>
          <w:bCs w:val="0"/>
          <w:sz w:val="22"/>
          <w:szCs w:val="22"/>
          <w:lang w:val="ru-RU"/>
        </w:rPr>
        <w:t>R1</w:t>
      </w:r>
      <w:r>
        <w:rPr>
          <w:lang w:val="ru-RU"/>
        </w:rPr>
        <w:t>, используя устройства Cisco.</w:t>
      </w:r>
    </w:p>
    <w:p w14:paraId="45113D74" w14:textId="370E81AB" w:rsidR="00FA057B" w:rsidRPr="00814F73" w:rsidRDefault="00FA057B" w:rsidP="00FA057B">
      <w:pPr>
        <w:pStyle w:val="BodyTextL25"/>
        <w:tabs>
          <w:tab w:val="right" w:pos="10080"/>
        </w:tabs>
        <w:rPr>
          <w:lang w:val="ru-RU"/>
        </w:rPr>
      </w:pPr>
      <w:r>
        <w:rPr>
          <w:lang w:val="ru-RU"/>
        </w:rPr>
        <w:t xml:space="preserve">Команду </w:t>
      </w:r>
      <w:r w:rsidRPr="00FF0965">
        <w:rPr>
          <w:b/>
          <w:lang w:val="ru-RU"/>
        </w:rPr>
        <w:t>ping</w:t>
      </w:r>
      <w:r>
        <w:rPr>
          <w:lang w:val="ru-RU"/>
        </w:rPr>
        <w:t xml:space="preserve"> можно использовать и на устройствах Cisco. В этом шаге вы изучите, как выполнять команду </w:t>
      </w:r>
      <w:r w:rsidRPr="00FF0965">
        <w:rPr>
          <w:b/>
          <w:lang w:val="ru-RU"/>
        </w:rPr>
        <w:t>ping</w:t>
      </w:r>
      <w:r>
        <w:rPr>
          <w:lang w:val="ru-RU"/>
        </w:rPr>
        <w:t xml:space="preserve">  на маршрутизаторе </w:t>
      </w:r>
      <w:r>
        <w:rPr>
          <w:rStyle w:val="DnT"/>
          <w:lang w:val="ru-RU"/>
        </w:rPr>
        <w:t>R1</w:t>
      </w:r>
      <w:r>
        <w:rPr>
          <w:lang w:val="ru-RU"/>
        </w:rPr>
        <w:t xml:space="preserve"> и коммутатора </w:t>
      </w:r>
      <w:r w:rsidRPr="007E7258">
        <w:rPr>
          <w:rStyle w:val="DnT"/>
          <w:lang w:val="ru-RU"/>
        </w:rPr>
        <w:t>S1</w:t>
      </w:r>
      <w:r>
        <w:rPr>
          <w:lang w:val="ru-RU"/>
        </w:rPr>
        <w:t>.</w:t>
      </w:r>
    </w:p>
    <w:p w14:paraId="416F679A" w14:textId="7227CF07" w:rsidR="00FA057B" w:rsidRPr="00814F73" w:rsidRDefault="008D79CC" w:rsidP="00FA057B">
      <w:pPr>
        <w:pStyle w:val="SubStepAlpha"/>
        <w:rPr>
          <w:lang w:val="ru-RU"/>
        </w:rPr>
      </w:pPr>
      <w:r>
        <w:rPr>
          <w:lang w:val="ru-RU"/>
        </w:rPr>
        <w:t xml:space="preserve">От  </w:t>
      </w:r>
      <w:r w:rsidRPr="007E7258">
        <w:rPr>
          <w:rStyle w:val="DnT"/>
          <w:lang w:val="ru-RU"/>
        </w:rPr>
        <w:t>R1</w:t>
      </w:r>
      <w:r>
        <w:rPr>
          <w:lang w:val="ru-RU"/>
        </w:rPr>
        <w:t xml:space="preserve"> запустите эхо-запрос до  </w:t>
      </w:r>
      <w:r w:rsidR="00C06C58" w:rsidRPr="007E7258">
        <w:rPr>
          <w:rStyle w:val="DnT"/>
          <w:lang w:val="ru-RU"/>
        </w:rPr>
        <w:t>External</w:t>
      </w:r>
      <w:r>
        <w:rPr>
          <w:lang w:val="ru-RU"/>
        </w:rPr>
        <w:t>во внешней сети используя  IP вдрес  209.165.200.226.</w:t>
      </w:r>
    </w:p>
    <w:p w14:paraId="3EC24D92" w14:textId="3723A2AA" w:rsidR="007B3DCF" w:rsidRPr="00814F73" w:rsidRDefault="007B3DCF" w:rsidP="007B3DCF">
      <w:pPr>
        <w:pStyle w:val="ConfigWindow"/>
        <w:rPr>
          <w:lang w:val="ru-RU"/>
        </w:rPr>
      </w:pPr>
      <w:r>
        <w:rPr>
          <w:lang w:val="ru-RU"/>
        </w:rPr>
        <w:t>Откройте окно конфигурации</w:t>
      </w:r>
    </w:p>
    <w:p w14:paraId="45BD9F1F" w14:textId="34F40A9E" w:rsidR="00FA057B" w:rsidRPr="00814F73" w:rsidRDefault="00EA3CCD" w:rsidP="007B3DCF">
      <w:pPr>
        <w:pStyle w:val="CMD"/>
        <w:spacing w:before="0"/>
        <w:rPr>
          <w:lang w:val="ru-RU"/>
        </w:rPr>
      </w:pPr>
      <w:r>
        <w:rPr>
          <w:lang w:val="ru-RU"/>
        </w:rPr>
        <w:t xml:space="preserve">R1# </w:t>
      </w:r>
      <w:r>
        <w:rPr>
          <w:b/>
          <w:lang w:val="ru-RU"/>
        </w:rPr>
        <w:t>ping 209.165.200.226</w:t>
      </w:r>
    </w:p>
    <w:p w14:paraId="168E439A" w14:textId="77777777" w:rsidR="00FA057B" w:rsidRDefault="00FA057B" w:rsidP="00FA057B">
      <w:pPr>
        <w:pStyle w:val="CMDOutput"/>
      </w:pPr>
      <w:r>
        <w:rPr>
          <w:lang w:val="ru-RU"/>
        </w:rPr>
        <w:t>Type escape sequence to abort.</w:t>
      </w:r>
    </w:p>
    <w:p w14:paraId="6AC42E87" w14:textId="43175ADC" w:rsidR="00FA057B" w:rsidRDefault="00FA057B" w:rsidP="00FA057B">
      <w:pPr>
        <w:pStyle w:val="CMDOutput"/>
      </w:pPr>
      <w:r>
        <w:rPr>
          <w:lang w:val="ru-RU"/>
        </w:rPr>
        <w:t>Sending 5, 100-byte ICMP Echos to 209.165.200.226, timeout is 2 seconds:</w:t>
      </w:r>
    </w:p>
    <w:p w14:paraId="0339EB1B" w14:textId="77777777" w:rsidR="00FA057B" w:rsidRDefault="00FA057B" w:rsidP="00FA057B">
      <w:pPr>
        <w:pStyle w:val="CMDOutput"/>
      </w:pPr>
      <w:r>
        <w:rPr>
          <w:lang w:val="ru-RU"/>
        </w:rPr>
        <w:t>!!!!!</w:t>
      </w:r>
    </w:p>
    <w:p w14:paraId="5FFD1A3D" w14:textId="720582C9" w:rsidR="00FA057B" w:rsidRDefault="00FA057B" w:rsidP="00FA057B">
      <w:pPr>
        <w:pStyle w:val="CMDOutput"/>
      </w:pPr>
      <w:r>
        <w:rPr>
          <w:lang w:val="ru-RU"/>
        </w:rPr>
        <w:t>Success rate is 100 percent (5/5), round-trip min/avg/max = 1/1/1 ms</w:t>
      </w:r>
    </w:p>
    <w:p w14:paraId="0BE46F2E" w14:textId="7BBB8D26" w:rsidR="00FA057B" w:rsidRPr="00814F73" w:rsidRDefault="00FA057B" w:rsidP="00FA057B">
      <w:pPr>
        <w:pStyle w:val="BodyTextL50"/>
        <w:rPr>
          <w:lang w:val="ru-RU"/>
        </w:rPr>
      </w:pPr>
      <w:r>
        <w:rPr>
          <w:lang w:val="ru-RU"/>
        </w:rPr>
        <w:t>Восклицательный знак (</w:t>
      </w:r>
      <w:r w:rsidRPr="007E7258">
        <w:rPr>
          <w:rStyle w:val="DnT"/>
          <w:lang w:val="ru-RU"/>
        </w:rPr>
        <w:t>!</w:t>
      </w:r>
      <w:r>
        <w:rPr>
          <w:lang w:val="ru-RU"/>
        </w:rPr>
        <w:t xml:space="preserve">) указывает, что эхо-запрос был успешным от  маршрутизатора </w:t>
      </w:r>
      <w:r>
        <w:rPr>
          <w:rStyle w:val="DnT"/>
          <w:lang w:val="ru-RU"/>
        </w:rPr>
        <w:t>R1</w:t>
      </w:r>
      <w:r>
        <w:rPr>
          <w:lang w:val="ru-RU"/>
        </w:rPr>
        <w:t xml:space="preserve"> до  </w:t>
      </w:r>
      <w:r w:rsidR="00495A24" w:rsidRPr="007E7258">
        <w:rPr>
          <w:rStyle w:val="DnT"/>
          <w:lang w:val="ru-RU"/>
        </w:rPr>
        <w:t>External</w:t>
      </w:r>
      <w:r>
        <w:rPr>
          <w:lang w:val="ru-RU"/>
        </w:rPr>
        <w:t>. Поездка туда и обратно занимает в среднем 1 мс без потери пакетов, о чем свидетельствует 100% коэффициент успеха.</w:t>
      </w:r>
    </w:p>
    <w:p w14:paraId="0442E000" w14:textId="56A1AD5A" w:rsidR="003571EA" w:rsidRPr="00814F73" w:rsidRDefault="00FA057B" w:rsidP="00FA057B">
      <w:pPr>
        <w:pStyle w:val="SubStepAlpha"/>
        <w:rPr>
          <w:lang w:val="ru-RU"/>
        </w:rPr>
      </w:pPr>
      <w:r>
        <w:rPr>
          <w:lang w:val="ru-RU"/>
        </w:rPr>
        <w:t xml:space="preserve">Поскольку на маршрутизаторе </w:t>
      </w:r>
      <w:r w:rsidR="00EA3CCD" w:rsidRPr="007E7258">
        <w:rPr>
          <w:rStyle w:val="DnT"/>
          <w:lang w:val="ru-RU"/>
        </w:rPr>
        <w:t>R1</w:t>
      </w:r>
      <w:r>
        <w:rPr>
          <w:lang w:val="ru-RU"/>
        </w:rPr>
        <w:t xml:space="preserve"> настроена таблица локальных узлов, можно отправить эхо-запрос на </w:t>
      </w:r>
      <w:r>
        <w:rPr>
          <w:rStyle w:val="DnT"/>
          <w:lang w:val="ru-RU"/>
        </w:rPr>
        <w:t>Externalv4</w:t>
      </w:r>
      <w:r>
        <w:rPr>
          <w:lang w:val="ru-RU"/>
        </w:rPr>
        <w:t xml:space="preserve">  во внешней, используя имя узла для маршрутизатора </w:t>
      </w:r>
      <w:r w:rsidR="00EA3CCD" w:rsidRPr="007E7258">
        <w:rPr>
          <w:rStyle w:val="DnT"/>
          <w:lang w:val="ru-RU"/>
        </w:rPr>
        <w:t>R1</w:t>
      </w:r>
      <w:r>
        <w:rPr>
          <w:lang w:val="ru-RU"/>
        </w:rPr>
        <w:t>.</w:t>
      </w:r>
    </w:p>
    <w:p w14:paraId="294C6860" w14:textId="023F1859" w:rsidR="00FA057B" w:rsidRPr="00814F73" w:rsidRDefault="00EA3CCD" w:rsidP="00FA057B">
      <w:pPr>
        <w:pStyle w:val="CMD"/>
        <w:rPr>
          <w:lang w:val="ru-RU"/>
        </w:rPr>
      </w:pPr>
      <w:r>
        <w:rPr>
          <w:lang w:val="ru-RU"/>
        </w:rPr>
        <w:t xml:space="preserve">R1# </w:t>
      </w:r>
      <w:r>
        <w:rPr>
          <w:b/>
          <w:lang w:val="ru-RU"/>
        </w:rPr>
        <w:t>ping Externalv4</w:t>
      </w:r>
    </w:p>
    <w:p w14:paraId="734CF5CD" w14:textId="77777777" w:rsidR="00495A24" w:rsidRPr="00814F73" w:rsidRDefault="00495A24" w:rsidP="007A58EE">
      <w:pPr>
        <w:pStyle w:val="Heading4"/>
        <w:rPr>
          <w:lang w:val="ru-RU"/>
        </w:rPr>
      </w:pPr>
      <w:r>
        <w:rPr>
          <w:lang w:val="ru-RU"/>
        </w:rPr>
        <w:t>Вопрос:</w:t>
      </w:r>
    </w:p>
    <w:p w14:paraId="6A7EABE3" w14:textId="77777777" w:rsidR="00CC7EA2" w:rsidRPr="00814F73" w:rsidRDefault="00CC7EA2" w:rsidP="007A58EE">
      <w:pPr>
        <w:pStyle w:val="BodyTextL50"/>
        <w:spacing w:before="0"/>
        <w:rPr>
          <w:lang w:val="ru-RU"/>
        </w:rPr>
      </w:pPr>
      <w:r>
        <w:rPr>
          <w:lang w:val="ru-RU"/>
        </w:rPr>
        <w:t>Какой IP-адрес используется?</w:t>
      </w:r>
    </w:p>
    <w:p w14:paraId="18950B65" w14:textId="77777777" w:rsidR="00CC7EA2" w:rsidRDefault="00CC7EA2" w:rsidP="007A58EE">
      <w:pPr>
        <w:pStyle w:val="AnswerLineL50"/>
      </w:pPr>
      <w:r>
        <w:rPr>
          <w:lang w:val="ru-RU"/>
        </w:rPr>
        <w:t>Введите ваш ответ здесь.</w:t>
      </w:r>
    </w:p>
    <w:p w14:paraId="2D6CE0A1" w14:textId="50B3315B" w:rsidR="00FA057B" w:rsidRPr="00814F73" w:rsidRDefault="00D55283" w:rsidP="00FA057B">
      <w:pPr>
        <w:pStyle w:val="SubStepAlpha"/>
        <w:rPr>
          <w:lang w:val="ru-RU"/>
        </w:rPr>
      </w:pPr>
      <w:r>
        <w:rPr>
          <w:lang w:val="ru-RU"/>
        </w:rPr>
        <w:t xml:space="preserve">В привилегированном режиме EXEC для команды </w:t>
      </w:r>
      <w:r w:rsidR="00FA057B" w:rsidRPr="007E7258">
        <w:rPr>
          <w:rStyle w:val="DnT"/>
          <w:lang w:val="ru-RU"/>
        </w:rPr>
        <w:t>ping</w:t>
      </w:r>
      <w:r>
        <w:rPr>
          <w:lang w:val="ru-RU"/>
        </w:rPr>
        <w:t xml:space="preserve"> доступны дополнительные параметры. Введите </w:t>
      </w:r>
      <w:r w:rsidR="00FA057B" w:rsidRPr="007E7258">
        <w:rPr>
          <w:rStyle w:val="DnT"/>
          <w:lang w:val="ru-RU"/>
        </w:rPr>
        <w:t>ping</w:t>
      </w:r>
      <w:r>
        <w:rPr>
          <w:lang w:val="ru-RU"/>
        </w:rPr>
        <w:t xml:space="preserve"> в командной строке и нажмите клавишу </w:t>
      </w:r>
      <w:r w:rsidR="00FA057B" w:rsidRPr="007E7258">
        <w:rPr>
          <w:rStyle w:val="DnT"/>
          <w:lang w:val="ru-RU"/>
        </w:rPr>
        <w:t>ввода</w:t>
      </w:r>
      <w:r>
        <w:rPr>
          <w:lang w:val="ru-RU"/>
        </w:rPr>
        <w:t xml:space="preserve">. Используйте </w:t>
      </w:r>
      <w:r w:rsidR="009D5273" w:rsidRPr="007E7258">
        <w:rPr>
          <w:rStyle w:val="DnT"/>
          <w:lang w:val="ru-RU"/>
        </w:rPr>
        <w:t xml:space="preserve">ipv6 </w:t>
      </w:r>
      <w:r>
        <w:rPr>
          <w:lang w:val="ru-RU"/>
        </w:rPr>
        <w:t xml:space="preserve">в качестве протокола. Введите </w:t>
      </w:r>
      <w:r>
        <w:rPr>
          <w:rStyle w:val="DnT"/>
          <w:lang w:val="ru-RU"/>
        </w:rPr>
        <w:t>2001:DB8:ACAD:200: :226</w:t>
      </w:r>
      <w:r>
        <w:rPr>
          <w:lang w:val="ru-RU"/>
        </w:rPr>
        <w:t xml:space="preserve"> или </w:t>
      </w:r>
      <w:r>
        <w:rPr>
          <w:rStyle w:val="DnT"/>
          <w:lang w:val="ru-RU"/>
        </w:rPr>
        <w:t xml:space="preserve">external </w:t>
      </w:r>
      <w:r>
        <w:rPr>
          <w:lang w:val="ru-RU"/>
        </w:rPr>
        <w:t xml:space="preserve"> как IPv6-адрес назначения. Нажмите клавишу </w:t>
      </w:r>
      <w:r w:rsidR="00FA057B" w:rsidRPr="007E7258">
        <w:rPr>
          <w:rStyle w:val="DnT"/>
          <w:lang w:val="ru-RU"/>
        </w:rPr>
        <w:t>ввода</w:t>
      </w:r>
      <w:r>
        <w:rPr>
          <w:lang w:val="ru-RU"/>
        </w:rPr>
        <w:t>, чтобы принять значение по умолчанию для других параметров.</w:t>
      </w:r>
    </w:p>
    <w:p w14:paraId="44F241E7" w14:textId="5B673A25" w:rsidR="00FA057B" w:rsidRPr="00B676A2" w:rsidRDefault="003F3829" w:rsidP="00FA057B">
      <w:pPr>
        <w:pStyle w:val="CMD"/>
      </w:pPr>
      <w:r>
        <w:rPr>
          <w:lang w:val="ru-RU"/>
        </w:rPr>
        <w:t xml:space="preserve">R1# </w:t>
      </w:r>
      <w:r w:rsidR="00FA057B" w:rsidRPr="00B676A2">
        <w:rPr>
          <w:b/>
          <w:lang w:val="ru-RU"/>
        </w:rPr>
        <w:t>ping</w:t>
      </w:r>
    </w:p>
    <w:p w14:paraId="1CD7045A" w14:textId="77777777" w:rsidR="009D5273" w:rsidRPr="009D5273" w:rsidRDefault="009D5273" w:rsidP="009D5273">
      <w:pPr>
        <w:pStyle w:val="CMD"/>
        <w:rPr>
          <w:sz w:val="18"/>
          <w:lang w:val="ru-RU"/>
        </w:rPr>
      </w:pPr>
      <w:r>
        <w:rPr>
          <w:sz w:val="18"/>
          <w:lang w:val="ru-RU"/>
        </w:rPr>
        <w:t xml:space="preserve">Protocol [ip]: </w:t>
      </w:r>
      <w:r w:rsidRPr="007A58EE">
        <w:rPr>
          <w:b/>
          <w:sz w:val="18"/>
          <w:lang w:val="ru-RU"/>
        </w:rPr>
        <w:t>ipv6</w:t>
      </w:r>
    </w:p>
    <w:p w14:paraId="7FCEA478" w14:textId="77777777" w:rsidR="009D5273" w:rsidRPr="009D5273" w:rsidRDefault="009D5273" w:rsidP="009D5273">
      <w:pPr>
        <w:pStyle w:val="CMD"/>
        <w:rPr>
          <w:sz w:val="18"/>
          <w:lang w:val="ru-RU"/>
        </w:rPr>
      </w:pPr>
      <w:r>
        <w:rPr>
          <w:sz w:val="18"/>
          <w:lang w:val="ru-RU"/>
        </w:rPr>
        <w:t xml:space="preserve">Target IPv6 address: </w:t>
      </w:r>
      <w:r>
        <w:rPr>
          <w:b/>
          <w:sz w:val="18"/>
          <w:lang w:val="ru-RU"/>
        </w:rPr>
        <w:t>2001:db8:acad:200::226</w:t>
      </w:r>
    </w:p>
    <w:p w14:paraId="35887D24" w14:textId="77777777" w:rsidR="009D5273" w:rsidRPr="009D5273" w:rsidRDefault="009D5273" w:rsidP="009D5273">
      <w:pPr>
        <w:pStyle w:val="CMD"/>
        <w:rPr>
          <w:sz w:val="18"/>
          <w:lang w:val="ru-RU"/>
        </w:rPr>
      </w:pPr>
      <w:r>
        <w:rPr>
          <w:sz w:val="18"/>
          <w:lang w:val="ru-RU"/>
        </w:rPr>
        <w:t>Repeat count [5]:</w:t>
      </w:r>
    </w:p>
    <w:p w14:paraId="50359722" w14:textId="77777777" w:rsidR="009D5273" w:rsidRPr="009D5273" w:rsidRDefault="009D5273" w:rsidP="009D5273">
      <w:pPr>
        <w:pStyle w:val="CMD"/>
        <w:rPr>
          <w:sz w:val="18"/>
          <w:lang w:val="ru-RU"/>
        </w:rPr>
      </w:pPr>
      <w:r>
        <w:rPr>
          <w:sz w:val="18"/>
          <w:lang w:val="ru-RU"/>
        </w:rPr>
        <w:t>Datagram size [100]:</w:t>
      </w:r>
    </w:p>
    <w:p w14:paraId="32F3D103" w14:textId="77777777" w:rsidR="009D5273" w:rsidRPr="009D5273" w:rsidRDefault="009D5273" w:rsidP="009D5273">
      <w:pPr>
        <w:pStyle w:val="CMD"/>
        <w:rPr>
          <w:sz w:val="18"/>
          <w:lang w:val="ru-RU"/>
        </w:rPr>
      </w:pPr>
      <w:r>
        <w:rPr>
          <w:sz w:val="18"/>
          <w:lang w:val="ru-RU"/>
        </w:rPr>
        <w:t>Timeout in seconds [2]:</w:t>
      </w:r>
    </w:p>
    <w:p w14:paraId="4EA63BE0" w14:textId="77777777" w:rsidR="009D5273" w:rsidRPr="009D5273" w:rsidRDefault="009D5273" w:rsidP="009D5273">
      <w:pPr>
        <w:pStyle w:val="CMD"/>
        <w:rPr>
          <w:sz w:val="18"/>
          <w:lang w:val="ru-RU"/>
        </w:rPr>
      </w:pPr>
      <w:r>
        <w:rPr>
          <w:sz w:val="18"/>
          <w:lang w:val="ru-RU"/>
        </w:rPr>
        <w:t>Extended commands? [no]:</w:t>
      </w:r>
    </w:p>
    <w:p w14:paraId="5A53EDC5" w14:textId="77777777" w:rsidR="009D5273" w:rsidRPr="009D5273" w:rsidRDefault="009D5273" w:rsidP="009D5273">
      <w:pPr>
        <w:pStyle w:val="CMD"/>
        <w:rPr>
          <w:sz w:val="18"/>
          <w:lang w:val="ru-RU"/>
        </w:rPr>
      </w:pPr>
      <w:r>
        <w:rPr>
          <w:sz w:val="18"/>
          <w:lang w:val="ru-RU"/>
        </w:rPr>
        <w:t>Sweep range of sizes? [no]:</w:t>
      </w:r>
    </w:p>
    <w:p w14:paraId="60D57FE6" w14:textId="77777777" w:rsidR="009D5273" w:rsidRPr="009D5273" w:rsidRDefault="009D5273" w:rsidP="009D5273">
      <w:pPr>
        <w:pStyle w:val="CMD"/>
        <w:rPr>
          <w:sz w:val="18"/>
          <w:lang w:val="ru-RU"/>
        </w:rPr>
      </w:pPr>
      <w:r>
        <w:rPr>
          <w:sz w:val="18"/>
          <w:lang w:val="ru-RU"/>
        </w:rPr>
        <w:t>Type escape sequence to abort.</w:t>
      </w:r>
    </w:p>
    <w:p w14:paraId="79987284" w14:textId="2C927CE2" w:rsidR="009D5273" w:rsidRPr="009D5273" w:rsidRDefault="009D5273" w:rsidP="009D5273">
      <w:pPr>
        <w:pStyle w:val="CMD"/>
        <w:rPr>
          <w:sz w:val="18"/>
          <w:lang w:val="ru-RU"/>
        </w:rPr>
      </w:pPr>
      <w:r>
        <w:rPr>
          <w:sz w:val="18"/>
          <w:lang w:val="ru-RU"/>
        </w:rPr>
        <w:t>Sending 5, 100-byte ICMP Echos to 2001:db8:acad:200::226, timeout is 2 seconds:</w:t>
      </w:r>
    </w:p>
    <w:p w14:paraId="686E3B98" w14:textId="77777777" w:rsidR="009D5273" w:rsidRPr="009D5273" w:rsidRDefault="009D5273" w:rsidP="009D5273">
      <w:pPr>
        <w:pStyle w:val="CMD"/>
        <w:rPr>
          <w:sz w:val="18"/>
          <w:lang w:val="ru-RU"/>
        </w:rPr>
      </w:pPr>
      <w:r>
        <w:rPr>
          <w:sz w:val="18"/>
          <w:lang w:val="ru-RU"/>
        </w:rPr>
        <w:t>!!!!!</w:t>
      </w:r>
    </w:p>
    <w:p w14:paraId="0E0F6A1E" w14:textId="60184812" w:rsidR="00FA057B" w:rsidRDefault="009D5273" w:rsidP="00FA057B">
      <w:pPr>
        <w:pStyle w:val="CMDOutput"/>
      </w:pPr>
      <w:r>
        <w:rPr>
          <w:lang w:val="ru-RU"/>
        </w:rPr>
        <w:t>Success rate is 100 percent (5/5), round-trip min/avg/max = 1/1/1 ms</w:t>
      </w:r>
    </w:p>
    <w:p w14:paraId="0066BA4C" w14:textId="197C4993" w:rsidR="00FA057B" w:rsidRPr="00814F73" w:rsidRDefault="00FA057B" w:rsidP="00FA057B">
      <w:pPr>
        <w:pStyle w:val="SubStepAlpha"/>
        <w:rPr>
          <w:lang w:val="ru-RU"/>
        </w:rPr>
      </w:pPr>
      <w:r>
        <w:rPr>
          <w:lang w:val="ru-RU"/>
        </w:rPr>
        <w:t xml:space="preserve">Если в сети возникают проблемы, можно отправить расширенный эхо-запрос. Отправьте команду </w:t>
      </w:r>
      <w:r w:rsidRPr="007E7258">
        <w:rPr>
          <w:rStyle w:val="DnT"/>
          <w:lang w:val="ru-RU"/>
        </w:rPr>
        <w:t>ping</w:t>
      </w:r>
      <w:r>
        <w:rPr>
          <w:lang w:val="ru-RU"/>
        </w:rPr>
        <w:t xml:space="preserve"> на адрес 209.165.200.226 с числом повторов 50000. Затем выключите интерфейс GigabitEthernet 0/0/1 на маршрутизаторе </w:t>
      </w:r>
      <w:r>
        <w:rPr>
          <w:rStyle w:val="DnT"/>
          <w:lang w:val="ru-RU"/>
        </w:rPr>
        <w:t>ISP</w:t>
      </w:r>
      <w:r>
        <w:rPr>
          <w:lang w:val="ru-RU"/>
        </w:rPr>
        <w:t>.</w:t>
      </w:r>
    </w:p>
    <w:p w14:paraId="3EA89070" w14:textId="5A94A464" w:rsidR="00854255" w:rsidRPr="00814F73" w:rsidRDefault="00854255" w:rsidP="00854255">
      <w:pPr>
        <w:pStyle w:val="BodyTextL50"/>
        <w:rPr>
          <w:lang w:val="ru-RU"/>
        </w:rPr>
      </w:pPr>
      <w:r>
        <w:rPr>
          <w:lang w:val="ru-RU"/>
        </w:rPr>
        <w:t xml:space="preserve">Из сеанса SSH к </w:t>
      </w:r>
      <w:r w:rsidR="00E9045B" w:rsidRPr="007E7258">
        <w:rPr>
          <w:rStyle w:val="DnT"/>
          <w:lang w:val="ru-RU"/>
        </w:rPr>
        <w:t>ISP</w:t>
      </w:r>
      <w:r>
        <w:rPr>
          <w:lang w:val="ru-RU"/>
        </w:rPr>
        <w:t xml:space="preserve"> на коммутаторе </w:t>
      </w:r>
      <w:r w:rsidRPr="007E7258">
        <w:rPr>
          <w:rStyle w:val="DnT"/>
          <w:lang w:val="ru-RU"/>
        </w:rPr>
        <w:t>S1</w:t>
      </w:r>
      <w:r>
        <w:rPr>
          <w:lang w:val="ru-RU"/>
        </w:rPr>
        <w:t xml:space="preserve"> отключите интерфейс GigabitEthernet 0/0/1 на </w:t>
      </w:r>
      <w:r w:rsidR="00E9045B" w:rsidRPr="007E7258">
        <w:rPr>
          <w:rStyle w:val="DnT"/>
          <w:lang w:val="ru-RU"/>
        </w:rPr>
        <w:t>ISP</w:t>
      </w:r>
      <w:r>
        <w:rPr>
          <w:lang w:val="ru-RU"/>
        </w:rPr>
        <w:t xml:space="preserve">. </w:t>
      </w:r>
    </w:p>
    <w:p w14:paraId="0005AE56" w14:textId="3C1F2544" w:rsidR="00FA057B" w:rsidRDefault="00854255" w:rsidP="00854255">
      <w:pPr>
        <w:pStyle w:val="SubStepAlpha"/>
      </w:pPr>
      <w:r>
        <w:rPr>
          <w:lang w:val="ru-RU"/>
        </w:rPr>
        <w:t xml:space="preserve">В сеансе SSH включите интерфейс GigabitEthernet 0/0/1 на </w:t>
      </w:r>
      <w:r>
        <w:rPr>
          <w:rStyle w:val="DnT"/>
          <w:lang w:val="ru-RU"/>
        </w:rPr>
        <w:t>ISP</w:t>
      </w:r>
      <w:r>
        <w:rPr>
          <w:lang w:val="ru-RU"/>
        </w:rPr>
        <w:t xml:space="preserve">  после замены восклицательных знаков (</w:t>
      </w:r>
      <w:r w:rsidR="00FA057B" w:rsidRPr="007E7258">
        <w:rPr>
          <w:rStyle w:val="DnT"/>
          <w:lang w:val="ru-RU"/>
        </w:rPr>
        <w:t>!</w:t>
      </w:r>
      <w:r>
        <w:rPr>
          <w:lang w:val="ru-RU"/>
        </w:rPr>
        <w:t xml:space="preserve">) Буквой </w:t>
      </w:r>
      <w:r w:rsidR="00FA057B" w:rsidRPr="007E7258">
        <w:rPr>
          <w:rStyle w:val="DnT"/>
          <w:lang w:val="ru-RU"/>
        </w:rPr>
        <w:t>U</w:t>
      </w:r>
      <w:r>
        <w:rPr>
          <w:lang w:val="ru-RU"/>
        </w:rPr>
        <w:t xml:space="preserve"> и точками (</w:t>
      </w:r>
      <w:r w:rsidR="00FA057B" w:rsidRPr="007E7258">
        <w:rPr>
          <w:rStyle w:val="DnT"/>
          <w:lang w:val="ru-RU"/>
        </w:rPr>
        <w:t>.</w:t>
      </w:r>
      <w:r>
        <w:rPr>
          <w:lang w:val="ru-RU"/>
        </w:rPr>
        <w:t xml:space="preserve">). Примерно через 30 секунд команда ping должна быть выполнена успешно. Чтобы остановить выполнение команды </w:t>
      </w:r>
      <w:r w:rsidR="00FA057B" w:rsidRPr="007E7258">
        <w:rPr>
          <w:rStyle w:val="DnT"/>
          <w:lang w:val="ru-RU"/>
        </w:rPr>
        <w:t>ping</w:t>
      </w:r>
      <w:r>
        <w:rPr>
          <w:lang w:val="ru-RU"/>
        </w:rPr>
        <w:t xml:space="preserve">, нажмите </w:t>
      </w:r>
      <w:r w:rsidR="00FA057B" w:rsidRPr="007E7258">
        <w:rPr>
          <w:rStyle w:val="DnT"/>
          <w:lang w:val="ru-RU"/>
        </w:rPr>
        <w:t>Ctrl+Shift+6</w:t>
      </w:r>
      <w:r>
        <w:rPr>
          <w:lang w:val="ru-RU"/>
        </w:rPr>
        <w:t>.</w:t>
      </w:r>
    </w:p>
    <w:p w14:paraId="74FDB99C" w14:textId="6C2F7309" w:rsidR="00FA057B" w:rsidRPr="005E13A0" w:rsidRDefault="003A4FAC" w:rsidP="00FA057B">
      <w:pPr>
        <w:pStyle w:val="CMD"/>
        <w:rPr>
          <w:b/>
          <w:lang w:val="ru-RU"/>
        </w:rPr>
      </w:pPr>
      <w:r>
        <w:rPr>
          <w:lang w:val="ru-RU"/>
        </w:rPr>
        <w:t xml:space="preserve">R1# </w:t>
      </w:r>
      <w:r w:rsidR="00FA057B" w:rsidRPr="005E13A0">
        <w:rPr>
          <w:b/>
          <w:lang w:val="ru-RU"/>
        </w:rPr>
        <w:t>ping</w:t>
      </w:r>
    </w:p>
    <w:p w14:paraId="44C68FDE" w14:textId="77777777" w:rsidR="00FA057B" w:rsidRPr="005E13A0" w:rsidRDefault="00FA057B" w:rsidP="00FA057B">
      <w:pPr>
        <w:pStyle w:val="CMDOutput"/>
      </w:pPr>
      <w:r>
        <w:rPr>
          <w:lang w:val="ru-RU"/>
        </w:rPr>
        <w:t>Protocol [ip]:</w:t>
      </w:r>
    </w:p>
    <w:p w14:paraId="108A153D" w14:textId="5E20AAD2" w:rsidR="00FA057B" w:rsidRPr="005E13A0" w:rsidRDefault="00FA057B" w:rsidP="00FA057B">
      <w:pPr>
        <w:pStyle w:val="CMDOutput"/>
        <w:rPr>
          <w:b/>
          <w:lang w:val="ru-RU"/>
        </w:rPr>
      </w:pPr>
      <w:r>
        <w:rPr>
          <w:lang w:val="ru-RU"/>
        </w:rPr>
        <w:t xml:space="preserve">Target IP address: </w:t>
      </w:r>
      <w:r w:rsidR="003F3829">
        <w:rPr>
          <w:b/>
          <w:lang w:val="ru-RU"/>
        </w:rPr>
        <w:t>209.165.200.226</w:t>
      </w:r>
    </w:p>
    <w:p w14:paraId="1C5D739E" w14:textId="6C5E3B07" w:rsidR="00FA057B" w:rsidRPr="005E13A0" w:rsidRDefault="00FA057B" w:rsidP="00FA057B">
      <w:pPr>
        <w:pStyle w:val="CMDOutput"/>
        <w:rPr>
          <w:b/>
          <w:lang w:val="ru-RU"/>
        </w:rPr>
      </w:pPr>
      <w:r>
        <w:rPr>
          <w:lang w:val="ru-RU"/>
        </w:rPr>
        <w:t xml:space="preserve">Repeat count [5]: </w:t>
      </w:r>
      <w:r>
        <w:rPr>
          <w:b/>
          <w:lang w:val="ru-RU"/>
        </w:rPr>
        <w:t>50000</w:t>
      </w:r>
    </w:p>
    <w:p w14:paraId="48293F8D" w14:textId="77777777" w:rsidR="00FA057B" w:rsidRPr="005E13A0" w:rsidRDefault="00FA057B" w:rsidP="00FA057B">
      <w:pPr>
        <w:pStyle w:val="CMDOutput"/>
      </w:pPr>
      <w:r>
        <w:rPr>
          <w:lang w:val="ru-RU"/>
        </w:rPr>
        <w:t>Datagram size [100]:</w:t>
      </w:r>
    </w:p>
    <w:p w14:paraId="7177E52D" w14:textId="77777777" w:rsidR="00FA057B" w:rsidRPr="005E13A0" w:rsidRDefault="00FA057B" w:rsidP="00FA057B">
      <w:pPr>
        <w:pStyle w:val="CMDOutput"/>
      </w:pPr>
      <w:r>
        <w:rPr>
          <w:lang w:val="ru-RU"/>
        </w:rPr>
        <w:lastRenderedPageBreak/>
        <w:t>Timeout in seconds [2]:</w:t>
      </w:r>
    </w:p>
    <w:p w14:paraId="1F9FF133" w14:textId="77777777" w:rsidR="00FA057B" w:rsidRPr="005E13A0" w:rsidRDefault="00FA057B" w:rsidP="00FA057B">
      <w:pPr>
        <w:pStyle w:val="CMDOutput"/>
      </w:pPr>
      <w:r>
        <w:rPr>
          <w:lang w:val="ru-RU"/>
        </w:rPr>
        <w:t>Extended commands [n]:</w:t>
      </w:r>
    </w:p>
    <w:p w14:paraId="55F50320" w14:textId="77777777" w:rsidR="00FA057B" w:rsidRPr="005E13A0" w:rsidRDefault="00FA057B" w:rsidP="00FA057B">
      <w:pPr>
        <w:pStyle w:val="CMDOutput"/>
      </w:pPr>
      <w:r>
        <w:rPr>
          <w:lang w:val="ru-RU"/>
        </w:rPr>
        <w:t>Sweep range of sizes [n]:</w:t>
      </w:r>
    </w:p>
    <w:p w14:paraId="4863504B" w14:textId="77777777" w:rsidR="003571EA" w:rsidRDefault="003571EA" w:rsidP="003571EA">
      <w:pPr>
        <w:pStyle w:val="CMDOutput"/>
      </w:pPr>
      <w:r>
        <w:rPr>
          <w:lang w:val="ru-RU"/>
        </w:rPr>
        <w:t>Sending 500, 100-byte ICMP Echos to 209.165.200.226, timeout is 2 seconds:</w:t>
      </w:r>
    </w:p>
    <w:p w14:paraId="250C3A7E" w14:textId="77777777" w:rsidR="003571EA" w:rsidRDefault="003571EA" w:rsidP="003571EA">
      <w:pPr>
        <w:pStyle w:val="CMDOutput"/>
      </w:pPr>
      <w:r>
        <w:rPr>
          <w:lang w:val="ru-RU"/>
        </w:rPr>
        <w:t>!!!!!!!!!!!!!!!!!!!!!!!!!!!!!!!</w:t>
      </w:r>
    </w:p>
    <w:p w14:paraId="612CC72B" w14:textId="77777777" w:rsidR="003571EA" w:rsidRDefault="003571EA" w:rsidP="003571EA">
      <w:pPr>
        <w:pStyle w:val="CMDOutput"/>
      </w:pPr>
      <w:r>
        <w:rPr>
          <w:lang w:val="ru-RU"/>
        </w:rPr>
        <w:t>&lt;output omitted&gt;</w:t>
      </w:r>
    </w:p>
    <w:p w14:paraId="0DE19CD5" w14:textId="77777777" w:rsidR="003571EA" w:rsidRDefault="003571EA" w:rsidP="003571EA">
      <w:pPr>
        <w:pStyle w:val="CMDOutput"/>
      </w:pPr>
      <w:r>
        <w:rPr>
          <w:lang w:val="ru-RU"/>
        </w:rPr>
        <w:t>!!!!!!!!!!!!!!!!!!!!!!!!!!!!!!!</w:t>
      </w:r>
    </w:p>
    <w:p w14:paraId="234A538C" w14:textId="77777777" w:rsidR="003571EA" w:rsidRDefault="003571EA" w:rsidP="003571EA">
      <w:pPr>
        <w:pStyle w:val="CMDOutput"/>
      </w:pPr>
      <w:r>
        <w:rPr>
          <w:lang w:val="ru-RU"/>
        </w:rPr>
        <w:t>!!!!!!!!!!!!!!!!!!!!!!!!!!!!!!!</w:t>
      </w:r>
    </w:p>
    <w:p w14:paraId="7573F63A" w14:textId="77777777" w:rsidR="003571EA" w:rsidRDefault="003571EA" w:rsidP="003571EA">
      <w:pPr>
        <w:pStyle w:val="CMDOutput"/>
      </w:pPr>
      <w:r>
        <w:rPr>
          <w:lang w:val="ru-RU"/>
        </w:rPr>
        <w:t>!!!!!!!!!!!!!!!!!!!!!!!!!!!!!!!!!!!!</w:t>
      </w:r>
    </w:p>
    <w:p w14:paraId="7CB9FD23" w14:textId="77777777" w:rsidR="003571EA" w:rsidRDefault="003571EA" w:rsidP="003571EA">
      <w:pPr>
        <w:pStyle w:val="CMDOutput"/>
      </w:pPr>
      <w:r>
        <w:rPr>
          <w:lang w:val="ru-RU"/>
        </w:rPr>
        <w:t>UU...!!!!!!!!!!!!!!!!!!!!!!!!!!!!!!!!!!!!!!!!!!!!!!!!!!!!!!!!</w:t>
      </w:r>
    </w:p>
    <w:p w14:paraId="0631217A" w14:textId="77777777" w:rsidR="003571EA" w:rsidRDefault="003571EA" w:rsidP="003571EA">
      <w:pPr>
        <w:pStyle w:val="CMDOutput"/>
      </w:pPr>
      <w:r>
        <w:rPr>
          <w:lang w:val="ru-RU"/>
        </w:rPr>
        <w:t>!!!!!!!!!!!!!!!!!!!!!!!!!!!!!!!</w:t>
      </w:r>
    </w:p>
    <w:p w14:paraId="25DDFF3E" w14:textId="77777777" w:rsidR="003571EA" w:rsidRDefault="003571EA" w:rsidP="003571EA">
      <w:pPr>
        <w:pStyle w:val="CMDOutput"/>
      </w:pPr>
      <w:r>
        <w:rPr>
          <w:lang w:val="ru-RU"/>
        </w:rPr>
        <w:t>&lt;output omitted&gt;</w:t>
      </w:r>
    </w:p>
    <w:p w14:paraId="5095B0A9" w14:textId="77777777" w:rsidR="003571EA" w:rsidRDefault="003571EA" w:rsidP="003571EA">
      <w:pPr>
        <w:pStyle w:val="CMDOutput"/>
      </w:pPr>
      <w:r>
        <w:rPr>
          <w:lang w:val="ru-RU"/>
        </w:rPr>
        <w:t>!!!!!!!!!!!!!!!!!!!!!!!!!!!!!!!</w:t>
      </w:r>
    </w:p>
    <w:p w14:paraId="19A713A5" w14:textId="77777777" w:rsidR="003571EA" w:rsidRDefault="003571EA" w:rsidP="003571EA">
      <w:pPr>
        <w:pStyle w:val="CMDOutput"/>
      </w:pPr>
      <w:r>
        <w:rPr>
          <w:lang w:val="ru-RU"/>
        </w:rPr>
        <w:t>!!!!!!!!!!!!!!!!!!!!!!!!!!!!!!!</w:t>
      </w:r>
    </w:p>
    <w:p w14:paraId="39A96906" w14:textId="77777777" w:rsidR="003571EA" w:rsidRDefault="003571EA" w:rsidP="003571EA">
      <w:pPr>
        <w:pStyle w:val="CMDOutput"/>
      </w:pPr>
      <w:r>
        <w:rPr>
          <w:lang w:val="ru-RU"/>
        </w:rPr>
        <w:t>!!!!!!!!!!!</w:t>
      </w:r>
    </w:p>
    <w:p w14:paraId="332EDAFB" w14:textId="77777777" w:rsidR="003571EA" w:rsidRDefault="003571EA" w:rsidP="003571EA">
      <w:pPr>
        <w:pStyle w:val="CMDOutput"/>
      </w:pPr>
      <w:r>
        <w:rPr>
          <w:lang w:val="ru-RU"/>
        </w:rPr>
        <w:t>Success rate is 99 percent (9970/10000), round-trip min/avg/max = 1/1/10 ms</w:t>
      </w:r>
    </w:p>
    <w:p w14:paraId="4C843F93" w14:textId="4AF4A304" w:rsidR="00FA057B" w:rsidRPr="00814F73" w:rsidRDefault="00FA057B" w:rsidP="008334A2">
      <w:pPr>
        <w:pStyle w:val="BodyTextL50"/>
        <w:spacing w:after="0"/>
        <w:rPr>
          <w:lang w:val="ru-RU"/>
        </w:rPr>
      </w:pPr>
      <w:r>
        <w:rPr>
          <w:lang w:val="ru-RU"/>
        </w:rPr>
        <w:t xml:space="preserve">Буква </w:t>
      </w:r>
      <w:r w:rsidRPr="007E7258">
        <w:rPr>
          <w:rStyle w:val="DnT"/>
          <w:lang w:val="ru-RU"/>
        </w:rPr>
        <w:t>U</w:t>
      </w:r>
      <w:r>
        <w:rPr>
          <w:lang w:val="ru-RU"/>
        </w:rPr>
        <w:t xml:space="preserve"> в результатах означает, что узел назначения недостижим. </w:t>
      </w:r>
      <w:r w:rsidR="009D5273" w:rsidRPr="007E7258">
        <w:rPr>
          <w:rStyle w:val="DnT"/>
          <w:lang w:val="ru-RU"/>
        </w:rPr>
        <w:t>R1</w:t>
      </w:r>
      <w:r>
        <w:rPr>
          <w:lang w:val="ru-RU"/>
        </w:rPr>
        <w:t>получил сообщение об сообщение ошибке . Каждая точка (</w:t>
      </w:r>
      <w:r w:rsidRPr="007E7258">
        <w:rPr>
          <w:rStyle w:val="DnT"/>
          <w:lang w:val="ru-RU"/>
        </w:rPr>
        <w:t>.</w:t>
      </w:r>
      <w:r>
        <w:rPr>
          <w:lang w:val="ru-RU"/>
        </w:rPr>
        <w:t xml:space="preserve">) В выходных данных указывает, что время ожидания ответа от </w:t>
      </w:r>
      <w:r w:rsidR="003571EA" w:rsidRPr="007E7258">
        <w:rPr>
          <w:rStyle w:val="DnT"/>
          <w:lang w:val="ru-RU"/>
        </w:rPr>
        <w:t>External</w:t>
      </w:r>
      <w:r>
        <w:rPr>
          <w:lang w:val="ru-RU"/>
        </w:rPr>
        <w:t xml:space="preserve"> истекло.  В этом примере 1% пакетов были потеряны во время имитируемого отключения сети.</w:t>
      </w:r>
    </w:p>
    <w:p w14:paraId="6B81ED4E" w14:textId="3416202F" w:rsidR="003571EA" w:rsidRPr="00814F73" w:rsidRDefault="003571EA" w:rsidP="003571EA">
      <w:pPr>
        <w:pStyle w:val="ConfigWindow"/>
        <w:rPr>
          <w:lang w:val="ru-RU"/>
        </w:rPr>
      </w:pPr>
      <w:r>
        <w:rPr>
          <w:lang w:val="ru-RU"/>
        </w:rPr>
        <w:t>Закройте окно настройки.</w:t>
      </w:r>
    </w:p>
    <w:p w14:paraId="76E4359E" w14:textId="1B34BE16" w:rsidR="00FA057B" w:rsidRPr="00814F73" w:rsidRDefault="00FA057B" w:rsidP="00D55283">
      <w:pPr>
        <w:pStyle w:val="BodyTextL50"/>
        <w:rPr>
          <w:lang w:val="ru-RU"/>
        </w:rPr>
      </w:pPr>
      <w:r>
        <w:rPr>
          <w:lang w:val="ru-RU"/>
        </w:rPr>
        <w:t xml:space="preserve">Команда </w:t>
      </w:r>
      <w:r w:rsidRPr="007E7258">
        <w:rPr>
          <w:rStyle w:val="DnT"/>
          <w:lang w:val="ru-RU"/>
        </w:rPr>
        <w:t>ping</w:t>
      </w:r>
      <w:r>
        <w:rPr>
          <w:lang w:val="ru-RU"/>
        </w:rPr>
        <w:t xml:space="preserve"> очень полезна для устранения неполадок сетевого подключения. Тем не менее, если команду </w:t>
      </w:r>
      <w:r w:rsidRPr="007E7258">
        <w:rPr>
          <w:rStyle w:val="DnT"/>
          <w:lang w:val="ru-RU"/>
        </w:rPr>
        <w:t>ping</w:t>
      </w:r>
      <w:r>
        <w:rPr>
          <w:lang w:val="ru-RU"/>
        </w:rPr>
        <w:t xml:space="preserve"> выполнить нельзя, то определить место возникновения сбоя с </w:t>
      </w:r>
      <w:r w:rsidRPr="007E7258">
        <w:rPr>
          <w:rStyle w:val="DnT"/>
          <w:lang w:val="ru-RU"/>
        </w:rPr>
        <w:t>ее</w:t>
      </w:r>
      <w:r>
        <w:rPr>
          <w:lang w:val="ru-RU"/>
        </w:rPr>
        <w:t xml:space="preserve"> помощью невозможно. Отобразить информацию о маршруте и задержках в сети позволяет команда </w:t>
      </w:r>
      <w:r w:rsidRPr="007E7258">
        <w:rPr>
          <w:rStyle w:val="DnT"/>
          <w:lang w:val="ru-RU"/>
        </w:rPr>
        <w:t>tracert</w:t>
      </w:r>
      <w:r>
        <w:rPr>
          <w:lang w:val="ru-RU"/>
        </w:rPr>
        <w:t xml:space="preserve"> (или </w:t>
      </w:r>
      <w:r w:rsidRPr="007E7258">
        <w:rPr>
          <w:rStyle w:val="DnT"/>
          <w:lang w:val="ru-RU"/>
        </w:rPr>
        <w:t>traceroute</w:t>
      </w:r>
      <w:r>
        <w:rPr>
          <w:lang w:val="ru-RU"/>
        </w:rPr>
        <w:t>).</w:t>
      </w:r>
    </w:p>
    <w:p w14:paraId="5E6EC343" w14:textId="67D0F367" w:rsidR="00F14CE8" w:rsidRPr="00814F73" w:rsidRDefault="00F14CE8" w:rsidP="00F14CE8">
      <w:pPr>
        <w:pStyle w:val="SubStepAlpha"/>
        <w:rPr>
          <w:lang w:val="ru-RU"/>
        </w:rPr>
      </w:pPr>
      <w:r>
        <w:rPr>
          <w:lang w:val="ru-RU"/>
        </w:rPr>
        <w:t xml:space="preserve">В окне задания PT нажмите  </w:t>
      </w:r>
      <w:r w:rsidRPr="007E7258">
        <w:rPr>
          <w:rStyle w:val="DnT"/>
          <w:lang w:val="ru-RU"/>
        </w:rPr>
        <w:t>Check Results</w:t>
      </w:r>
      <w:r>
        <w:rPr>
          <w:lang w:val="ru-RU"/>
        </w:rPr>
        <w:t>, чтобы проверить правильность всех элементов оценки и тестов подключения.</w:t>
      </w:r>
    </w:p>
    <w:p w14:paraId="589FE005" w14:textId="77777777" w:rsidR="00FA057B" w:rsidRDefault="00FA057B" w:rsidP="00FA057B">
      <w:pPr>
        <w:pStyle w:val="Heading1"/>
        <w:numPr>
          <w:ilvl w:val="0"/>
          <w:numId w:val="3"/>
        </w:numPr>
      </w:pPr>
      <w:r>
        <w:rPr>
          <w:lang w:val="ru-RU"/>
        </w:rPr>
        <w:t>Вопросы для повторения</w:t>
      </w:r>
    </w:p>
    <w:p w14:paraId="0861FD2E" w14:textId="77777777" w:rsidR="00FA057B" w:rsidRDefault="00FA057B" w:rsidP="00FA057B">
      <w:pPr>
        <w:pStyle w:val="ReflectionQ"/>
        <w:keepNext w:val="0"/>
      </w:pPr>
      <w:r>
        <w:rPr>
          <w:lang w:val="ru-RU"/>
        </w:rPr>
        <w:t xml:space="preserve">По какой причине, кроме проблем с сетевым соединением, ответ на команды </w:t>
      </w:r>
      <w:r w:rsidRPr="007E7258">
        <w:rPr>
          <w:rStyle w:val="DnT"/>
          <w:lang w:val="ru-RU"/>
        </w:rPr>
        <w:t>ping</w:t>
      </w:r>
      <w:r>
        <w:rPr>
          <w:lang w:val="ru-RU"/>
        </w:rPr>
        <w:t xml:space="preserve"> и </w:t>
      </w:r>
      <w:r>
        <w:rPr>
          <w:rStyle w:val="DnT"/>
          <w:lang w:val="ru-RU"/>
        </w:rPr>
        <w:t>traceroute</w:t>
      </w:r>
      <w:r>
        <w:rPr>
          <w:lang w:val="ru-RU"/>
        </w:rPr>
        <w:t xml:space="preserve"> может не доходить на исходное устройство?</w:t>
      </w:r>
    </w:p>
    <w:p w14:paraId="4B9D1569" w14:textId="1C9094AB" w:rsidR="00FA057B" w:rsidRPr="00814F73" w:rsidRDefault="00FA057B" w:rsidP="00FA057B">
      <w:pPr>
        <w:pStyle w:val="ReflectionQ"/>
        <w:keepNext w:val="0"/>
        <w:rPr>
          <w:lang w:val="ru-RU"/>
        </w:rPr>
      </w:pPr>
      <w:r>
        <w:rPr>
          <w:lang w:val="ru-RU"/>
        </w:rPr>
        <w:t xml:space="preserve">Какое сообщение выдаст команда </w:t>
      </w:r>
      <w:r w:rsidRPr="007E7258">
        <w:rPr>
          <w:rStyle w:val="DnT"/>
          <w:lang w:val="ru-RU"/>
        </w:rPr>
        <w:t>ping</w:t>
      </w:r>
      <w:r>
        <w:rPr>
          <w:lang w:val="ru-RU"/>
        </w:rPr>
        <w:t xml:space="preserve">, если отправить эхо-запрос с помощью команды </w:t>
      </w:r>
      <w:r w:rsidRPr="007E7258">
        <w:rPr>
          <w:rStyle w:val="DnT"/>
          <w:lang w:val="ru-RU"/>
        </w:rPr>
        <w:t>ping</w:t>
      </w:r>
      <w:r>
        <w:rPr>
          <w:lang w:val="ru-RU"/>
        </w:rPr>
        <w:t xml:space="preserve"> на несуществующий адрес в удаленной сети, например 209.165.200.227? Что это означает? Если вы отправите </w:t>
      </w:r>
      <w:r w:rsidRPr="007E7258">
        <w:rPr>
          <w:rStyle w:val="DnT"/>
          <w:lang w:val="ru-RU"/>
        </w:rPr>
        <w:t>эхо-запрос</w:t>
      </w:r>
      <w:r>
        <w:rPr>
          <w:lang w:val="ru-RU"/>
        </w:rPr>
        <w:t xml:space="preserve"> на действительный узел и получите такой ответ, что нужно будет проверить?</w:t>
      </w:r>
    </w:p>
    <w:p w14:paraId="455430E9" w14:textId="71454376" w:rsidR="00FA057B" w:rsidRPr="000127A0" w:rsidRDefault="00FA057B" w:rsidP="00FA057B">
      <w:pPr>
        <w:pStyle w:val="ReflectionQ"/>
        <w:keepNext w:val="0"/>
      </w:pPr>
      <w:r w:rsidRPr="00D45419">
        <w:rPr>
          <w:rStyle w:val="DnT"/>
          <w:highlight w:val="lightGray"/>
          <w:lang w:val="ru-RU"/>
        </w:rPr>
        <w:t>.</w:t>
      </w:r>
      <w:r>
        <w:rPr>
          <w:lang w:val="ru-RU"/>
        </w:rPr>
        <w:t xml:space="preserve">Какое сообщение выдаст команда </w:t>
      </w:r>
      <w:r w:rsidRPr="007E7258">
        <w:rPr>
          <w:rStyle w:val="DnT"/>
          <w:lang w:val="ru-RU"/>
        </w:rPr>
        <w:t>ping</w:t>
      </w:r>
      <w:r>
        <w:rPr>
          <w:lang w:val="ru-RU"/>
        </w:rPr>
        <w:t xml:space="preserve">, если с компьютера под управлением ОС Windows отправить эхо-запрос с помощью команды </w:t>
      </w:r>
      <w:r w:rsidRPr="007E7258">
        <w:rPr>
          <w:rStyle w:val="DnT"/>
          <w:lang w:val="ru-RU"/>
        </w:rPr>
        <w:t>ping</w:t>
      </w:r>
      <w:r>
        <w:rPr>
          <w:lang w:val="ru-RU"/>
        </w:rPr>
        <w:t xml:space="preserve"> на адрес, который не существует ни в одной из сетей вашей топологии, например 192.168.5.3? Что означает данное сообщение?</w:t>
      </w:r>
    </w:p>
    <w:p w14:paraId="5B68725A" w14:textId="2F33A645" w:rsidR="00046425" w:rsidRPr="00603503" w:rsidRDefault="007B3DCF" w:rsidP="00046425">
      <w:pPr>
        <w:pStyle w:val="ConfigWindow"/>
      </w:pPr>
      <w:r>
        <w:rPr>
          <w:lang w:val="ru-RU"/>
        </w:rPr>
        <w:t>Конец документа</w:t>
      </w:r>
    </w:p>
    <w:sectPr w:rsidR="00046425" w:rsidRPr="00603503" w:rsidSect="009C31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7A5D" w14:textId="77777777" w:rsidR="009B035C" w:rsidRDefault="009B035C" w:rsidP="00710659">
      <w:pPr>
        <w:spacing w:after="0" w:line="240" w:lineRule="auto"/>
      </w:pPr>
      <w:r>
        <w:rPr>
          <w:lang w:val="ru-RU"/>
        </w:rPr>
        <w:separator/>
      </w:r>
    </w:p>
    <w:p w14:paraId="1991FBC8" w14:textId="77777777" w:rsidR="009B035C" w:rsidRDefault="009B035C"/>
  </w:endnote>
  <w:endnote w:type="continuationSeparator" w:id="0">
    <w:p w14:paraId="716B91F7" w14:textId="77777777" w:rsidR="009B035C" w:rsidRDefault="009B035C" w:rsidP="00710659">
      <w:pPr>
        <w:spacing w:after="0" w:line="240" w:lineRule="auto"/>
      </w:pPr>
      <w:r>
        <w:rPr>
          <w:lang w:val="ru-RU"/>
        </w:rPr>
        <w:continuationSeparator/>
      </w:r>
    </w:p>
    <w:p w14:paraId="46CB9F8D" w14:textId="77777777" w:rsidR="009B035C" w:rsidRDefault="009B03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B5B2" w14:textId="77777777" w:rsidR="00814F73" w:rsidRDefault="00814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6064" w14:textId="58076710" w:rsidR="00CD38D5" w:rsidRPr="00882B63" w:rsidRDefault="00CD38D5" w:rsidP="00E859E3">
    <w:pPr>
      <w:pStyle w:val="Footer"/>
      <w:rPr>
        <w:szCs w:val="16"/>
        <w:lang w:val="ru-RU"/>
      </w:rPr>
    </w:pPr>
    <w:r>
      <w:rPr>
        <w:lang w:val="ru-RU"/>
      </w:rPr>
      <w:t xml:space="preserve">© </w:t>
    </w:r>
    <w:r w:rsidRPr="00B31F19">
      <w:rPr>
        <w:lang w:val="ru-RU"/>
      </w:rPr>
      <w:sym w:font="Symbol" w:char="F0E3"/>
    </w:r>
    <w:r>
      <w:rPr>
        <w:lang w:val="ru-RU"/>
      </w:rP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001A1">
          <w:t>2013 г.</w:t>
        </w:r>
      </w:sdtContent>
    </w:sdt>
    <w:r>
      <w:rPr>
        <w:lang w:val="ru-RU"/>
      </w:rPr>
      <w:t xml:space="preserve"> - </w:t>
    </w:r>
    <w:r w:rsidR="00814F73">
      <w:t xml:space="preserve">2021 </w:t>
    </w:r>
    <w:r>
      <w:rPr>
        <w:lang w:val="ru-RU"/>
      </w:rPr>
      <w:fldChar w:fldCharType="begin"/>
    </w:r>
    <w:r>
      <w:rPr>
        <w:lang w:val="ru-RU"/>
      </w:rPr>
      <w:instrText xml:space="preserve"> SAVEDATE  \@ "гггг"  \* MERGEFORMAT </w:instrText>
    </w:r>
    <w:r w:rsidR="006001A1">
      <w:rPr>
        <w:lang w:val="ru-RU"/>
      </w:rPr>
      <w:fldChar w:fldCharType="separate"/>
    </w:r>
    <w:r w:rsidR="006001A1">
      <w:rPr>
        <w:noProof/>
        <w:lang w:val="ru-RU"/>
      </w:rPr>
      <w:t>гггг</w:t>
    </w:r>
    <w:r>
      <w:rPr>
        <w:lang w:val="ru-RU"/>
      </w:rPr>
      <w:fldChar w:fldCharType="end"/>
    </w:r>
    <w:r>
      <w:rPr>
        <w:lang w:val="ru-RU"/>
      </w:rPr>
      <w:t xml:space="preserve"> Корпорация Cisco и/или ее дочерние компании. Все права защищены. Открытая  информация Cisco  </w:t>
    </w:r>
    <w:r>
      <w:rPr>
        <w:lang w:val="ru-RU"/>
      </w:rPr>
      <w:tab/>
      <w:t xml:space="preserve">страница  </w:t>
    </w:r>
    <w:r w:rsidRPr="0090659A">
      <w:rPr>
        <w:b/>
        <w:szCs w:val="16"/>
        <w:lang w:val="ru-RU"/>
      </w:rPr>
      <w:fldChar w:fldCharType="begin"/>
    </w:r>
    <w:r w:rsidRPr="0090659A">
      <w:rPr>
        <w:b/>
        <w:szCs w:val="16"/>
        <w:lang w:val="ru-RU"/>
      </w:rPr>
      <w:instrText xml:space="preserve"> PAGE </w:instrText>
    </w:r>
    <w:r w:rsidRPr="0090659A">
      <w:rPr>
        <w:b/>
        <w:szCs w:val="16"/>
        <w:lang w:val="ru-RU"/>
      </w:rPr>
      <w:fldChar w:fldCharType="separate"/>
    </w:r>
    <w:r>
      <w:rPr>
        <w:b/>
        <w:szCs w:val="16"/>
        <w:lang w:val="ru-RU"/>
      </w:rPr>
      <w:t>10</w:t>
    </w:r>
    <w:r w:rsidRPr="0090659A">
      <w:rPr>
        <w:b/>
        <w:szCs w:val="16"/>
        <w:lang w:val="ru-RU"/>
      </w:rPr>
      <w:fldChar w:fldCharType="end"/>
    </w:r>
    <w:r>
      <w:rPr>
        <w:lang w:val="ru-RU"/>
      </w:rPr>
      <w:t xml:space="preserve"> </w:t>
    </w:r>
    <w:r w:rsidRPr="0090659A">
      <w:rPr>
        <w:b/>
        <w:szCs w:val="16"/>
        <w:lang w:val="ru-RU"/>
      </w:rPr>
      <w:fldChar w:fldCharType="begin"/>
    </w:r>
    <w:r w:rsidRPr="0090659A">
      <w:rPr>
        <w:b/>
        <w:szCs w:val="16"/>
        <w:lang w:val="ru-RU"/>
      </w:rPr>
      <w:instrText xml:space="preserve"> NUMPAGES  </w:instrText>
    </w:r>
    <w:r w:rsidRPr="0090659A">
      <w:rPr>
        <w:b/>
        <w:szCs w:val="16"/>
        <w:lang w:val="ru-RU"/>
      </w:rPr>
      <w:fldChar w:fldCharType="separate"/>
    </w:r>
    <w:r>
      <w:rPr>
        <w:b/>
        <w:szCs w:val="16"/>
        <w:lang w:val="ru-RU"/>
      </w:rPr>
      <w:t>44</w:t>
    </w:r>
    <w:r w:rsidRPr="0090659A">
      <w:rPr>
        <w:b/>
        <w:szCs w:val="16"/>
        <w:lang w:val="ru-RU"/>
      </w:rPr>
      <w:fldChar w:fldCharType="end"/>
    </w:r>
    <w:r>
      <w:rPr>
        <w:lang w:val="ru-RU"/>
      </w:rPr>
      <w:tab/>
    </w:r>
    <w:r w:rsidRPr="0046747B">
      <w:rPr>
        <w:color w:val="00B0F0"/>
        <w:lang w:val="ru-RU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DB29" w14:textId="23DB7833" w:rsidR="00CD38D5" w:rsidRPr="00882B63" w:rsidRDefault="00CD38D5" w:rsidP="00E859E3">
    <w:pPr>
      <w:pStyle w:val="Footer"/>
      <w:rPr>
        <w:szCs w:val="16"/>
        <w:lang w:val="ru-RU"/>
      </w:rPr>
    </w:pPr>
    <w:r>
      <w:rPr>
        <w:lang w:val="ru-RU"/>
      </w:rPr>
      <w:t xml:space="preserve">© </w:t>
    </w:r>
    <w:r w:rsidRPr="00B31F19">
      <w:rPr>
        <w:lang w:val="ru-RU"/>
      </w:rPr>
      <w:sym w:font="Symbol" w:char="F0E3"/>
    </w:r>
    <w:r>
      <w:rPr>
        <w:lang w:val="ru-RU"/>
      </w:rP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001A1">
          <w:t>2013 г.</w:t>
        </w:r>
      </w:sdtContent>
    </w:sdt>
    <w:r>
      <w:rPr>
        <w:lang w:val="ru-RU"/>
      </w:rPr>
      <w:t xml:space="preserve"> - </w:t>
    </w:r>
    <w:r w:rsidR="00814F73">
      <w:t xml:space="preserve">2021 </w:t>
    </w:r>
    <w:r>
      <w:rPr>
        <w:lang w:val="ru-RU"/>
      </w:rPr>
      <w:t xml:space="preserve">Корпорация Cisco и/или ее дочерние компании. Все права защищены. Открытая  информация Cisco  </w:t>
    </w:r>
    <w:r>
      <w:rPr>
        <w:lang w:val="ru-RU"/>
      </w:rPr>
      <w:tab/>
      <w:t xml:space="preserve">страница  </w:t>
    </w:r>
    <w:r w:rsidRPr="0090659A">
      <w:rPr>
        <w:b/>
        <w:szCs w:val="16"/>
        <w:lang w:val="ru-RU"/>
      </w:rPr>
      <w:fldChar w:fldCharType="begin"/>
    </w:r>
    <w:r w:rsidRPr="0090659A">
      <w:rPr>
        <w:b/>
        <w:szCs w:val="16"/>
        <w:lang w:val="ru-RU"/>
      </w:rPr>
      <w:instrText xml:space="preserve"> PAGE </w:instrText>
    </w:r>
    <w:r w:rsidRPr="0090659A">
      <w:rPr>
        <w:b/>
        <w:szCs w:val="16"/>
        <w:lang w:val="ru-RU"/>
      </w:rPr>
      <w:fldChar w:fldCharType="separate"/>
    </w:r>
    <w:r>
      <w:rPr>
        <w:b/>
        <w:szCs w:val="16"/>
        <w:lang w:val="ru-RU"/>
      </w:rPr>
      <w:t>1</w:t>
    </w:r>
    <w:r w:rsidRPr="0090659A">
      <w:rPr>
        <w:b/>
        <w:szCs w:val="16"/>
        <w:lang w:val="ru-RU"/>
      </w:rPr>
      <w:fldChar w:fldCharType="end"/>
    </w:r>
    <w:r>
      <w:rPr>
        <w:lang w:val="ru-RU"/>
      </w:rPr>
      <w:t xml:space="preserve"> </w:t>
    </w:r>
    <w:r w:rsidRPr="0090659A">
      <w:rPr>
        <w:b/>
        <w:szCs w:val="16"/>
        <w:lang w:val="ru-RU"/>
      </w:rPr>
      <w:fldChar w:fldCharType="begin"/>
    </w:r>
    <w:r w:rsidRPr="0090659A">
      <w:rPr>
        <w:b/>
        <w:szCs w:val="16"/>
        <w:lang w:val="ru-RU"/>
      </w:rPr>
      <w:instrText xml:space="preserve"> NUMPAGES  </w:instrText>
    </w:r>
    <w:r w:rsidRPr="0090659A">
      <w:rPr>
        <w:b/>
        <w:szCs w:val="16"/>
        <w:lang w:val="ru-RU"/>
      </w:rPr>
      <w:fldChar w:fldCharType="separate"/>
    </w:r>
    <w:r>
      <w:rPr>
        <w:b/>
        <w:szCs w:val="16"/>
        <w:lang w:val="ru-RU"/>
      </w:rPr>
      <w:t>44</w:t>
    </w:r>
    <w:r w:rsidRPr="0090659A">
      <w:rPr>
        <w:b/>
        <w:szCs w:val="16"/>
        <w:lang w:val="ru-RU"/>
      </w:rPr>
      <w:fldChar w:fldCharType="end"/>
    </w:r>
    <w:r>
      <w:rPr>
        <w:lang w:val="ru-RU"/>
      </w:rPr>
      <w:tab/>
    </w:r>
    <w:r w:rsidRPr="0046747B">
      <w:rPr>
        <w:color w:val="00B0F0"/>
        <w:lang w:val="ru-RU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29E5" w14:textId="77777777" w:rsidR="009B035C" w:rsidRDefault="009B035C" w:rsidP="00710659">
      <w:pPr>
        <w:spacing w:after="0" w:line="240" w:lineRule="auto"/>
      </w:pPr>
      <w:r>
        <w:rPr>
          <w:lang w:val="ru-RU"/>
        </w:rPr>
        <w:separator/>
      </w:r>
    </w:p>
    <w:p w14:paraId="3C2220E4" w14:textId="77777777" w:rsidR="009B035C" w:rsidRDefault="009B035C"/>
  </w:footnote>
  <w:footnote w:type="continuationSeparator" w:id="0">
    <w:p w14:paraId="3C441C8E" w14:textId="77777777" w:rsidR="009B035C" w:rsidRDefault="009B035C" w:rsidP="00710659">
      <w:pPr>
        <w:spacing w:after="0" w:line="240" w:lineRule="auto"/>
      </w:pPr>
      <w:r>
        <w:rPr>
          <w:lang w:val="ru-RU"/>
        </w:rPr>
        <w:continuationSeparator/>
      </w:r>
    </w:p>
    <w:p w14:paraId="1C084962" w14:textId="77777777" w:rsidR="009B035C" w:rsidRDefault="009B03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FCD6" w14:textId="77777777" w:rsidR="00814F73" w:rsidRDefault="00814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Название"/>
      <w:tag w:val=""/>
      <w:id w:val="-1711953976"/>
      <w:placeholder>
        <w:docPart w:val="274321FEBCE24C8DB8861260A1F55D8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FB7ED19" w14:textId="704E55EB" w:rsidR="00CD38D5" w:rsidRDefault="00CD38D5" w:rsidP="008402F2">
        <w:pPr>
          <w:pStyle w:val="PageHead"/>
        </w:pPr>
        <w:r>
          <w:rPr>
            <w:lang w:val="ru-RU"/>
          </w:rPr>
          <w:t>Packet Tracer - Использование Ping и Traceroute для проверки сетевого подключения - Режим симуляции физического оборудования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FBBC" w14:textId="77777777" w:rsidR="00CD38D5" w:rsidRDefault="00CD38D5" w:rsidP="006C3FCF">
    <w:pPr>
      <w:ind w:left="-288"/>
    </w:pPr>
    <w:r>
      <w:rPr>
        <w:noProof/>
        <w:lang w:val="ru-RU"/>
      </w:rPr>
      <w:drawing>
        <wp:inline distT="0" distB="0" distL="0" distR="0" wp14:anchorId="11880917" wp14:editId="2AD16FA1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34D2E"/>
    <w:multiLevelType w:val="hybridMultilevel"/>
    <w:tmpl w:val="64A2076A"/>
    <w:lvl w:ilvl="0" w:tplc="A4E09CA0">
      <w:start w:val="1"/>
      <w:numFmt w:val="decimal"/>
      <w:lvlText w:val="Часть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796360"/>
    <w:multiLevelType w:val="multilevel"/>
    <w:tmpl w:val="7398136E"/>
    <w:styleLink w:val="PartStepSubStepList"/>
    <w:lvl w:ilvl="0">
      <w:start w:val="1"/>
      <w:numFmt w:val="decimal"/>
      <w:suff w:val="space"/>
      <w:lvlText w:val="Часть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Задача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F612DD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30E21039"/>
    <w:multiLevelType w:val="hybridMultilevel"/>
    <w:tmpl w:val="6EE8270C"/>
    <w:lvl w:ilvl="0" w:tplc="F6222C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0F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170E0"/>
    <w:multiLevelType w:val="multilevel"/>
    <w:tmpl w:val="2A08C75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7378D2"/>
    <w:multiLevelType w:val="multilevel"/>
    <w:tmpl w:val="9B0EDB7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5C84281"/>
    <w:multiLevelType w:val="multilevel"/>
    <w:tmpl w:val="CE90E1E8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6"/>
    <w:lvlOverride w:ilvl="0">
      <w:lvl w:ilvl="0">
        <w:start w:val="1"/>
        <w:numFmt w:val="decimal"/>
        <w:pStyle w:val="Heading1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4"/>
  </w:num>
  <w:num w:numId="4">
    <w:abstractNumId w:val="6"/>
    <w:lvlOverride w:ilvl="0">
      <w:startOverride w:val="1"/>
      <w:lvl w:ilvl="0">
        <w:start w:val="1"/>
        <w:numFmt w:val="decimal"/>
        <w:pStyle w:val="Heading1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7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6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Часть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</w:num>
  <w:num w:numId="11">
    <w:abstractNumId w:val="9"/>
  </w:num>
  <w:num w:numId="12">
    <w:abstractNumId w:val="1"/>
  </w:num>
  <w:num w:numId="13">
    <w:abstractNumId w:val="10"/>
  </w:num>
  <w:num w:numId="14">
    <w:abstractNumId w:val="14"/>
    <w:lvlOverride w:ilvl="0"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2"/>
          <w:szCs w:val="12"/>
        </w:rPr>
      </w:lvl>
    </w:lvlOverride>
  </w:num>
  <w:num w:numId="21">
    <w:abstractNumId w:val="13"/>
    <w:lvlOverride w:ilvl="0"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>
    <w:abstractNumId w:val="13"/>
    <w:lvlOverride w:ilvl="0">
      <w:startOverride w:val="1"/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13"/>
  </w:num>
  <w:num w:numId="24">
    <w:abstractNumId w:val="13"/>
  </w:num>
  <w:num w:numId="25">
    <w:abstractNumId w:val="5"/>
    <w:lvlOverride w:ilvl="0"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5"/>
    <w:lvlOverride w:ilvl="0">
      <w:startOverride w:val="1"/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>
    <w:abstractNumId w:val="5"/>
  </w:num>
  <w:num w:numId="28">
    <w:abstractNumId w:val="5"/>
  </w:num>
  <w:num w:numId="29">
    <w:abstractNumId w:val="11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30">
    <w:abstractNumId w:val="3"/>
    <w:lvlOverride w:ilvl="0"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>
    <w:abstractNumId w:val="3"/>
    <w:lvlOverride w:ilvl="0">
      <w:startOverride w:val="1"/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3"/>
  </w:num>
  <w:num w:numId="33">
    <w:abstractNumId w:val="3"/>
  </w:num>
  <w:num w:numId="34">
    <w:abstractNumId w:val="8"/>
  </w:num>
  <w:num w:numId="35">
    <w:abstractNumId w:val="3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3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7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E0NTA2NzEzNzM3NzZW0lEKTi0uzszPAykwqgUAbnb67CwAAAA="/>
  </w:docVars>
  <w:rsids>
    <w:rsidRoot w:val="007816BA"/>
    <w:rsid w:val="0000051D"/>
    <w:rsid w:val="00001BDF"/>
    <w:rsid w:val="0000380F"/>
    <w:rsid w:val="00004175"/>
    <w:rsid w:val="000059C9"/>
    <w:rsid w:val="00006C91"/>
    <w:rsid w:val="00012C22"/>
    <w:rsid w:val="00013027"/>
    <w:rsid w:val="000150DC"/>
    <w:rsid w:val="000160F7"/>
    <w:rsid w:val="00016D5B"/>
    <w:rsid w:val="00016F30"/>
    <w:rsid w:val="0002047C"/>
    <w:rsid w:val="00020DF7"/>
    <w:rsid w:val="00021B9A"/>
    <w:rsid w:val="000242D6"/>
    <w:rsid w:val="00024EE5"/>
    <w:rsid w:val="0002739A"/>
    <w:rsid w:val="00040425"/>
    <w:rsid w:val="0004163D"/>
    <w:rsid w:val="00041AF6"/>
    <w:rsid w:val="00044E62"/>
    <w:rsid w:val="00046425"/>
    <w:rsid w:val="000503BF"/>
    <w:rsid w:val="00050BA4"/>
    <w:rsid w:val="0005141D"/>
    <w:rsid w:val="00051738"/>
    <w:rsid w:val="0005242B"/>
    <w:rsid w:val="00052548"/>
    <w:rsid w:val="00056A31"/>
    <w:rsid w:val="00060696"/>
    <w:rsid w:val="00062D89"/>
    <w:rsid w:val="00063BAE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52E8"/>
    <w:rsid w:val="000B7DE5"/>
    <w:rsid w:val="000C12FD"/>
    <w:rsid w:val="000C1737"/>
    <w:rsid w:val="000C2118"/>
    <w:rsid w:val="000C6425"/>
    <w:rsid w:val="000C6E6E"/>
    <w:rsid w:val="000C7B7D"/>
    <w:rsid w:val="000D3307"/>
    <w:rsid w:val="000D55B4"/>
    <w:rsid w:val="000D69D1"/>
    <w:rsid w:val="000E26AB"/>
    <w:rsid w:val="000E65F0"/>
    <w:rsid w:val="000E742A"/>
    <w:rsid w:val="000F0728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5BC3"/>
    <w:rsid w:val="00107B2B"/>
    <w:rsid w:val="00112AC5"/>
    <w:rsid w:val="001133DD"/>
    <w:rsid w:val="001167BD"/>
    <w:rsid w:val="00117AD8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2777"/>
    <w:rsid w:val="00143450"/>
    <w:rsid w:val="00144997"/>
    <w:rsid w:val="001523C0"/>
    <w:rsid w:val="001535FE"/>
    <w:rsid w:val="00154E3A"/>
    <w:rsid w:val="00155352"/>
    <w:rsid w:val="00157902"/>
    <w:rsid w:val="00162105"/>
    <w:rsid w:val="00162256"/>
    <w:rsid w:val="00162EEA"/>
    <w:rsid w:val="00163164"/>
    <w:rsid w:val="00165FD5"/>
    <w:rsid w:val="00166253"/>
    <w:rsid w:val="001704B7"/>
    <w:rsid w:val="001708A6"/>
    <w:rsid w:val="001710C0"/>
    <w:rsid w:val="00172AFB"/>
    <w:rsid w:val="001734F8"/>
    <w:rsid w:val="00173D46"/>
    <w:rsid w:val="00173E2B"/>
    <w:rsid w:val="001772B8"/>
    <w:rsid w:val="001773CE"/>
    <w:rsid w:val="00180FBF"/>
    <w:rsid w:val="001813C3"/>
    <w:rsid w:val="00181EC0"/>
    <w:rsid w:val="00182CF4"/>
    <w:rsid w:val="001855C5"/>
    <w:rsid w:val="00186CE1"/>
    <w:rsid w:val="00191F00"/>
    <w:rsid w:val="00192F12"/>
    <w:rsid w:val="00193F14"/>
    <w:rsid w:val="00196CBC"/>
    <w:rsid w:val="0019753E"/>
    <w:rsid w:val="00197614"/>
    <w:rsid w:val="001976DA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0F24"/>
    <w:rsid w:val="001C1D9E"/>
    <w:rsid w:val="001C5998"/>
    <w:rsid w:val="001C7C3B"/>
    <w:rsid w:val="001D2C94"/>
    <w:rsid w:val="001D5B6F"/>
    <w:rsid w:val="001E0AB8"/>
    <w:rsid w:val="001E2154"/>
    <w:rsid w:val="001E28EB"/>
    <w:rsid w:val="001E38E0"/>
    <w:rsid w:val="001E4E72"/>
    <w:rsid w:val="001E62B3"/>
    <w:rsid w:val="001E6424"/>
    <w:rsid w:val="001F0171"/>
    <w:rsid w:val="001F0D77"/>
    <w:rsid w:val="001F32B1"/>
    <w:rsid w:val="001F643A"/>
    <w:rsid w:val="001F7DD8"/>
    <w:rsid w:val="00201928"/>
    <w:rsid w:val="00203E26"/>
    <w:rsid w:val="0020449C"/>
    <w:rsid w:val="002054B4"/>
    <w:rsid w:val="002113B8"/>
    <w:rsid w:val="00213B08"/>
    <w:rsid w:val="00214235"/>
    <w:rsid w:val="00215665"/>
    <w:rsid w:val="002163BB"/>
    <w:rsid w:val="00216A00"/>
    <w:rsid w:val="0021792C"/>
    <w:rsid w:val="00223533"/>
    <w:rsid w:val="002240AB"/>
    <w:rsid w:val="00225E37"/>
    <w:rsid w:val="00231DCA"/>
    <w:rsid w:val="002349CD"/>
    <w:rsid w:val="00235792"/>
    <w:rsid w:val="00242E3A"/>
    <w:rsid w:val="00246492"/>
    <w:rsid w:val="002472F9"/>
    <w:rsid w:val="002506CF"/>
    <w:rsid w:val="0025107F"/>
    <w:rsid w:val="00260CD4"/>
    <w:rsid w:val="002639D8"/>
    <w:rsid w:val="00264060"/>
    <w:rsid w:val="00265816"/>
    <w:rsid w:val="00265F77"/>
    <w:rsid w:val="00266C83"/>
    <w:rsid w:val="00267E79"/>
    <w:rsid w:val="00270FCC"/>
    <w:rsid w:val="002768DC"/>
    <w:rsid w:val="0028370E"/>
    <w:rsid w:val="00294C8F"/>
    <w:rsid w:val="002A0B2E"/>
    <w:rsid w:val="002A0DC1"/>
    <w:rsid w:val="002A44F6"/>
    <w:rsid w:val="002A6C56"/>
    <w:rsid w:val="002B2255"/>
    <w:rsid w:val="002B2EA7"/>
    <w:rsid w:val="002C04C4"/>
    <w:rsid w:val="002C090C"/>
    <w:rsid w:val="002C1243"/>
    <w:rsid w:val="002C1815"/>
    <w:rsid w:val="002C308D"/>
    <w:rsid w:val="002C3F55"/>
    <w:rsid w:val="002C475E"/>
    <w:rsid w:val="002C6AD6"/>
    <w:rsid w:val="002D6C2A"/>
    <w:rsid w:val="002D7A86"/>
    <w:rsid w:val="002E0899"/>
    <w:rsid w:val="002E13CF"/>
    <w:rsid w:val="002F45FF"/>
    <w:rsid w:val="002F4757"/>
    <w:rsid w:val="002F66D3"/>
    <w:rsid w:val="002F6D17"/>
    <w:rsid w:val="00302887"/>
    <w:rsid w:val="00304399"/>
    <w:rsid w:val="003056EB"/>
    <w:rsid w:val="003071FF"/>
    <w:rsid w:val="00310652"/>
    <w:rsid w:val="00311065"/>
    <w:rsid w:val="0031371D"/>
    <w:rsid w:val="0031789F"/>
    <w:rsid w:val="00320788"/>
    <w:rsid w:val="003226AD"/>
    <w:rsid w:val="003233A3"/>
    <w:rsid w:val="00331932"/>
    <w:rsid w:val="00332AF8"/>
    <w:rsid w:val="00334C33"/>
    <w:rsid w:val="00336E58"/>
    <w:rsid w:val="003375CB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571EA"/>
    <w:rsid w:val="003608AC"/>
    <w:rsid w:val="00363A23"/>
    <w:rsid w:val="00363EA4"/>
    <w:rsid w:val="0036440C"/>
    <w:rsid w:val="0036465A"/>
    <w:rsid w:val="00370BE5"/>
    <w:rsid w:val="00371D5C"/>
    <w:rsid w:val="003834E9"/>
    <w:rsid w:val="00390C38"/>
    <w:rsid w:val="00390CCC"/>
    <w:rsid w:val="00392748"/>
    <w:rsid w:val="00392C65"/>
    <w:rsid w:val="00392ED5"/>
    <w:rsid w:val="003A19DC"/>
    <w:rsid w:val="003A1B45"/>
    <w:rsid w:val="003A220C"/>
    <w:rsid w:val="003A4FAC"/>
    <w:rsid w:val="003A5DE2"/>
    <w:rsid w:val="003B256A"/>
    <w:rsid w:val="003B46FC"/>
    <w:rsid w:val="003B5767"/>
    <w:rsid w:val="003B7605"/>
    <w:rsid w:val="003C08AA"/>
    <w:rsid w:val="003C1270"/>
    <w:rsid w:val="003C2104"/>
    <w:rsid w:val="003C2A7B"/>
    <w:rsid w:val="003C49EF"/>
    <w:rsid w:val="003C6BCA"/>
    <w:rsid w:val="003C7902"/>
    <w:rsid w:val="003D0BFF"/>
    <w:rsid w:val="003D1FBB"/>
    <w:rsid w:val="003D6EF1"/>
    <w:rsid w:val="003E3DA4"/>
    <w:rsid w:val="003E5BE5"/>
    <w:rsid w:val="003F18D1"/>
    <w:rsid w:val="003F20EC"/>
    <w:rsid w:val="003F3829"/>
    <w:rsid w:val="003F40FF"/>
    <w:rsid w:val="003F4247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2734"/>
    <w:rsid w:val="0042385C"/>
    <w:rsid w:val="00426FA5"/>
    <w:rsid w:val="00431654"/>
    <w:rsid w:val="00434926"/>
    <w:rsid w:val="00443ACE"/>
    <w:rsid w:val="00444217"/>
    <w:rsid w:val="004470E9"/>
    <w:rsid w:val="004478F4"/>
    <w:rsid w:val="00450F7A"/>
    <w:rsid w:val="00452C6D"/>
    <w:rsid w:val="0045585A"/>
    <w:rsid w:val="00455C9B"/>
    <w:rsid w:val="00455E0B"/>
    <w:rsid w:val="0045646F"/>
    <w:rsid w:val="0045724D"/>
    <w:rsid w:val="00457934"/>
    <w:rsid w:val="00460E2E"/>
    <w:rsid w:val="00462B9F"/>
    <w:rsid w:val="004659EE"/>
    <w:rsid w:val="0047005E"/>
    <w:rsid w:val="0047236E"/>
    <w:rsid w:val="00473E34"/>
    <w:rsid w:val="00476BA9"/>
    <w:rsid w:val="00481650"/>
    <w:rsid w:val="0049015A"/>
    <w:rsid w:val="004936C2"/>
    <w:rsid w:val="0049379C"/>
    <w:rsid w:val="004953C6"/>
    <w:rsid w:val="00495A24"/>
    <w:rsid w:val="004A1CA0"/>
    <w:rsid w:val="004A22E9"/>
    <w:rsid w:val="004A2CFA"/>
    <w:rsid w:val="004A460E"/>
    <w:rsid w:val="004A4ACD"/>
    <w:rsid w:val="004A506C"/>
    <w:rsid w:val="004A5BC5"/>
    <w:rsid w:val="004B023D"/>
    <w:rsid w:val="004C0909"/>
    <w:rsid w:val="004C0BD4"/>
    <w:rsid w:val="004C3F97"/>
    <w:rsid w:val="004C5868"/>
    <w:rsid w:val="004D01F2"/>
    <w:rsid w:val="004D2CED"/>
    <w:rsid w:val="004D3339"/>
    <w:rsid w:val="004D353F"/>
    <w:rsid w:val="004D36D7"/>
    <w:rsid w:val="004D3FCC"/>
    <w:rsid w:val="004D682B"/>
    <w:rsid w:val="004E0EB5"/>
    <w:rsid w:val="004E6152"/>
    <w:rsid w:val="004E703C"/>
    <w:rsid w:val="004F024D"/>
    <w:rsid w:val="004F344A"/>
    <w:rsid w:val="004F4EC3"/>
    <w:rsid w:val="004F5110"/>
    <w:rsid w:val="00504ED4"/>
    <w:rsid w:val="0050681F"/>
    <w:rsid w:val="00510639"/>
    <w:rsid w:val="00511381"/>
    <w:rsid w:val="00511791"/>
    <w:rsid w:val="005139BE"/>
    <w:rsid w:val="005159CF"/>
    <w:rsid w:val="00515E1C"/>
    <w:rsid w:val="00516142"/>
    <w:rsid w:val="0051681C"/>
    <w:rsid w:val="00517BBE"/>
    <w:rsid w:val="00520027"/>
    <w:rsid w:val="0052093C"/>
    <w:rsid w:val="00521B31"/>
    <w:rsid w:val="00522469"/>
    <w:rsid w:val="0052400A"/>
    <w:rsid w:val="00536277"/>
    <w:rsid w:val="00536F43"/>
    <w:rsid w:val="00540773"/>
    <w:rsid w:val="00546489"/>
    <w:rsid w:val="005510BA"/>
    <w:rsid w:val="005529F3"/>
    <w:rsid w:val="005538C8"/>
    <w:rsid w:val="00554B4E"/>
    <w:rsid w:val="00556C02"/>
    <w:rsid w:val="005574EA"/>
    <w:rsid w:val="00561BB2"/>
    <w:rsid w:val="00563249"/>
    <w:rsid w:val="00570A65"/>
    <w:rsid w:val="00571C14"/>
    <w:rsid w:val="005738A7"/>
    <w:rsid w:val="005762B1"/>
    <w:rsid w:val="00580456"/>
    <w:rsid w:val="00580E73"/>
    <w:rsid w:val="00592329"/>
    <w:rsid w:val="00593386"/>
    <w:rsid w:val="00596998"/>
    <w:rsid w:val="0059790F"/>
    <w:rsid w:val="005A3BC3"/>
    <w:rsid w:val="005A6E62"/>
    <w:rsid w:val="005B2FB3"/>
    <w:rsid w:val="005C1B97"/>
    <w:rsid w:val="005C6DE5"/>
    <w:rsid w:val="005D2B29"/>
    <w:rsid w:val="005D354A"/>
    <w:rsid w:val="005D3E53"/>
    <w:rsid w:val="005D506C"/>
    <w:rsid w:val="005E09E4"/>
    <w:rsid w:val="005E3235"/>
    <w:rsid w:val="005E4176"/>
    <w:rsid w:val="005E4876"/>
    <w:rsid w:val="005E65B5"/>
    <w:rsid w:val="005F0301"/>
    <w:rsid w:val="005F3AE9"/>
    <w:rsid w:val="005F644D"/>
    <w:rsid w:val="006001A1"/>
    <w:rsid w:val="006007BB"/>
    <w:rsid w:val="00601DC0"/>
    <w:rsid w:val="006034CB"/>
    <w:rsid w:val="00603503"/>
    <w:rsid w:val="00603C52"/>
    <w:rsid w:val="00607A7C"/>
    <w:rsid w:val="00612190"/>
    <w:rsid w:val="00612EE2"/>
    <w:rsid w:val="006131CE"/>
    <w:rsid w:val="0061336B"/>
    <w:rsid w:val="00613663"/>
    <w:rsid w:val="006140A4"/>
    <w:rsid w:val="006167BC"/>
    <w:rsid w:val="00617CA6"/>
    <w:rsid w:val="00617D6E"/>
    <w:rsid w:val="00620ED5"/>
    <w:rsid w:val="00622D61"/>
    <w:rsid w:val="00624198"/>
    <w:rsid w:val="0062559A"/>
    <w:rsid w:val="00632A9B"/>
    <w:rsid w:val="00636348"/>
    <w:rsid w:val="00636C28"/>
    <w:rsid w:val="0063736B"/>
    <w:rsid w:val="006428E5"/>
    <w:rsid w:val="00644958"/>
    <w:rsid w:val="0064756D"/>
    <w:rsid w:val="006513FB"/>
    <w:rsid w:val="00656EEF"/>
    <w:rsid w:val="006576AF"/>
    <w:rsid w:val="00666B4E"/>
    <w:rsid w:val="00672919"/>
    <w:rsid w:val="00677544"/>
    <w:rsid w:val="00677B9B"/>
    <w:rsid w:val="00681687"/>
    <w:rsid w:val="00684D11"/>
    <w:rsid w:val="00686295"/>
    <w:rsid w:val="00686587"/>
    <w:rsid w:val="006904CF"/>
    <w:rsid w:val="00695EE2"/>
    <w:rsid w:val="0069660B"/>
    <w:rsid w:val="006A07C6"/>
    <w:rsid w:val="006A1B33"/>
    <w:rsid w:val="006A3196"/>
    <w:rsid w:val="006A48F1"/>
    <w:rsid w:val="006A71A3"/>
    <w:rsid w:val="006B03F2"/>
    <w:rsid w:val="006B14C1"/>
    <w:rsid w:val="006B1639"/>
    <w:rsid w:val="006B23BB"/>
    <w:rsid w:val="006B3044"/>
    <w:rsid w:val="006B5CA7"/>
    <w:rsid w:val="006B5E89"/>
    <w:rsid w:val="006B707C"/>
    <w:rsid w:val="006C19B2"/>
    <w:rsid w:val="006C30A0"/>
    <w:rsid w:val="006C35FF"/>
    <w:rsid w:val="006C3FCF"/>
    <w:rsid w:val="006C56C0"/>
    <w:rsid w:val="006C57F2"/>
    <w:rsid w:val="006C5949"/>
    <w:rsid w:val="006C6832"/>
    <w:rsid w:val="006D1370"/>
    <w:rsid w:val="006D2C28"/>
    <w:rsid w:val="006D3599"/>
    <w:rsid w:val="006D3FC1"/>
    <w:rsid w:val="006D7590"/>
    <w:rsid w:val="006D76F9"/>
    <w:rsid w:val="006E0D4E"/>
    <w:rsid w:val="006E1724"/>
    <w:rsid w:val="006E372B"/>
    <w:rsid w:val="006E5FE9"/>
    <w:rsid w:val="006E6581"/>
    <w:rsid w:val="006E71DF"/>
    <w:rsid w:val="006F0E06"/>
    <w:rsid w:val="006F1616"/>
    <w:rsid w:val="006F1CC4"/>
    <w:rsid w:val="006F2A86"/>
    <w:rsid w:val="006F3163"/>
    <w:rsid w:val="0070192D"/>
    <w:rsid w:val="00705D94"/>
    <w:rsid w:val="00705FEC"/>
    <w:rsid w:val="00707B20"/>
    <w:rsid w:val="00710659"/>
    <w:rsid w:val="0071147A"/>
    <w:rsid w:val="0071185D"/>
    <w:rsid w:val="0071215C"/>
    <w:rsid w:val="0072178C"/>
    <w:rsid w:val="00721E01"/>
    <w:rsid w:val="007222AD"/>
    <w:rsid w:val="007267CF"/>
    <w:rsid w:val="0073050D"/>
    <w:rsid w:val="00731F3F"/>
    <w:rsid w:val="007323CF"/>
    <w:rsid w:val="0073355C"/>
    <w:rsid w:val="00733BAB"/>
    <w:rsid w:val="0073604C"/>
    <w:rsid w:val="00737519"/>
    <w:rsid w:val="007414F4"/>
    <w:rsid w:val="00743561"/>
    <w:rsid w:val="007436BF"/>
    <w:rsid w:val="00743E96"/>
    <w:rsid w:val="007443E9"/>
    <w:rsid w:val="00745177"/>
    <w:rsid w:val="00745DCE"/>
    <w:rsid w:val="00753D89"/>
    <w:rsid w:val="00753DDA"/>
    <w:rsid w:val="00754A6E"/>
    <w:rsid w:val="007550F9"/>
    <w:rsid w:val="007553D8"/>
    <w:rsid w:val="00755C9B"/>
    <w:rsid w:val="0075619C"/>
    <w:rsid w:val="007601DE"/>
    <w:rsid w:val="00760FE4"/>
    <w:rsid w:val="007619A7"/>
    <w:rsid w:val="007636C2"/>
    <w:rsid w:val="00763D8B"/>
    <w:rsid w:val="00764965"/>
    <w:rsid w:val="007657F6"/>
    <w:rsid w:val="00765E47"/>
    <w:rsid w:val="0077125A"/>
    <w:rsid w:val="007726BB"/>
    <w:rsid w:val="007816BA"/>
    <w:rsid w:val="0078405B"/>
    <w:rsid w:val="0078566D"/>
    <w:rsid w:val="00785EBB"/>
    <w:rsid w:val="00786D24"/>
    <w:rsid w:val="00786F58"/>
    <w:rsid w:val="00787CC1"/>
    <w:rsid w:val="00792F4E"/>
    <w:rsid w:val="0079398D"/>
    <w:rsid w:val="00796C25"/>
    <w:rsid w:val="007A287C"/>
    <w:rsid w:val="007A3B2A"/>
    <w:rsid w:val="007A58EE"/>
    <w:rsid w:val="007A5AFB"/>
    <w:rsid w:val="007A6401"/>
    <w:rsid w:val="007B051E"/>
    <w:rsid w:val="007B0C9D"/>
    <w:rsid w:val="007B1448"/>
    <w:rsid w:val="007B3DCF"/>
    <w:rsid w:val="007B5522"/>
    <w:rsid w:val="007B60B4"/>
    <w:rsid w:val="007C0EE0"/>
    <w:rsid w:val="007C1AB5"/>
    <w:rsid w:val="007C1B71"/>
    <w:rsid w:val="007C2FBB"/>
    <w:rsid w:val="007C7164"/>
    <w:rsid w:val="007C7413"/>
    <w:rsid w:val="007D1984"/>
    <w:rsid w:val="007D2AFE"/>
    <w:rsid w:val="007D4497"/>
    <w:rsid w:val="007D71D2"/>
    <w:rsid w:val="007E0A78"/>
    <w:rsid w:val="007E3264"/>
    <w:rsid w:val="007E3FEA"/>
    <w:rsid w:val="007E6402"/>
    <w:rsid w:val="007E7258"/>
    <w:rsid w:val="007F0A0B"/>
    <w:rsid w:val="007F3A60"/>
    <w:rsid w:val="007F3D0B"/>
    <w:rsid w:val="007F4D0D"/>
    <w:rsid w:val="007F53AA"/>
    <w:rsid w:val="007F61C7"/>
    <w:rsid w:val="007F7C94"/>
    <w:rsid w:val="00801428"/>
    <w:rsid w:val="008018BD"/>
    <w:rsid w:val="00802FFA"/>
    <w:rsid w:val="00803058"/>
    <w:rsid w:val="00810E4B"/>
    <w:rsid w:val="00814BAA"/>
    <w:rsid w:val="00814F73"/>
    <w:rsid w:val="00816F0C"/>
    <w:rsid w:val="0082211C"/>
    <w:rsid w:val="00824295"/>
    <w:rsid w:val="00827213"/>
    <w:rsid w:val="00827A65"/>
    <w:rsid w:val="00830473"/>
    <w:rsid w:val="008313F3"/>
    <w:rsid w:val="008334A2"/>
    <w:rsid w:val="00835647"/>
    <w:rsid w:val="008402F2"/>
    <w:rsid w:val="00840469"/>
    <w:rsid w:val="008405BB"/>
    <w:rsid w:val="00841B6C"/>
    <w:rsid w:val="0084564F"/>
    <w:rsid w:val="00846494"/>
    <w:rsid w:val="00847B20"/>
    <w:rsid w:val="00850858"/>
    <w:rsid w:val="008509D3"/>
    <w:rsid w:val="00853418"/>
    <w:rsid w:val="00854255"/>
    <w:rsid w:val="00856EBD"/>
    <w:rsid w:val="00857CF6"/>
    <w:rsid w:val="008610ED"/>
    <w:rsid w:val="00861C6A"/>
    <w:rsid w:val="0086229B"/>
    <w:rsid w:val="00865199"/>
    <w:rsid w:val="00867EAF"/>
    <w:rsid w:val="00870763"/>
    <w:rsid w:val="008713EA"/>
    <w:rsid w:val="00873C6B"/>
    <w:rsid w:val="0087430A"/>
    <w:rsid w:val="00874DD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97339"/>
    <w:rsid w:val="008A2749"/>
    <w:rsid w:val="008A3A90"/>
    <w:rsid w:val="008A4A3C"/>
    <w:rsid w:val="008B06D4"/>
    <w:rsid w:val="008B4F20"/>
    <w:rsid w:val="008B521B"/>
    <w:rsid w:val="008B6316"/>
    <w:rsid w:val="008B68E7"/>
    <w:rsid w:val="008B752C"/>
    <w:rsid w:val="008B7FFD"/>
    <w:rsid w:val="008C286A"/>
    <w:rsid w:val="008C2920"/>
    <w:rsid w:val="008C4307"/>
    <w:rsid w:val="008D23DF"/>
    <w:rsid w:val="008D73BF"/>
    <w:rsid w:val="008D79CC"/>
    <w:rsid w:val="008D7F09"/>
    <w:rsid w:val="008E00D5"/>
    <w:rsid w:val="008E26BC"/>
    <w:rsid w:val="008E2ABC"/>
    <w:rsid w:val="008E5B64"/>
    <w:rsid w:val="008E7DAA"/>
    <w:rsid w:val="008F0094"/>
    <w:rsid w:val="008F03EF"/>
    <w:rsid w:val="008F2880"/>
    <w:rsid w:val="008F340F"/>
    <w:rsid w:val="008F7E4E"/>
    <w:rsid w:val="0090220F"/>
    <w:rsid w:val="00903523"/>
    <w:rsid w:val="00906281"/>
    <w:rsid w:val="0090659A"/>
    <w:rsid w:val="00911080"/>
    <w:rsid w:val="00912500"/>
    <w:rsid w:val="0091350B"/>
    <w:rsid w:val="00915986"/>
    <w:rsid w:val="00917624"/>
    <w:rsid w:val="00920E09"/>
    <w:rsid w:val="00923285"/>
    <w:rsid w:val="00923391"/>
    <w:rsid w:val="00926CB2"/>
    <w:rsid w:val="00930386"/>
    <w:rsid w:val="009309F5"/>
    <w:rsid w:val="00933237"/>
    <w:rsid w:val="00933F28"/>
    <w:rsid w:val="009400C3"/>
    <w:rsid w:val="00944D1F"/>
    <w:rsid w:val="009453F7"/>
    <w:rsid w:val="009476C0"/>
    <w:rsid w:val="00951C27"/>
    <w:rsid w:val="009535AD"/>
    <w:rsid w:val="00956B8E"/>
    <w:rsid w:val="00963E34"/>
    <w:rsid w:val="00964DFA"/>
    <w:rsid w:val="009651BC"/>
    <w:rsid w:val="0097011C"/>
    <w:rsid w:val="00970A69"/>
    <w:rsid w:val="00972F84"/>
    <w:rsid w:val="0097706B"/>
    <w:rsid w:val="00980742"/>
    <w:rsid w:val="00980FC2"/>
    <w:rsid w:val="0098155C"/>
    <w:rsid w:val="00983B77"/>
    <w:rsid w:val="009866E5"/>
    <w:rsid w:val="009923C3"/>
    <w:rsid w:val="00992B9B"/>
    <w:rsid w:val="00996053"/>
    <w:rsid w:val="00997E71"/>
    <w:rsid w:val="009A0B2F"/>
    <w:rsid w:val="009A1CF4"/>
    <w:rsid w:val="009A37D7"/>
    <w:rsid w:val="009A45CC"/>
    <w:rsid w:val="009A4E17"/>
    <w:rsid w:val="009A6955"/>
    <w:rsid w:val="009B035C"/>
    <w:rsid w:val="009B0E2C"/>
    <w:rsid w:val="009B322F"/>
    <w:rsid w:val="009B341C"/>
    <w:rsid w:val="009B3B5E"/>
    <w:rsid w:val="009B5747"/>
    <w:rsid w:val="009B58E7"/>
    <w:rsid w:val="009C0B81"/>
    <w:rsid w:val="009C19CB"/>
    <w:rsid w:val="009C3182"/>
    <w:rsid w:val="009D049E"/>
    <w:rsid w:val="009D1ACB"/>
    <w:rsid w:val="009D2AA4"/>
    <w:rsid w:val="009D2C27"/>
    <w:rsid w:val="009D503E"/>
    <w:rsid w:val="009D5273"/>
    <w:rsid w:val="009E2309"/>
    <w:rsid w:val="009E305D"/>
    <w:rsid w:val="009E42B9"/>
    <w:rsid w:val="009E49C2"/>
    <w:rsid w:val="009E4E17"/>
    <w:rsid w:val="009E54B9"/>
    <w:rsid w:val="009E7A8F"/>
    <w:rsid w:val="009F4C2E"/>
    <w:rsid w:val="00A014A3"/>
    <w:rsid w:val="00A027CC"/>
    <w:rsid w:val="00A0412D"/>
    <w:rsid w:val="00A059F6"/>
    <w:rsid w:val="00A105BF"/>
    <w:rsid w:val="00A15CCA"/>
    <w:rsid w:val="00A15DF0"/>
    <w:rsid w:val="00A16B34"/>
    <w:rsid w:val="00A21211"/>
    <w:rsid w:val="00A30F8A"/>
    <w:rsid w:val="00A33890"/>
    <w:rsid w:val="00A34E7F"/>
    <w:rsid w:val="00A44EC5"/>
    <w:rsid w:val="00A46F0A"/>
    <w:rsid w:val="00A46F25"/>
    <w:rsid w:val="00A46FAD"/>
    <w:rsid w:val="00A47CC2"/>
    <w:rsid w:val="00A502BA"/>
    <w:rsid w:val="00A60146"/>
    <w:rsid w:val="00A601A9"/>
    <w:rsid w:val="00A60F6F"/>
    <w:rsid w:val="00A617B5"/>
    <w:rsid w:val="00A622C4"/>
    <w:rsid w:val="00A6283D"/>
    <w:rsid w:val="00A647C3"/>
    <w:rsid w:val="00A66A9E"/>
    <w:rsid w:val="00A67441"/>
    <w:rsid w:val="00A67482"/>
    <w:rsid w:val="00A676FF"/>
    <w:rsid w:val="00A73EBA"/>
    <w:rsid w:val="00A754B4"/>
    <w:rsid w:val="00A76665"/>
    <w:rsid w:val="00A76749"/>
    <w:rsid w:val="00A807C1"/>
    <w:rsid w:val="00A82112"/>
    <w:rsid w:val="00A82658"/>
    <w:rsid w:val="00A831FC"/>
    <w:rsid w:val="00A83374"/>
    <w:rsid w:val="00A9517F"/>
    <w:rsid w:val="00A96172"/>
    <w:rsid w:val="00A96D52"/>
    <w:rsid w:val="00A97C5F"/>
    <w:rsid w:val="00AB0D6A"/>
    <w:rsid w:val="00AB43B3"/>
    <w:rsid w:val="00AB49B9"/>
    <w:rsid w:val="00AB501D"/>
    <w:rsid w:val="00AB758A"/>
    <w:rsid w:val="00AB7E08"/>
    <w:rsid w:val="00AC027E"/>
    <w:rsid w:val="00AC05AB"/>
    <w:rsid w:val="00AC1E7E"/>
    <w:rsid w:val="00AC507D"/>
    <w:rsid w:val="00AC537C"/>
    <w:rsid w:val="00AC66E4"/>
    <w:rsid w:val="00AD04F2"/>
    <w:rsid w:val="00AD350B"/>
    <w:rsid w:val="00AD4578"/>
    <w:rsid w:val="00AD68E9"/>
    <w:rsid w:val="00AE222F"/>
    <w:rsid w:val="00AE56C0"/>
    <w:rsid w:val="00AE5D64"/>
    <w:rsid w:val="00AF34DF"/>
    <w:rsid w:val="00AF4D37"/>
    <w:rsid w:val="00AF7ACC"/>
    <w:rsid w:val="00B00914"/>
    <w:rsid w:val="00B00B08"/>
    <w:rsid w:val="00B02A8E"/>
    <w:rsid w:val="00B03FDB"/>
    <w:rsid w:val="00B052EE"/>
    <w:rsid w:val="00B1081F"/>
    <w:rsid w:val="00B1441C"/>
    <w:rsid w:val="00B14838"/>
    <w:rsid w:val="00B2496B"/>
    <w:rsid w:val="00B25D99"/>
    <w:rsid w:val="00B27499"/>
    <w:rsid w:val="00B3010D"/>
    <w:rsid w:val="00B33FE9"/>
    <w:rsid w:val="00B35151"/>
    <w:rsid w:val="00B433F2"/>
    <w:rsid w:val="00B458E8"/>
    <w:rsid w:val="00B5397B"/>
    <w:rsid w:val="00B53EE9"/>
    <w:rsid w:val="00B609BC"/>
    <w:rsid w:val="00B6183E"/>
    <w:rsid w:val="00B62809"/>
    <w:rsid w:val="00B650C8"/>
    <w:rsid w:val="00B70738"/>
    <w:rsid w:val="00B72F2A"/>
    <w:rsid w:val="00B74716"/>
    <w:rsid w:val="00B7675A"/>
    <w:rsid w:val="00B81898"/>
    <w:rsid w:val="00B82DED"/>
    <w:rsid w:val="00B8606B"/>
    <w:rsid w:val="00B878E7"/>
    <w:rsid w:val="00B879CC"/>
    <w:rsid w:val="00B963F4"/>
    <w:rsid w:val="00B97278"/>
    <w:rsid w:val="00B97943"/>
    <w:rsid w:val="00BA1D0B"/>
    <w:rsid w:val="00BA2B50"/>
    <w:rsid w:val="00BA6972"/>
    <w:rsid w:val="00BB133E"/>
    <w:rsid w:val="00BB1E0D"/>
    <w:rsid w:val="00BB26C8"/>
    <w:rsid w:val="00BB4D9B"/>
    <w:rsid w:val="00BB73FF"/>
    <w:rsid w:val="00BB7688"/>
    <w:rsid w:val="00BC245A"/>
    <w:rsid w:val="00BC3844"/>
    <w:rsid w:val="00BC390A"/>
    <w:rsid w:val="00BC54C9"/>
    <w:rsid w:val="00BC5810"/>
    <w:rsid w:val="00BC7423"/>
    <w:rsid w:val="00BC7CAC"/>
    <w:rsid w:val="00BD1004"/>
    <w:rsid w:val="00BD41D6"/>
    <w:rsid w:val="00BD6D76"/>
    <w:rsid w:val="00BE14C7"/>
    <w:rsid w:val="00BE3741"/>
    <w:rsid w:val="00BE4952"/>
    <w:rsid w:val="00BE56B3"/>
    <w:rsid w:val="00BE676D"/>
    <w:rsid w:val="00BF04E8"/>
    <w:rsid w:val="00BF16BF"/>
    <w:rsid w:val="00BF4D1F"/>
    <w:rsid w:val="00BF6BFC"/>
    <w:rsid w:val="00BF76BE"/>
    <w:rsid w:val="00C02A73"/>
    <w:rsid w:val="00C063D2"/>
    <w:rsid w:val="00C06C58"/>
    <w:rsid w:val="00C07FD9"/>
    <w:rsid w:val="00C10955"/>
    <w:rsid w:val="00C11C4D"/>
    <w:rsid w:val="00C162C0"/>
    <w:rsid w:val="00C1712C"/>
    <w:rsid w:val="00C20634"/>
    <w:rsid w:val="00C212E0"/>
    <w:rsid w:val="00C23E16"/>
    <w:rsid w:val="00C27D86"/>
    <w:rsid w:val="00C27E37"/>
    <w:rsid w:val="00C32713"/>
    <w:rsid w:val="00C351B8"/>
    <w:rsid w:val="00C37D5B"/>
    <w:rsid w:val="00C410D9"/>
    <w:rsid w:val="00C43430"/>
    <w:rsid w:val="00C44DB7"/>
    <w:rsid w:val="00C4510A"/>
    <w:rsid w:val="00C45E4E"/>
    <w:rsid w:val="00C47F2E"/>
    <w:rsid w:val="00C52BA6"/>
    <w:rsid w:val="00C564A7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49FC"/>
    <w:rsid w:val="00C87039"/>
    <w:rsid w:val="00C8718B"/>
    <w:rsid w:val="00C872E4"/>
    <w:rsid w:val="00C878D9"/>
    <w:rsid w:val="00C90311"/>
    <w:rsid w:val="00C910CC"/>
    <w:rsid w:val="00C91C26"/>
    <w:rsid w:val="00C93ED1"/>
    <w:rsid w:val="00C9564F"/>
    <w:rsid w:val="00CA1415"/>
    <w:rsid w:val="00CA2BB2"/>
    <w:rsid w:val="00CA73D5"/>
    <w:rsid w:val="00CB0164"/>
    <w:rsid w:val="00CB2131"/>
    <w:rsid w:val="00CB2FC9"/>
    <w:rsid w:val="00CB5068"/>
    <w:rsid w:val="00CB7D2B"/>
    <w:rsid w:val="00CC0793"/>
    <w:rsid w:val="00CC1C87"/>
    <w:rsid w:val="00CC2316"/>
    <w:rsid w:val="00CC3000"/>
    <w:rsid w:val="00CC4859"/>
    <w:rsid w:val="00CC7A35"/>
    <w:rsid w:val="00CC7EA2"/>
    <w:rsid w:val="00CD072A"/>
    <w:rsid w:val="00CD38D5"/>
    <w:rsid w:val="00CD3946"/>
    <w:rsid w:val="00CD3E1C"/>
    <w:rsid w:val="00CD40B1"/>
    <w:rsid w:val="00CD51E0"/>
    <w:rsid w:val="00CD7F73"/>
    <w:rsid w:val="00CE119D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04B2F"/>
    <w:rsid w:val="00D06859"/>
    <w:rsid w:val="00D139C8"/>
    <w:rsid w:val="00D16889"/>
    <w:rsid w:val="00D17F81"/>
    <w:rsid w:val="00D2758C"/>
    <w:rsid w:val="00D275CA"/>
    <w:rsid w:val="00D2789B"/>
    <w:rsid w:val="00D32C2D"/>
    <w:rsid w:val="00D34184"/>
    <w:rsid w:val="00D34441"/>
    <w:rsid w:val="00D345AB"/>
    <w:rsid w:val="00D3637C"/>
    <w:rsid w:val="00D41566"/>
    <w:rsid w:val="00D452F4"/>
    <w:rsid w:val="00D45419"/>
    <w:rsid w:val="00D458EC"/>
    <w:rsid w:val="00D501B0"/>
    <w:rsid w:val="00D52582"/>
    <w:rsid w:val="00D531D0"/>
    <w:rsid w:val="00D55283"/>
    <w:rsid w:val="00D56A0E"/>
    <w:rsid w:val="00D57AD3"/>
    <w:rsid w:val="00D62F25"/>
    <w:rsid w:val="00D635FE"/>
    <w:rsid w:val="00D63A1C"/>
    <w:rsid w:val="00D66A7B"/>
    <w:rsid w:val="00D729DE"/>
    <w:rsid w:val="00D75846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A360A"/>
    <w:rsid w:val="00DB1C89"/>
    <w:rsid w:val="00DB3763"/>
    <w:rsid w:val="00DB4029"/>
    <w:rsid w:val="00DB4B4C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E757F"/>
    <w:rsid w:val="00DE7FB5"/>
    <w:rsid w:val="00DF1B58"/>
    <w:rsid w:val="00DF357A"/>
    <w:rsid w:val="00E009DA"/>
    <w:rsid w:val="00E037D9"/>
    <w:rsid w:val="00E04927"/>
    <w:rsid w:val="00E06BE2"/>
    <w:rsid w:val="00E11A48"/>
    <w:rsid w:val="00E130EB"/>
    <w:rsid w:val="00E162CD"/>
    <w:rsid w:val="00E16768"/>
    <w:rsid w:val="00E16D5F"/>
    <w:rsid w:val="00E17FA5"/>
    <w:rsid w:val="00E21BFE"/>
    <w:rsid w:val="00E21C88"/>
    <w:rsid w:val="00E223AC"/>
    <w:rsid w:val="00E23835"/>
    <w:rsid w:val="00E24F5D"/>
    <w:rsid w:val="00E256FC"/>
    <w:rsid w:val="00E2650C"/>
    <w:rsid w:val="00E26930"/>
    <w:rsid w:val="00E27257"/>
    <w:rsid w:val="00E27D2A"/>
    <w:rsid w:val="00E27F4F"/>
    <w:rsid w:val="00E33C65"/>
    <w:rsid w:val="00E42434"/>
    <w:rsid w:val="00E449D0"/>
    <w:rsid w:val="00E44A34"/>
    <w:rsid w:val="00E4506A"/>
    <w:rsid w:val="00E46313"/>
    <w:rsid w:val="00E4789D"/>
    <w:rsid w:val="00E53F99"/>
    <w:rsid w:val="00E554DF"/>
    <w:rsid w:val="00E56510"/>
    <w:rsid w:val="00E601EA"/>
    <w:rsid w:val="00E62EA8"/>
    <w:rsid w:val="00E65C1C"/>
    <w:rsid w:val="00E67A6E"/>
    <w:rsid w:val="00E70096"/>
    <w:rsid w:val="00E71B43"/>
    <w:rsid w:val="00E75E95"/>
    <w:rsid w:val="00E81612"/>
    <w:rsid w:val="00E824E4"/>
    <w:rsid w:val="00E826A7"/>
    <w:rsid w:val="00E82BD7"/>
    <w:rsid w:val="00E859E3"/>
    <w:rsid w:val="00E87D18"/>
    <w:rsid w:val="00E87D62"/>
    <w:rsid w:val="00E9045B"/>
    <w:rsid w:val="00E97333"/>
    <w:rsid w:val="00EA3CCD"/>
    <w:rsid w:val="00EA45DE"/>
    <w:rsid w:val="00EA486E"/>
    <w:rsid w:val="00EA4FA3"/>
    <w:rsid w:val="00EB001B"/>
    <w:rsid w:val="00EB098E"/>
    <w:rsid w:val="00EB3082"/>
    <w:rsid w:val="00EB31FA"/>
    <w:rsid w:val="00EB53BF"/>
    <w:rsid w:val="00EB57B2"/>
    <w:rsid w:val="00EB6C33"/>
    <w:rsid w:val="00EC0FE1"/>
    <w:rsid w:val="00EC1C54"/>
    <w:rsid w:val="00EC6F62"/>
    <w:rsid w:val="00ED2EA2"/>
    <w:rsid w:val="00ED6019"/>
    <w:rsid w:val="00ED7830"/>
    <w:rsid w:val="00EE2BFF"/>
    <w:rsid w:val="00EE3909"/>
    <w:rsid w:val="00EE5BE3"/>
    <w:rsid w:val="00EE5DEE"/>
    <w:rsid w:val="00EE650E"/>
    <w:rsid w:val="00EF3EE6"/>
    <w:rsid w:val="00EF4205"/>
    <w:rsid w:val="00EF5939"/>
    <w:rsid w:val="00F01714"/>
    <w:rsid w:val="00F0258F"/>
    <w:rsid w:val="00F02D06"/>
    <w:rsid w:val="00F03291"/>
    <w:rsid w:val="00F0493D"/>
    <w:rsid w:val="00F056E5"/>
    <w:rsid w:val="00F06FDD"/>
    <w:rsid w:val="00F10819"/>
    <w:rsid w:val="00F11219"/>
    <w:rsid w:val="00F13BD2"/>
    <w:rsid w:val="00F14CE8"/>
    <w:rsid w:val="00F16F35"/>
    <w:rsid w:val="00F17559"/>
    <w:rsid w:val="00F2229D"/>
    <w:rsid w:val="00F2375C"/>
    <w:rsid w:val="00F25ABB"/>
    <w:rsid w:val="00F261F2"/>
    <w:rsid w:val="00F266F0"/>
    <w:rsid w:val="00F26F62"/>
    <w:rsid w:val="00F27054"/>
    <w:rsid w:val="00F27963"/>
    <w:rsid w:val="00F30103"/>
    <w:rsid w:val="00F30446"/>
    <w:rsid w:val="00F329B7"/>
    <w:rsid w:val="00F35645"/>
    <w:rsid w:val="00F4135D"/>
    <w:rsid w:val="00F41F1B"/>
    <w:rsid w:val="00F46BD9"/>
    <w:rsid w:val="00F522DE"/>
    <w:rsid w:val="00F60BE0"/>
    <w:rsid w:val="00F6280E"/>
    <w:rsid w:val="00F666EC"/>
    <w:rsid w:val="00F7050A"/>
    <w:rsid w:val="00F7411C"/>
    <w:rsid w:val="00F75533"/>
    <w:rsid w:val="00F8036D"/>
    <w:rsid w:val="00F809DC"/>
    <w:rsid w:val="00F821EA"/>
    <w:rsid w:val="00F86EB0"/>
    <w:rsid w:val="00FA057B"/>
    <w:rsid w:val="00FA154B"/>
    <w:rsid w:val="00FA19AB"/>
    <w:rsid w:val="00FA1BED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44E"/>
    <w:rsid w:val="00FB7FFE"/>
    <w:rsid w:val="00FC0E64"/>
    <w:rsid w:val="00FC43F3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20F2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6281C"/>
  <w15:docId w15:val="{8E513573-4037-4B22-B5A7-A0DC88C7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6001A1"/>
    <w:pPr>
      <w:spacing w:before="60" w:after="6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6001A1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6001A1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6001A1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6001A1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001A1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001A1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001A1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001A1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001A1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  <w:rsid w:val="006001A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001A1"/>
  </w:style>
  <w:style w:type="character" w:customStyle="1" w:styleId="Heading1Char">
    <w:name w:val="Heading 1 Char"/>
    <w:link w:val="Heading1"/>
    <w:uiPriority w:val="9"/>
    <w:rsid w:val="006001A1"/>
    <w:rPr>
      <w:b/>
      <w:bCs/>
      <w:noProof/>
      <w:sz w:val="26"/>
      <w:szCs w:val="26"/>
      <w:lang w:val="en-US"/>
    </w:rPr>
  </w:style>
  <w:style w:type="character" w:customStyle="1" w:styleId="Heading2Char">
    <w:name w:val="Heading 2 Char"/>
    <w:link w:val="Heading2"/>
    <w:uiPriority w:val="9"/>
    <w:rsid w:val="006001A1"/>
    <w:rPr>
      <w:rFonts w:eastAsia="Times New Roman"/>
      <w:b/>
      <w:bCs/>
      <w:sz w:val="24"/>
      <w:szCs w:val="26"/>
      <w:lang w:val="en-US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6001A1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6001A1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6001A1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6001A1"/>
    <w:pPr>
      <w:ind w:left="720"/>
    </w:pPr>
  </w:style>
  <w:style w:type="paragraph" w:styleId="Header">
    <w:name w:val="header"/>
    <w:basedOn w:val="Normal"/>
    <w:link w:val="HeaderChar"/>
    <w:unhideWhenUsed/>
    <w:rsid w:val="00600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01A1"/>
    <w:rPr>
      <w:sz w:val="22"/>
      <w:szCs w:val="22"/>
      <w:lang w:val="en-US"/>
    </w:rPr>
  </w:style>
  <w:style w:type="paragraph" w:styleId="Footer">
    <w:name w:val="footer"/>
    <w:basedOn w:val="Normal"/>
    <w:link w:val="FooterChar"/>
    <w:autoRedefine/>
    <w:uiPriority w:val="99"/>
    <w:unhideWhenUsed/>
    <w:rsid w:val="006001A1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6001A1"/>
    <w:rPr>
      <w:sz w:val="16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1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01A1"/>
    <w:rPr>
      <w:rFonts w:ascii="Tahoma" w:hAnsi="Tahoma"/>
      <w:sz w:val="16"/>
      <w:szCs w:val="16"/>
      <w:lang w:val="en-US"/>
    </w:rPr>
  </w:style>
  <w:style w:type="paragraph" w:customStyle="1" w:styleId="TableText">
    <w:name w:val="Table Text"/>
    <w:basedOn w:val="Normal"/>
    <w:link w:val="TableTextChar"/>
    <w:qFormat/>
    <w:rsid w:val="006001A1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6001A1"/>
    <w:rPr>
      <w:lang w:val="en-US"/>
    </w:rPr>
  </w:style>
  <w:style w:type="table" w:styleId="TableGrid">
    <w:name w:val="Table Grid"/>
    <w:basedOn w:val="TableNormal"/>
    <w:uiPriority w:val="59"/>
    <w:rsid w:val="006001A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6001A1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6001A1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6001A1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6001A1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6001A1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6001A1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6001A1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6001A1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6001A1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6001A1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6001A1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6001A1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001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001A1"/>
    <w:rPr>
      <w:rFonts w:ascii="Tahoma" w:hAnsi="Tahoma"/>
      <w:sz w:val="16"/>
      <w:szCs w:val="16"/>
      <w:lang w:val="en-US"/>
    </w:rPr>
  </w:style>
  <w:style w:type="character" w:customStyle="1" w:styleId="LabTitleInstVersred">
    <w:name w:val="Lab Title Inst Vers (red)"/>
    <w:uiPriority w:val="1"/>
    <w:qFormat/>
    <w:rsid w:val="006001A1"/>
    <w:rPr>
      <w:rFonts w:ascii="Arial" w:hAnsi="Arial"/>
      <w:b/>
      <w:color w:val="EE0000"/>
      <w:sz w:val="32"/>
    </w:rPr>
  </w:style>
  <w:style w:type="character" w:customStyle="1" w:styleId="AnswerGray">
    <w:name w:val="Answer Gray"/>
    <w:basedOn w:val="DefaultParagraphFont"/>
    <w:uiPriority w:val="1"/>
    <w:qFormat/>
    <w:rsid w:val="006001A1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6001A1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6001A1"/>
    <w:rPr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6001A1"/>
    <w:rPr>
      <w:lang w:val="en-US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6001A1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6001A1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6001A1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6001A1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6001A1"/>
    <w:rPr>
      <w:color w:val="EE0000"/>
    </w:rPr>
  </w:style>
  <w:style w:type="paragraph" w:customStyle="1" w:styleId="BodyTextL25Bold">
    <w:name w:val="Body Text L25 Bold"/>
    <w:basedOn w:val="BodyTextL25"/>
    <w:qFormat/>
    <w:rsid w:val="006001A1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0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001A1"/>
    <w:rPr>
      <w:rFonts w:ascii="Courier New" w:eastAsia="Times New Roman" w:hAnsi="Courier New"/>
      <w:lang w:val="en-US"/>
    </w:rPr>
  </w:style>
  <w:style w:type="character" w:styleId="CommentReference">
    <w:name w:val="annotation reference"/>
    <w:semiHidden/>
    <w:unhideWhenUsed/>
    <w:rsid w:val="006001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01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01A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1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01A1"/>
    <w:rPr>
      <w:b/>
      <w:bCs/>
      <w:lang w:val="en-US"/>
    </w:rPr>
  </w:style>
  <w:style w:type="paragraph" w:customStyle="1" w:styleId="ReflectionQ">
    <w:name w:val="Reflection Q"/>
    <w:basedOn w:val="BodyTextL25"/>
    <w:qFormat/>
    <w:rsid w:val="006001A1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6001A1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6001A1"/>
    <w:rPr>
      <w:rFonts w:eastAsia="Times New Roman"/>
      <w:bCs/>
      <w:color w:val="FFFFFF" w:themeColor="background1"/>
      <w:sz w:val="6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6001A1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6001A1"/>
    <w:rPr>
      <w:rFonts w:eastAsia="Times New Roman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6001A1"/>
    <w:rPr>
      <w:rFonts w:eastAsia="Times New Roman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6001A1"/>
    <w:rPr>
      <w:rFonts w:eastAsia="Times New Roman"/>
      <w:i/>
      <w:iCs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6001A1"/>
    <w:rPr>
      <w:rFonts w:eastAsia="Times New Roman" w:cs="Arial"/>
      <w:sz w:val="22"/>
      <w:szCs w:val="22"/>
      <w:lang w:val="en-US"/>
    </w:rPr>
  </w:style>
  <w:style w:type="character" w:customStyle="1" w:styleId="Heading3Char">
    <w:name w:val="Heading 3 Char"/>
    <w:link w:val="Heading3"/>
    <w:rsid w:val="006001A1"/>
    <w:rPr>
      <w:rFonts w:eastAsia="Times New Roman"/>
      <w:b/>
      <w:bCs/>
      <w:sz w:val="22"/>
      <w:szCs w:val="26"/>
      <w:lang w:val="en-US"/>
    </w:rPr>
  </w:style>
  <w:style w:type="paragraph" w:styleId="EndnoteText">
    <w:name w:val="endnote text"/>
    <w:basedOn w:val="Normal"/>
    <w:link w:val="EndnoteTextChar"/>
    <w:semiHidden/>
    <w:rsid w:val="006001A1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001A1"/>
    <w:rPr>
      <w:rFonts w:eastAsia="Times New Roman"/>
      <w:lang w:val="en-US"/>
    </w:rPr>
  </w:style>
  <w:style w:type="paragraph" w:styleId="FootnoteText">
    <w:name w:val="footnote text"/>
    <w:basedOn w:val="Normal"/>
    <w:link w:val="FootnoteTextChar"/>
    <w:semiHidden/>
    <w:rsid w:val="006001A1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01A1"/>
    <w:rPr>
      <w:rFonts w:eastAsia="Times New Roman"/>
      <w:lang w:val="en-US"/>
    </w:rPr>
  </w:style>
  <w:style w:type="paragraph" w:styleId="Index1">
    <w:name w:val="index 1"/>
    <w:basedOn w:val="Normal"/>
    <w:next w:val="Normal"/>
    <w:autoRedefine/>
    <w:semiHidden/>
    <w:rsid w:val="006001A1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6001A1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6001A1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6001A1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6001A1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6001A1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6001A1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6001A1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6001A1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6001A1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6001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6001A1"/>
    <w:rPr>
      <w:rFonts w:ascii="Courier New" w:eastAsia="Times New Roman" w:hAnsi="Courier New" w:cs="Courier New"/>
      <w:lang w:val="en-US"/>
    </w:rPr>
  </w:style>
  <w:style w:type="paragraph" w:styleId="TableofAuthorities">
    <w:name w:val="table of authorities"/>
    <w:basedOn w:val="Normal"/>
    <w:next w:val="Normal"/>
    <w:semiHidden/>
    <w:rsid w:val="006001A1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6001A1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6001A1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6001A1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6001A1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6001A1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6001A1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6001A1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6001A1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6001A1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6001A1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6001A1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01A1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01A1"/>
    <w:rPr>
      <w:rFonts w:eastAsia="Times New Roman"/>
      <w:szCs w:val="24"/>
      <w:lang w:val="en-US"/>
    </w:rPr>
  </w:style>
  <w:style w:type="paragraph" w:customStyle="1" w:styleId="ColorfulShading-Accent11">
    <w:name w:val="Colorful Shading - Accent 11"/>
    <w:hidden/>
    <w:semiHidden/>
    <w:rsid w:val="006001A1"/>
    <w:rPr>
      <w:rFonts w:eastAsia="Times New Roman" w:cs="Arial"/>
      <w:lang w:val="en-US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6001A1"/>
    <w:rPr>
      <w:b/>
    </w:rPr>
  </w:style>
  <w:style w:type="character" w:customStyle="1" w:styleId="CMDChar">
    <w:name w:val="CMD Char"/>
    <w:basedOn w:val="DefaultParagraphFont"/>
    <w:link w:val="CMD"/>
    <w:rsid w:val="006001A1"/>
    <w:rPr>
      <w:rFonts w:ascii="Courier New" w:hAnsi="Courier New"/>
      <w:szCs w:val="22"/>
      <w:lang w:val="en-US"/>
    </w:rPr>
  </w:style>
  <w:style w:type="character" w:customStyle="1" w:styleId="BodyTextBoldChar">
    <w:name w:val="Body Text Bold Char"/>
    <w:basedOn w:val="BodyTextChar"/>
    <w:link w:val="BodyTextBold"/>
    <w:rsid w:val="006001A1"/>
    <w:rPr>
      <w:rFonts w:eastAsia="Times New Roman"/>
      <w:b/>
      <w:szCs w:val="24"/>
      <w:lang w:val="en-US"/>
    </w:rPr>
  </w:style>
  <w:style w:type="paragraph" w:styleId="Title">
    <w:name w:val="Title"/>
    <w:basedOn w:val="Normal"/>
    <w:next w:val="BodyTextL25"/>
    <w:link w:val="TitleChar"/>
    <w:qFormat/>
    <w:rsid w:val="006001A1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6001A1"/>
    <w:rPr>
      <w:rFonts w:eastAsiaTheme="majorEastAsia" w:cstheme="majorBidi"/>
      <w:b/>
      <w:kern w:val="28"/>
      <w:sz w:val="32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6001A1"/>
    <w:rPr>
      <w:color w:val="808080"/>
    </w:rPr>
  </w:style>
  <w:style w:type="paragraph" w:customStyle="1" w:styleId="BodyText1">
    <w:name w:val="Body Text1"/>
    <w:basedOn w:val="Normal"/>
    <w:qFormat/>
    <w:rsid w:val="00FA057B"/>
    <w:pPr>
      <w:spacing w:line="240" w:lineRule="auto"/>
    </w:pPr>
    <w:rPr>
      <w:sz w:val="20"/>
    </w:rPr>
  </w:style>
  <w:style w:type="paragraph" w:styleId="ListParagraph">
    <w:name w:val="List Paragraph"/>
    <w:basedOn w:val="Normal"/>
    <w:uiPriority w:val="34"/>
    <w:unhideWhenUsed/>
    <w:qFormat/>
    <w:rsid w:val="00FA057B"/>
    <w:pPr>
      <w:ind w:left="720"/>
    </w:pPr>
  </w:style>
  <w:style w:type="paragraph" w:customStyle="1" w:styleId="Body">
    <w:name w:val="Body"/>
    <w:basedOn w:val="Normal"/>
    <w:link w:val="BodyChar"/>
    <w:rsid w:val="00FA057B"/>
    <w:pPr>
      <w:spacing w:before="120" w:after="120" w:line="240" w:lineRule="auto"/>
      <w:ind w:left="360"/>
    </w:pPr>
    <w:rPr>
      <w:rFonts w:eastAsia="Times New Roman"/>
      <w:sz w:val="20"/>
      <w:szCs w:val="24"/>
      <w:lang w:val="ru-RU" w:eastAsia="x-none"/>
    </w:rPr>
  </w:style>
  <w:style w:type="paragraph" w:customStyle="1" w:styleId="TableTitle">
    <w:name w:val="Table Title"/>
    <w:basedOn w:val="Normal"/>
    <w:next w:val="Normal"/>
    <w:rsid w:val="00FA057B"/>
    <w:pPr>
      <w:keepNext/>
      <w:tabs>
        <w:tab w:val="left" w:pos="1080"/>
      </w:tabs>
      <w:spacing w:line="240" w:lineRule="auto"/>
      <w:ind w:left="720"/>
    </w:pPr>
    <w:rPr>
      <w:rFonts w:eastAsia="Times New Roman"/>
      <w:b/>
      <w:sz w:val="20"/>
      <w:szCs w:val="20"/>
    </w:rPr>
  </w:style>
  <w:style w:type="character" w:customStyle="1" w:styleId="BodyChar">
    <w:name w:val="Body Char"/>
    <w:link w:val="Body"/>
    <w:rsid w:val="00FA057B"/>
    <w:rPr>
      <w:rFonts w:eastAsia="Times New Roman"/>
      <w:szCs w:val="24"/>
      <w:lang w:val="ru-RU" w:eastAsia="x-none"/>
    </w:rPr>
  </w:style>
  <w:style w:type="character" w:styleId="Hyperlink">
    <w:name w:val="Hyperlink"/>
    <w:uiPriority w:val="99"/>
    <w:unhideWhenUsed/>
    <w:rsid w:val="00FA057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A057B"/>
    <w:rPr>
      <w:color w:val="800080"/>
      <w:u w:val="single"/>
    </w:rPr>
  </w:style>
  <w:style w:type="paragraph" w:customStyle="1" w:styleId="BodyTextL75">
    <w:name w:val="Body Text L75"/>
    <w:basedOn w:val="BodyTextL50"/>
    <w:qFormat/>
    <w:rsid w:val="00FA057B"/>
    <w:pPr>
      <w:ind w:left="1080"/>
    </w:pPr>
  </w:style>
  <w:style w:type="paragraph" w:styleId="Revision">
    <w:name w:val="Revision"/>
    <w:hidden/>
    <w:uiPriority w:val="99"/>
    <w:semiHidden/>
    <w:rsid w:val="00A82112"/>
    <w:rPr>
      <w:sz w:val="22"/>
      <w:szCs w:val="22"/>
    </w:rPr>
  </w:style>
  <w:style w:type="paragraph" w:customStyle="1" w:styleId="CMDRed">
    <w:name w:val="CMD Red"/>
    <w:basedOn w:val="CMD"/>
    <w:link w:val="CMDRedChar"/>
    <w:qFormat/>
    <w:rsid w:val="006001A1"/>
    <w:rPr>
      <w:color w:val="EE0000"/>
    </w:rPr>
  </w:style>
  <w:style w:type="paragraph" w:customStyle="1" w:styleId="CMDOutputRed">
    <w:name w:val="CMD Output Red"/>
    <w:basedOn w:val="CMDOutput"/>
    <w:link w:val="CMDOutputRedChar"/>
    <w:qFormat/>
    <w:rsid w:val="006001A1"/>
    <w:rPr>
      <w:color w:val="EE0000"/>
    </w:rPr>
  </w:style>
  <w:style w:type="character" w:customStyle="1" w:styleId="Heading1Gray">
    <w:name w:val="Heading 1 Gray"/>
    <w:basedOn w:val="Heading1Char"/>
    <w:uiPriority w:val="1"/>
    <w:qFormat/>
    <w:rsid w:val="006001A1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  <w:lang w:val="en-US"/>
    </w:rPr>
  </w:style>
  <w:style w:type="character" w:customStyle="1" w:styleId="CMDRedChar">
    <w:name w:val="CMD Red Char"/>
    <w:basedOn w:val="CMDChar"/>
    <w:link w:val="CMDRed"/>
    <w:rsid w:val="006001A1"/>
    <w:rPr>
      <w:rFonts w:ascii="Courier New" w:hAnsi="Courier New"/>
      <w:color w:val="EE0000"/>
      <w:szCs w:val="22"/>
      <w:lang w:val="en-US"/>
    </w:rPr>
  </w:style>
  <w:style w:type="character" w:customStyle="1" w:styleId="BodyTextL25Char">
    <w:name w:val="Body Text L25 Char"/>
    <w:basedOn w:val="DefaultParagraphFont"/>
    <w:link w:val="BodyTextL25"/>
    <w:rsid w:val="006001A1"/>
    <w:rPr>
      <w:szCs w:val="22"/>
      <w:lang w:val="en-US"/>
    </w:rPr>
  </w:style>
  <w:style w:type="character" w:customStyle="1" w:styleId="CMDOutputChar">
    <w:name w:val="CMD Output Char"/>
    <w:basedOn w:val="BodyTextL25Char"/>
    <w:link w:val="CMDOutput"/>
    <w:rsid w:val="006001A1"/>
    <w:rPr>
      <w:rFonts w:ascii="Courier New" w:hAnsi="Courier New"/>
      <w:sz w:val="18"/>
      <w:szCs w:val="22"/>
      <w:lang w:val="en-US"/>
    </w:rPr>
  </w:style>
  <w:style w:type="character" w:customStyle="1" w:styleId="CMDOutputRedChar">
    <w:name w:val="CMD Output Red Char"/>
    <w:basedOn w:val="CMDOutputChar"/>
    <w:link w:val="CMDOutputRed"/>
    <w:rsid w:val="006001A1"/>
    <w:rPr>
      <w:rFonts w:ascii="Courier New" w:hAnsi="Courier New"/>
      <w:color w:val="EE0000"/>
      <w:sz w:val="18"/>
      <w:szCs w:val="22"/>
      <w:lang w:val="en-US"/>
    </w:rPr>
  </w:style>
  <w:style w:type="paragraph" w:customStyle="1" w:styleId="Drawing">
    <w:name w:val="Drawing"/>
    <w:basedOn w:val="AnswerLineL25"/>
    <w:qFormat/>
    <w:rsid w:val="006001A1"/>
  </w:style>
  <w:style w:type="paragraph" w:customStyle="1" w:styleId="TableAnswer">
    <w:name w:val="Table Answer"/>
    <w:basedOn w:val="TableText"/>
    <w:qFormat/>
    <w:rsid w:val="006001A1"/>
  </w:style>
  <w:style w:type="character" w:customStyle="1" w:styleId="Heading2Gray">
    <w:name w:val="Heading 2 Gray"/>
    <w:basedOn w:val="Heading2Char"/>
    <w:uiPriority w:val="1"/>
    <w:qFormat/>
    <w:rsid w:val="006001A1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  <w:lang w:val="en-US"/>
    </w:rPr>
  </w:style>
  <w:style w:type="paragraph" w:styleId="NormalWeb">
    <w:name w:val="Normal (Web)"/>
    <w:basedOn w:val="Normal"/>
    <w:uiPriority w:val="99"/>
    <w:semiHidden/>
    <w:unhideWhenUsed/>
    <w:rsid w:val="002E0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numbering" w:customStyle="1" w:styleId="PartStepSubStepList">
    <w:name w:val="Part_Step_SubStep_List"/>
    <w:basedOn w:val="NoList"/>
    <w:uiPriority w:val="99"/>
    <w:rsid w:val="0002739A"/>
    <w:pPr>
      <w:numPr>
        <w:numId w:val="27"/>
      </w:numPr>
    </w:pPr>
  </w:style>
  <w:style w:type="paragraph" w:customStyle="1" w:styleId="CMDBold">
    <w:name w:val="CMD Bold"/>
    <w:basedOn w:val="CMD"/>
    <w:next w:val="BodyTextL50"/>
    <w:link w:val="CMDBoldChar"/>
    <w:qFormat/>
    <w:rsid w:val="0002739A"/>
    <w:rPr>
      <w:b/>
    </w:rPr>
  </w:style>
  <w:style w:type="character" w:customStyle="1" w:styleId="CMDBoldChar">
    <w:name w:val="CMD Bold Char"/>
    <w:basedOn w:val="CMDChar"/>
    <w:link w:val="CMDBold"/>
    <w:rsid w:val="0002739A"/>
    <w:rPr>
      <w:rFonts w:ascii="Courier New" w:hAnsi="Courier New"/>
      <w:b/>
      <w:szCs w:val="22"/>
      <w:lang w:val="en-US"/>
    </w:rPr>
  </w:style>
  <w:style w:type="table" w:customStyle="1" w:styleId="LabAnswerTable">
    <w:name w:val="Lab_Answer_Table"/>
    <w:basedOn w:val="LabTableStyle"/>
    <w:uiPriority w:val="99"/>
    <w:rsid w:val="006001A1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6001A1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6001A1"/>
    <w:rPr>
      <w:szCs w:val="22"/>
      <w:lang w:val="en-US"/>
    </w:rPr>
  </w:style>
  <w:style w:type="character" w:customStyle="1" w:styleId="BodyTextL50AnswerChar">
    <w:name w:val="Body Text L50 Answer Char"/>
    <w:basedOn w:val="BodyTextL50Char"/>
    <w:link w:val="BodyTextL50Answer"/>
    <w:rsid w:val="006001A1"/>
    <w:rPr>
      <w:b/>
      <w:szCs w:val="22"/>
      <w:shd w:val="clear" w:color="auto" w:fill="D9D9D9" w:themeFill="background1" w:themeFillShade="D9"/>
      <w:lang w:val="en-US"/>
    </w:rPr>
  </w:style>
  <w:style w:type="paragraph" w:customStyle="1" w:styleId="BodyTextL25Answer">
    <w:name w:val="Body Text L25 Answer"/>
    <w:basedOn w:val="BodyTextL25"/>
    <w:link w:val="BodyTextL25AnswerChar"/>
    <w:qFormat/>
    <w:rsid w:val="006001A1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6001A1"/>
    <w:rPr>
      <w:b/>
      <w:szCs w:val="22"/>
      <w:shd w:val="clear" w:color="auto" w:fill="D9D9D9" w:themeFill="background1" w:themeFillShade="D9"/>
      <w:lang w:val="en-US"/>
    </w:rPr>
  </w:style>
  <w:style w:type="character" w:customStyle="1" w:styleId="DevConfigsChar">
    <w:name w:val="DevConfigs Char"/>
    <w:basedOn w:val="DefaultParagraphFont"/>
    <w:link w:val="DevConfigs"/>
    <w:rsid w:val="006001A1"/>
    <w:rPr>
      <w:rFonts w:ascii="Courier New" w:hAnsi="Courier New"/>
      <w:szCs w:val="22"/>
      <w:lang w:val="en-US"/>
    </w:rPr>
  </w:style>
  <w:style w:type="character" w:customStyle="1" w:styleId="DnT">
    <w:name w:val="DnT"/>
    <w:basedOn w:val="DefaultParagraphFont"/>
    <w:uiPriority w:val="1"/>
    <w:qFormat/>
    <w:rsid w:val="006001A1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sco.com/en/US/products/sw/iosswrel/ps1831/products_tech_note09186a00800a6057.s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uman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4321FEBCE24C8DB8861260A1F55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98D3-AC97-4042-94C9-1C756FF4CBD8}"/>
      </w:docPartPr>
      <w:docPartBody>
        <w:p w:rsidR="000D2633" w:rsidRDefault="00C00F27">
          <w:pPr>
            <w:pStyle w:val="274321FEBCE24C8DB8861260A1F55D84"/>
          </w:pPr>
          <w:r>
            <w:rPr>
              <w:rStyle w:val="PlaceholderText"/>
              <w:lang w:val="ru-RU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F27"/>
    <w:rsid w:val="00044361"/>
    <w:rsid w:val="000669C6"/>
    <w:rsid w:val="000876DF"/>
    <w:rsid w:val="000C2F08"/>
    <w:rsid w:val="000D2633"/>
    <w:rsid w:val="000D45B2"/>
    <w:rsid w:val="001F0B41"/>
    <w:rsid w:val="0026035B"/>
    <w:rsid w:val="002A7C6C"/>
    <w:rsid w:val="00340714"/>
    <w:rsid w:val="003664ED"/>
    <w:rsid w:val="00390756"/>
    <w:rsid w:val="003E1085"/>
    <w:rsid w:val="0043130D"/>
    <w:rsid w:val="004C53C1"/>
    <w:rsid w:val="00510898"/>
    <w:rsid w:val="005A29B6"/>
    <w:rsid w:val="005D4F36"/>
    <w:rsid w:val="006256AE"/>
    <w:rsid w:val="006A2C6A"/>
    <w:rsid w:val="00713FFB"/>
    <w:rsid w:val="007D7636"/>
    <w:rsid w:val="00915813"/>
    <w:rsid w:val="00982C63"/>
    <w:rsid w:val="009A6644"/>
    <w:rsid w:val="00AB2CB0"/>
    <w:rsid w:val="00AD5555"/>
    <w:rsid w:val="00B073F4"/>
    <w:rsid w:val="00B25898"/>
    <w:rsid w:val="00B40AE6"/>
    <w:rsid w:val="00C00F27"/>
    <w:rsid w:val="00C16C5E"/>
    <w:rsid w:val="00C67558"/>
    <w:rsid w:val="00D43D64"/>
    <w:rsid w:val="00D63F42"/>
    <w:rsid w:val="00EC624E"/>
    <w:rsid w:val="00F21E1C"/>
    <w:rsid w:val="00F9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4321FEBCE24C8DB8861260A1F55D84">
    <w:name w:val="274321FEBCE24C8DB8861260A1F55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494F5-F7C3-4E59-B981-32CA7602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Activity_Template.dotx</Template>
  <TotalTime>1062</TotalTime>
  <Pages>8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Use Ping and Traceroute to Test Network Connectivity - Physical Mode</vt:lpstr>
    </vt:vector>
  </TitlesOfParts>
  <Company>Cisco Systems, Inc.</Company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Использование Ping и Traceroute для проверки сетевого подключения - Режим симуляции физического оборудования</dc:title>
  <dc:creator>SP</dc:creator>
  <dc:description>2013 г.</dc:description>
  <cp:lastModifiedBy>Jeff</cp:lastModifiedBy>
  <cp:revision>13</cp:revision>
  <cp:lastPrinted>2019-09-17T01:10:00Z</cp:lastPrinted>
  <dcterms:created xsi:type="dcterms:W3CDTF">2020-12-03T23:26:00Z</dcterms:created>
  <dcterms:modified xsi:type="dcterms:W3CDTF">2021-05-03T21:56:00Z</dcterms:modified>
</cp:coreProperties>
</file>