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5C7B" w:rsidRDefault="00AF5D8F" w:rsidP="00B75C7B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545F5F84A014442A9C59F57A66ECC5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B25FE7">
            <w:t>Packet Tracer. Настройка безопасного пароля и протокола SSH</w:t>
          </w:r>
        </w:sdtContent>
      </w:sdt>
      <w:r w:rsidR="00B25FE7">
        <w:rPr>
          <w:rStyle w:val="LabTitleInstVersred"/>
        </w:rPr>
        <w:t xml:space="preserve"> </w:t>
      </w:r>
    </w:p>
    <w:p w:rsidR="00B75C7B" w:rsidRDefault="00B75C7B" w:rsidP="00B75C7B">
      <w:pPr>
        <w:pStyle w:val="afd"/>
      </w:pPr>
    </w:p>
    <w:p w:rsidR="007C0B83" w:rsidRPr="00BB73FF" w:rsidRDefault="007C0B83" w:rsidP="00B75C7B">
      <w:pPr>
        <w:pStyle w:val="afd"/>
      </w:pPr>
      <w:bookmarkStart w:id="0" w:name="_GoBack"/>
      <w:bookmarkEnd w:id="0"/>
      <w:r>
        <w:t>Таблица адресации</w:t>
      </w:r>
    </w:p>
    <w:tbl>
      <w:tblPr>
        <w:tblW w:w="9874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, маска подсети, префикс и шлюз по умолчанию."/>
      </w:tblPr>
      <w:tblGrid>
        <w:gridCol w:w="2070"/>
        <w:gridCol w:w="1524"/>
        <w:gridCol w:w="2160"/>
        <w:gridCol w:w="2060"/>
        <w:gridCol w:w="2060"/>
      </w:tblGrid>
      <w:tr w:rsidR="007C0B83" w:rsidTr="00702B73">
        <w:trPr>
          <w:cantSplit/>
          <w:trHeight w:val="255"/>
          <w:tblHeader/>
          <w:jc w:val="center"/>
        </w:trPr>
        <w:tc>
          <w:tcPr>
            <w:tcW w:w="207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C0B83" w:rsidRPr="00E87D62" w:rsidRDefault="007C0B83" w:rsidP="00C0292F">
            <w:pPr>
              <w:pStyle w:val="TableHeading"/>
            </w:pPr>
            <w:r>
              <w:t>Устройство</w:t>
            </w:r>
          </w:p>
        </w:tc>
        <w:tc>
          <w:tcPr>
            <w:tcW w:w="1524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C0B83" w:rsidRPr="00E87D62" w:rsidRDefault="007C0B83" w:rsidP="00C0292F">
            <w:pPr>
              <w:pStyle w:val="TableHeading"/>
            </w:pPr>
            <w:r>
              <w:t>Интерфейс</w:t>
            </w:r>
          </w:p>
        </w:tc>
        <w:tc>
          <w:tcPr>
            <w:tcW w:w="21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C0B83" w:rsidRPr="00E87D62" w:rsidRDefault="007C0B83" w:rsidP="00C0292F">
            <w:pPr>
              <w:pStyle w:val="TableHeading"/>
            </w:pPr>
            <w:r>
              <w:t>IP-адрес</w:t>
            </w:r>
          </w:p>
        </w:tc>
        <w:tc>
          <w:tcPr>
            <w:tcW w:w="2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7C0B83" w:rsidRPr="00E87D62" w:rsidRDefault="007C0B83" w:rsidP="00C0292F">
            <w:pPr>
              <w:pStyle w:val="TableHeading"/>
            </w:pPr>
            <w:r>
              <w:t>Маска подсети</w:t>
            </w:r>
          </w:p>
        </w:tc>
        <w:tc>
          <w:tcPr>
            <w:tcW w:w="206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</w:tcPr>
          <w:p w:rsidR="007C0B83" w:rsidRDefault="007C0B83" w:rsidP="00C0292F">
            <w:pPr>
              <w:pStyle w:val="TableHeading"/>
            </w:pPr>
            <w:r>
              <w:t>Шлюз по умолчанию</w:t>
            </w:r>
          </w:p>
        </w:tc>
      </w:tr>
      <w:tr w:rsidR="007C0B83" w:rsidTr="007C0B83">
        <w:trPr>
          <w:cantSplit/>
          <w:jc w:val="center"/>
        </w:trPr>
        <w:tc>
          <w:tcPr>
            <w:tcW w:w="2070" w:type="dxa"/>
            <w:vAlign w:val="center"/>
          </w:tcPr>
          <w:p w:rsidR="007C0B83" w:rsidRDefault="007C0B83" w:rsidP="00C0292F">
            <w:pPr>
              <w:pStyle w:val="TableText"/>
            </w:pPr>
            <w:r>
              <w:t>RTA</w:t>
            </w:r>
          </w:p>
        </w:tc>
        <w:tc>
          <w:tcPr>
            <w:tcW w:w="1524" w:type="dxa"/>
            <w:vAlign w:val="center"/>
          </w:tcPr>
          <w:p w:rsidR="007C0B83" w:rsidRPr="00E87D62" w:rsidRDefault="007C0B83" w:rsidP="00C0292F">
            <w:pPr>
              <w:pStyle w:val="TableText"/>
            </w:pPr>
            <w:r>
              <w:t>G0/0</w:t>
            </w:r>
          </w:p>
        </w:tc>
        <w:tc>
          <w:tcPr>
            <w:tcW w:w="2160" w:type="dxa"/>
            <w:vAlign w:val="center"/>
          </w:tcPr>
          <w:p w:rsidR="007C0B83" w:rsidRDefault="007C0B83" w:rsidP="00C0292F">
            <w:pPr>
              <w:pStyle w:val="TableText"/>
            </w:pPr>
            <w:r>
              <w:t>172.16.1.1</w:t>
            </w:r>
          </w:p>
        </w:tc>
        <w:tc>
          <w:tcPr>
            <w:tcW w:w="2060" w:type="dxa"/>
            <w:vAlign w:val="center"/>
          </w:tcPr>
          <w:p w:rsidR="007C0B83" w:rsidRDefault="007C0B83" w:rsidP="00C0292F">
            <w:pPr>
              <w:pStyle w:val="TableText"/>
            </w:pPr>
            <w:r>
              <w:t>255.255.255.0</w:t>
            </w:r>
          </w:p>
        </w:tc>
        <w:tc>
          <w:tcPr>
            <w:tcW w:w="2060" w:type="dxa"/>
          </w:tcPr>
          <w:p w:rsidR="007C0B83" w:rsidRDefault="007C0B83" w:rsidP="00C0292F">
            <w:pPr>
              <w:pStyle w:val="TableText"/>
            </w:pPr>
            <w:r>
              <w:t>—</w:t>
            </w:r>
          </w:p>
        </w:tc>
      </w:tr>
      <w:tr w:rsidR="007C0B83" w:rsidTr="007C0B83">
        <w:trPr>
          <w:cantSplit/>
          <w:jc w:val="center"/>
        </w:trPr>
        <w:tc>
          <w:tcPr>
            <w:tcW w:w="2070" w:type="dxa"/>
            <w:vAlign w:val="center"/>
          </w:tcPr>
          <w:p w:rsidR="007C0B83" w:rsidRDefault="007C0B83" w:rsidP="00C0292F">
            <w:pPr>
              <w:pStyle w:val="TableText"/>
            </w:pPr>
            <w:r>
              <w:t>PCA</w:t>
            </w:r>
          </w:p>
        </w:tc>
        <w:tc>
          <w:tcPr>
            <w:tcW w:w="1524" w:type="dxa"/>
            <w:vAlign w:val="center"/>
          </w:tcPr>
          <w:p w:rsidR="007C0B83" w:rsidRDefault="007C0B83" w:rsidP="00C0292F">
            <w:pPr>
              <w:pStyle w:val="TableText"/>
            </w:pPr>
            <w:r>
              <w:t>NIC</w:t>
            </w:r>
          </w:p>
        </w:tc>
        <w:tc>
          <w:tcPr>
            <w:tcW w:w="2160" w:type="dxa"/>
            <w:vAlign w:val="center"/>
          </w:tcPr>
          <w:p w:rsidR="007C0B83" w:rsidRDefault="007C0B83" w:rsidP="00C0292F">
            <w:pPr>
              <w:pStyle w:val="TableText"/>
            </w:pPr>
            <w:r>
              <w:t>172.16.1.10</w:t>
            </w:r>
          </w:p>
        </w:tc>
        <w:tc>
          <w:tcPr>
            <w:tcW w:w="2060" w:type="dxa"/>
            <w:vAlign w:val="center"/>
          </w:tcPr>
          <w:p w:rsidR="007C0B83" w:rsidRDefault="007C0B83" w:rsidP="00C0292F">
            <w:pPr>
              <w:pStyle w:val="TableText"/>
            </w:pPr>
            <w:r>
              <w:t>255.255.255.0</w:t>
            </w:r>
          </w:p>
        </w:tc>
        <w:tc>
          <w:tcPr>
            <w:tcW w:w="2060" w:type="dxa"/>
          </w:tcPr>
          <w:p w:rsidR="007C0B83" w:rsidRDefault="007C0B83" w:rsidP="00C0292F">
            <w:pPr>
              <w:pStyle w:val="TableText"/>
            </w:pPr>
            <w:r>
              <w:t>172.16.1.1</w:t>
            </w:r>
          </w:p>
        </w:tc>
      </w:tr>
      <w:tr w:rsidR="007C0B83" w:rsidTr="007C0B83">
        <w:trPr>
          <w:cantSplit/>
          <w:jc w:val="center"/>
        </w:trPr>
        <w:tc>
          <w:tcPr>
            <w:tcW w:w="2070" w:type="dxa"/>
            <w:vAlign w:val="center"/>
          </w:tcPr>
          <w:p w:rsidR="007C0B83" w:rsidRPr="0054704F" w:rsidRDefault="007C0B83" w:rsidP="00C0292F">
            <w:pPr>
              <w:pStyle w:val="TableText"/>
            </w:pPr>
            <w:r>
              <w:t>SW1</w:t>
            </w:r>
          </w:p>
        </w:tc>
        <w:tc>
          <w:tcPr>
            <w:tcW w:w="1524" w:type="dxa"/>
            <w:vAlign w:val="center"/>
          </w:tcPr>
          <w:p w:rsidR="007C0B83" w:rsidRDefault="007C0B83" w:rsidP="00C0292F">
            <w:pPr>
              <w:pStyle w:val="TableText"/>
            </w:pPr>
            <w:r>
              <w:t>VLAN 1</w:t>
            </w:r>
          </w:p>
        </w:tc>
        <w:tc>
          <w:tcPr>
            <w:tcW w:w="2160" w:type="dxa"/>
            <w:vAlign w:val="center"/>
          </w:tcPr>
          <w:p w:rsidR="007C0B83" w:rsidRDefault="007C0B83" w:rsidP="00C0292F">
            <w:pPr>
              <w:pStyle w:val="TableText"/>
            </w:pPr>
            <w:r>
              <w:t>172.16.1.2</w:t>
            </w:r>
          </w:p>
        </w:tc>
        <w:tc>
          <w:tcPr>
            <w:tcW w:w="2060" w:type="dxa"/>
            <w:vAlign w:val="center"/>
          </w:tcPr>
          <w:p w:rsidR="007C0B83" w:rsidRDefault="007C0B83" w:rsidP="00C0292F">
            <w:pPr>
              <w:pStyle w:val="TableText"/>
            </w:pPr>
            <w:r>
              <w:t>255.255.255.0</w:t>
            </w:r>
          </w:p>
        </w:tc>
        <w:tc>
          <w:tcPr>
            <w:tcW w:w="2060" w:type="dxa"/>
          </w:tcPr>
          <w:p w:rsidR="007C0B83" w:rsidRDefault="007C0B83" w:rsidP="00C0292F">
            <w:pPr>
              <w:pStyle w:val="TableText"/>
            </w:pPr>
            <w:r>
              <w:t>172.16.1.1</w:t>
            </w:r>
          </w:p>
        </w:tc>
      </w:tr>
    </w:tbl>
    <w:p w:rsidR="007C0B83" w:rsidRPr="00C07FD9" w:rsidRDefault="007C0B83" w:rsidP="007C0B83">
      <w:pPr>
        <w:pStyle w:val="1"/>
        <w:numPr>
          <w:ilvl w:val="0"/>
          <w:numId w:val="3"/>
        </w:numPr>
      </w:pPr>
      <w:r>
        <w:t>Сценарий</w:t>
      </w:r>
    </w:p>
    <w:p w:rsidR="007C0B83" w:rsidRPr="008C2EE6" w:rsidRDefault="007C0B83" w:rsidP="007C0B83">
      <w:pPr>
        <w:pStyle w:val="BodyTextL25"/>
        <w:rPr>
          <w:rStyle w:val="AnswerGray"/>
        </w:rPr>
      </w:pPr>
      <w:r>
        <w:t xml:space="preserve">Администратор сети обратился к вам с просьбой подготовить </w:t>
      </w:r>
      <w:r w:rsidRPr="005D7566">
        <w:rPr>
          <w:b/>
        </w:rPr>
        <w:t>RTA</w:t>
      </w:r>
      <w:r>
        <w:t xml:space="preserve"> и </w:t>
      </w:r>
      <w:r w:rsidRPr="005D7566">
        <w:rPr>
          <w:b/>
        </w:rPr>
        <w:t>SW1</w:t>
      </w:r>
      <w:r>
        <w:t xml:space="preserve"> для развертывания. Перед его подключением к сети необходимо активировать функции безопасности.</w:t>
      </w:r>
    </w:p>
    <w:p w:rsidR="00702B73" w:rsidRPr="00702B73" w:rsidRDefault="00702B73" w:rsidP="00702B73">
      <w:pPr>
        <w:pStyle w:val="1"/>
      </w:pPr>
      <w:r>
        <w:t>Инструкции</w:t>
      </w:r>
    </w:p>
    <w:p w:rsidR="007C0B83" w:rsidRDefault="007C0B83" w:rsidP="00A60F6E">
      <w:pPr>
        <w:pStyle w:val="2"/>
      </w:pPr>
      <w:r>
        <w:t>· Настройка основных параметров безопасности на маршрутизаторе.</w:t>
      </w:r>
    </w:p>
    <w:p w:rsidR="00A60F6E" w:rsidRPr="00A60F6E" w:rsidRDefault="00A60F6E" w:rsidP="00A60F6E">
      <w:pPr>
        <w:pStyle w:val="ConfigWindow"/>
      </w:pPr>
      <w:r>
        <w:t>Откройте командную строку.</w:t>
      </w:r>
    </w:p>
    <w:p w:rsidR="007C0B83" w:rsidRDefault="007C0B83" w:rsidP="00DF7D51">
      <w:pPr>
        <w:pStyle w:val="SubStepAlpha"/>
        <w:spacing w:before="0"/>
      </w:pPr>
      <w:r>
        <w:t xml:space="preserve">Настройте IP-адресацию на компьютере </w:t>
      </w:r>
      <w:r w:rsidRPr="00023194">
        <w:rPr>
          <w:b/>
        </w:rPr>
        <w:t>PCA</w:t>
      </w:r>
      <w:r>
        <w:t xml:space="preserve"> в соответствии с таблицей адресации.</w:t>
      </w:r>
    </w:p>
    <w:p w:rsidR="00A60F6E" w:rsidRDefault="00A60F6E" w:rsidP="00A60F6E">
      <w:pPr>
        <w:pStyle w:val="ConfigWindow"/>
      </w:pPr>
      <w:r>
        <w:t>Закройте командную строку.</w:t>
      </w:r>
    </w:p>
    <w:p w:rsidR="00A60F6E" w:rsidRDefault="00A60F6E" w:rsidP="00A60F6E">
      <w:pPr>
        <w:pStyle w:val="ConfigWindow"/>
      </w:pPr>
      <w:r>
        <w:t>Откройте окно конфигурации</w:t>
      </w:r>
    </w:p>
    <w:p w:rsidR="007C0B83" w:rsidRDefault="007C0B83" w:rsidP="00DF7D51">
      <w:pPr>
        <w:pStyle w:val="SubStepAlpha"/>
        <w:spacing w:before="0"/>
      </w:pPr>
      <w:r>
        <w:t>Используя терминал на RTA, установите консольное соединение с PCA.</w:t>
      </w:r>
    </w:p>
    <w:p w:rsidR="007C0B83" w:rsidRDefault="007C0B83" w:rsidP="00DF7D51">
      <w:pPr>
        <w:pStyle w:val="SubStepAlpha"/>
      </w:pPr>
      <w:r>
        <w:t xml:space="preserve">Настройте имя хоста как </w:t>
      </w:r>
      <w:r w:rsidRPr="00506D6A">
        <w:rPr>
          <w:b/>
        </w:rPr>
        <w:t>RTA</w:t>
      </w:r>
      <w:r>
        <w:t>.</w:t>
      </w:r>
    </w:p>
    <w:p w:rsidR="007C0B83" w:rsidRDefault="007C0B83" w:rsidP="00DF7D51">
      <w:pPr>
        <w:pStyle w:val="SubStepAlpha"/>
      </w:pPr>
      <w:r>
        <w:t xml:space="preserve">Настройте IP-адресацию на </w:t>
      </w:r>
      <w:r w:rsidRPr="00023194">
        <w:rPr>
          <w:b/>
        </w:rPr>
        <w:t>RTA</w:t>
      </w:r>
      <w:r>
        <w:t xml:space="preserve"> и активируйте интерфейс.</w:t>
      </w:r>
    </w:p>
    <w:p w:rsidR="007C0B83" w:rsidRPr="00325002" w:rsidRDefault="007C0B83" w:rsidP="00DF7D51">
      <w:pPr>
        <w:pStyle w:val="SubStepAlpha"/>
      </w:pPr>
      <w:r>
        <w:t>Зашифруйте все открытые пароли.</w:t>
      </w:r>
    </w:p>
    <w:p w:rsidR="007C0B83" w:rsidRDefault="007C0B83" w:rsidP="007C0B83">
      <w:pPr>
        <w:pStyle w:val="CMD"/>
      </w:pPr>
      <w:r>
        <w:t xml:space="preserve">RTA(config)# </w:t>
      </w:r>
      <w:r w:rsidRPr="002724FB">
        <w:rPr>
          <w:b/>
        </w:rPr>
        <w:t>service password-encryption</w:t>
      </w:r>
    </w:p>
    <w:p w:rsidR="007C0B83" w:rsidRDefault="007C0B83" w:rsidP="00DF7D51">
      <w:pPr>
        <w:pStyle w:val="SubStepAlpha"/>
      </w:pPr>
      <w:r>
        <w:t>Установите минимальную длину пароля 10.</w:t>
      </w:r>
    </w:p>
    <w:p w:rsidR="007C0B83" w:rsidRPr="00B75C7B" w:rsidRDefault="007C0B83" w:rsidP="007C0B83">
      <w:pPr>
        <w:pStyle w:val="CMD"/>
        <w:rPr>
          <w:lang w:val="en-US"/>
        </w:rPr>
      </w:pPr>
      <w:r w:rsidRPr="00B75C7B">
        <w:rPr>
          <w:lang w:val="en-US"/>
        </w:rPr>
        <w:t xml:space="preserve">RTA(config)# </w:t>
      </w:r>
      <w:r w:rsidRPr="00B75C7B">
        <w:rPr>
          <w:b/>
          <w:lang w:val="en-US"/>
        </w:rPr>
        <w:t>security password min-length 10</w:t>
      </w:r>
    </w:p>
    <w:p w:rsidR="007C0B83" w:rsidRDefault="007C0B83" w:rsidP="00DF7D51">
      <w:pPr>
        <w:pStyle w:val="SubStepAlpha"/>
      </w:pPr>
      <w:r>
        <w:t>Установите надежный секретный пароль по своему выбору.</w:t>
      </w:r>
      <w:r w:rsidRPr="00B56067">
        <w:rPr>
          <w:b/>
        </w:rPr>
        <w:t xml:space="preserve"> Примечание</w:t>
      </w:r>
      <w:r>
        <w:t>. Выберите пароль, который вы будете помнить, или вам нужно будет сбросить его, если вы заблокируете устройство.</w:t>
      </w:r>
    </w:p>
    <w:p w:rsidR="007C0B83" w:rsidRDefault="007C0B83" w:rsidP="00DF7D51">
      <w:pPr>
        <w:pStyle w:val="SubStepAlpha"/>
      </w:pPr>
      <w:r>
        <w:t>Отключите поиск DNS.</w:t>
      </w:r>
    </w:p>
    <w:p w:rsidR="007C0B83" w:rsidRPr="00B75C7B" w:rsidRDefault="007C0B83" w:rsidP="007C0B83">
      <w:pPr>
        <w:pStyle w:val="CMD"/>
        <w:rPr>
          <w:lang w:val="en-US"/>
        </w:rPr>
      </w:pPr>
      <w:r w:rsidRPr="00B75C7B">
        <w:rPr>
          <w:lang w:val="en-US"/>
        </w:rPr>
        <w:t xml:space="preserve">RTA(config)# </w:t>
      </w:r>
      <w:r w:rsidRPr="00B75C7B">
        <w:rPr>
          <w:b/>
          <w:lang w:val="en-US"/>
        </w:rPr>
        <w:t>no ip domain-lookup</w:t>
      </w:r>
    </w:p>
    <w:p w:rsidR="007C0B83" w:rsidRDefault="007C0B83" w:rsidP="00DF7D51">
      <w:pPr>
        <w:pStyle w:val="SubStepAlpha"/>
      </w:pPr>
      <w:r>
        <w:t xml:space="preserve">Установите доменное имя </w:t>
      </w:r>
      <w:r>
        <w:rPr>
          <w:b/>
        </w:rPr>
        <w:t>CCNA.com</w:t>
      </w:r>
      <w:r>
        <w:t xml:space="preserve"> (с учетом регистра для правильного расчета баллов программой Packet Тracer).</w:t>
      </w:r>
    </w:p>
    <w:p w:rsidR="007C0B83" w:rsidRPr="00B75C7B" w:rsidRDefault="007C0B83" w:rsidP="007C0B83">
      <w:pPr>
        <w:pStyle w:val="CMD"/>
        <w:rPr>
          <w:lang w:val="en-US"/>
        </w:rPr>
      </w:pPr>
      <w:r w:rsidRPr="00B75C7B">
        <w:rPr>
          <w:lang w:val="en-US"/>
        </w:rPr>
        <w:t xml:space="preserve">RTA(config)# </w:t>
      </w:r>
      <w:r w:rsidRPr="00B75C7B">
        <w:rPr>
          <w:b/>
          <w:lang w:val="en-US"/>
        </w:rPr>
        <w:t>ip domain-name CCNA.com</w:t>
      </w:r>
    </w:p>
    <w:p w:rsidR="007C0B83" w:rsidRDefault="007C0B83" w:rsidP="00DF7D51">
      <w:pPr>
        <w:pStyle w:val="SubStepAlpha"/>
      </w:pPr>
      <w:r>
        <w:t>Создайте произвольного пользователя с надежным шифрованным паролем.</w:t>
      </w:r>
    </w:p>
    <w:p w:rsidR="007C0B83" w:rsidRPr="00B75C7B" w:rsidRDefault="007C0B83" w:rsidP="007C0B83">
      <w:pPr>
        <w:pStyle w:val="CMD"/>
        <w:rPr>
          <w:lang w:val="en-US"/>
        </w:rPr>
      </w:pPr>
      <w:r w:rsidRPr="00B75C7B">
        <w:rPr>
          <w:lang w:val="en-US"/>
        </w:rPr>
        <w:t xml:space="preserve">RTA (config) # </w:t>
      </w:r>
      <w:r w:rsidRPr="00B75C7B">
        <w:rPr>
          <w:b/>
          <w:lang w:val="en-US"/>
        </w:rPr>
        <w:t xml:space="preserve">username </w:t>
      </w:r>
      <w:r w:rsidRPr="00B75C7B">
        <w:rPr>
          <w:b/>
          <w:i/>
          <w:lang w:val="en-US"/>
        </w:rPr>
        <w:t xml:space="preserve">any_user </w:t>
      </w:r>
      <w:r w:rsidRPr="00B75C7B">
        <w:rPr>
          <w:b/>
          <w:lang w:val="en-US"/>
        </w:rPr>
        <w:t>secret</w:t>
      </w:r>
      <w:r w:rsidRPr="00B75C7B">
        <w:rPr>
          <w:b/>
          <w:i/>
          <w:lang w:val="en-US"/>
        </w:rPr>
        <w:t xml:space="preserve"> any_password </w:t>
      </w:r>
    </w:p>
    <w:p w:rsidR="007C0B83" w:rsidRDefault="007C0B83" w:rsidP="00DF7D51">
      <w:pPr>
        <w:pStyle w:val="SubStepAlpha"/>
      </w:pPr>
      <w:r>
        <w:t>Создайте 1024-разрядные RSA-ключи.</w:t>
      </w:r>
    </w:p>
    <w:p w:rsidR="007C0B83" w:rsidRDefault="007C0B83" w:rsidP="007C0B83">
      <w:pPr>
        <w:pStyle w:val="BodyTextL50"/>
      </w:pPr>
      <w:r>
        <w:rPr>
          <w:b/>
        </w:rPr>
        <w:t>Примечание</w:t>
      </w:r>
      <w:r>
        <w:t>. В программе Packet Tracer введите команду crypto key generate rsa и нажмите клавишу Enter для продолжения.</w:t>
      </w:r>
    </w:p>
    <w:p w:rsidR="007C0B83" w:rsidRPr="00B75C7B" w:rsidRDefault="007C0B83" w:rsidP="007C0B83">
      <w:pPr>
        <w:pStyle w:val="CMD"/>
        <w:rPr>
          <w:lang w:val="en-US"/>
        </w:rPr>
      </w:pPr>
      <w:r w:rsidRPr="00B75C7B">
        <w:rPr>
          <w:lang w:val="en-US"/>
        </w:rPr>
        <w:lastRenderedPageBreak/>
        <w:t xml:space="preserve">RTA(config)# </w:t>
      </w:r>
      <w:r w:rsidRPr="00B75C7B">
        <w:rPr>
          <w:b/>
          <w:lang w:val="en-US"/>
        </w:rPr>
        <w:t>crypto key generate rsa</w:t>
      </w:r>
    </w:p>
    <w:p w:rsidR="007C0B83" w:rsidRPr="00326CDE" w:rsidRDefault="007C0B83" w:rsidP="007C0B83">
      <w:pPr>
        <w:pStyle w:val="CMDOutput"/>
      </w:pPr>
      <w:r>
        <w:t xml:space="preserve">Имя для ключей будет: </w:t>
      </w:r>
      <w:r>
        <w:rPr>
          <w:b/>
        </w:rPr>
        <w:t>RTA.CCNA.com</w:t>
      </w:r>
    </w:p>
    <w:p w:rsidR="007C0B83" w:rsidRPr="00B75C7B" w:rsidRDefault="007C0B83" w:rsidP="007C0B83">
      <w:pPr>
        <w:pStyle w:val="CMDOutput"/>
        <w:rPr>
          <w:lang w:val="en-US"/>
        </w:rPr>
      </w:pPr>
      <w:r w:rsidRPr="00B75C7B">
        <w:rPr>
          <w:lang w:val="en-US"/>
        </w:rPr>
        <w:t>Choose the size of the key modulus in the range of 360 to 2048 for your</w:t>
      </w:r>
    </w:p>
    <w:p w:rsidR="007C0B83" w:rsidRPr="00B75C7B" w:rsidRDefault="007C0B83" w:rsidP="007C0B83">
      <w:pPr>
        <w:pStyle w:val="CMDOutput"/>
        <w:rPr>
          <w:lang w:val="en-US"/>
        </w:rPr>
      </w:pPr>
      <w:r w:rsidRPr="00B75C7B">
        <w:rPr>
          <w:lang w:val="en-US"/>
        </w:rPr>
        <w:t xml:space="preserve">  General Purpose Keys. Choosing a key modulus greater than 512 may take</w:t>
      </w:r>
    </w:p>
    <w:p w:rsidR="007C0B83" w:rsidRPr="00B75C7B" w:rsidRDefault="007C0B83" w:rsidP="007C0B83">
      <w:pPr>
        <w:pStyle w:val="CMDOutput"/>
        <w:rPr>
          <w:lang w:val="en-US"/>
        </w:rPr>
      </w:pPr>
      <w:r w:rsidRPr="00B75C7B">
        <w:rPr>
          <w:lang w:val="en-US"/>
        </w:rPr>
        <w:t xml:space="preserve">  a few minutes.</w:t>
      </w:r>
    </w:p>
    <w:p w:rsidR="007C0B83" w:rsidRPr="00B75C7B" w:rsidRDefault="007C0B83" w:rsidP="007C0B83">
      <w:pPr>
        <w:pStyle w:val="CMDOutput"/>
        <w:rPr>
          <w:lang w:val="en-US"/>
        </w:rPr>
      </w:pPr>
    </w:p>
    <w:p w:rsidR="007C0B83" w:rsidRPr="00B75C7B" w:rsidRDefault="007C0B83" w:rsidP="007C0B83">
      <w:pPr>
        <w:pStyle w:val="CMDOutput"/>
        <w:rPr>
          <w:lang w:val="en-US"/>
        </w:rPr>
      </w:pPr>
      <w:r w:rsidRPr="00B75C7B">
        <w:rPr>
          <w:lang w:val="en-US"/>
        </w:rPr>
        <w:t xml:space="preserve">How many bits in the modulus [512]: </w:t>
      </w:r>
      <w:r w:rsidRPr="00B75C7B">
        <w:rPr>
          <w:b/>
          <w:lang w:val="en-US"/>
        </w:rPr>
        <w:t>1024</w:t>
      </w:r>
    </w:p>
    <w:p w:rsidR="007C0B83" w:rsidRDefault="007C0B83" w:rsidP="00DF7D51">
      <w:pPr>
        <w:pStyle w:val="SubStepAlpha"/>
      </w:pPr>
      <w:r>
        <w:t>Заблокируйте на три минуты всех, кто не смог войти в систему, выполнив четыре попытки в течение двух минут.</w:t>
      </w:r>
    </w:p>
    <w:p w:rsidR="007C0B83" w:rsidRPr="00B75C7B" w:rsidRDefault="007C0B83" w:rsidP="007C0B83">
      <w:pPr>
        <w:pStyle w:val="CMD"/>
        <w:rPr>
          <w:lang w:val="en-US"/>
        </w:rPr>
      </w:pPr>
      <w:r w:rsidRPr="00B75C7B">
        <w:rPr>
          <w:lang w:val="en-US"/>
        </w:rPr>
        <w:t xml:space="preserve">RTA(config)# </w:t>
      </w:r>
      <w:r w:rsidRPr="00B75C7B">
        <w:rPr>
          <w:b/>
          <w:lang w:val="en-US"/>
        </w:rPr>
        <w:t>login block-for 180 attempts 4 within 120</w:t>
      </w:r>
    </w:p>
    <w:p w:rsidR="007C0B83" w:rsidRDefault="007C0B83" w:rsidP="00DF7D51">
      <w:pPr>
        <w:pStyle w:val="SubStepAlpha"/>
      </w:pPr>
      <w:r>
        <w:t>Настройте все линии VTY для доступа по SSH и используйте профили локальных пользователей для аутентификации.</w:t>
      </w:r>
    </w:p>
    <w:p w:rsidR="007C0B83" w:rsidRPr="00B75C7B" w:rsidRDefault="007C0B83" w:rsidP="007C0B83">
      <w:pPr>
        <w:pStyle w:val="CMD"/>
        <w:rPr>
          <w:lang w:val="en-US"/>
        </w:rPr>
      </w:pPr>
      <w:r w:rsidRPr="00B75C7B">
        <w:rPr>
          <w:lang w:val="en-US"/>
        </w:rPr>
        <w:t xml:space="preserve">RTA(config)# </w:t>
      </w:r>
      <w:r w:rsidRPr="00B75C7B">
        <w:rPr>
          <w:b/>
          <w:lang w:val="en-US"/>
        </w:rPr>
        <w:t>line vty 0 4</w:t>
      </w:r>
    </w:p>
    <w:p w:rsidR="007C0B83" w:rsidRPr="00B75C7B" w:rsidRDefault="007C0B83" w:rsidP="007C0B83">
      <w:pPr>
        <w:pStyle w:val="CMD"/>
        <w:rPr>
          <w:lang w:val="en-US"/>
        </w:rPr>
      </w:pPr>
      <w:r w:rsidRPr="00B75C7B">
        <w:rPr>
          <w:lang w:val="en-US"/>
        </w:rPr>
        <w:t xml:space="preserve">RTA(config-line)# </w:t>
      </w:r>
      <w:r w:rsidRPr="00B75C7B">
        <w:rPr>
          <w:b/>
          <w:lang w:val="en-US"/>
        </w:rPr>
        <w:t>transport input ssh</w:t>
      </w:r>
    </w:p>
    <w:p w:rsidR="007C0B83" w:rsidRDefault="007C0B83" w:rsidP="007C0B83">
      <w:pPr>
        <w:pStyle w:val="CMD"/>
      </w:pPr>
      <w:r>
        <w:t xml:space="preserve">RTA(config-line)# </w:t>
      </w:r>
      <w:r w:rsidRPr="005D7566">
        <w:rPr>
          <w:b/>
        </w:rPr>
        <w:t>login local</w:t>
      </w:r>
    </w:p>
    <w:p w:rsidR="007C0B83" w:rsidRDefault="007C0B83" w:rsidP="00DF7D51">
      <w:pPr>
        <w:pStyle w:val="SubStepAlpha"/>
      </w:pPr>
      <w:r>
        <w:t>Установите тайм-аут режима EXEC на 6 минут на линиях VTY.</w:t>
      </w:r>
    </w:p>
    <w:p w:rsidR="007C0B83" w:rsidRPr="00B75C7B" w:rsidRDefault="007C0B83" w:rsidP="007C0B83">
      <w:pPr>
        <w:pStyle w:val="CMD"/>
        <w:rPr>
          <w:lang w:val="en-US"/>
        </w:rPr>
      </w:pPr>
      <w:r w:rsidRPr="00B75C7B">
        <w:rPr>
          <w:lang w:val="en-US"/>
        </w:rPr>
        <w:t xml:space="preserve">RTA(config-line)# </w:t>
      </w:r>
      <w:r w:rsidRPr="00B75C7B">
        <w:rPr>
          <w:b/>
          <w:lang w:val="en-US"/>
        </w:rPr>
        <w:t>exec-timeout 6</w:t>
      </w:r>
    </w:p>
    <w:p w:rsidR="007C0B83" w:rsidRDefault="007C0B83" w:rsidP="00DF7D51">
      <w:pPr>
        <w:pStyle w:val="SubStepAlpha"/>
      </w:pPr>
      <w:r>
        <w:t>Сохраните конфигурацию в NVRAM.</w:t>
      </w:r>
    </w:p>
    <w:p w:rsidR="00A60F6E" w:rsidRDefault="00A60F6E" w:rsidP="00A60F6E">
      <w:pPr>
        <w:pStyle w:val="ConfigWindow"/>
      </w:pPr>
      <w:r>
        <w:t>Закройте окно настройки.</w:t>
      </w:r>
    </w:p>
    <w:p w:rsidR="007C0B83" w:rsidRDefault="007C0B83" w:rsidP="00DF7D51">
      <w:pPr>
        <w:pStyle w:val="SubStepAlpha"/>
        <w:spacing w:before="0"/>
      </w:pPr>
      <w:r>
        <w:t xml:space="preserve">Откройте командную строку на рабочем столе </w:t>
      </w:r>
      <w:r w:rsidRPr="00B56067">
        <w:rPr>
          <w:b/>
        </w:rPr>
        <w:t>PCA</w:t>
      </w:r>
      <w:r>
        <w:t xml:space="preserve"> , чтобы установить соединение SSH с </w:t>
      </w:r>
      <w:r>
        <w:rPr>
          <w:b/>
        </w:rPr>
        <w:t>RTA</w:t>
      </w:r>
      <w:r>
        <w:t xml:space="preserve"> .</w:t>
      </w:r>
    </w:p>
    <w:p w:rsidR="00A60F6E" w:rsidRDefault="00A60F6E" w:rsidP="00A60F6E">
      <w:pPr>
        <w:pStyle w:val="ConfigWindow"/>
      </w:pPr>
      <w:r>
        <w:t>Откройте командную строку.</w:t>
      </w:r>
    </w:p>
    <w:p w:rsidR="007C0B83" w:rsidRDefault="007C0B83" w:rsidP="00A60F6E">
      <w:pPr>
        <w:pStyle w:val="CMDOutput"/>
        <w:spacing w:before="0"/>
        <w:rPr>
          <w:sz w:val="24"/>
          <w:szCs w:val="24"/>
        </w:rPr>
      </w:pPr>
      <w:r>
        <w:t xml:space="preserve">C:\&gt; </w:t>
      </w:r>
      <w:r>
        <w:rPr>
          <w:b/>
        </w:rPr>
        <w:t xml:space="preserve">ssh/? </w:t>
      </w:r>
    </w:p>
    <w:p w:rsidR="007C0B83" w:rsidRPr="00B75C7B" w:rsidRDefault="007C0B83" w:rsidP="007C0B83">
      <w:pPr>
        <w:pStyle w:val="CMDOutput"/>
        <w:rPr>
          <w:lang w:val="en-US"/>
        </w:rPr>
      </w:pPr>
      <w:r w:rsidRPr="00B75C7B">
        <w:rPr>
          <w:lang w:val="en-US"/>
        </w:rPr>
        <w:t>Packet Tracer PC SSH</w:t>
      </w:r>
    </w:p>
    <w:p w:rsidR="007C0B83" w:rsidRPr="00B75C7B" w:rsidRDefault="007C0B83" w:rsidP="007C0B83">
      <w:pPr>
        <w:pStyle w:val="CMDOutput"/>
        <w:rPr>
          <w:lang w:val="en-US"/>
        </w:rPr>
      </w:pPr>
      <w:r w:rsidRPr="00B75C7B">
        <w:rPr>
          <w:lang w:val="en-US"/>
        </w:rPr>
        <w:t xml:space="preserve">Usage: </w:t>
      </w:r>
      <w:r w:rsidRPr="00B75C7B">
        <w:rPr>
          <w:b/>
          <w:lang w:val="en-US"/>
        </w:rPr>
        <w:t>SSH -l username target</w:t>
      </w:r>
    </w:p>
    <w:p w:rsidR="007C0B83" w:rsidRDefault="007C0B83" w:rsidP="007C0B83">
      <w:pPr>
        <w:pStyle w:val="CMDOutput"/>
      </w:pPr>
      <w:r>
        <w:t>C:\&gt;</w:t>
      </w:r>
    </w:p>
    <w:p w:rsidR="00A60F6E" w:rsidRDefault="00A60F6E" w:rsidP="00A60F6E">
      <w:pPr>
        <w:pStyle w:val="ConfigWindow"/>
      </w:pPr>
      <w:r>
        <w:t>Закройте командную строку.</w:t>
      </w:r>
    </w:p>
    <w:p w:rsidR="007C0B83" w:rsidRDefault="007C0B83" w:rsidP="00A60F6E">
      <w:pPr>
        <w:pStyle w:val="2"/>
      </w:pPr>
      <w:r>
        <w:t>Настройка базовых мер безопасности на коммутаторе</w:t>
      </w:r>
    </w:p>
    <w:p w:rsidR="007C0B83" w:rsidRPr="00023194" w:rsidRDefault="007C0B83" w:rsidP="007C0B83">
      <w:pPr>
        <w:pStyle w:val="BodyTextL25"/>
      </w:pPr>
      <w:r>
        <w:t xml:space="preserve">Настройте коммутатор </w:t>
      </w:r>
      <w:r>
        <w:rPr>
          <w:b/>
        </w:rPr>
        <w:t xml:space="preserve">SW1 </w:t>
      </w:r>
      <w:r>
        <w:t>с соответствующими мерами безопасности. Для получения дополнительной помощи обратитесь к инструкциям по настройке маршрутизатора.</w:t>
      </w:r>
    </w:p>
    <w:p w:rsidR="007C0B83" w:rsidRDefault="007C0B83" w:rsidP="00DF7D51">
      <w:pPr>
        <w:pStyle w:val="SubStepAlpha"/>
      </w:pPr>
      <w:r>
        <w:t xml:space="preserve">Нажмите на </w:t>
      </w:r>
      <w:r w:rsidRPr="00E22261">
        <w:rPr>
          <w:b/>
        </w:rPr>
        <w:t>SW1</w:t>
      </w:r>
      <w:r>
        <w:t xml:space="preserve"> и выберите вкладку </w:t>
      </w:r>
      <w:r w:rsidRPr="00E22261">
        <w:rPr>
          <w:b/>
        </w:rPr>
        <w:t>CLI</w:t>
      </w:r>
      <w:r>
        <w:t>.</w:t>
      </w:r>
    </w:p>
    <w:p w:rsidR="00A60F6E" w:rsidRDefault="00A60F6E" w:rsidP="00A60F6E">
      <w:pPr>
        <w:pStyle w:val="ConfigWindow"/>
      </w:pPr>
      <w:r>
        <w:t>Откройте окно конфигурации</w:t>
      </w:r>
    </w:p>
    <w:p w:rsidR="007C0B83" w:rsidRDefault="007C0B83" w:rsidP="005A394D">
      <w:pPr>
        <w:pStyle w:val="SubStepAlpha"/>
        <w:spacing w:before="0"/>
      </w:pPr>
      <w:r>
        <w:t xml:space="preserve">Настройте имя хоста как </w:t>
      </w:r>
      <w:r w:rsidRPr="00E22261">
        <w:rPr>
          <w:b/>
        </w:rPr>
        <w:t>SW1</w:t>
      </w:r>
      <w:r>
        <w:t>.</w:t>
      </w:r>
    </w:p>
    <w:p w:rsidR="007C0B83" w:rsidRDefault="007C0B83" w:rsidP="00DF7D51">
      <w:pPr>
        <w:pStyle w:val="SubStepAlpha"/>
      </w:pPr>
      <w:r>
        <w:t xml:space="preserve">Настройте IP-адресацию на SW1 </w:t>
      </w:r>
      <w:r w:rsidRPr="00E22261">
        <w:rPr>
          <w:b/>
        </w:rPr>
        <w:t>VLAN1</w:t>
      </w:r>
      <w:r>
        <w:t xml:space="preserve"> и активируйте интерфейс. </w:t>
      </w:r>
    </w:p>
    <w:p w:rsidR="007C0B83" w:rsidRDefault="007C0B83" w:rsidP="00DF7D51">
      <w:pPr>
        <w:pStyle w:val="SubStepAlpha"/>
      </w:pPr>
      <w:r>
        <w:t>Настройте адрес шлюза по умолчанию.</w:t>
      </w:r>
    </w:p>
    <w:p w:rsidR="007C0B83" w:rsidRDefault="007C0B83" w:rsidP="00DF7D51">
      <w:pPr>
        <w:pStyle w:val="SubStepAlpha"/>
      </w:pPr>
      <w:r>
        <w:t>Отключите все неиспользуемые порты коммутатора.</w:t>
      </w:r>
    </w:p>
    <w:p w:rsidR="007C0B83" w:rsidRDefault="007C0B83" w:rsidP="007C0B83">
      <w:pPr>
        <w:pStyle w:val="BodyTextL50"/>
      </w:pPr>
      <w:r>
        <w:rPr>
          <w:b/>
        </w:rPr>
        <w:t>Примечание. На коммутаторе рекомендуется отключить неиспользуемые порты. Один из способов сделать это - просто закрыть каждый порт с помощью команды «shutdown</w:t>
      </w:r>
      <w:r>
        <w:t>». Для этого потребуется доступ к каждому порту по отдельности. Существует метод быстрого внесения изменений в несколько портов одновременно с помощью</w:t>
      </w:r>
      <w:r>
        <w:rPr>
          <w:b/>
        </w:rPr>
        <w:t xml:space="preserve"> команды </w:t>
      </w:r>
      <w:r>
        <w:t xml:space="preserve">interface range. На </w:t>
      </w:r>
      <w:r>
        <w:rPr>
          <w:b/>
        </w:rPr>
        <w:t xml:space="preserve">SW1 </w:t>
      </w:r>
      <w:r>
        <w:t>все порты, кроме FastEthernet0/1 и GigabitEthernet0/1, могут быть выключены с помощью следующей команды:</w:t>
      </w:r>
    </w:p>
    <w:p w:rsidR="007C0B83" w:rsidRPr="00B75C7B" w:rsidRDefault="007C0B83" w:rsidP="007C0B83">
      <w:pPr>
        <w:pStyle w:val="CMD"/>
        <w:rPr>
          <w:b/>
          <w:lang w:val="en-US"/>
        </w:rPr>
      </w:pPr>
      <w:r w:rsidRPr="00B75C7B">
        <w:rPr>
          <w:lang w:val="en-US"/>
        </w:rPr>
        <w:t xml:space="preserve">SW1 (config) # </w:t>
      </w:r>
      <w:r w:rsidRPr="00B75C7B">
        <w:rPr>
          <w:b/>
          <w:lang w:val="en-US"/>
        </w:rPr>
        <w:t>interface range F0/2-24, G0/2</w:t>
      </w:r>
    </w:p>
    <w:p w:rsidR="007C0B83" w:rsidRPr="00B75C7B" w:rsidRDefault="007C0B83" w:rsidP="007C0B83">
      <w:pPr>
        <w:pStyle w:val="CMD"/>
        <w:rPr>
          <w:b/>
          <w:lang w:val="en-US"/>
        </w:rPr>
      </w:pPr>
      <w:r w:rsidRPr="00B75C7B">
        <w:rPr>
          <w:lang w:val="en-US"/>
        </w:rPr>
        <w:t>SW1 (config-if-range) #</w:t>
      </w:r>
      <w:r w:rsidRPr="00B75C7B">
        <w:rPr>
          <w:b/>
          <w:lang w:val="en-US"/>
        </w:rPr>
        <w:t xml:space="preserve"> shutdown</w:t>
      </w:r>
    </w:p>
    <w:p w:rsidR="007C0B83" w:rsidRPr="00B75C7B" w:rsidRDefault="007C0B83" w:rsidP="007C0B83">
      <w:pPr>
        <w:pStyle w:val="CMDOutput"/>
        <w:rPr>
          <w:lang w:val="en-US"/>
        </w:rPr>
      </w:pPr>
      <w:r w:rsidRPr="00B75C7B">
        <w:rPr>
          <w:lang w:val="en-US"/>
        </w:rPr>
        <w:t>%LINK-5-CHANGED: Interface FastEthernet0/2, changed state to administratively down</w:t>
      </w:r>
    </w:p>
    <w:p w:rsidR="007C0B83" w:rsidRPr="00B75C7B" w:rsidRDefault="007C0B83" w:rsidP="007C0B83">
      <w:pPr>
        <w:pStyle w:val="CMDOutput"/>
        <w:rPr>
          <w:lang w:val="en-US"/>
        </w:rPr>
      </w:pPr>
    </w:p>
    <w:p w:rsidR="007C0B83" w:rsidRPr="00B75C7B" w:rsidRDefault="007C0B83" w:rsidP="007C0B83">
      <w:pPr>
        <w:pStyle w:val="CMDOutput"/>
        <w:rPr>
          <w:lang w:val="en-US"/>
        </w:rPr>
      </w:pPr>
      <w:r w:rsidRPr="00B75C7B">
        <w:rPr>
          <w:lang w:val="en-US"/>
        </w:rPr>
        <w:t>%LINK-5-CHANGED: Interface FastEthernet0/3, changed state to administratively down</w:t>
      </w:r>
    </w:p>
    <w:p w:rsidR="007C0B83" w:rsidRPr="00B75C7B" w:rsidRDefault="007C0B83" w:rsidP="007C0B83">
      <w:pPr>
        <w:pStyle w:val="CMDOutput"/>
        <w:rPr>
          <w:lang w:val="en-US"/>
        </w:rPr>
      </w:pPr>
      <w:r w:rsidRPr="00B75C7B">
        <w:rPr>
          <w:lang w:val="en-US"/>
        </w:rPr>
        <w:lastRenderedPageBreak/>
        <w:t>&lt;Output omitted&gt;</w:t>
      </w:r>
    </w:p>
    <w:p w:rsidR="007C0B83" w:rsidRPr="00B75C7B" w:rsidRDefault="007C0B83" w:rsidP="007C0B83">
      <w:pPr>
        <w:pStyle w:val="CMDOutput"/>
        <w:rPr>
          <w:lang w:val="en-US"/>
        </w:rPr>
      </w:pPr>
      <w:r w:rsidRPr="00B75C7B">
        <w:rPr>
          <w:lang w:val="en-US"/>
        </w:rPr>
        <w:t>%LINK-5-CHANGED: Interface FastEthernet0/24, changed state to administratively down</w:t>
      </w:r>
    </w:p>
    <w:p w:rsidR="007C0B83" w:rsidRPr="00B75C7B" w:rsidRDefault="007C0B83" w:rsidP="007C0B83">
      <w:pPr>
        <w:pStyle w:val="CMDOutput"/>
        <w:rPr>
          <w:lang w:val="en-US"/>
        </w:rPr>
      </w:pPr>
    </w:p>
    <w:p w:rsidR="007C0B83" w:rsidRPr="00B75C7B" w:rsidRDefault="007C0B83" w:rsidP="007C0B83">
      <w:pPr>
        <w:pStyle w:val="CMDOutput"/>
        <w:rPr>
          <w:lang w:val="en-US"/>
        </w:rPr>
      </w:pPr>
      <w:r w:rsidRPr="00B75C7B">
        <w:rPr>
          <w:lang w:val="en-US"/>
        </w:rPr>
        <w:t>%LINK-5-CHANGED: Interface GigabitEthernet0/2, changed state to administratively down</w:t>
      </w:r>
    </w:p>
    <w:p w:rsidR="007C0B83" w:rsidRPr="00174E8D" w:rsidRDefault="007C0B83" w:rsidP="007C0B83">
      <w:pPr>
        <w:pStyle w:val="BodyTextL50"/>
      </w:pPr>
      <w:r>
        <w:t>Команда использовала диапазон портов 2-24 для портов FastEthernet, а затем один диапазон портов GigabitEthernet0/2.</w:t>
      </w:r>
    </w:p>
    <w:p w:rsidR="007C0B83" w:rsidRPr="00325002" w:rsidRDefault="007C0B83" w:rsidP="00DF7D51">
      <w:pPr>
        <w:pStyle w:val="SubStepAlpha"/>
      </w:pPr>
      <w:r>
        <w:t>Зашифруйте все открытые пароли.</w:t>
      </w:r>
    </w:p>
    <w:p w:rsidR="007C0B83" w:rsidRDefault="007C0B83" w:rsidP="00DF7D51">
      <w:pPr>
        <w:pStyle w:val="SubStepAlpha"/>
      </w:pPr>
      <w:r>
        <w:t>Установите надежный секретный пароль по своему выбору.</w:t>
      </w:r>
    </w:p>
    <w:p w:rsidR="007C0B83" w:rsidRDefault="007C0B83" w:rsidP="00DF7D51">
      <w:pPr>
        <w:pStyle w:val="SubStepAlpha"/>
      </w:pPr>
      <w:r>
        <w:t>Отключите поиск DNS.</w:t>
      </w:r>
    </w:p>
    <w:p w:rsidR="007C0B83" w:rsidRDefault="007C0B83" w:rsidP="00DF7D51">
      <w:pPr>
        <w:pStyle w:val="SubStepAlpha"/>
      </w:pPr>
      <w:r>
        <w:t xml:space="preserve">Установите доменное имя </w:t>
      </w:r>
      <w:r>
        <w:rPr>
          <w:b/>
        </w:rPr>
        <w:t>CCNA.com</w:t>
      </w:r>
      <w:r>
        <w:t xml:space="preserve"> (с учетом регистра для правильного расчета баллов программой Packet Тracer).</w:t>
      </w:r>
    </w:p>
    <w:p w:rsidR="007C0B83" w:rsidRDefault="007C0B83" w:rsidP="00DF7D51">
      <w:pPr>
        <w:pStyle w:val="SubStepAlpha"/>
      </w:pPr>
      <w:r>
        <w:t>Создайте произвольного пользователя с надежным шифрованным паролем.</w:t>
      </w:r>
    </w:p>
    <w:p w:rsidR="007C0B83" w:rsidRDefault="007C0B83" w:rsidP="00DF7D51">
      <w:pPr>
        <w:pStyle w:val="SubStepAlpha"/>
      </w:pPr>
      <w:r>
        <w:t>Создайте 1024-разрядные RSA-ключи.</w:t>
      </w:r>
    </w:p>
    <w:p w:rsidR="007C0B83" w:rsidRDefault="007C0B83" w:rsidP="00DF7D51">
      <w:pPr>
        <w:pStyle w:val="SubStepAlpha"/>
      </w:pPr>
      <w:r>
        <w:t>Настройте все линии VTY для доступа по SSH и используйте профили локальных пользователей для аутентификации.</w:t>
      </w:r>
    </w:p>
    <w:p w:rsidR="007C0B83" w:rsidRDefault="007C0B83" w:rsidP="00DF7D51">
      <w:pPr>
        <w:pStyle w:val="SubStepAlpha"/>
      </w:pPr>
      <w:r>
        <w:t>Установите тайм-аут режима EXEC на 6 минут на всех линиях VTY.</w:t>
      </w:r>
    </w:p>
    <w:p w:rsidR="007C0B83" w:rsidRDefault="007C0B83" w:rsidP="00DF7D51">
      <w:pPr>
        <w:pStyle w:val="SubStepAlpha"/>
        <w:spacing w:after="0"/>
      </w:pPr>
      <w:r>
        <w:t>Сохраните конфигурацию в NVRAM.</w:t>
      </w:r>
    </w:p>
    <w:p w:rsidR="00A60F6E" w:rsidRDefault="00A60F6E" w:rsidP="00A60F6E">
      <w:pPr>
        <w:pStyle w:val="ConfigWindow"/>
      </w:pPr>
      <w:r>
        <w:t>Закройте окно настройки.</w:t>
      </w:r>
    </w:p>
    <w:p w:rsidR="007C0B83" w:rsidRPr="005E4434" w:rsidRDefault="00702B73" w:rsidP="005E4434">
      <w:pPr>
        <w:pStyle w:val="ConfigWindow"/>
      </w:pPr>
      <w:r>
        <w:t>Конец документа</w:t>
      </w:r>
    </w:p>
    <w:sectPr w:rsidR="007C0B83" w:rsidRPr="005E4434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5D8F" w:rsidRDefault="00AF5D8F" w:rsidP="00710659">
      <w:pPr>
        <w:spacing w:after="0" w:line="240" w:lineRule="auto"/>
      </w:pPr>
      <w:r>
        <w:separator/>
      </w:r>
    </w:p>
    <w:p w:rsidR="00AF5D8F" w:rsidRDefault="00AF5D8F"/>
  </w:endnote>
  <w:endnote w:type="continuationSeparator" w:id="0">
    <w:p w:rsidR="00AF5D8F" w:rsidRDefault="00AF5D8F" w:rsidP="00710659">
      <w:pPr>
        <w:spacing w:after="0" w:line="240" w:lineRule="auto"/>
      </w:pPr>
      <w:r>
        <w:continuationSeparator/>
      </w:r>
    </w:p>
    <w:p w:rsidR="00AF5D8F" w:rsidRDefault="00AF5D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2015 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B75C7B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5C431C">
      <w:rPr>
        <w:b/>
        <w:szCs w:val="16"/>
      </w:rPr>
      <w:t>3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5C431C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>
          <w:t>2015 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B75C7B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5C431C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5C431C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5D8F" w:rsidRDefault="00AF5D8F" w:rsidP="00710659">
      <w:pPr>
        <w:spacing w:after="0" w:line="240" w:lineRule="auto"/>
      </w:pPr>
      <w:r>
        <w:separator/>
      </w:r>
    </w:p>
    <w:p w:rsidR="00AF5D8F" w:rsidRDefault="00AF5D8F"/>
  </w:footnote>
  <w:footnote w:type="continuationSeparator" w:id="0">
    <w:p w:rsidR="00AF5D8F" w:rsidRDefault="00AF5D8F" w:rsidP="00710659">
      <w:pPr>
        <w:spacing w:after="0" w:line="240" w:lineRule="auto"/>
      </w:pPr>
      <w:r>
        <w:continuationSeparator/>
      </w:r>
    </w:p>
    <w:p w:rsidR="00AF5D8F" w:rsidRDefault="00AF5D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545F5F84A014442A9C59F57A66ECC5F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702B73" w:rsidP="008402F2">
        <w:pPr>
          <w:pStyle w:val="PageHead"/>
        </w:pPr>
        <w:r>
          <w:t>Packet Tracer. Настройка безопасного пароля и протокола SSH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7E3064"/>
    <w:multiLevelType w:val="multilevel"/>
    <w:tmpl w:val="F78C59D4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0B32F150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Шаг 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SubStepAlpha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SubStepAlpha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Num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2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SubStepAlpha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1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  <w:b w:val="0"/>
        </w:rPr>
      </w:lvl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1"/>
    <w:lvlOverride w:ilvl="0">
      <w:startOverride w:val="1"/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10E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2DF5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1D26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210E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14C8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2381"/>
    <w:rsid w:val="005A394D"/>
    <w:rsid w:val="005A6E62"/>
    <w:rsid w:val="005B2FB3"/>
    <w:rsid w:val="005C431C"/>
    <w:rsid w:val="005C6DE5"/>
    <w:rsid w:val="005D2B29"/>
    <w:rsid w:val="005D354A"/>
    <w:rsid w:val="005D3E53"/>
    <w:rsid w:val="005D506C"/>
    <w:rsid w:val="005E3235"/>
    <w:rsid w:val="005E4176"/>
    <w:rsid w:val="005E4434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2B7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B83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606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00A"/>
    <w:rsid w:val="00A33890"/>
    <w:rsid w:val="00A34E7F"/>
    <w:rsid w:val="00A460D8"/>
    <w:rsid w:val="00A46F0A"/>
    <w:rsid w:val="00A46F25"/>
    <w:rsid w:val="00A47CC2"/>
    <w:rsid w:val="00A502BA"/>
    <w:rsid w:val="00A60146"/>
    <w:rsid w:val="00A601A9"/>
    <w:rsid w:val="00A60F6E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5D8F"/>
    <w:rsid w:val="00AF7ACC"/>
    <w:rsid w:val="00B00914"/>
    <w:rsid w:val="00B02A8E"/>
    <w:rsid w:val="00B052EE"/>
    <w:rsid w:val="00B1081F"/>
    <w:rsid w:val="00B2496B"/>
    <w:rsid w:val="00B25FE7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5C7B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DF7D51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EB0876"/>
  <w15:docId w15:val="{2941C02E-3B66-485B-90F7-E9E607D9D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A3300A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A3300A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A3300A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A3300A"/>
    <w:pPr>
      <w:keepNext/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1D0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A60F6E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1A1D26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5C431C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3300A"/>
    <w:pPr>
      <w:numPr>
        <w:ilvl w:val="2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3300A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3300A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45F5F84A014442A9C59F57A66ECC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E932D-4C6B-4196-8F1A-15B757AB4C3B}"/>
      </w:docPartPr>
      <w:docPartBody>
        <w:p w:rsidR="00B50B03" w:rsidRDefault="001B38D5">
          <w:pPr>
            <w:pStyle w:val="545F5F84A014442A9C59F57A66ECC5FB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38D5"/>
    <w:rsid w:val="001B38D5"/>
    <w:rsid w:val="00552AA7"/>
    <w:rsid w:val="0068550E"/>
    <w:rsid w:val="007902EB"/>
    <w:rsid w:val="008E2C82"/>
    <w:rsid w:val="00B50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545F5F84A014442A9C59F57A66ECC5FB">
    <w:name w:val="545F5F84A014442A9C59F57A66ECC5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30E9E2-BD36-41A5-A1CD-44C2C2F7E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4</TotalTime>
  <Pages>1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Configure Secure Passwords and SSH</vt:lpstr>
    </vt:vector>
  </TitlesOfParts>
  <Company>Cisco Systems, Inc.</Company>
  <LinksUpToDate>false</LinksUpToDate>
  <CharactersWithSpaces>4645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Tracer. Настройка безопасного пароля и протокола SSH</dc:title>
  <dc:creator>SP</dc:creator>
  <dc:description>2015 г.</dc:description>
  <cp:lastModifiedBy>Антон Носков</cp:lastModifiedBy>
  <cp:revision>6</cp:revision>
  <dcterms:created xsi:type="dcterms:W3CDTF">2019-10-01T19:05:00Z</dcterms:created>
  <dcterms:modified xsi:type="dcterms:W3CDTF">2020-07-01T17:23:00Z</dcterms:modified>
</cp:coreProperties>
</file>