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6326" w:rsidRDefault="00F7147D" w:rsidP="00926326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C6C328B097F64C4AA34467336296D92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3A05F3">
            <w:t>Packet Tracer. Поиск и устранение неполадок подключения</w:t>
          </w:r>
        </w:sdtContent>
      </w:sdt>
      <w:r w:rsidR="003A05F3">
        <w:rPr>
          <w:rStyle w:val="LabTitleInstVersred"/>
        </w:rPr>
        <w:t xml:space="preserve"> </w:t>
      </w:r>
    </w:p>
    <w:p w:rsidR="00926326" w:rsidRDefault="00926326" w:rsidP="00926326">
      <w:pPr>
        <w:pStyle w:val="afd"/>
      </w:pPr>
    </w:p>
    <w:p w:rsidR="00783C3D" w:rsidRPr="00BB73FF" w:rsidRDefault="00783C3D" w:rsidP="00926326">
      <w:pPr>
        <w:pStyle w:val="afd"/>
      </w:pPr>
      <w:r>
        <w:t>Таблица адресации</w:t>
      </w:r>
    </w:p>
    <w:tbl>
      <w:tblPr>
        <w:tblW w:w="95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, маска подсети, префикс и шлюз по умолчанию."/>
      </w:tblPr>
      <w:tblGrid>
        <w:gridCol w:w="1803"/>
        <w:gridCol w:w="1620"/>
        <w:gridCol w:w="2067"/>
        <w:gridCol w:w="2070"/>
        <w:gridCol w:w="1980"/>
      </w:tblGrid>
      <w:tr w:rsidR="00783C3D" w:rsidTr="001F1DD0">
        <w:trPr>
          <w:cantSplit/>
          <w:jc w:val="center"/>
        </w:trPr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83C3D" w:rsidRPr="00E87D62" w:rsidRDefault="00783C3D" w:rsidP="00C0292F">
            <w:pPr>
              <w:pStyle w:val="TableHeading"/>
            </w:pPr>
            <w:r>
              <w:t>Устройство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83C3D" w:rsidRPr="00E87D62" w:rsidRDefault="00783C3D" w:rsidP="00C0292F">
            <w:pPr>
              <w:pStyle w:val="TableHeading"/>
            </w:pPr>
            <w:r>
              <w:t>Интерфейс</w:t>
            </w:r>
          </w:p>
        </w:tc>
        <w:tc>
          <w:tcPr>
            <w:tcW w:w="20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83C3D" w:rsidRPr="00E87D62" w:rsidRDefault="00783C3D" w:rsidP="00C0292F">
            <w:pPr>
              <w:pStyle w:val="TableHeading"/>
            </w:pPr>
            <w:r>
              <w:t>IP-адрес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83C3D" w:rsidRPr="00E87D62" w:rsidRDefault="00783C3D" w:rsidP="00C0292F">
            <w:pPr>
              <w:pStyle w:val="TableHeading"/>
            </w:pPr>
            <w:r>
              <w:t>Маска подсети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83C3D" w:rsidRPr="00E87D62" w:rsidRDefault="00783C3D" w:rsidP="00C0292F">
            <w:pPr>
              <w:pStyle w:val="TableHeading"/>
            </w:pPr>
            <w:r>
              <w:t>Шлюз по умолчанию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tcBorders>
              <w:bottom w:val="nil"/>
            </w:tcBorders>
            <w:vAlign w:val="center"/>
          </w:tcPr>
          <w:p w:rsidR="00783C3D" w:rsidRPr="006C05E0" w:rsidRDefault="00783C3D" w:rsidP="00C0292F">
            <w:pPr>
              <w:pStyle w:val="TableText"/>
            </w:pPr>
            <w:r>
              <w:t>R1</w:t>
            </w:r>
          </w:p>
        </w:tc>
        <w:tc>
          <w:tcPr>
            <w:tcW w:w="162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G0/0</w:t>
            </w:r>
          </w:p>
        </w:tc>
        <w:tc>
          <w:tcPr>
            <w:tcW w:w="2067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172.16.1.1</w:t>
            </w:r>
          </w:p>
        </w:tc>
        <w:tc>
          <w:tcPr>
            <w:tcW w:w="207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255.255.255.0</w:t>
            </w:r>
          </w:p>
        </w:tc>
        <w:tc>
          <w:tcPr>
            <w:tcW w:w="198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—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tcBorders>
              <w:top w:val="nil"/>
              <w:bottom w:val="nil"/>
            </w:tcBorders>
            <w:vAlign w:val="center"/>
          </w:tcPr>
          <w:p w:rsidR="00783C3D" w:rsidRPr="00C02AB0" w:rsidRDefault="00783C3D" w:rsidP="001F1DD0">
            <w:pPr>
              <w:pStyle w:val="ConfigWindow"/>
            </w:pPr>
            <w:r>
              <w:t>R1</w:t>
            </w:r>
          </w:p>
        </w:tc>
        <w:tc>
          <w:tcPr>
            <w:tcW w:w="1620" w:type="dxa"/>
            <w:vAlign w:val="bottom"/>
          </w:tcPr>
          <w:p w:rsidR="00783C3D" w:rsidRDefault="00783C3D" w:rsidP="00C0292F">
            <w:pPr>
              <w:pStyle w:val="TableText"/>
            </w:pPr>
            <w:r>
              <w:t>G0/1</w:t>
            </w:r>
          </w:p>
        </w:tc>
        <w:tc>
          <w:tcPr>
            <w:tcW w:w="2067" w:type="dxa"/>
            <w:vAlign w:val="bottom"/>
          </w:tcPr>
          <w:p w:rsidR="00783C3D" w:rsidRDefault="00783C3D" w:rsidP="00C0292F">
            <w:pPr>
              <w:pStyle w:val="TableText"/>
            </w:pPr>
            <w:r>
              <w:t>172.16.2.1</w:t>
            </w:r>
          </w:p>
        </w:tc>
        <w:tc>
          <w:tcPr>
            <w:tcW w:w="207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255.255.255.0</w:t>
            </w:r>
          </w:p>
        </w:tc>
        <w:tc>
          <w:tcPr>
            <w:tcW w:w="198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—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tcBorders>
              <w:top w:val="nil"/>
              <w:bottom w:val="single" w:sz="2" w:space="0" w:color="auto"/>
            </w:tcBorders>
            <w:vAlign w:val="bottom"/>
          </w:tcPr>
          <w:p w:rsidR="00783C3D" w:rsidRPr="00C02AB0" w:rsidRDefault="00783C3D" w:rsidP="001F1DD0">
            <w:pPr>
              <w:pStyle w:val="ConfigWindow"/>
            </w:pPr>
            <w:r>
              <w:t>R1</w:t>
            </w:r>
          </w:p>
        </w:tc>
        <w:tc>
          <w:tcPr>
            <w:tcW w:w="162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S0/0/0</w:t>
            </w:r>
          </w:p>
        </w:tc>
        <w:tc>
          <w:tcPr>
            <w:tcW w:w="2067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209.165.200.226</w:t>
            </w:r>
          </w:p>
        </w:tc>
        <w:tc>
          <w:tcPr>
            <w:tcW w:w="207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255.255.255.252</w:t>
            </w:r>
          </w:p>
        </w:tc>
        <w:tc>
          <w:tcPr>
            <w:tcW w:w="198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—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tcBorders>
              <w:bottom w:val="nil"/>
            </w:tcBorders>
            <w:vAlign w:val="center"/>
          </w:tcPr>
          <w:p w:rsidR="00783C3D" w:rsidRPr="006C05E0" w:rsidRDefault="00783C3D" w:rsidP="00C0292F">
            <w:pPr>
              <w:pStyle w:val="TableText"/>
            </w:pPr>
            <w:r>
              <w:t>R2</w:t>
            </w:r>
          </w:p>
        </w:tc>
        <w:tc>
          <w:tcPr>
            <w:tcW w:w="162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G0/0</w:t>
            </w:r>
          </w:p>
        </w:tc>
        <w:tc>
          <w:tcPr>
            <w:tcW w:w="2067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209.165.201.1</w:t>
            </w:r>
          </w:p>
        </w:tc>
        <w:tc>
          <w:tcPr>
            <w:tcW w:w="207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255.255.255.224</w:t>
            </w:r>
          </w:p>
        </w:tc>
        <w:tc>
          <w:tcPr>
            <w:tcW w:w="198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—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tcBorders>
              <w:top w:val="nil"/>
            </w:tcBorders>
            <w:vAlign w:val="bottom"/>
          </w:tcPr>
          <w:p w:rsidR="00783C3D" w:rsidRPr="00C02AB0" w:rsidRDefault="00783C3D" w:rsidP="001F1DD0">
            <w:pPr>
              <w:pStyle w:val="ConfigWindow"/>
            </w:pPr>
            <w:r>
              <w:t>R2</w:t>
            </w:r>
          </w:p>
        </w:tc>
        <w:tc>
          <w:tcPr>
            <w:tcW w:w="162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S0/0/0 (DCE)</w:t>
            </w:r>
          </w:p>
        </w:tc>
        <w:tc>
          <w:tcPr>
            <w:tcW w:w="2067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209.165.200.225</w:t>
            </w:r>
          </w:p>
        </w:tc>
        <w:tc>
          <w:tcPr>
            <w:tcW w:w="207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255.255.255.252</w:t>
            </w:r>
          </w:p>
        </w:tc>
        <w:tc>
          <w:tcPr>
            <w:tcW w:w="198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—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vAlign w:val="bottom"/>
          </w:tcPr>
          <w:p w:rsidR="00783C3D" w:rsidRPr="006C05E0" w:rsidRDefault="00783C3D" w:rsidP="00C0292F">
            <w:pPr>
              <w:pStyle w:val="TableText"/>
            </w:pPr>
            <w:r>
              <w:t>PC-01</w:t>
            </w:r>
          </w:p>
        </w:tc>
        <w:tc>
          <w:tcPr>
            <w:tcW w:w="162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NIC</w:t>
            </w:r>
          </w:p>
        </w:tc>
        <w:tc>
          <w:tcPr>
            <w:tcW w:w="2067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172.16.1.3</w:t>
            </w:r>
          </w:p>
        </w:tc>
        <w:tc>
          <w:tcPr>
            <w:tcW w:w="207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255.255.255.0</w:t>
            </w:r>
          </w:p>
        </w:tc>
        <w:tc>
          <w:tcPr>
            <w:tcW w:w="198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172.16.1.1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vAlign w:val="bottom"/>
          </w:tcPr>
          <w:p w:rsidR="00783C3D" w:rsidRPr="006C05E0" w:rsidRDefault="00783C3D" w:rsidP="00C0292F">
            <w:pPr>
              <w:pStyle w:val="TableText"/>
            </w:pPr>
            <w:r>
              <w:t>PC-02</w:t>
            </w:r>
          </w:p>
        </w:tc>
        <w:tc>
          <w:tcPr>
            <w:tcW w:w="162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NIC</w:t>
            </w:r>
          </w:p>
        </w:tc>
        <w:tc>
          <w:tcPr>
            <w:tcW w:w="2067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172.16.1.4</w:t>
            </w:r>
          </w:p>
        </w:tc>
        <w:tc>
          <w:tcPr>
            <w:tcW w:w="207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255.255.255.0</w:t>
            </w:r>
          </w:p>
        </w:tc>
        <w:tc>
          <w:tcPr>
            <w:tcW w:w="198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172.16.1.1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vAlign w:val="bottom"/>
          </w:tcPr>
          <w:p w:rsidR="00783C3D" w:rsidRPr="006C05E0" w:rsidRDefault="00783C3D" w:rsidP="00C0292F">
            <w:pPr>
              <w:pStyle w:val="TableText"/>
            </w:pPr>
            <w:r>
              <w:t>PC-A</w:t>
            </w:r>
          </w:p>
        </w:tc>
        <w:tc>
          <w:tcPr>
            <w:tcW w:w="162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NIC</w:t>
            </w:r>
          </w:p>
        </w:tc>
        <w:tc>
          <w:tcPr>
            <w:tcW w:w="2067" w:type="dxa"/>
            <w:vAlign w:val="bottom"/>
          </w:tcPr>
          <w:p w:rsidR="00783C3D" w:rsidRDefault="00783C3D" w:rsidP="00C0292F">
            <w:pPr>
              <w:pStyle w:val="TableText"/>
            </w:pPr>
            <w:r>
              <w:t>172.16.2.3</w:t>
            </w:r>
          </w:p>
        </w:tc>
        <w:tc>
          <w:tcPr>
            <w:tcW w:w="2070" w:type="dxa"/>
            <w:vAlign w:val="bottom"/>
          </w:tcPr>
          <w:p w:rsidR="00783C3D" w:rsidRPr="00E87D62" w:rsidRDefault="00783C3D" w:rsidP="00C0292F">
            <w:pPr>
              <w:pStyle w:val="TableText"/>
            </w:pPr>
            <w:r>
              <w:t>255.255.255.0</w:t>
            </w:r>
          </w:p>
        </w:tc>
        <w:tc>
          <w:tcPr>
            <w:tcW w:w="1980" w:type="dxa"/>
            <w:vAlign w:val="bottom"/>
          </w:tcPr>
          <w:p w:rsidR="00783C3D" w:rsidRDefault="00783C3D" w:rsidP="00C0292F">
            <w:pPr>
              <w:pStyle w:val="TableText"/>
            </w:pPr>
            <w:r>
              <w:t>172.16.2.1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vAlign w:val="bottom"/>
          </w:tcPr>
          <w:p w:rsidR="00783C3D" w:rsidRPr="006C05E0" w:rsidRDefault="00783C3D" w:rsidP="00C0292F">
            <w:pPr>
              <w:pStyle w:val="TableText"/>
            </w:pPr>
            <w:r>
              <w:t>PC-B</w:t>
            </w:r>
          </w:p>
        </w:tc>
        <w:tc>
          <w:tcPr>
            <w:tcW w:w="1620" w:type="dxa"/>
            <w:vAlign w:val="bottom"/>
          </w:tcPr>
          <w:p w:rsidR="00783C3D" w:rsidRDefault="00783C3D" w:rsidP="00C0292F">
            <w:pPr>
              <w:pStyle w:val="TableText"/>
            </w:pPr>
            <w:r>
              <w:t>NIC</w:t>
            </w:r>
          </w:p>
        </w:tc>
        <w:tc>
          <w:tcPr>
            <w:tcW w:w="2067" w:type="dxa"/>
            <w:vAlign w:val="bottom"/>
          </w:tcPr>
          <w:p w:rsidR="00783C3D" w:rsidRDefault="00783C3D" w:rsidP="00C0292F">
            <w:pPr>
              <w:pStyle w:val="TableText"/>
            </w:pPr>
            <w:r>
              <w:t>172.16.2.4</w:t>
            </w:r>
          </w:p>
        </w:tc>
        <w:tc>
          <w:tcPr>
            <w:tcW w:w="2070" w:type="dxa"/>
            <w:vAlign w:val="bottom"/>
          </w:tcPr>
          <w:p w:rsidR="00783C3D" w:rsidRDefault="00783C3D" w:rsidP="00C0292F">
            <w:pPr>
              <w:pStyle w:val="TableText"/>
            </w:pPr>
            <w:r>
              <w:t>255.255.255.0</w:t>
            </w:r>
          </w:p>
        </w:tc>
        <w:tc>
          <w:tcPr>
            <w:tcW w:w="1980" w:type="dxa"/>
            <w:vAlign w:val="bottom"/>
          </w:tcPr>
          <w:p w:rsidR="00783C3D" w:rsidRDefault="00783C3D" w:rsidP="00C0292F">
            <w:pPr>
              <w:pStyle w:val="TableText"/>
            </w:pPr>
            <w:r>
              <w:t>172.16.2.1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vAlign w:val="bottom"/>
          </w:tcPr>
          <w:p w:rsidR="00783C3D" w:rsidRPr="006C05E0" w:rsidRDefault="00783C3D" w:rsidP="00C0292F">
            <w:pPr>
              <w:pStyle w:val="TableText"/>
            </w:pPr>
            <w:r>
              <w:t>Web</w:t>
            </w:r>
          </w:p>
        </w:tc>
        <w:tc>
          <w:tcPr>
            <w:tcW w:w="1620" w:type="dxa"/>
            <w:vAlign w:val="bottom"/>
          </w:tcPr>
          <w:p w:rsidR="00783C3D" w:rsidRDefault="00783C3D" w:rsidP="00C0292F">
            <w:pPr>
              <w:pStyle w:val="TableText"/>
            </w:pPr>
            <w:r>
              <w:t>NIC</w:t>
            </w:r>
          </w:p>
        </w:tc>
        <w:tc>
          <w:tcPr>
            <w:tcW w:w="2067" w:type="dxa"/>
            <w:vAlign w:val="bottom"/>
          </w:tcPr>
          <w:p w:rsidR="00783C3D" w:rsidRDefault="00783C3D" w:rsidP="00C0292F">
            <w:pPr>
              <w:pStyle w:val="TableText"/>
            </w:pPr>
            <w:r>
              <w:t>209.165.201.2</w:t>
            </w:r>
          </w:p>
        </w:tc>
        <w:tc>
          <w:tcPr>
            <w:tcW w:w="2070" w:type="dxa"/>
            <w:vAlign w:val="bottom"/>
          </w:tcPr>
          <w:p w:rsidR="00783C3D" w:rsidRDefault="00783C3D" w:rsidP="00C0292F">
            <w:pPr>
              <w:pStyle w:val="TableText"/>
            </w:pPr>
            <w:r>
              <w:t>255.255.255.224</w:t>
            </w:r>
          </w:p>
        </w:tc>
        <w:tc>
          <w:tcPr>
            <w:tcW w:w="1980" w:type="dxa"/>
            <w:vAlign w:val="bottom"/>
          </w:tcPr>
          <w:p w:rsidR="00783C3D" w:rsidRDefault="00783C3D" w:rsidP="00C0292F">
            <w:pPr>
              <w:pStyle w:val="TableText"/>
            </w:pPr>
            <w:r>
              <w:t>209.165.201.1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vAlign w:val="bottom"/>
          </w:tcPr>
          <w:p w:rsidR="00783C3D" w:rsidRPr="006C05E0" w:rsidRDefault="00783C3D" w:rsidP="00C0292F">
            <w:pPr>
              <w:pStyle w:val="TableText"/>
            </w:pPr>
            <w:r>
              <w:t>DNS1</w:t>
            </w:r>
          </w:p>
        </w:tc>
        <w:tc>
          <w:tcPr>
            <w:tcW w:w="1620" w:type="dxa"/>
            <w:vAlign w:val="bottom"/>
          </w:tcPr>
          <w:p w:rsidR="00783C3D" w:rsidRDefault="00783C3D" w:rsidP="00C0292F">
            <w:pPr>
              <w:pStyle w:val="TableText"/>
            </w:pPr>
            <w:r>
              <w:t>NIC</w:t>
            </w:r>
          </w:p>
        </w:tc>
        <w:tc>
          <w:tcPr>
            <w:tcW w:w="2067" w:type="dxa"/>
            <w:vAlign w:val="bottom"/>
          </w:tcPr>
          <w:p w:rsidR="00783C3D" w:rsidRDefault="00783C3D" w:rsidP="00C0292F">
            <w:pPr>
              <w:pStyle w:val="TableText"/>
            </w:pPr>
            <w:r>
              <w:t>209.165.201.3</w:t>
            </w:r>
          </w:p>
        </w:tc>
        <w:tc>
          <w:tcPr>
            <w:tcW w:w="2070" w:type="dxa"/>
            <w:vAlign w:val="bottom"/>
          </w:tcPr>
          <w:p w:rsidR="00783C3D" w:rsidRDefault="00783C3D" w:rsidP="00C0292F">
            <w:pPr>
              <w:pStyle w:val="TableText"/>
            </w:pPr>
            <w:r>
              <w:t>255.255.255.224</w:t>
            </w:r>
          </w:p>
        </w:tc>
        <w:tc>
          <w:tcPr>
            <w:tcW w:w="1980" w:type="dxa"/>
            <w:vAlign w:val="bottom"/>
          </w:tcPr>
          <w:p w:rsidR="00783C3D" w:rsidRDefault="00783C3D" w:rsidP="00C0292F">
            <w:pPr>
              <w:pStyle w:val="TableText"/>
            </w:pPr>
            <w:r>
              <w:t>209.165.201.1</w:t>
            </w:r>
          </w:p>
        </w:tc>
      </w:tr>
      <w:tr w:rsidR="00783C3D" w:rsidTr="001F1DD0">
        <w:trPr>
          <w:cantSplit/>
          <w:jc w:val="center"/>
        </w:trPr>
        <w:tc>
          <w:tcPr>
            <w:tcW w:w="1803" w:type="dxa"/>
            <w:vAlign w:val="bottom"/>
          </w:tcPr>
          <w:p w:rsidR="00783C3D" w:rsidRPr="006C05E0" w:rsidRDefault="00783C3D" w:rsidP="00C0292F">
            <w:pPr>
              <w:pStyle w:val="TableText"/>
            </w:pPr>
            <w:r>
              <w:t>DNS2</w:t>
            </w:r>
          </w:p>
        </w:tc>
        <w:tc>
          <w:tcPr>
            <w:tcW w:w="1620" w:type="dxa"/>
            <w:vAlign w:val="bottom"/>
          </w:tcPr>
          <w:p w:rsidR="00783C3D" w:rsidRDefault="00783C3D" w:rsidP="00C0292F">
            <w:pPr>
              <w:pStyle w:val="TableText"/>
            </w:pPr>
            <w:r>
              <w:t>Сетевой адаптер</w:t>
            </w:r>
          </w:p>
        </w:tc>
        <w:tc>
          <w:tcPr>
            <w:tcW w:w="2067" w:type="dxa"/>
            <w:vAlign w:val="bottom"/>
          </w:tcPr>
          <w:p w:rsidR="00783C3D" w:rsidRDefault="00783C3D" w:rsidP="00C0292F">
            <w:pPr>
              <w:pStyle w:val="TableText"/>
            </w:pPr>
            <w:r>
              <w:t>209.165.201.4</w:t>
            </w:r>
          </w:p>
        </w:tc>
        <w:tc>
          <w:tcPr>
            <w:tcW w:w="2070" w:type="dxa"/>
            <w:vAlign w:val="bottom"/>
          </w:tcPr>
          <w:p w:rsidR="00783C3D" w:rsidRDefault="00783C3D" w:rsidP="00C0292F">
            <w:pPr>
              <w:pStyle w:val="TableText"/>
            </w:pPr>
            <w:r>
              <w:t>255.255.255.224</w:t>
            </w:r>
          </w:p>
        </w:tc>
        <w:tc>
          <w:tcPr>
            <w:tcW w:w="1980" w:type="dxa"/>
            <w:vAlign w:val="bottom"/>
          </w:tcPr>
          <w:p w:rsidR="00783C3D" w:rsidRDefault="00783C3D" w:rsidP="00C0292F">
            <w:pPr>
              <w:pStyle w:val="TableText"/>
            </w:pPr>
            <w:r>
              <w:t>209.165.201.1</w:t>
            </w:r>
          </w:p>
        </w:tc>
      </w:tr>
    </w:tbl>
    <w:p w:rsidR="00783C3D" w:rsidRDefault="00783C3D" w:rsidP="00783C3D">
      <w:pPr>
        <w:pStyle w:val="1"/>
        <w:numPr>
          <w:ilvl w:val="0"/>
          <w:numId w:val="3"/>
        </w:numPr>
      </w:pPr>
      <w:r>
        <w:t>Задачи</w:t>
      </w:r>
    </w:p>
    <w:p w:rsidR="00783C3D" w:rsidRPr="0071419C" w:rsidRDefault="00783C3D" w:rsidP="00783C3D">
      <w:pPr>
        <w:pStyle w:val="BodyTextL25"/>
      </w:pPr>
      <w:r>
        <w:t>Цель данного упражнения в программе Packet Tracer — найти неисправности подключения и по возможности устранить их. Если проблемы с подключением устранить не удается, подробно задокументируйте их для дальнейшей эскалации.</w:t>
      </w:r>
    </w:p>
    <w:p w:rsidR="00783C3D" w:rsidRPr="008402F2" w:rsidRDefault="00783C3D" w:rsidP="00783C3D">
      <w:pPr>
        <w:pStyle w:val="1"/>
        <w:numPr>
          <w:ilvl w:val="0"/>
          <w:numId w:val="3"/>
        </w:numPr>
        <w:rPr>
          <w:rFonts w:eastAsia="Arial"/>
        </w:rPr>
      </w:pPr>
      <w:r>
        <w:t>Исходные данные/сценарий</w:t>
      </w:r>
    </w:p>
    <w:p w:rsidR="00783C3D" w:rsidRDefault="00783C3D" w:rsidP="00783C3D">
      <w:pPr>
        <w:pStyle w:val="BodyTextL25"/>
      </w:pPr>
      <w:r>
        <w:t>Пользователи сообщают, что после недавней модернизации, в рамках которой был добавлен второй сервер DNS, не удается подключиться к веб-серверу www.cisco.pka. Вы должны определить причину и попытаться устранить неполадки. Подробно задокументируйте неполадки и способы решения проблемы. У вас нет доступа к устройствам в облаке и к серверу www.cisco.pka. При необходимости эскалируйте проблему.</w:t>
      </w:r>
    </w:p>
    <w:p w:rsidR="00783C3D" w:rsidRPr="00D57C2F" w:rsidRDefault="00783C3D" w:rsidP="00783C3D">
      <w:pPr>
        <w:pStyle w:val="BodyTextL25"/>
      </w:pPr>
      <w:r>
        <w:rPr>
          <w:b/>
        </w:rPr>
        <w:t xml:space="preserve">Примечание: </w:t>
      </w:r>
      <w:r>
        <w:t xml:space="preserve">Доступ к маршрутизатору R1 возможен только по протоколу SSH с использованием имени пользователя </w:t>
      </w:r>
      <w:r>
        <w:rPr>
          <w:b/>
        </w:rPr>
        <w:t xml:space="preserve">Admin01 и </w:t>
      </w:r>
      <w:r>
        <w:t xml:space="preserve">пароля </w:t>
      </w:r>
      <w:r>
        <w:rPr>
          <w:b/>
        </w:rPr>
        <w:t>cisco12345.</w:t>
      </w:r>
      <w:r w:rsidRPr="00A73590">
        <w:t xml:space="preserve"> Маршрутизатор R2 находится в облаке поставщика услуг Интернета и недоступен для вас. </w:t>
      </w:r>
    </w:p>
    <w:p w:rsidR="001F1DD0" w:rsidRDefault="001F1DD0" w:rsidP="001F1DD0">
      <w:pPr>
        <w:pStyle w:val="1"/>
      </w:pPr>
      <w:r>
        <w:lastRenderedPageBreak/>
        <w:t>Инструкции</w:t>
      </w:r>
    </w:p>
    <w:p w:rsidR="00783C3D" w:rsidRDefault="00783C3D" w:rsidP="00E67D49">
      <w:pPr>
        <w:pStyle w:val="2"/>
      </w:pPr>
      <w:r>
        <w:t>Определите проблемы подключения с помощью PC-01.</w:t>
      </w:r>
    </w:p>
    <w:p w:rsidR="00783C3D" w:rsidRDefault="00783C3D" w:rsidP="00783C3D">
      <w:pPr>
        <w:pStyle w:val="SubStepAlpha"/>
      </w:pPr>
      <w:r>
        <w:t xml:space="preserve">На узле PC-01 откройте командную строку. Введите команду </w:t>
      </w:r>
      <w:r w:rsidRPr="00FA7D0C">
        <w:rPr>
          <w:b/>
        </w:rPr>
        <w:t>ipconfig</w:t>
      </w:r>
      <w:r>
        <w:t>, чтобы узнать, какие IP-адрес и шлюз по умолчанию назначены узлу PC-01. Исправьте при необходимости в соответствии с таблицей адресации.</w:t>
      </w:r>
    </w:p>
    <w:p w:rsidR="00783C3D" w:rsidRDefault="00783C3D" w:rsidP="00783C3D">
      <w:pPr>
        <w:pStyle w:val="SubStepAlpha"/>
      </w:pPr>
      <w:r>
        <w:t>Устранив проблемы с IP-адресами на узле PC-01, отправьте эхо-запрос на шлюз по умолчанию, на веб-сервер и на другие компьютеры. Успешно ли выполнена проверка связи? Запишите результаты.</w:t>
      </w:r>
    </w:p>
    <w:p w:rsidR="00512455" w:rsidRPr="00EA5219" w:rsidRDefault="00512455" w:rsidP="00E67D49">
      <w:pPr>
        <w:pStyle w:val="3"/>
      </w:pPr>
      <w:r>
        <w:t>Вопросы:</w:t>
      </w:r>
    </w:p>
    <w:p w:rsidR="00512455" w:rsidRDefault="00783C3D" w:rsidP="00512455">
      <w:pPr>
        <w:pStyle w:val="BodyTextL50"/>
        <w:tabs>
          <w:tab w:val="left" w:leader="underscore" w:pos="5310"/>
          <w:tab w:val="left" w:leader="underscore" w:pos="9630"/>
        </w:tabs>
        <w:spacing w:before="0"/>
      </w:pPr>
      <w:r>
        <w:t>Ping-запрос на шлюз по умолчанию (172.16.1.1)?</w:t>
      </w:r>
    </w:p>
    <w:p w:rsidR="00512455" w:rsidRDefault="00512455" w:rsidP="00F3146D">
      <w:pPr>
        <w:pStyle w:val="AnswerLineL50"/>
      </w:pPr>
      <w:r>
        <w:t>Введите ваш ответ здесь.</w:t>
      </w:r>
    </w:p>
    <w:p w:rsidR="00783C3D" w:rsidRDefault="00783C3D" w:rsidP="00512455">
      <w:pPr>
        <w:pStyle w:val="BodyTextL50"/>
        <w:tabs>
          <w:tab w:val="left" w:leader="underscore" w:pos="5310"/>
          <w:tab w:val="left" w:leader="underscore" w:pos="9630"/>
        </w:tabs>
        <w:spacing w:before="0"/>
        <w:rPr>
          <w:rStyle w:val="AnswerGray"/>
          <w:shd w:val="clear" w:color="auto" w:fill="auto"/>
        </w:rPr>
      </w:pPr>
    </w:p>
    <w:p w:rsidR="00F3146D" w:rsidRDefault="00783C3D" w:rsidP="00783C3D">
      <w:pPr>
        <w:pStyle w:val="BodyTextL50"/>
        <w:tabs>
          <w:tab w:val="left" w:leader="underscore" w:pos="5310"/>
          <w:tab w:val="left" w:leader="underscore" w:pos="9630"/>
        </w:tabs>
      </w:pPr>
      <w:r>
        <w:t>Ping-запрос на веб-сервер (209.165.201.2).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5310"/>
          <w:tab w:val="left" w:leader="underscore" w:pos="9630"/>
        </w:tabs>
      </w:pPr>
    </w:p>
    <w:p w:rsidR="00F3146D" w:rsidRDefault="00783C3D" w:rsidP="00783C3D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</w:pPr>
      <w:r>
        <w:t>Пинг на PC-02?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</w:pPr>
    </w:p>
    <w:p w:rsidR="00F3146D" w:rsidRDefault="00783C3D" w:rsidP="00783C3D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</w:pPr>
      <w:r>
        <w:t>К PC-А?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926326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  <w:ind w:left="0"/>
      </w:pPr>
    </w:p>
    <w:p w:rsidR="00F3146D" w:rsidRDefault="00783C3D" w:rsidP="00783C3D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</w:pPr>
      <w:r>
        <w:t>К PC-B?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926326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  <w:ind w:left="0"/>
        <w:rPr>
          <w:rStyle w:val="AnswerGray"/>
        </w:rPr>
      </w:pPr>
    </w:p>
    <w:p w:rsidR="00783C3D" w:rsidRDefault="00783C3D" w:rsidP="00783C3D">
      <w:pPr>
        <w:pStyle w:val="SubStepAlpha"/>
      </w:pPr>
      <w:r>
        <w:t>На узле PC-01 попробуйте подключиться к веб-серверу через браузер. Чтобы получить доступ к веб-серверу, сначала введите URL-адрес http://www.cisco.pka, а затем используйте IP-адрес 209.165.201.2. Запишите результаты.</w:t>
      </w:r>
    </w:p>
    <w:p w:rsidR="00F3146D" w:rsidRDefault="00F3146D" w:rsidP="00E67D49">
      <w:pPr>
        <w:pStyle w:val="3"/>
      </w:pPr>
      <w:r>
        <w:t>Вопросы:</w:t>
      </w:r>
    </w:p>
    <w:p w:rsidR="00F3146D" w:rsidRDefault="00783C3D" w:rsidP="00F3146D">
      <w:pPr>
        <w:pStyle w:val="BodyTextL50"/>
        <w:tabs>
          <w:tab w:val="left" w:leader="underscore" w:pos="5220"/>
          <w:tab w:val="left" w:leader="underscore" w:pos="9630"/>
        </w:tabs>
        <w:spacing w:before="0"/>
      </w:pPr>
      <w:r>
        <w:t>Доступен ли сервер www.cisco.pka с узла PC-01?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5220"/>
          <w:tab w:val="left" w:leader="underscore" w:pos="9630"/>
        </w:tabs>
      </w:pPr>
    </w:p>
    <w:p w:rsidR="00F3146D" w:rsidRDefault="00783C3D" w:rsidP="00783C3D">
      <w:pPr>
        <w:pStyle w:val="BodyTextL50"/>
        <w:tabs>
          <w:tab w:val="left" w:leader="underscore" w:pos="5220"/>
          <w:tab w:val="left" w:leader="underscore" w:pos="9630"/>
        </w:tabs>
      </w:pPr>
      <w:r>
        <w:t xml:space="preserve">С использованием IP-адреса веб-сервера? 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Pr="00FA7D0C" w:rsidRDefault="00783C3D" w:rsidP="00926326">
      <w:pPr>
        <w:pStyle w:val="BodyTextL50"/>
        <w:tabs>
          <w:tab w:val="left" w:leader="underscore" w:pos="5220"/>
          <w:tab w:val="left" w:leader="underscore" w:pos="9630"/>
        </w:tabs>
        <w:ind w:left="0"/>
        <w:rPr>
          <w:rStyle w:val="AnswerGray"/>
          <w:shd w:val="clear" w:color="auto" w:fill="auto"/>
        </w:rPr>
      </w:pPr>
    </w:p>
    <w:p w:rsidR="00783C3D" w:rsidRPr="00C20C8D" w:rsidRDefault="00783C3D" w:rsidP="00783C3D">
      <w:pPr>
        <w:pStyle w:val="SubStepAlpha"/>
      </w:pPr>
      <w:r>
        <w:t>Задокументируйте неполадки и способы решения проблемы. По возможности устраните неполадки.</w:t>
      </w:r>
    </w:p>
    <w:p w:rsidR="009B6A3C" w:rsidRDefault="009B6A3C" w:rsidP="009B6A3C">
      <w:pPr>
        <w:pStyle w:val="AnswerLineL50"/>
      </w:pPr>
      <w:r>
        <w:t>Введите ваш ответ здесь.</w:t>
      </w:r>
    </w:p>
    <w:p w:rsidR="00783C3D" w:rsidRDefault="00783C3D" w:rsidP="00E67D49">
      <w:pPr>
        <w:pStyle w:val="2"/>
      </w:pPr>
      <w:r>
        <w:t>Определите проблемы подключения с помощью PC-02.</w:t>
      </w:r>
    </w:p>
    <w:p w:rsidR="00783C3D" w:rsidRDefault="00783C3D" w:rsidP="00783C3D">
      <w:pPr>
        <w:pStyle w:val="SubStepAlpha"/>
      </w:pPr>
      <w:r>
        <w:t xml:space="preserve">На узле PC-02 откройте командную строку. Введите команду </w:t>
      </w:r>
      <w:r w:rsidRPr="00FA7D0C">
        <w:rPr>
          <w:b/>
        </w:rPr>
        <w:t>ipconfig</w:t>
      </w:r>
      <w:r>
        <w:t>, чтобы узнать, какой IP-адрес и адрес шлюза по умолчанию назначены узлу. При необходимости исправьте заданные значения.</w:t>
      </w:r>
    </w:p>
    <w:p w:rsidR="00783C3D" w:rsidRPr="00EA5219" w:rsidRDefault="00783C3D" w:rsidP="00783C3D">
      <w:pPr>
        <w:pStyle w:val="SubStepAlpha"/>
      </w:pPr>
      <w:r>
        <w:lastRenderedPageBreak/>
        <w:t>Устранив проблемы с IP-адресами на узле PC-02, отправьте эхо-запрос на шлюз по умолчанию, на веб-сервер и на другие компьютеры. Успешно ли выполнена проверка связи? Запись результатов.</w:t>
      </w:r>
    </w:p>
    <w:p w:rsidR="00F3146D" w:rsidRDefault="00F3146D" w:rsidP="00E67D49">
      <w:pPr>
        <w:pStyle w:val="3"/>
      </w:pPr>
      <w:r>
        <w:t>Вопросы:</w:t>
      </w:r>
    </w:p>
    <w:p w:rsidR="00F3146D" w:rsidRDefault="00783C3D" w:rsidP="00F3146D">
      <w:pPr>
        <w:pStyle w:val="BodyTextL50"/>
        <w:tabs>
          <w:tab w:val="left" w:leader="underscore" w:pos="5490"/>
          <w:tab w:val="left" w:leader="underscore" w:pos="9630"/>
        </w:tabs>
        <w:spacing w:before="0"/>
      </w:pPr>
      <w:r>
        <w:t>Ping-запрос на шлюз по умолчанию (172.16.1.1)?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5490"/>
          <w:tab w:val="left" w:leader="underscore" w:pos="9630"/>
        </w:tabs>
        <w:rPr>
          <w:rStyle w:val="AnswerGray"/>
          <w:shd w:val="clear" w:color="auto" w:fill="auto"/>
        </w:rPr>
      </w:pPr>
    </w:p>
    <w:p w:rsidR="00F3146D" w:rsidRDefault="00783C3D" w:rsidP="00783C3D">
      <w:pPr>
        <w:pStyle w:val="BodyTextL50"/>
        <w:tabs>
          <w:tab w:val="left" w:leader="underscore" w:pos="5490"/>
          <w:tab w:val="left" w:leader="underscore" w:pos="9630"/>
        </w:tabs>
      </w:pPr>
      <w:r>
        <w:t>Ping-запрос на веб-сервер (209.165.201.2).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5490"/>
          <w:tab w:val="left" w:leader="underscore" w:pos="9630"/>
        </w:tabs>
      </w:pPr>
    </w:p>
    <w:p w:rsidR="00F3146D" w:rsidRDefault="00783C3D" w:rsidP="00783C3D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</w:pPr>
      <w:r>
        <w:t>Пинг на PC-01?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</w:pPr>
    </w:p>
    <w:p w:rsidR="00F3146D" w:rsidRDefault="00783C3D" w:rsidP="00783C3D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</w:pPr>
      <w:r>
        <w:t>К PC-А?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</w:pPr>
    </w:p>
    <w:p w:rsidR="00F3146D" w:rsidRDefault="00783C3D" w:rsidP="00783C3D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</w:pPr>
      <w:r>
        <w:t>К PC-B?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3960"/>
          <w:tab w:val="left" w:leader="underscore" w:pos="7200"/>
          <w:tab w:val="left" w:leader="underscore" w:pos="9720"/>
        </w:tabs>
        <w:rPr>
          <w:rStyle w:val="AnswerGray"/>
        </w:rPr>
      </w:pPr>
    </w:p>
    <w:p w:rsidR="00783C3D" w:rsidRDefault="00783C3D" w:rsidP="00783C3D">
      <w:pPr>
        <w:pStyle w:val="SubStepAlpha"/>
      </w:pPr>
      <w:r>
        <w:t>На узле PC-02 попробуйте подключиться к веб-серверу www.cisco.pka через браузер. Запишите результаты.</w:t>
      </w:r>
    </w:p>
    <w:p w:rsidR="00F3146D" w:rsidRDefault="00F3146D" w:rsidP="00783C3D">
      <w:pPr>
        <w:pStyle w:val="BodyTextL50"/>
        <w:tabs>
          <w:tab w:val="left" w:leader="underscore" w:pos="5130"/>
          <w:tab w:val="left" w:leader="underscore" w:pos="9630"/>
        </w:tabs>
      </w:pPr>
      <w:r>
        <w:t>Вопросы:</w:t>
      </w:r>
    </w:p>
    <w:p w:rsidR="00F3146D" w:rsidRDefault="00783C3D" w:rsidP="00783C3D">
      <w:pPr>
        <w:pStyle w:val="BodyTextL50"/>
        <w:tabs>
          <w:tab w:val="left" w:leader="underscore" w:pos="5130"/>
          <w:tab w:val="left" w:leader="underscore" w:pos="9630"/>
        </w:tabs>
      </w:pPr>
      <w:r>
        <w:t>Доступен ли сервер www.cisco.pka с узла PC-02?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5130"/>
          <w:tab w:val="left" w:leader="underscore" w:pos="9630"/>
        </w:tabs>
      </w:pPr>
    </w:p>
    <w:p w:rsidR="00F3146D" w:rsidRDefault="00783C3D" w:rsidP="00783C3D">
      <w:pPr>
        <w:pStyle w:val="BodyTextL50"/>
        <w:tabs>
          <w:tab w:val="left" w:leader="underscore" w:pos="5130"/>
          <w:tab w:val="left" w:leader="underscore" w:pos="9630"/>
        </w:tabs>
      </w:pPr>
      <w:r>
        <w:t>С использованием IP-адреса веб-сервера?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Pr="00FA7D0C" w:rsidRDefault="00783C3D" w:rsidP="00783C3D">
      <w:pPr>
        <w:pStyle w:val="BodyTextL50"/>
        <w:tabs>
          <w:tab w:val="left" w:leader="underscore" w:pos="5130"/>
          <w:tab w:val="left" w:leader="underscore" w:pos="9630"/>
        </w:tabs>
        <w:rPr>
          <w:rStyle w:val="AnswerGray"/>
          <w:shd w:val="clear" w:color="auto" w:fill="auto"/>
        </w:rPr>
      </w:pPr>
    </w:p>
    <w:p w:rsidR="00783C3D" w:rsidRPr="00C20C8D" w:rsidRDefault="00783C3D" w:rsidP="00783C3D">
      <w:pPr>
        <w:pStyle w:val="SubStepAlpha"/>
      </w:pPr>
      <w:r>
        <w:t>Задокументируйте неполадки и способы решения проблемы. По возможности устраните неполадки.</w:t>
      </w:r>
    </w:p>
    <w:p w:rsidR="009B6A3C" w:rsidRDefault="009B6A3C" w:rsidP="009B6A3C">
      <w:pPr>
        <w:pStyle w:val="AnswerLineL50"/>
      </w:pPr>
      <w:r>
        <w:t>Введите ваш ответ здесь.</w:t>
      </w:r>
    </w:p>
    <w:p w:rsidR="00783C3D" w:rsidRDefault="00783C3D" w:rsidP="00E67D49">
      <w:pPr>
        <w:pStyle w:val="2"/>
      </w:pPr>
      <w:r>
        <w:t>Определите проблемы подключения с помощью PC-А.</w:t>
      </w:r>
    </w:p>
    <w:p w:rsidR="00783C3D" w:rsidRDefault="00783C3D" w:rsidP="00783C3D">
      <w:pPr>
        <w:pStyle w:val="SubStepAlpha"/>
      </w:pPr>
      <w:r>
        <w:t xml:space="preserve">На узле PC-A откройте командную строку. Введите команду </w:t>
      </w:r>
      <w:r w:rsidRPr="00FA7D0C">
        <w:rPr>
          <w:b/>
        </w:rPr>
        <w:t>ipconfig</w:t>
      </w:r>
      <w:r>
        <w:t>, чтобы узнать, какой IP-адрес и адрес шлюза по умолчанию назначены узлу. При необходимости исправьте заданные значения.</w:t>
      </w:r>
    </w:p>
    <w:p w:rsidR="00783C3D" w:rsidRDefault="00783C3D" w:rsidP="00783C3D">
      <w:pPr>
        <w:pStyle w:val="SubStepAlpha"/>
      </w:pPr>
      <w:r>
        <w:t>Устранив проблемы с IP-адресами на узле PC-A, отправьте эхо-запрос на шлюз по умолчанию, на веб-сервер и на другие компьютеры. Успешно ли выполнена проверка связи? Запишите результаты.</w:t>
      </w:r>
    </w:p>
    <w:p w:rsidR="00E67D49" w:rsidRPr="00EA5219" w:rsidRDefault="00E67D49" w:rsidP="00E67D49">
      <w:pPr>
        <w:pStyle w:val="3"/>
      </w:pPr>
      <w:r>
        <w:t>Вопросы:</w:t>
      </w:r>
    </w:p>
    <w:p w:rsidR="00F3146D" w:rsidRDefault="00783C3D" w:rsidP="00E67D49">
      <w:pPr>
        <w:pStyle w:val="BodyTextL50"/>
        <w:tabs>
          <w:tab w:val="left" w:leader="underscore" w:pos="5490"/>
          <w:tab w:val="left" w:leader="underscore" w:pos="9720"/>
        </w:tabs>
        <w:spacing w:before="0"/>
      </w:pPr>
      <w:r>
        <w:t>Ping-запрос на веб-сервер (209.165.201.2).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926326">
      <w:pPr>
        <w:pStyle w:val="BodyTextL50"/>
        <w:tabs>
          <w:tab w:val="left" w:leader="underscore" w:pos="5490"/>
          <w:tab w:val="left" w:leader="underscore" w:pos="9720"/>
        </w:tabs>
        <w:ind w:left="0"/>
      </w:pPr>
    </w:p>
    <w:p w:rsidR="00F3146D" w:rsidRDefault="00783C3D" w:rsidP="00783C3D">
      <w:pPr>
        <w:pStyle w:val="BodyTextL50"/>
        <w:tabs>
          <w:tab w:val="left" w:leader="underscore" w:pos="5490"/>
          <w:tab w:val="left" w:leader="underscore" w:pos="9720"/>
        </w:tabs>
      </w:pPr>
      <w:r>
        <w:lastRenderedPageBreak/>
        <w:t>Ping-запрос на шлюз по умолчанию (172.16.2.1)?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5490"/>
          <w:tab w:val="left" w:leader="underscore" w:pos="9720"/>
        </w:tabs>
      </w:pPr>
    </w:p>
    <w:p w:rsidR="00F3146D" w:rsidRDefault="00783C3D" w:rsidP="00783C3D">
      <w:pPr>
        <w:pStyle w:val="BodyTextL50"/>
        <w:tabs>
          <w:tab w:val="left" w:leader="underscore" w:pos="3690"/>
          <w:tab w:val="left" w:leader="underscore" w:pos="7020"/>
          <w:tab w:val="left" w:leader="underscore" w:pos="9720"/>
        </w:tabs>
      </w:pPr>
      <w:r>
        <w:t>Пинг на PC-B?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3690"/>
          <w:tab w:val="left" w:leader="underscore" w:pos="7020"/>
          <w:tab w:val="left" w:leader="underscore" w:pos="9720"/>
        </w:tabs>
      </w:pPr>
    </w:p>
    <w:p w:rsidR="00F3146D" w:rsidRDefault="00783C3D" w:rsidP="00783C3D">
      <w:pPr>
        <w:pStyle w:val="BodyTextL50"/>
        <w:tabs>
          <w:tab w:val="left" w:leader="underscore" w:pos="3690"/>
          <w:tab w:val="left" w:leader="underscore" w:pos="7020"/>
          <w:tab w:val="left" w:leader="underscore" w:pos="9720"/>
        </w:tabs>
      </w:pPr>
      <w:r>
        <w:t>К PC-01?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3690"/>
          <w:tab w:val="left" w:leader="underscore" w:pos="7020"/>
          <w:tab w:val="left" w:leader="underscore" w:pos="9720"/>
        </w:tabs>
      </w:pPr>
    </w:p>
    <w:p w:rsidR="00F3146D" w:rsidRDefault="00783C3D" w:rsidP="00783C3D">
      <w:pPr>
        <w:pStyle w:val="BodyTextL50"/>
        <w:tabs>
          <w:tab w:val="left" w:leader="underscore" w:pos="3690"/>
          <w:tab w:val="left" w:leader="underscore" w:pos="7020"/>
          <w:tab w:val="left" w:leader="underscore" w:pos="9720"/>
        </w:tabs>
      </w:pPr>
      <w:r>
        <w:t>К PC-02?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3690"/>
          <w:tab w:val="left" w:leader="underscore" w:pos="7020"/>
          <w:tab w:val="left" w:leader="underscore" w:pos="9720"/>
        </w:tabs>
        <w:rPr>
          <w:rStyle w:val="AnswerGray"/>
        </w:rPr>
      </w:pPr>
    </w:p>
    <w:p w:rsidR="00783C3D" w:rsidRDefault="00783C3D" w:rsidP="00783C3D">
      <w:pPr>
        <w:pStyle w:val="SubStepAlpha"/>
      </w:pPr>
      <w:r>
        <w:t>На узле PC-A попробуйте подключиться к веб-серверу www.cisco.pka через браузер. Запишите результаты.</w:t>
      </w:r>
    </w:p>
    <w:p w:rsidR="00F3146D" w:rsidRDefault="00F3146D" w:rsidP="00E67D49">
      <w:pPr>
        <w:pStyle w:val="3"/>
      </w:pPr>
      <w:r>
        <w:t>Вопросы:</w:t>
      </w:r>
    </w:p>
    <w:p w:rsidR="00F3146D" w:rsidRDefault="00783C3D" w:rsidP="00783C3D">
      <w:pPr>
        <w:pStyle w:val="BodyTextL50"/>
        <w:tabs>
          <w:tab w:val="left" w:leader="underscore" w:pos="5310"/>
          <w:tab w:val="left" w:leader="underscore" w:pos="9720"/>
        </w:tabs>
      </w:pPr>
      <w:r>
        <w:t>Доступен ли сервер www.cisco.pka с узла PC-A?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5310"/>
          <w:tab w:val="left" w:leader="underscore" w:pos="9720"/>
        </w:tabs>
      </w:pPr>
    </w:p>
    <w:p w:rsidR="00F3146D" w:rsidRDefault="00783C3D" w:rsidP="00783C3D">
      <w:pPr>
        <w:pStyle w:val="BodyTextL50"/>
        <w:tabs>
          <w:tab w:val="left" w:leader="underscore" w:pos="5310"/>
          <w:tab w:val="left" w:leader="underscore" w:pos="9720"/>
        </w:tabs>
      </w:pPr>
      <w:r>
        <w:t>С использованием IP-адреса веб-сервера?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Pr="00FA7D0C" w:rsidRDefault="00783C3D" w:rsidP="00783C3D">
      <w:pPr>
        <w:pStyle w:val="BodyTextL50"/>
        <w:tabs>
          <w:tab w:val="left" w:leader="underscore" w:pos="5310"/>
          <w:tab w:val="left" w:leader="underscore" w:pos="9720"/>
        </w:tabs>
        <w:rPr>
          <w:rStyle w:val="AnswerGray"/>
          <w:shd w:val="clear" w:color="auto" w:fill="auto"/>
        </w:rPr>
      </w:pPr>
    </w:p>
    <w:p w:rsidR="00783C3D" w:rsidRPr="00C20C8D" w:rsidRDefault="00783C3D" w:rsidP="00783C3D">
      <w:pPr>
        <w:pStyle w:val="SubStepAlpha"/>
      </w:pPr>
      <w:r>
        <w:t>Задокументируйте неполадки и способы решения проблемы. По возможности устраните неполадки.</w:t>
      </w:r>
    </w:p>
    <w:p w:rsidR="006E5AC7" w:rsidRDefault="006E5AC7" w:rsidP="006E5AC7">
      <w:pPr>
        <w:pStyle w:val="AnswerLineL50"/>
      </w:pPr>
      <w:r>
        <w:t>Введите ваш ответ здесь.</w:t>
      </w:r>
    </w:p>
    <w:p w:rsidR="00783C3D" w:rsidRDefault="00783C3D" w:rsidP="00E67D49">
      <w:pPr>
        <w:pStyle w:val="2"/>
      </w:pPr>
      <w:r>
        <w:t>Определите проблемы подключения с помощью PC-В.</w:t>
      </w:r>
    </w:p>
    <w:p w:rsidR="00783C3D" w:rsidRDefault="00783C3D" w:rsidP="00783C3D">
      <w:pPr>
        <w:pStyle w:val="SubStepAlpha"/>
      </w:pPr>
      <w:r>
        <w:t xml:space="preserve">На узле PC-B откройте командную строку. Введите команду </w:t>
      </w:r>
      <w:r w:rsidRPr="00FA7D0C">
        <w:rPr>
          <w:b/>
        </w:rPr>
        <w:t>ipconfig</w:t>
      </w:r>
      <w:r>
        <w:t>, чтобы узнать, какой IP-адрес и адрес шлюза по умолчанию назначены узлу. При необходимости исправьте заданные значения.</w:t>
      </w:r>
    </w:p>
    <w:p w:rsidR="00783C3D" w:rsidRDefault="00783C3D" w:rsidP="00783C3D">
      <w:pPr>
        <w:pStyle w:val="SubStepAlpha"/>
      </w:pPr>
      <w:r>
        <w:t>Устранив проблемы с IP-адресами на узле PC-B, отправьте эхо-запрос на шлюз по умолчанию, на веб-сервер и на другие компьютеры. Успешно ли выполнена проверка связи? Запишите результаты.</w:t>
      </w:r>
    </w:p>
    <w:p w:rsidR="00F3146D" w:rsidRPr="00EA5219" w:rsidRDefault="00F3146D" w:rsidP="00E67D49">
      <w:pPr>
        <w:pStyle w:val="3"/>
      </w:pPr>
      <w:r>
        <w:t>Вопросы:</w:t>
      </w:r>
    </w:p>
    <w:p w:rsidR="00F3146D" w:rsidRDefault="00783C3D" w:rsidP="00F3146D">
      <w:pPr>
        <w:pStyle w:val="BodyTextL50"/>
        <w:tabs>
          <w:tab w:val="left" w:leader="underscore" w:pos="5310"/>
          <w:tab w:val="left" w:leader="underscore" w:pos="9630"/>
        </w:tabs>
        <w:spacing w:before="0"/>
      </w:pPr>
      <w:r>
        <w:t>Ping-запрос на веб-сервер (209.165.201.2).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5310"/>
          <w:tab w:val="left" w:leader="underscore" w:pos="9630"/>
        </w:tabs>
      </w:pPr>
    </w:p>
    <w:p w:rsidR="00F3146D" w:rsidRDefault="00783C3D" w:rsidP="00783C3D">
      <w:pPr>
        <w:pStyle w:val="BodyTextL50"/>
        <w:tabs>
          <w:tab w:val="left" w:leader="underscore" w:pos="5310"/>
          <w:tab w:val="left" w:leader="underscore" w:pos="9630"/>
        </w:tabs>
      </w:pPr>
      <w:r>
        <w:t>Ping-запрос на шлюз по умолчанию (172.16.2.1)?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5310"/>
          <w:tab w:val="left" w:leader="underscore" w:pos="9630"/>
        </w:tabs>
      </w:pPr>
    </w:p>
    <w:p w:rsidR="00F3146D" w:rsidRDefault="00783C3D" w:rsidP="00783C3D">
      <w:pPr>
        <w:pStyle w:val="BodyTextL50"/>
        <w:tabs>
          <w:tab w:val="left" w:leader="underscore" w:pos="3600"/>
          <w:tab w:val="left" w:leader="underscore" w:pos="6660"/>
          <w:tab w:val="left" w:leader="underscore" w:pos="9630"/>
        </w:tabs>
      </w:pPr>
      <w:r>
        <w:t>Пинг на PC-А?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3600"/>
          <w:tab w:val="left" w:leader="underscore" w:pos="6660"/>
          <w:tab w:val="left" w:leader="underscore" w:pos="9630"/>
        </w:tabs>
      </w:pPr>
    </w:p>
    <w:p w:rsidR="00F3146D" w:rsidRDefault="00783C3D" w:rsidP="00783C3D">
      <w:pPr>
        <w:pStyle w:val="BodyTextL50"/>
        <w:tabs>
          <w:tab w:val="left" w:leader="underscore" w:pos="3600"/>
          <w:tab w:val="left" w:leader="underscore" w:pos="6660"/>
          <w:tab w:val="left" w:leader="underscore" w:pos="9630"/>
        </w:tabs>
      </w:pPr>
      <w:r>
        <w:lastRenderedPageBreak/>
        <w:t>К PC-01?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3600"/>
          <w:tab w:val="left" w:leader="underscore" w:pos="6660"/>
          <w:tab w:val="left" w:leader="underscore" w:pos="9630"/>
        </w:tabs>
      </w:pPr>
    </w:p>
    <w:p w:rsidR="00F3146D" w:rsidRDefault="00783C3D" w:rsidP="00783C3D">
      <w:pPr>
        <w:pStyle w:val="BodyTextL50"/>
        <w:tabs>
          <w:tab w:val="left" w:leader="underscore" w:pos="3600"/>
          <w:tab w:val="left" w:leader="underscore" w:pos="6660"/>
          <w:tab w:val="left" w:leader="underscore" w:pos="9630"/>
        </w:tabs>
      </w:pPr>
      <w:r>
        <w:t>К PC-02?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3600"/>
          <w:tab w:val="left" w:leader="underscore" w:pos="6660"/>
          <w:tab w:val="left" w:leader="underscore" w:pos="9630"/>
        </w:tabs>
        <w:rPr>
          <w:rStyle w:val="AnswerGray"/>
        </w:rPr>
      </w:pPr>
    </w:p>
    <w:p w:rsidR="00783C3D" w:rsidRDefault="00783C3D" w:rsidP="00783C3D">
      <w:pPr>
        <w:pStyle w:val="SubStepAlpha"/>
      </w:pPr>
      <w:r>
        <w:t>Попробуйте подключиться к веб-серверу www.cisco.pka через браузер. Запишите результаты.</w:t>
      </w:r>
    </w:p>
    <w:p w:rsidR="00F3146D" w:rsidRDefault="00F3146D" w:rsidP="00E67D49">
      <w:pPr>
        <w:pStyle w:val="3"/>
      </w:pPr>
      <w:r>
        <w:t>Вопросы:</w:t>
      </w:r>
    </w:p>
    <w:p w:rsidR="00F3146D" w:rsidRDefault="00783C3D" w:rsidP="00F3146D">
      <w:pPr>
        <w:pStyle w:val="BodyTextL50"/>
        <w:tabs>
          <w:tab w:val="left" w:leader="underscore" w:pos="5220"/>
          <w:tab w:val="left" w:leader="underscore" w:pos="9630"/>
        </w:tabs>
        <w:spacing w:before="0"/>
      </w:pPr>
      <w:r>
        <w:t>Доступен ли сервер www.cisco.pka с узла PC-B?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BodyTextL50"/>
        <w:tabs>
          <w:tab w:val="left" w:leader="underscore" w:pos="5220"/>
          <w:tab w:val="left" w:leader="underscore" w:pos="9630"/>
        </w:tabs>
      </w:pPr>
    </w:p>
    <w:p w:rsidR="00F3146D" w:rsidRDefault="00783C3D" w:rsidP="00783C3D">
      <w:pPr>
        <w:pStyle w:val="BodyTextL50"/>
        <w:tabs>
          <w:tab w:val="left" w:leader="underscore" w:pos="5220"/>
          <w:tab w:val="left" w:leader="underscore" w:pos="9630"/>
        </w:tabs>
      </w:pPr>
      <w:r>
        <w:t>С использованием IP-адреса веб-сервера?</w:t>
      </w:r>
    </w:p>
    <w:p w:rsidR="00F3146D" w:rsidRDefault="00F3146D" w:rsidP="00F3146D">
      <w:pPr>
        <w:pStyle w:val="AnswerLineL50"/>
      </w:pPr>
      <w:r>
        <w:t>Введите ваш ответ здесь.</w:t>
      </w:r>
    </w:p>
    <w:p w:rsidR="00783C3D" w:rsidRPr="00FA7D0C" w:rsidRDefault="00783C3D" w:rsidP="00783C3D">
      <w:pPr>
        <w:pStyle w:val="BodyTextL50"/>
        <w:tabs>
          <w:tab w:val="left" w:leader="underscore" w:pos="5220"/>
          <w:tab w:val="left" w:leader="underscore" w:pos="9630"/>
        </w:tabs>
        <w:rPr>
          <w:rStyle w:val="AnswerGray"/>
          <w:shd w:val="clear" w:color="auto" w:fill="auto"/>
        </w:rPr>
      </w:pPr>
    </w:p>
    <w:p w:rsidR="00783C3D" w:rsidRPr="00C20C8D" w:rsidRDefault="00783C3D" w:rsidP="00783C3D">
      <w:pPr>
        <w:pStyle w:val="SubStepAlpha"/>
      </w:pPr>
      <w:r>
        <w:t>Задокументируйте неполадки и способы решения проблемы. По возможности устраните неполадки.</w:t>
      </w:r>
    </w:p>
    <w:p w:rsidR="006E5AC7" w:rsidRDefault="006E5AC7" w:rsidP="006E5AC7">
      <w:pPr>
        <w:pStyle w:val="AnswerLineL50"/>
      </w:pPr>
      <w:r>
        <w:t>Введите ваш ответ здесь.</w:t>
      </w:r>
    </w:p>
    <w:p w:rsidR="00783C3D" w:rsidRDefault="00783C3D" w:rsidP="00783C3D">
      <w:pPr>
        <w:pStyle w:val="SubStepAlpha"/>
      </w:pPr>
      <w:r>
        <w:t>Могут ли все проблемы быть решены на PC-B и по-прежнему использовать DNS2? Если нет, то что вам нужно сделать?</w:t>
      </w:r>
    </w:p>
    <w:p w:rsidR="00783C3D" w:rsidRDefault="006E5AC7" w:rsidP="006E5AC7">
      <w:pPr>
        <w:pStyle w:val="AnswerLineL50"/>
      </w:pPr>
      <w:r>
        <w:t>Введите ваш ответ здесь.</w:t>
      </w:r>
    </w:p>
    <w:p w:rsidR="00783C3D" w:rsidRDefault="00783C3D" w:rsidP="00E67D49">
      <w:pPr>
        <w:pStyle w:val="2"/>
      </w:pPr>
      <w:bookmarkStart w:id="0" w:name="_GoBack"/>
      <w:bookmarkEnd w:id="0"/>
      <w:r>
        <w:t>Проверьте подключение.</w:t>
      </w:r>
    </w:p>
    <w:p w:rsidR="00783C3D" w:rsidRDefault="00783C3D" w:rsidP="00783C3D">
      <w:pPr>
        <w:pStyle w:val="BodyTextL25"/>
      </w:pPr>
      <w:r>
        <w:t>Убедитесь, что веб-сервер www.cisco.pka доступен на всех компьютерах.</w:t>
      </w:r>
    </w:p>
    <w:p w:rsidR="00783C3D" w:rsidRDefault="00783C3D" w:rsidP="00783C3D">
      <w:pPr>
        <w:pStyle w:val="BodyTextL25"/>
      </w:pPr>
      <w:r>
        <w:t>Упражнение должно быть выполнено на 100 %. Если нет, убедитесь, что информация о конфигурации IP на всех устройствах верна и что она соответствует тому, что показано в таблице адресации.</w:t>
      </w:r>
    </w:p>
    <w:p w:rsidR="00783C3D" w:rsidRPr="00E67D49" w:rsidRDefault="001F1DD0" w:rsidP="00E67D49">
      <w:pPr>
        <w:pStyle w:val="ConfigWindow"/>
      </w:pPr>
      <w:r>
        <w:t>Конец документа</w:t>
      </w:r>
    </w:p>
    <w:sectPr w:rsidR="00783C3D" w:rsidRPr="00E67D49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47D" w:rsidRDefault="00F7147D" w:rsidP="00710659">
      <w:pPr>
        <w:spacing w:after="0" w:line="240" w:lineRule="auto"/>
      </w:pPr>
      <w:r>
        <w:separator/>
      </w:r>
    </w:p>
    <w:p w:rsidR="00F7147D" w:rsidRDefault="00F7147D"/>
  </w:endnote>
  <w:endnote w:type="continuationSeparator" w:id="0">
    <w:p w:rsidR="00F7147D" w:rsidRDefault="00F7147D" w:rsidP="00710659">
      <w:pPr>
        <w:spacing w:after="0" w:line="240" w:lineRule="auto"/>
      </w:pPr>
      <w:r>
        <w:continuationSeparator/>
      </w:r>
    </w:p>
    <w:p w:rsidR="00F7147D" w:rsidRDefault="00F714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26326">
          <w:t>2016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926326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EF24EB">
      <w:rPr>
        <w:b/>
        <w:szCs w:val="16"/>
      </w:rPr>
      <w:t>5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EF24EB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926326">
          <w:t>2016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926326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EF24EB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EF24EB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47D" w:rsidRDefault="00F7147D" w:rsidP="00710659">
      <w:pPr>
        <w:spacing w:after="0" w:line="240" w:lineRule="auto"/>
      </w:pPr>
      <w:r>
        <w:separator/>
      </w:r>
    </w:p>
    <w:p w:rsidR="00F7147D" w:rsidRDefault="00F7147D"/>
  </w:footnote>
  <w:footnote w:type="continuationSeparator" w:id="0">
    <w:p w:rsidR="00F7147D" w:rsidRDefault="00F7147D" w:rsidP="00710659">
      <w:pPr>
        <w:spacing w:after="0" w:line="240" w:lineRule="auto"/>
      </w:pPr>
      <w:r>
        <w:continuationSeparator/>
      </w:r>
    </w:p>
    <w:p w:rsidR="00F7147D" w:rsidRDefault="00F7147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C6C328B097F64C4AA34467336296D92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4E6A83" w:rsidP="008402F2">
        <w:pPr>
          <w:pStyle w:val="PageHead"/>
        </w:pPr>
        <w:r>
          <w:t>Packet Tracer. Поиск и устранение неполадок подключения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BA4A518E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Шаг 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329C4897"/>
    <w:multiLevelType w:val="multilevel"/>
    <w:tmpl w:val="C73A9300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Задач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3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B99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5941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1DD0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05F3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E6A83"/>
    <w:rsid w:val="004F344A"/>
    <w:rsid w:val="004F4EC3"/>
    <w:rsid w:val="00504ED4"/>
    <w:rsid w:val="00510639"/>
    <w:rsid w:val="00511791"/>
    <w:rsid w:val="00512455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AC7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3C3D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326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B6A3C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6B99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14B8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0DE3"/>
    <w:rsid w:val="00E33C65"/>
    <w:rsid w:val="00E35D12"/>
    <w:rsid w:val="00E449D0"/>
    <w:rsid w:val="00E44A34"/>
    <w:rsid w:val="00E4506A"/>
    <w:rsid w:val="00E53F99"/>
    <w:rsid w:val="00E56510"/>
    <w:rsid w:val="00E62EA8"/>
    <w:rsid w:val="00E67A6E"/>
    <w:rsid w:val="00E67D49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24EB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3146D"/>
    <w:rsid w:val="00F4135D"/>
    <w:rsid w:val="00F41F1B"/>
    <w:rsid w:val="00F46BD9"/>
    <w:rsid w:val="00F60BE0"/>
    <w:rsid w:val="00F6280E"/>
    <w:rsid w:val="00F666EC"/>
    <w:rsid w:val="00F7050A"/>
    <w:rsid w:val="00F7147D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B33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58AD24"/>
  <w15:docId w15:val="{DA70E2D0-DA7B-41B2-BD7E-6F14CD23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E67D49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E67D49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E67D49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a"/>
    <w:link w:val="30"/>
    <w:unhideWhenUsed/>
    <w:qFormat/>
    <w:rsid w:val="00EF24EB"/>
    <w:pPr>
      <w:keepNext/>
      <w:spacing w:before="0" w:after="0" w:line="240" w:lineRule="auto"/>
      <w:ind w:left="360"/>
      <w:outlineLvl w:val="2"/>
    </w:pPr>
    <w:rPr>
      <w:rFonts w:eastAsia="Times New Roman"/>
      <w:bCs/>
      <w:color w:val="FFFFFF" w:themeColor="background1"/>
      <w:sz w:val="6"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E67D49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D0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E67D49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FF3B33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E67D49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E67D49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E67D49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E67D49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E67D49"/>
    <w:rPr>
      <w:rFonts w:eastAsia="Times New Roman"/>
      <w:bCs/>
      <w:color w:val="984806" w:themeColor="accent6" w:themeShade="80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EF24EB"/>
    <w:rPr>
      <w:rFonts w:eastAsia="Times New Roman"/>
      <w:bCs/>
      <w:color w:val="FFFFFF" w:themeColor="background1"/>
      <w:sz w:val="6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character" w:styleId="aff0">
    <w:name w:val="Hyperlink"/>
    <w:basedOn w:val="a0"/>
    <w:unhideWhenUsed/>
    <w:rsid w:val="00F314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6C328B097F64C4AA34467336296D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DB5B50-8D34-425B-B14E-5B36EED3487A}"/>
      </w:docPartPr>
      <w:docPartBody>
        <w:p w:rsidR="00037FDF" w:rsidRDefault="00126D13">
          <w:pPr>
            <w:pStyle w:val="C6C328B097F64C4AA34467336296D920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D13"/>
    <w:rsid w:val="00037FDF"/>
    <w:rsid w:val="00126D13"/>
    <w:rsid w:val="00A43236"/>
    <w:rsid w:val="00E40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C6C328B097F64C4AA34467336296D920">
    <w:name w:val="C6C328B097F64C4AA34467336296D9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1F405-DEC4-4CE4-89C0-395AF4E33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2</TotalTime>
  <Pages>5</Pages>
  <Words>943</Words>
  <Characters>5377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Troubleshoot Connectivity Issues</vt:lpstr>
    </vt:vector>
  </TitlesOfParts>
  <Company>Cisco Systems, Inc.</Company>
  <LinksUpToDate>false</LinksUpToDate>
  <CharactersWithSpaces>6308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Tracer. Поиск и устранение неполадок подключения</dc:title>
  <dc:creator>SP</dc:creator>
  <dc:description>2016 г.</dc:description>
  <cp:lastModifiedBy>Антон Носков</cp:lastModifiedBy>
  <cp:revision>4</cp:revision>
  <dcterms:created xsi:type="dcterms:W3CDTF">2019-10-02T21:25:00Z</dcterms:created>
  <dcterms:modified xsi:type="dcterms:W3CDTF">2020-07-01T17:26:00Z</dcterms:modified>
</cp:coreProperties>
</file>