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8F1" w:rsidRPr="00E70096" w:rsidRDefault="001465AD" w:rsidP="00050184">
      <w:pPr>
        <w:pStyle w:val="afd"/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0F1FBF73C3E948D69B413786A3E8A93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A169A5">
            <w:t>Packet Tracer. Навигация по IOS</w:t>
          </w:r>
        </w:sdtContent>
      </w:sdt>
      <w:r w:rsidR="00A169A5">
        <w:rPr>
          <w:rStyle w:val="LabTitleInstVersred"/>
        </w:rPr>
        <w:t xml:space="preserve"> (</w:t>
      </w:r>
      <w:r w:rsidR="000178F1">
        <w:t>Задачи</w:t>
      </w:r>
    </w:p>
    <w:p w:rsidR="000178F1" w:rsidRPr="000178F1" w:rsidRDefault="000178F1" w:rsidP="000178F1">
      <w:pPr>
        <w:pStyle w:val="BodyTextL25Bold"/>
      </w:pPr>
      <w:r>
        <w:t xml:space="preserve">Часть 1. Создание основных подключений, доступ к интерфейсу командной строки (CLI) и изучение справки </w:t>
      </w:r>
    </w:p>
    <w:p w:rsidR="000178F1" w:rsidRPr="000178F1" w:rsidRDefault="000178F1" w:rsidP="000178F1">
      <w:pPr>
        <w:pStyle w:val="BodyTextL25Bold"/>
      </w:pPr>
      <w:r>
        <w:t>Часть 2. Изучение режимов EXEC</w:t>
      </w:r>
    </w:p>
    <w:p w:rsidR="000178F1" w:rsidRPr="000178F1" w:rsidRDefault="000178F1" w:rsidP="000178F1">
      <w:pPr>
        <w:pStyle w:val="BodyTextL25Bold"/>
      </w:pPr>
      <w:r>
        <w:t>Часть 3. Настройка часов</w:t>
      </w:r>
    </w:p>
    <w:p w:rsidR="00D778DF" w:rsidRDefault="00D778DF" w:rsidP="00D452F4">
      <w:pPr>
        <w:pStyle w:val="1"/>
      </w:pPr>
      <w:r>
        <w:t>Общие сведения и сценарий</w:t>
      </w:r>
    </w:p>
    <w:p w:rsidR="00D778DF" w:rsidRPr="000178F1" w:rsidRDefault="000178F1" w:rsidP="000178F1">
      <w:pPr>
        <w:pStyle w:val="BodyTextL25"/>
      </w:pPr>
      <w:r>
        <w:rPr>
          <w:color w:val="000000"/>
        </w:rPr>
        <w:t xml:space="preserve">В этом упражнении вы сможете на практике отработать навыки, необходимые для навигации по операционной системе Cisco IOS, включая различные пользовательские режимы доступа, всевозможные режимы конфигурации, а также наиболее распространенные команды, используемые регулярно. Кроме того, вы поработаете с контекстной справкой при настройке команды </w:t>
      </w:r>
      <w:r w:rsidRPr="000178F1">
        <w:rPr>
          <w:b/>
          <w:color w:val="000000"/>
        </w:rPr>
        <w:t>clock</w:t>
      </w:r>
      <w:r>
        <w:rPr>
          <w:color w:val="000000"/>
        </w:rPr>
        <w:t>.</w:t>
      </w:r>
    </w:p>
    <w:p w:rsidR="00125806" w:rsidRDefault="00125806" w:rsidP="00D452F4">
      <w:pPr>
        <w:pStyle w:val="1"/>
      </w:pPr>
      <w:r>
        <w:t>Инструкции</w:t>
      </w:r>
    </w:p>
    <w:p w:rsidR="00103401" w:rsidRDefault="000178F1" w:rsidP="00B83D6C">
      <w:pPr>
        <w:pStyle w:val="2"/>
      </w:pPr>
      <w:r>
        <w:t>Создание основных подключений, доступ к интерфейсу командной строки (CLI) и изучение справки</w:t>
      </w:r>
    </w:p>
    <w:p w:rsidR="00231DCA" w:rsidRDefault="000178F1" w:rsidP="000178F1">
      <w:pPr>
        <w:pStyle w:val="3"/>
      </w:pPr>
      <w:r>
        <w:t>Подключите PC1 к S1 с помощью консольного кабеля.</w:t>
      </w:r>
    </w:p>
    <w:p w:rsidR="000178F1" w:rsidRPr="00021E62" w:rsidRDefault="000178F1" w:rsidP="008A293A">
      <w:pPr>
        <w:pStyle w:val="SubStepAlpha"/>
      </w:pPr>
      <w:r>
        <w:t xml:space="preserve">Нажмите значок </w:t>
      </w:r>
      <w:r w:rsidRPr="00021E62">
        <w:rPr>
          <w:b/>
        </w:rPr>
        <w:t>Connections</w:t>
      </w:r>
      <w:r>
        <w:t xml:space="preserve"> (Подключения) (в виде молнии) в левом нижнем углу окна Packet Tracer.</w:t>
      </w:r>
    </w:p>
    <w:p w:rsidR="000178F1" w:rsidRPr="00021E62" w:rsidRDefault="000178F1" w:rsidP="008A293A">
      <w:pPr>
        <w:pStyle w:val="SubStepAlpha"/>
      </w:pPr>
      <w:r>
        <w:t xml:space="preserve">Выберите светло-голубой консольный кабель, щелкнув по нему. Указатель мыши примет вид разъема со свисающим концом кабеля. </w:t>
      </w:r>
    </w:p>
    <w:p w:rsidR="000178F1" w:rsidRPr="00021E62" w:rsidRDefault="000178F1" w:rsidP="008A293A">
      <w:pPr>
        <w:pStyle w:val="SubStepAlpha"/>
      </w:pPr>
      <w:r>
        <w:t xml:space="preserve">Нажмите </w:t>
      </w:r>
      <w:r w:rsidRPr="00021E62">
        <w:rPr>
          <w:b/>
        </w:rPr>
        <w:t>PC1</w:t>
      </w:r>
      <w:r>
        <w:t>. В окне будет показан вариант для подключения RS-232. Подключите кабель к порту RS-232.</w:t>
      </w:r>
    </w:p>
    <w:p w:rsidR="000178F1" w:rsidRPr="00021E62" w:rsidRDefault="000178F1" w:rsidP="008A293A">
      <w:pPr>
        <w:pStyle w:val="SubStepAlpha"/>
      </w:pPr>
      <w:r>
        <w:t xml:space="preserve">Перетащите другой конец консольного подключения к коммутатору S1 и щелкните коммутатор, чтобы открыть список подключений. </w:t>
      </w:r>
    </w:p>
    <w:p w:rsidR="00231DCA" w:rsidRPr="000178F1" w:rsidRDefault="000178F1" w:rsidP="008A293A">
      <w:pPr>
        <w:pStyle w:val="SubStepAlpha"/>
      </w:pPr>
      <w:r>
        <w:t xml:space="preserve">Выберите порт </w:t>
      </w:r>
      <w:r w:rsidRPr="00021E62">
        <w:rPr>
          <w:b/>
        </w:rPr>
        <w:t>Console</w:t>
      </w:r>
      <w:r>
        <w:t xml:space="preserve"> (Консольный), чтобы завершить подключение.</w:t>
      </w:r>
    </w:p>
    <w:p w:rsidR="00231DCA" w:rsidRDefault="00C11D97" w:rsidP="00457934">
      <w:pPr>
        <w:pStyle w:val="3"/>
      </w:pPr>
      <w:r>
        <w:t>Установите сеанс диалога с коммутатором S1.</w:t>
      </w:r>
    </w:p>
    <w:p w:rsidR="00C11D97" w:rsidRPr="00C11D97" w:rsidRDefault="00C11D97" w:rsidP="00066621">
      <w:pPr>
        <w:pStyle w:val="SubStepAlpha"/>
        <w:numPr>
          <w:ilvl w:val="0"/>
          <w:numId w:val="23"/>
        </w:numPr>
      </w:pPr>
      <w:r>
        <w:t xml:space="preserve">Нажмите </w:t>
      </w:r>
      <w:r w:rsidRPr="00066621">
        <w:rPr>
          <w:b/>
        </w:rPr>
        <w:t>PC1</w:t>
      </w:r>
      <w:r>
        <w:t xml:space="preserve"> и откройте вкладку </w:t>
      </w:r>
      <w:r w:rsidRPr="00066621">
        <w:rPr>
          <w:b/>
        </w:rPr>
        <w:t>Desktop</w:t>
      </w:r>
      <w:r>
        <w:t xml:space="preserve"> (Рабочий стол). </w:t>
      </w:r>
    </w:p>
    <w:p w:rsidR="00C11D97" w:rsidRDefault="00C11D97" w:rsidP="00C11D97">
      <w:pPr>
        <w:pStyle w:val="SubStepAlpha"/>
      </w:pPr>
      <w:r>
        <w:t xml:space="preserve">Нажмите значок приложения </w:t>
      </w:r>
      <w:r w:rsidRPr="00C11D97">
        <w:rPr>
          <w:b/>
        </w:rPr>
        <w:t>Terminal</w:t>
      </w:r>
      <w:r>
        <w:t xml:space="preserve"> (Терминал). Проверьте правильность параметров конфигурации портов, заданных по умолчанию.</w:t>
      </w:r>
    </w:p>
    <w:p w:rsidR="00C11D97" w:rsidRDefault="00C11D97" w:rsidP="00C11D97">
      <w:pPr>
        <w:pStyle w:val="4"/>
      </w:pPr>
      <w:r>
        <w:t>Вопрос:</w:t>
      </w:r>
    </w:p>
    <w:p w:rsidR="00C11D97" w:rsidRDefault="00C11D97" w:rsidP="001E7B3E">
      <w:pPr>
        <w:pStyle w:val="BodyTextL50"/>
        <w:spacing w:before="0"/>
      </w:pPr>
      <w:r>
        <w:t>Каково значение параметра в битах в секунду?</w:t>
      </w:r>
    </w:p>
    <w:p w:rsidR="00C11D97" w:rsidRPr="00C11D97" w:rsidRDefault="00C11D97" w:rsidP="00C11D97">
      <w:pPr>
        <w:pStyle w:val="AnswerLineL50"/>
      </w:pPr>
      <w:r>
        <w:t>Введите ваш ответ здесь.</w:t>
      </w:r>
    </w:p>
    <w:p w:rsidR="00C11D97" w:rsidRPr="00C11D97" w:rsidRDefault="00C11D97" w:rsidP="00C11D97">
      <w:pPr>
        <w:pStyle w:val="SubStepAlpha"/>
      </w:pPr>
      <w:r>
        <w:t xml:space="preserve">Нажмите </w:t>
      </w:r>
      <w:r w:rsidRPr="00C11D97">
        <w:rPr>
          <w:b/>
        </w:rPr>
        <w:t>OK</w:t>
      </w:r>
      <w:r>
        <w:t>.</w:t>
      </w:r>
    </w:p>
    <w:p w:rsidR="00C11D97" w:rsidRDefault="00C11D97" w:rsidP="00C11D97">
      <w:pPr>
        <w:pStyle w:val="SubStepAlpha"/>
      </w:pPr>
      <w:r>
        <w:t xml:space="preserve">В появившемся окне может отображаться несколько сообщений. В окне должно появиться сообщение </w:t>
      </w:r>
      <w:r w:rsidRPr="00C11D97">
        <w:rPr>
          <w:b/>
        </w:rPr>
        <w:t>Press RETURN to get started!</w:t>
      </w:r>
      <w:r>
        <w:t xml:space="preserve"> (Нажмите ВОЗВРАТ, чтобы начать работу). Нажмите клавишу ввода.</w:t>
      </w:r>
    </w:p>
    <w:p w:rsidR="00C11D97" w:rsidRDefault="00C11D97" w:rsidP="00C11D97">
      <w:pPr>
        <w:pStyle w:val="4"/>
      </w:pPr>
      <w:r>
        <w:t>Вопрос:</w:t>
      </w:r>
    </w:p>
    <w:p w:rsidR="00C11D97" w:rsidRDefault="00C11D97" w:rsidP="001E7B3E">
      <w:pPr>
        <w:pStyle w:val="BodyTextL50"/>
        <w:spacing w:before="0"/>
      </w:pPr>
      <w:r>
        <w:t>Какое приглашение появляется на экране?</w:t>
      </w:r>
    </w:p>
    <w:p w:rsidR="007248D4" w:rsidRPr="00C11D97" w:rsidRDefault="007248D4" w:rsidP="007248D4">
      <w:pPr>
        <w:pStyle w:val="AnswerLineL50"/>
      </w:pPr>
      <w:r>
        <w:t>Введите ваш ответ здесь.</w:t>
      </w:r>
    </w:p>
    <w:p w:rsidR="00231DCA" w:rsidRPr="001F4F1B" w:rsidRDefault="00C11D97" w:rsidP="008402F2">
      <w:pPr>
        <w:pStyle w:val="3"/>
      </w:pPr>
      <w:r>
        <w:t>Изучите справку по IOS.</w:t>
      </w:r>
    </w:p>
    <w:p w:rsidR="00C11D97" w:rsidRDefault="00C11D97" w:rsidP="00066621">
      <w:pPr>
        <w:pStyle w:val="SubStepAlpha"/>
        <w:numPr>
          <w:ilvl w:val="0"/>
          <w:numId w:val="24"/>
        </w:numPr>
      </w:pPr>
      <w:r>
        <w:t xml:space="preserve">В IOS доступна справка по командам в зависимости от уровня работы. В данный момент отображается приглашение </w:t>
      </w:r>
      <w:r w:rsidRPr="00066621">
        <w:rPr>
          <w:b/>
        </w:rPr>
        <w:t>User EXEC</w:t>
      </w:r>
      <w:r>
        <w:t xml:space="preserve"> (Пользовательский режим EXEC), и устройство </w:t>
      </w:r>
      <w:r>
        <w:lastRenderedPageBreak/>
        <w:t>ожидает ввода команды. Самый простой способ вызова справки — ввести вопросительный знак (?) в командной строке, чтобы получить список команд.</w:t>
      </w:r>
    </w:p>
    <w:p w:rsidR="00C11D97" w:rsidRDefault="00C11D97" w:rsidP="00C11D97">
      <w:pPr>
        <w:pStyle w:val="ConfigWindow"/>
      </w:pPr>
      <w:r>
        <w:t>Откройте окно конфигурации</w:t>
      </w:r>
    </w:p>
    <w:p w:rsidR="00C11D97" w:rsidRDefault="00C11D97" w:rsidP="00C11D97">
      <w:pPr>
        <w:pStyle w:val="CMD"/>
        <w:rPr>
          <w:b/>
        </w:rPr>
      </w:pPr>
      <w:r>
        <w:t xml:space="preserve">S1&gt; </w:t>
      </w:r>
      <w:r w:rsidRPr="00C11D97">
        <w:rPr>
          <w:b/>
        </w:rPr>
        <w:t>?</w:t>
      </w:r>
    </w:p>
    <w:p w:rsidR="00C11D97" w:rsidRDefault="00C11D97" w:rsidP="00C11D97">
      <w:pPr>
        <w:pStyle w:val="4"/>
      </w:pPr>
      <w:r>
        <w:t>Вопрос:</w:t>
      </w:r>
    </w:p>
    <w:p w:rsidR="00C11D97" w:rsidRDefault="00C11D97" w:rsidP="001E7B3E">
      <w:pPr>
        <w:pStyle w:val="BodyTextL50"/>
        <w:spacing w:before="0"/>
      </w:pPr>
      <w:r>
        <w:t>Какая команда начинается с буквы «с»?</w:t>
      </w:r>
    </w:p>
    <w:p w:rsidR="00C11D97" w:rsidRDefault="00C11D97" w:rsidP="00C11D97">
      <w:pPr>
        <w:pStyle w:val="AnswerLineL50"/>
      </w:pPr>
      <w:r>
        <w:t>Введите ваш ответ здесь.</w:t>
      </w:r>
    </w:p>
    <w:p w:rsidR="00C11D97" w:rsidRDefault="00C11D97" w:rsidP="00C11D97">
      <w:pPr>
        <w:pStyle w:val="SubStepAlpha"/>
      </w:pPr>
      <w:r>
        <w:t xml:space="preserve">В командной строке введите t с вопросительным знаком в конце (?). </w:t>
      </w:r>
    </w:p>
    <w:p w:rsidR="00C11D97" w:rsidRDefault="00C11D97" w:rsidP="00C11D97">
      <w:pPr>
        <w:pStyle w:val="CMD"/>
        <w:rPr>
          <w:b/>
        </w:rPr>
      </w:pPr>
      <w:r>
        <w:t xml:space="preserve">S1&gt; </w:t>
      </w:r>
      <w:r w:rsidRPr="00C11D97">
        <w:rPr>
          <w:b/>
        </w:rPr>
        <w:t>t?</w:t>
      </w:r>
    </w:p>
    <w:p w:rsidR="00324FED" w:rsidRDefault="00324FED" w:rsidP="00324FED">
      <w:pPr>
        <w:pStyle w:val="4"/>
      </w:pPr>
      <w:r>
        <w:t>Вопрос:</w:t>
      </w:r>
    </w:p>
    <w:p w:rsidR="00C11D97" w:rsidRDefault="00C11D97" w:rsidP="001E7B3E">
      <w:pPr>
        <w:pStyle w:val="BodyTextL50"/>
        <w:spacing w:before="0"/>
      </w:pPr>
      <w:r>
        <w:t>Какие отображаются команды?</w:t>
      </w:r>
    </w:p>
    <w:p w:rsidR="00324FED" w:rsidRPr="00050184" w:rsidRDefault="00324FED" w:rsidP="00324FED">
      <w:pPr>
        <w:pStyle w:val="AnswerLineL50"/>
        <w:rPr>
          <w:lang w:val="en-US"/>
        </w:rPr>
      </w:pPr>
      <w:r>
        <w:t>Введите</w:t>
      </w:r>
      <w:r w:rsidRPr="00050184">
        <w:rPr>
          <w:lang w:val="en-US"/>
        </w:rPr>
        <w:t xml:space="preserve"> </w:t>
      </w:r>
      <w:r>
        <w:t>ваш</w:t>
      </w:r>
      <w:r w:rsidRPr="00050184">
        <w:rPr>
          <w:lang w:val="en-US"/>
        </w:rPr>
        <w:t xml:space="preserve"> </w:t>
      </w:r>
      <w:r>
        <w:t>ответ</w:t>
      </w:r>
      <w:r w:rsidRPr="00050184">
        <w:rPr>
          <w:lang w:val="en-US"/>
        </w:rPr>
        <w:t xml:space="preserve"> </w:t>
      </w:r>
      <w:r>
        <w:t>здесь</w:t>
      </w:r>
      <w:r w:rsidRPr="00050184">
        <w:rPr>
          <w:lang w:val="en-US"/>
        </w:rPr>
        <w:t>.</w:t>
      </w:r>
    </w:p>
    <w:p w:rsidR="00C11D97" w:rsidRDefault="00C11D97" w:rsidP="00C11D97">
      <w:pPr>
        <w:pStyle w:val="BodyTextL50"/>
      </w:pPr>
      <w:r>
        <w:t xml:space="preserve">В командной строке введите te с вопросительным знаком в конце (?). </w:t>
      </w:r>
    </w:p>
    <w:p w:rsidR="00C11D97" w:rsidRDefault="00C11D97" w:rsidP="00324FED">
      <w:pPr>
        <w:pStyle w:val="CMD"/>
      </w:pPr>
      <w:r>
        <w:t xml:space="preserve">S1&gt; </w:t>
      </w:r>
      <w:r>
        <w:rPr>
          <w:b/>
        </w:rPr>
        <w:t>te?</w:t>
      </w:r>
      <w:r>
        <w:t xml:space="preserve"> </w:t>
      </w:r>
    </w:p>
    <w:p w:rsidR="00C11D97" w:rsidRDefault="00324FED" w:rsidP="00324FED">
      <w:pPr>
        <w:pStyle w:val="4"/>
      </w:pPr>
      <w:r>
        <w:t>Вопрос:</w:t>
      </w:r>
    </w:p>
    <w:p w:rsidR="00C11D97" w:rsidRDefault="00C11D97" w:rsidP="001E7B3E">
      <w:pPr>
        <w:pStyle w:val="BodyTextL50"/>
        <w:spacing w:before="0"/>
      </w:pPr>
      <w:r>
        <w:t>Какие отображаются команды?</w:t>
      </w:r>
    </w:p>
    <w:p w:rsidR="00C11D97" w:rsidRDefault="00C11D97" w:rsidP="00C11D97">
      <w:pPr>
        <w:pStyle w:val="BodyTextL50"/>
      </w:pPr>
      <w:r>
        <w:t xml:space="preserve">Справка такого вида называется контекстной. Чем подробнее вводятся команды, тем больше сведений может предоставить справка. </w:t>
      </w:r>
    </w:p>
    <w:p w:rsidR="001446BD" w:rsidRDefault="001446BD" w:rsidP="009B5794">
      <w:pPr>
        <w:pStyle w:val="2"/>
      </w:pPr>
      <w:r>
        <w:t>Изучение режимов EXEC</w:t>
      </w:r>
    </w:p>
    <w:p w:rsidR="003D4AA7" w:rsidRPr="00996661" w:rsidRDefault="003D4AA7" w:rsidP="003D4AA7">
      <w:pPr>
        <w:pStyle w:val="BodyTextL25"/>
      </w:pPr>
      <w:r>
        <w:t>В части 2 этого упражнения вы переключитесь в привилегированный режим EXEC и выполните дополнительные команды.</w:t>
      </w:r>
    </w:p>
    <w:p w:rsidR="009B5794" w:rsidRPr="009B5794" w:rsidRDefault="003D4AA7" w:rsidP="009B5794">
      <w:pPr>
        <w:pStyle w:val="3"/>
        <w:numPr>
          <w:ilvl w:val="2"/>
          <w:numId w:val="20"/>
        </w:numPr>
      </w:pPr>
      <w:r>
        <w:t>Войдите в привилегированный режим EXEC.</w:t>
      </w:r>
    </w:p>
    <w:p w:rsidR="001446BD" w:rsidRDefault="001446BD" w:rsidP="00066621">
      <w:pPr>
        <w:pStyle w:val="SubStepAlpha"/>
        <w:numPr>
          <w:ilvl w:val="0"/>
          <w:numId w:val="25"/>
        </w:numPr>
      </w:pPr>
      <w:r>
        <w:t>В командной строке введите вопросительный знак (</w:t>
      </w:r>
      <w:r w:rsidRPr="00066621">
        <w:rPr>
          <w:b/>
        </w:rPr>
        <w:t>?</w:t>
      </w:r>
      <w:r>
        <w:t>).</w:t>
      </w:r>
    </w:p>
    <w:p w:rsidR="001446BD" w:rsidRDefault="001446BD" w:rsidP="001446BD">
      <w:pPr>
        <w:pStyle w:val="CMD"/>
        <w:rPr>
          <w:b/>
        </w:rPr>
      </w:pPr>
      <w:r>
        <w:t xml:space="preserve">S1&gt; </w:t>
      </w:r>
      <w:r w:rsidRPr="001446BD">
        <w:rPr>
          <w:b/>
        </w:rPr>
        <w:t>?</w:t>
      </w:r>
    </w:p>
    <w:p w:rsidR="009B5794" w:rsidRPr="00A572DC" w:rsidRDefault="009B5794" w:rsidP="009B5794">
      <w:pPr>
        <w:pStyle w:val="4"/>
      </w:pPr>
      <w:r>
        <w:t>Вопрос:</w:t>
      </w:r>
    </w:p>
    <w:p w:rsidR="001446BD" w:rsidRDefault="001446BD" w:rsidP="001E7B3E">
      <w:pPr>
        <w:pStyle w:val="BodyTextL50"/>
        <w:spacing w:before="0"/>
      </w:pPr>
      <w:r>
        <w:t xml:space="preserve">Какие из показанных данных описывают команду </w:t>
      </w:r>
      <w:r w:rsidRPr="00A572DC">
        <w:rPr>
          <w:b/>
        </w:rPr>
        <w:t>enable</w:t>
      </w:r>
      <w:r>
        <w:t>?</w:t>
      </w:r>
    </w:p>
    <w:p w:rsidR="001446BD" w:rsidRDefault="001446BD" w:rsidP="00436EE5">
      <w:pPr>
        <w:pStyle w:val="SubStepAlpha"/>
      </w:pPr>
      <w:r>
        <w:t xml:space="preserve">Введите </w:t>
      </w:r>
      <w:proofErr w:type="spellStart"/>
      <w:r w:rsidRPr="00A572DC">
        <w:rPr>
          <w:b/>
        </w:rPr>
        <w:t>en</w:t>
      </w:r>
      <w:proofErr w:type="spellEnd"/>
      <w:r>
        <w:t xml:space="preserve"> и нажмите клавишу </w:t>
      </w:r>
      <w:r w:rsidRPr="00A572DC">
        <w:rPr>
          <w:b/>
        </w:rPr>
        <w:t>TAB</w:t>
      </w:r>
      <w:r>
        <w:t>.</w:t>
      </w:r>
    </w:p>
    <w:p w:rsidR="001446BD" w:rsidRDefault="001446BD" w:rsidP="001446BD">
      <w:pPr>
        <w:pStyle w:val="CMD"/>
        <w:rPr>
          <w:b/>
        </w:rPr>
      </w:pPr>
      <w:r>
        <w:t xml:space="preserve">S1&gt; </w:t>
      </w:r>
      <w:r>
        <w:rPr>
          <w:b/>
        </w:rPr>
        <w:t>en&lt;Tab&gt;</w:t>
      </w:r>
    </w:p>
    <w:p w:rsidR="001446BD" w:rsidRPr="00A572DC" w:rsidRDefault="001446BD" w:rsidP="001446BD">
      <w:pPr>
        <w:pStyle w:val="4"/>
      </w:pPr>
      <w:r>
        <w:t>Вопрос:</w:t>
      </w:r>
    </w:p>
    <w:p w:rsidR="001446BD" w:rsidRDefault="001446BD" w:rsidP="001E7B3E">
      <w:pPr>
        <w:pStyle w:val="BodyTextL50"/>
        <w:spacing w:before="0"/>
      </w:pPr>
      <w:r>
        <w:t xml:space="preserve">Что отображается после нажатия клавиши </w:t>
      </w:r>
      <w:r w:rsidRPr="00A572DC">
        <w:rPr>
          <w:b/>
        </w:rPr>
        <w:t>TAB</w:t>
      </w:r>
      <w:r>
        <w:t>?</w:t>
      </w:r>
    </w:p>
    <w:p w:rsidR="003D4AA7" w:rsidRDefault="003D4AA7" w:rsidP="003D4AA7">
      <w:pPr>
        <w:pStyle w:val="AnswerLineL50"/>
      </w:pPr>
      <w:r>
        <w:t>Введите ваш ответ здесь.</w:t>
      </w:r>
    </w:p>
    <w:p w:rsidR="001446BD" w:rsidRPr="00A572DC" w:rsidRDefault="001446BD" w:rsidP="001446BD">
      <w:pPr>
        <w:pStyle w:val="BodyTextL50"/>
      </w:pPr>
      <w:r>
        <w:t xml:space="preserve">Это называется завершением команды (или завершение нажатием клавиши TAB). Введя часть команды, можно нажать клавишу </w:t>
      </w:r>
      <w:r w:rsidRPr="00A572DC">
        <w:rPr>
          <w:b/>
        </w:rPr>
        <w:t>TAB</w:t>
      </w:r>
      <w:r>
        <w:t xml:space="preserve"> и завершить частичный ввод этой команды. Если введенных символов достаточно для уникального определения команды (например, как в случае с командой </w:t>
      </w:r>
      <w:r w:rsidRPr="00A572DC">
        <w:rPr>
          <w:b/>
        </w:rPr>
        <w:t>enable</w:t>
      </w:r>
      <w:r>
        <w:t xml:space="preserve">), оставшаяся часть будет введена автоматически. </w:t>
      </w:r>
    </w:p>
    <w:p w:rsidR="003D4AA7" w:rsidRDefault="003D4AA7" w:rsidP="003D4AA7">
      <w:pPr>
        <w:pStyle w:val="4"/>
      </w:pPr>
      <w:r>
        <w:t>Вопрос:</w:t>
      </w:r>
    </w:p>
    <w:p w:rsidR="001446BD" w:rsidRDefault="001446BD" w:rsidP="001E7B3E">
      <w:pPr>
        <w:pStyle w:val="BodyTextL50"/>
        <w:spacing w:before="0"/>
      </w:pPr>
      <w:r>
        <w:t xml:space="preserve">Что произойдет, если ввести </w:t>
      </w:r>
      <w:r>
        <w:rPr>
          <w:b/>
        </w:rPr>
        <w:t>te&lt;Tab&gt;</w:t>
      </w:r>
      <w:r>
        <w:t xml:space="preserve"> в командной строке?</w:t>
      </w:r>
    </w:p>
    <w:p w:rsidR="003D4AA7" w:rsidRPr="00A572DC" w:rsidRDefault="003D4AA7" w:rsidP="003D4AA7">
      <w:pPr>
        <w:pStyle w:val="AnswerLineL50"/>
      </w:pPr>
      <w:r>
        <w:t>Введите ваш ответ здесь.</w:t>
      </w:r>
    </w:p>
    <w:p w:rsidR="003D4AA7" w:rsidRDefault="001446BD" w:rsidP="00B0433A">
      <w:pPr>
        <w:pStyle w:val="SubStepAlpha"/>
      </w:pPr>
      <w:r>
        <w:t xml:space="preserve">Введите команду </w:t>
      </w:r>
      <w:proofErr w:type="spellStart"/>
      <w:r w:rsidRPr="00D572A8">
        <w:rPr>
          <w:b/>
        </w:rPr>
        <w:t>enable</w:t>
      </w:r>
      <w:proofErr w:type="spellEnd"/>
      <w:r>
        <w:t xml:space="preserve"> и нажмите клавишу ввода.</w:t>
      </w:r>
    </w:p>
    <w:p w:rsidR="003D4AA7" w:rsidRDefault="003D4AA7" w:rsidP="003D4AA7">
      <w:pPr>
        <w:pStyle w:val="4"/>
      </w:pPr>
      <w:r>
        <w:t>Вопрос:</w:t>
      </w:r>
    </w:p>
    <w:p w:rsidR="001446BD" w:rsidRDefault="003D4AA7" w:rsidP="001E7B3E">
      <w:pPr>
        <w:pStyle w:val="BodyTextL50"/>
        <w:spacing w:before="0"/>
      </w:pPr>
      <w:r>
        <w:t>Как изменилась командная строка?</w:t>
      </w:r>
    </w:p>
    <w:p w:rsidR="001446BD" w:rsidRPr="00D572A8" w:rsidRDefault="001446BD" w:rsidP="00B0433A">
      <w:pPr>
        <w:pStyle w:val="SubStepAlpha"/>
      </w:pPr>
      <w:r>
        <w:t>Введите в строке вопросительный знак (</w:t>
      </w:r>
      <w:r w:rsidRPr="00D572A8">
        <w:rPr>
          <w:b/>
        </w:rPr>
        <w:t>?</w:t>
      </w:r>
      <w:r>
        <w:t>).</w:t>
      </w:r>
    </w:p>
    <w:p w:rsidR="001446BD" w:rsidRDefault="001446BD" w:rsidP="003D4AA7">
      <w:pPr>
        <w:pStyle w:val="CMD"/>
        <w:rPr>
          <w:b/>
        </w:rPr>
      </w:pPr>
      <w:r>
        <w:t xml:space="preserve">S1# </w:t>
      </w:r>
      <w:r w:rsidRPr="00D572A8">
        <w:rPr>
          <w:b/>
        </w:rPr>
        <w:t>?</w:t>
      </w:r>
      <w:r>
        <w:t xml:space="preserve"> </w:t>
      </w:r>
    </w:p>
    <w:p w:rsidR="003D4AA7" w:rsidRDefault="001446BD" w:rsidP="001446BD">
      <w:pPr>
        <w:pStyle w:val="BodyTextL50"/>
        <w:rPr>
          <w:szCs w:val="20"/>
        </w:rPr>
      </w:pPr>
      <w:r>
        <w:t>В пользовательском режиме EXEC только одна команда начинается с буквы «с».</w:t>
      </w:r>
    </w:p>
    <w:p w:rsidR="003D4AA7" w:rsidRDefault="003D4AA7" w:rsidP="002D0474">
      <w:pPr>
        <w:pStyle w:val="4"/>
      </w:pPr>
      <w:r>
        <w:t>Вопрос:</w:t>
      </w:r>
    </w:p>
    <w:p w:rsidR="001446BD" w:rsidRDefault="001446BD" w:rsidP="001E7B3E">
      <w:pPr>
        <w:pStyle w:val="BodyTextL50"/>
        <w:spacing w:before="0"/>
        <w:rPr>
          <w:b/>
          <w:szCs w:val="20"/>
        </w:rPr>
      </w:pPr>
      <w:r>
        <w:t>Сколько команд показано теперь, когда включен привилегированный режим EXEC? (</w:t>
      </w:r>
      <w:r w:rsidRPr="00D572A8">
        <w:rPr>
          <w:b/>
          <w:szCs w:val="20"/>
        </w:rPr>
        <w:t>Совет</w:t>
      </w:r>
      <w:r>
        <w:t xml:space="preserve">. Можно ввести «c?», чтобы отобразить только команды, начинающиеся с буквы «с».) </w:t>
      </w:r>
    </w:p>
    <w:p w:rsidR="003D4AA7" w:rsidRDefault="003D4AA7" w:rsidP="009B5794">
      <w:pPr>
        <w:pStyle w:val="3"/>
      </w:pPr>
      <w:r>
        <w:lastRenderedPageBreak/>
        <w:t>Войдите в режим глобальной настройки.</w:t>
      </w:r>
    </w:p>
    <w:p w:rsidR="003D4AA7" w:rsidRDefault="003D4AA7" w:rsidP="00066621">
      <w:pPr>
        <w:pStyle w:val="SubStepAlpha"/>
        <w:numPr>
          <w:ilvl w:val="0"/>
          <w:numId w:val="26"/>
        </w:numPr>
      </w:pPr>
      <w:r>
        <w:t xml:space="preserve">В привилегированном режиме EXEC одна из команд, начинающихся с буквы «с», — </w:t>
      </w:r>
      <w:r w:rsidRPr="00066621">
        <w:rPr>
          <w:b/>
        </w:rPr>
        <w:t>configure</w:t>
      </w:r>
      <w:r>
        <w:t>. Введите либо команду полностью, либо столько символов, сколько будет нужно для уникального определения команды. Нажмите клавишу &lt;</w:t>
      </w:r>
      <w:r w:rsidRPr="00066621">
        <w:rPr>
          <w:b/>
        </w:rPr>
        <w:t>Tab</w:t>
      </w:r>
      <w:r>
        <w:t>&gt;, чтобы выполнить команду, и нажмите клавишу ввода.</w:t>
      </w:r>
    </w:p>
    <w:p w:rsidR="003D4AA7" w:rsidRDefault="003D4AA7" w:rsidP="00B83D6C">
      <w:pPr>
        <w:pStyle w:val="CMD"/>
        <w:rPr>
          <w:b/>
        </w:rPr>
      </w:pPr>
      <w:r>
        <w:t xml:space="preserve">S1# </w:t>
      </w:r>
      <w:r w:rsidRPr="00B83D6C">
        <w:rPr>
          <w:b/>
        </w:rPr>
        <w:t xml:space="preserve">configure </w:t>
      </w:r>
    </w:p>
    <w:p w:rsidR="00B83D6C" w:rsidRPr="00EF7FE8" w:rsidRDefault="00B83D6C" w:rsidP="00B83D6C">
      <w:pPr>
        <w:pStyle w:val="4"/>
      </w:pPr>
      <w:r>
        <w:t>Вопрос:</w:t>
      </w:r>
    </w:p>
    <w:p w:rsidR="003D4AA7" w:rsidRDefault="003D4AA7" w:rsidP="001E7B3E">
      <w:pPr>
        <w:pStyle w:val="BodyTextL50"/>
        <w:spacing w:before="0"/>
      </w:pPr>
      <w:r>
        <w:t xml:space="preserve">Какое появилось сообщение? </w:t>
      </w:r>
    </w:p>
    <w:p w:rsidR="003D4AA7" w:rsidRDefault="003D4AA7" w:rsidP="00066621">
      <w:pPr>
        <w:pStyle w:val="SubStepAlpha"/>
      </w:pPr>
      <w:r>
        <w:t>Нажмите клавишу ввода, чтобы принять параметр по умолчанию, заключенный в квадратные скобки, —</w:t>
      </w:r>
      <w:r w:rsidRPr="00EF7FE8">
        <w:rPr>
          <w:b/>
        </w:rPr>
        <w:t>[terminal]</w:t>
      </w:r>
      <w:r>
        <w:t xml:space="preserve">. </w:t>
      </w:r>
    </w:p>
    <w:p w:rsidR="00B83D6C" w:rsidRPr="00EF7FE8" w:rsidRDefault="00981CFC" w:rsidP="00B83D6C">
      <w:pPr>
        <w:pStyle w:val="4"/>
      </w:pPr>
      <w:r>
        <w:t>Вопрос:</w:t>
      </w:r>
    </w:p>
    <w:p w:rsidR="003D4AA7" w:rsidRDefault="00B83D6C" w:rsidP="001E7B3E">
      <w:pPr>
        <w:spacing w:before="0" w:after="120"/>
        <w:ind w:left="734" w:right="14"/>
        <w:rPr>
          <w:sz w:val="20"/>
          <w:szCs w:val="20"/>
        </w:rPr>
      </w:pPr>
      <w:r>
        <w:rPr>
          <w:sz w:val="20"/>
        </w:rPr>
        <w:t>Как изменилась командная строка?</w:t>
      </w:r>
    </w:p>
    <w:p w:rsidR="00B83D6C" w:rsidRDefault="00B83D6C" w:rsidP="00B83D6C">
      <w:pPr>
        <w:pStyle w:val="AnswerLineL50"/>
      </w:pPr>
      <w:r>
        <w:t>Введите ваш ответ здесь.</w:t>
      </w:r>
    </w:p>
    <w:p w:rsidR="003D4AA7" w:rsidRPr="00EF7FE8" w:rsidRDefault="003D4AA7" w:rsidP="00066621">
      <w:pPr>
        <w:pStyle w:val="SubStepAlpha"/>
      </w:pPr>
      <w:r>
        <w:t xml:space="preserve">Такой режим называется режимом глобальной конфигурации. Он будет более подробно рассмотрен в последующих упражнениях и лабораторных работах. А теперь вернитесь в привилегированный режим EXEC, введя команду </w:t>
      </w:r>
      <w:r w:rsidRPr="00EF7FE8">
        <w:rPr>
          <w:b/>
        </w:rPr>
        <w:t>end</w:t>
      </w:r>
      <w:r>
        <w:t xml:space="preserve"> или </w:t>
      </w:r>
      <w:r w:rsidRPr="00EF7FE8">
        <w:rPr>
          <w:b/>
        </w:rPr>
        <w:t>exit</w:t>
      </w:r>
      <w:r>
        <w:t xml:space="preserve"> либо нажав клавиши </w:t>
      </w:r>
      <w:r w:rsidRPr="00EF7FE8">
        <w:rPr>
          <w:b/>
        </w:rPr>
        <w:t>Ctrl+Z</w:t>
      </w:r>
      <w:r>
        <w:t xml:space="preserve">. </w:t>
      </w:r>
    </w:p>
    <w:p w:rsidR="003D4AA7" w:rsidRDefault="003D4AA7" w:rsidP="003D4AA7">
      <w:pPr>
        <w:pStyle w:val="CMD"/>
      </w:pPr>
      <w:r>
        <w:t xml:space="preserve">S1(config)# </w:t>
      </w:r>
      <w:r w:rsidRPr="00EF7FE8">
        <w:rPr>
          <w:b/>
        </w:rPr>
        <w:t>exit</w:t>
      </w:r>
    </w:p>
    <w:p w:rsidR="003D4AA7" w:rsidRDefault="003D4AA7" w:rsidP="003D4AA7">
      <w:pPr>
        <w:pStyle w:val="CMD"/>
      </w:pPr>
      <w:r>
        <w:t>S1#</w:t>
      </w:r>
    </w:p>
    <w:p w:rsidR="003D4AA7" w:rsidRDefault="003A2CB3" w:rsidP="00B83D6C">
      <w:pPr>
        <w:pStyle w:val="2"/>
      </w:pPr>
      <w:r>
        <w:t>Настройка часов</w:t>
      </w:r>
    </w:p>
    <w:p w:rsidR="003D4AA7" w:rsidRPr="00B83D6C" w:rsidRDefault="003D4AA7" w:rsidP="00B83D6C">
      <w:pPr>
        <w:pStyle w:val="3"/>
        <w:numPr>
          <w:ilvl w:val="2"/>
          <w:numId w:val="18"/>
        </w:numPr>
        <w:rPr>
          <w:rFonts w:eastAsia="Arial"/>
        </w:rPr>
      </w:pPr>
      <w:r>
        <w:t xml:space="preserve">Используйте команду clock. </w:t>
      </w:r>
    </w:p>
    <w:p w:rsidR="003D4AA7" w:rsidRDefault="003D4AA7" w:rsidP="00066621">
      <w:pPr>
        <w:pStyle w:val="SubStepAlpha"/>
        <w:numPr>
          <w:ilvl w:val="0"/>
          <w:numId w:val="27"/>
        </w:numPr>
      </w:pPr>
      <w:r>
        <w:t xml:space="preserve">Используйте команду </w:t>
      </w:r>
      <w:r w:rsidRPr="00066621">
        <w:rPr>
          <w:b/>
        </w:rPr>
        <w:t>clock</w:t>
      </w:r>
      <w:r>
        <w:t xml:space="preserve">, чтобы подробнее изучить справку и синтаксис команды. Введите </w:t>
      </w:r>
      <w:r>
        <w:rPr>
          <w:b/>
        </w:rPr>
        <w:t>show clock</w:t>
      </w:r>
      <w:r>
        <w:t xml:space="preserve"> в привилегированном режиме EXEC. </w:t>
      </w:r>
    </w:p>
    <w:p w:rsidR="003D4AA7" w:rsidRDefault="003D4AA7" w:rsidP="00B83D6C">
      <w:pPr>
        <w:pStyle w:val="CMD"/>
        <w:rPr>
          <w:b/>
        </w:rPr>
      </w:pPr>
      <w:r>
        <w:t xml:space="preserve">S1# </w:t>
      </w:r>
      <w:r w:rsidRPr="00B83D6C">
        <w:rPr>
          <w:b/>
        </w:rPr>
        <w:t>show clock</w:t>
      </w:r>
    </w:p>
    <w:p w:rsidR="00B83D6C" w:rsidRPr="00F0159E" w:rsidRDefault="00B83D6C" w:rsidP="00B83D6C">
      <w:pPr>
        <w:pStyle w:val="4"/>
        <w:rPr>
          <w:rFonts w:eastAsia="Arial" w:cs="Arial"/>
        </w:rPr>
      </w:pPr>
      <w:r>
        <w:t>Вопрос:</w:t>
      </w:r>
    </w:p>
    <w:p w:rsidR="003D4AA7" w:rsidRDefault="003D4AA7" w:rsidP="001E7B3E">
      <w:pPr>
        <w:pStyle w:val="BodyTextL50"/>
        <w:spacing w:before="0"/>
      </w:pPr>
      <w:r>
        <w:t>Какая информация отображена? Какой год отображается?</w:t>
      </w:r>
    </w:p>
    <w:p w:rsidR="00B83D6C" w:rsidRDefault="00B83D6C" w:rsidP="00B83D6C">
      <w:pPr>
        <w:pStyle w:val="AnswerLineL50"/>
      </w:pPr>
      <w:r>
        <w:t>Введите ваш ответ здесь.</w:t>
      </w:r>
    </w:p>
    <w:p w:rsidR="003D4AA7" w:rsidRDefault="003D4AA7" w:rsidP="007B488D">
      <w:pPr>
        <w:pStyle w:val="SubStepAlpha"/>
      </w:pPr>
      <w:r>
        <w:t xml:space="preserve">Используйте контекстную справку и команду </w:t>
      </w:r>
      <w:r w:rsidRPr="00F0159E">
        <w:rPr>
          <w:b/>
        </w:rPr>
        <w:t>clock</w:t>
      </w:r>
      <w:r>
        <w:t xml:space="preserve">, чтобы установить текущее время на коммутаторе. Введите команду </w:t>
      </w:r>
      <w:r w:rsidRPr="00F0159E">
        <w:rPr>
          <w:b/>
        </w:rPr>
        <w:t>clock</w:t>
      </w:r>
      <w:r>
        <w:t xml:space="preserve"> и нажмите клавишу ввода. </w:t>
      </w:r>
    </w:p>
    <w:p w:rsidR="003D4AA7" w:rsidRDefault="003D4AA7" w:rsidP="00EA1447">
      <w:pPr>
        <w:pStyle w:val="CMD"/>
        <w:rPr>
          <w:b/>
        </w:rPr>
      </w:pPr>
      <w:r>
        <w:t xml:space="preserve">S1# </w:t>
      </w:r>
      <w:r w:rsidRPr="00EA1447">
        <w:rPr>
          <w:b/>
        </w:rPr>
        <w:t>clock&lt;ENTER&gt;</w:t>
      </w:r>
    </w:p>
    <w:p w:rsidR="00EA1447" w:rsidRPr="00F0159E" w:rsidRDefault="00EA1447" w:rsidP="00EA1447">
      <w:pPr>
        <w:pStyle w:val="4"/>
        <w:rPr>
          <w:rFonts w:eastAsia="Arial" w:cs="Arial"/>
        </w:rPr>
      </w:pPr>
      <w:r>
        <w:t>Вопрос</w:t>
      </w:r>
    </w:p>
    <w:p w:rsidR="003D4AA7" w:rsidRDefault="00EA1447" w:rsidP="003D4AA7">
      <w:pPr>
        <w:spacing w:before="0" w:after="110" w:line="253" w:lineRule="auto"/>
        <w:ind w:left="730" w:right="14" w:hanging="10"/>
        <w:jc w:val="both"/>
        <w:rPr>
          <w:rFonts w:eastAsia="Arial" w:cs="Arial"/>
          <w:color w:val="000000"/>
          <w:sz w:val="20"/>
        </w:rPr>
      </w:pPr>
      <w:r>
        <w:rPr>
          <w:color w:val="000000"/>
          <w:sz w:val="20"/>
        </w:rPr>
        <w:t>Какая информация отображена?</w:t>
      </w:r>
    </w:p>
    <w:p w:rsidR="00EA1447" w:rsidRDefault="00EA1447" w:rsidP="00EA1447">
      <w:pPr>
        <w:pStyle w:val="AnswerLineL50"/>
      </w:pPr>
      <w:r>
        <w:t>Введите ваш ответ здесь.</w:t>
      </w:r>
    </w:p>
    <w:p w:rsidR="003D4AA7" w:rsidRDefault="003D4AA7" w:rsidP="007B488D">
      <w:pPr>
        <w:pStyle w:val="SubStepAlpha"/>
      </w:pPr>
      <w:r w:rsidRPr="00050184">
        <w:rPr>
          <w:lang w:val="en-US"/>
        </w:rPr>
        <w:t xml:space="preserve">IOS </w:t>
      </w:r>
      <w:r>
        <w:t>вернет</w:t>
      </w:r>
      <w:r w:rsidRPr="00050184">
        <w:rPr>
          <w:lang w:val="en-US"/>
        </w:rPr>
        <w:t xml:space="preserve"> </w:t>
      </w:r>
      <w:r>
        <w:t>сообщение</w:t>
      </w:r>
      <w:r w:rsidRPr="00050184">
        <w:rPr>
          <w:lang w:val="en-US"/>
        </w:rPr>
        <w:t xml:space="preserve"> «% Incomplete command». </w:t>
      </w:r>
      <w:r>
        <w:t xml:space="preserve">Это означает, что для команды </w:t>
      </w:r>
      <w:r w:rsidRPr="00F0159E">
        <w:rPr>
          <w:b/>
        </w:rPr>
        <w:t>clock</w:t>
      </w:r>
      <w:r>
        <w:t xml:space="preserve"> требуются дополнительные параметры. В справке можно получить дополнительные сведения, если ввести после команды пробел и вопросительный знак (?). </w:t>
      </w:r>
    </w:p>
    <w:p w:rsidR="003D4AA7" w:rsidRDefault="003D4AA7" w:rsidP="00EA1447">
      <w:pPr>
        <w:pStyle w:val="CMD"/>
        <w:rPr>
          <w:b/>
        </w:rPr>
      </w:pPr>
      <w:r>
        <w:t xml:space="preserve">S1# </w:t>
      </w:r>
      <w:r w:rsidRPr="00EA1447">
        <w:rPr>
          <w:b/>
        </w:rPr>
        <w:t>clock ?</w:t>
      </w:r>
    </w:p>
    <w:p w:rsidR="00EA1447" w:rsidRDefault="00EA1447" w:rsidP="00EA1447">
      <w:pPr>
        <w:pStyle w:val="4"/>
        <w:rPr>
          <w:rFonts w:eastAsia="Arial"/>
        </w:rPr>
      </w:pPr>
      <w:r>
        <w:t>Вопрос:</w:t>
      </w:r>
    </w:p>
    <w:p w:rsidR="003D4AA7" w:rsidRDefault="00EA1447" w:rsidP="003D4AA7">
      <w:pPr>
        <w:spacing w:before="0" w:after="110" w:line="253" w:lineRule="auto"/>
        <w:ind w:left="730" w:right="14" w:hanging="10"/>
        <w:jc w:val="both"/>
        <w:rPr>
          <w:rFonts w:eastAsia="Arial" w:cs="Arial"/>
          <w:color w:val="000000"/>
          <w:sz w:val="20"/>
        </w:rPr>
      </w:pPr>
      <w:r>
        <w:rPr>
          <w:color w:val="000000"/>
          <w:sz w:val="20"/>
        </w:rPr>
        <w:t>Какая информация отображена?</w:t>
      </w:r>
    </w:p>
    <w:p w:rsidR="003D4AA7" w:rsidRDefault="003D4AA7" w:rsidP="007B488D">
      <w:pPr>
        <w:pStyle w:val="SubStepAlpha"/>
      </w:pPr>
      <w:r>
        <w:t xml:space="preserve">Настройте время с помощью команды </w:t>
      </w:r>
      <w:r w:rsidRPr="00F0159E">
        <w:rPr>
          <w:b/>
        </w:rPr>
        <w:t>clock set</w:t>
      </w:r>
      <w:r>
        <w:t>. Продолжайте выполнять команду поэтапно.</w:t>
      </w:r>
    </w:p>
    <w:p w:rsidR="003D4AA7" w:rsidRDefault="003D4AA7" w:rsidP="00EA1447">
      <w:pPr>
        <w:pStyle w:val="CMD"/>
        <w:rPr>
          <w:b/>
        </w:rPr>
      </w:pPr>
      <w:r>
        <w:t xml:space="preserve">S1# </w:t>
      </w:r>
      <w:r>
        <w:rPr>
          <w:b/>
        </w:rPr>
        <w:t>clock set ?</w:t>
      </w:r>
    </w:p>
    <w:p w:rsidR="00EA1447" w:rsidRPr="00F0159E" w:rsidRDefault="00EA1447" w:rsidP="00EA1447">
      <w:pPr>
        <w:pStyle w:val="4"/>
        <w:rPr>
          <w:rFonts w:eastAsia="Arial" w:cs="Arial"/>
        </w:rPr>
      </w:pPr>
      <w:r>
        <w:t>Вопросы:</w:t>
      </w:r>
    </w:p>
    <w:p w:rsidR="00EA1447" w:rsidRDefault="003D4AA7" w:rsidP="00EA1447">
      <w:pPr>
        <w:spacing w:before="0" w:after="110" w:line="253" w:lineRule="auto"/>
        <w:ind w:left="730" w:right="14" w:hanging="10"/>
        <w:jc w:val="both"/>
        <w:rPr>
          <w:rFonts w:eastAsia="Arial" w:cs="Arial"/>
          <w:color w:val="000000"/>
          <w:sz w:val="20"/>
        </w:rPr>
      </w:pPr>
      <w:r>
        <w:rPr>
          <w:color w:val="000000"/>
          <w:sz w:val="20"/>
        </w:rPr>
        <w:t>Какая запрашивается информация?</w:t>
      </w:r>
    </w:p>
    <w:p w:rsidR="003D4AA7" w:rsidRDefault="003D4AA7" w:rsidP="003D4AA7">
      <w:pPr>
        <w:spacing w:before="0" w:after="110" w:line="253" w:lineRule="auto"/>
        <w:ind w:left="730" w:right="14" w:hanging="10"/>
        <w:jc w:val="both"/>
        <w:rPr>
          <w:rFonts w:eastAsia="Arial" w:cs="Arial"/>
          <w:color w:val="000000"/>
          <w:sz w:val="20"/>
        </w:rPr>
      </w:pPr>
      <w:r>
        <w:rPr>
          <w:color w:val="000000"/>
          <w:sz w:val="20"/>
        </w:rPr>
        <w:t xml:space="preserve">Какие отобразятся сведения, если ввести только команду </w:t>
      </w:r>
      <w:r w:rsidRPr="00F0159E">
        <w:rPr>
          <w:b/>
          <w:color w:val="000000"/>
          <w:sz w:val="20"/>
        </w:rPr>
        <w:t>clock set</w:t>
      </w:r>
      <w:r>
        <w:rPr>
          <w:color w:val="000000"/>
          <w:sz w:val="20"/>
        </w:rPr>
        <w:t>, не запрашивая справку с помощью вопросительного знака?</w:t>
      </w:r>
    </w:p>
    <w:p w:rsidR="003D4AA7" w:rsidRDefault="003D4AA7" w:rsidP="007B488D">
      <w:pPr>
        <w:pStyle w:val="SubStepAlpha"/>
      </w:pPr>
      <w:r>
        <w:t xml:space="preserve">Взяв за основу сведения, запрошенные при помощи команды </w:t>
      </w:r>
      <w:r>
        <w:rPr>
          <w:b/>
        </w:rPr>
        <w:t xml:space="preserve">clock </w:t>
      </w:r>
      <w:proofErr w:type="gramStart"/>
      <w:r>
        <w:rPr>
          <w:b/>
        </w:rPr>
        <w:t>set ?</w:t>
      </w:r>
      <w:proofErr w:type="gramEnd"/>
      <w:r>
        <w:t>, введите время 15:00 в 24-часовом формате (15:00:00). Проверьте, нужны ли дополнительные параметры.</w:t>
      </w:r>
    </w:p>
    <w:p w:rsidR="003D4AA7" w:rsidRPr="00EA1447" w:rsidRDefault="003D4AA7" w:rsidP="00EA1447">
      <w:pPr>
        <w:pStyle w:val="CMD"/>
        <w:rPr>
          <w:rFonts w:eastAsia="Arial" w:cs="Arial"/>
          <w:b/>
        </w:rPr>
      </w:pPr>
      <w:r>
        <w:lastRenderedPageBreak/>
        <w:t xml:space="preserve">S1# </w:t>
      </w:r>
      <w:r>
        <w:rPr>
          <w:b/>
        </w:rPr>
        <w:t>clock set 15:00:00 ?</w:t>
      </w:r>
      <w:r>
        <w:t xml:space="preserve"> </w:t>
      </w:r>
    </w:p>
    <w:p w:rsidR="003D4AA7" w:rsidRPr="00F0159E" w:rsidRDefault="003D4AA7" w:rsidP="003D4AA7">
      <w:pPr>
        <w:spacing w:before="0" w:after="18" w:line="253" w:lineRule="auto"/>
        <w:ind w:left="730" w:right="14" w:hanging="10"/>
        <w:jc w:val="both"/>
        <w:rPr>
          <w:rFonts w:eastAsia="Arial" w:cs="Arial"/>
          <w:color w:val="000000"/>
          <w:sz w:val="20"/>
        </w:rPr>
      </w:pPr>
      <w:r>
        <w:rPr>
          <w:color w:val="000000"/>
          <w:sz w:val="20"/>
        </w:rPr>
        <w:t xml:space="preserve">Система возвращает запрос на получение дополнительных сведений. </w:t>
      </w:r>
    </w:p>
    <w:p w:rsidR="003D4AA7" w:rsidRPr="00050184" w:rsidRDefault="003D4AA7" w:rsidP="00EA1447">
      <w:pPr>
        <w:pStyle w:val="CMDOutput"/>
        <w:rPr>
          <w:lang w:val="en-US"/>
        </w:rPr>
      </w:pPr>
      <w:r w:rsidRPr="00050184">
        <w:rPr>
          <w:lang w:val="en-US"/>
        </w:rPr>
        <w:t xml:space="preserve">&lt;1-31&gt; Day of the month </w:t>
      </w:r>
    </w:p>
    <w:p w:rsidR="003D4AA7" w:rsidRPr="00050184" w:rsidRDefault="003D4AA7" w:rsidP="00EA1447">
      <w:pPr>
        <w:pStyle w:val="CMDOutput"/>
        <w:rPr>
          <w:lang w:val="en-US"/>
        </w:rPr>
      </w:pPr>
      <w:r w:rsidRPr="00050184">
        <w:rPr>
          <w:lang w:val="en-US"/>
        </w:rPr>
        <w:t xml:space="preserve">MONTH </w:t>
      </w:r>
      <w:proofErr w:type="spellStart"/>
      <w:r w:rsidRPr="00050184">
        <w:rPr>
          <w:lang w:val="en-US"/>
        </w:rPr>
        <w:t>Month</w:t>
      </w:r>
      <w:proofErr w:type="spellEnd"/>
      <w:r w:rsidRPr="00050184">
        <w:rPr>
          <w:lang w:val="en-US"/>
        </w:rPr>
        <w:t xml:space="preserve"> of the year </w:t>
      </w:r>
    </w:p>
    <w:p w:rsidR="003D4AA7" w:rsidRPr="00F0159E" w:rsidRDefault="003D4AA7" w:rsidP="007B488D">
      <w:pPr>
        <w:pStyle w:val="SubStepAlpha"/>
      </w:pPr>
      <w:r>
        <w:t xml:space="preserve">Попробуйте установить дату 31 января 2035 г., используя запрошенный формат. Для этого может потребоваться запросить дополнительную информацию с помощью контекстной справки. По окончании выполните команду </w:t>
      </w:r>
      <w:r w:rsidRPr="00F0159E">
        <w:rPr>
          <w:b/>
        </w:rPr>
        <w:t>show clock</w:t>
      </w:r>
      <w:r>
        <w:t xml:space="preserve">, чтобы отобразить настройку часов. В результате на экране должны отобразиться следующие данные. </w:t>
      </w:r>
    </w:p>
    <w:p w:rsidR="003D4AA7" w:rsidRPr="00F0159E" w:rsidRDefault="003D4AA7" w:rsidP="00EA1447">
      <w:pPr>
        <w:pStyle w:val="CMD"/>
        <w:rPr>
          <w:rFonts w:eastAsia="Arial" w:cs="Arial"/>
        </w:rPr>
      </w:pPr>
      <w:r>
        <w:t xml:space="preserve">S1# </w:t>
      </w:r>
      <w:r w:rsidRPr="00EA1447">
        <w:rPr>
          <w:b/>
        </w:rPr>
        <w:t>show clock</w:t>
      </w:r>
    </w:p>
    <w:p w:rsidR="003D4AA7" w:rsidRDefault="00AD2C62" w:rsidP="00EA1447">
      <w:pPr>
        <w:pStyle w:val="CMDOutput"/>
      </w:pPr>
      <w:r>
        <w:t>*15:0:4.869 UTC Tue Jan 31 2035</w:t>
      </w:r>
    </w:p>
    <w:p w:rsidR="003D4AA7" w:rsidRDefault="003D4AA7" w:rsidP="007B488D">
      <w:pPr>
        <w:pStyle w:val="SubStepAlpha"/>
      </w:pPr>
      <w:r>
        <w:t xml:space="preserve">Если ваши выходные данные отличаются, попробуйте выполнить следующую команду. </w:t>
      </w:r>
    </w:p>
    <w:p w:rsidR="003D4AA7" w:rsidRPr="00050184" w:rsidRDefault="003D4AA7" w:rsidP="00EA1447">
      <w:pPr>
        <w:pStyle w:val="CMD"/>
        <w:rPr>
          <w:lang w:val="en-US"/>
        </w:rPr>
      </w:pPr>
      <w:r w:rsidRPr="00050184">
        <w:rPr>
          <w:lang w:val="en-US"/>
        </w:rPr>
        <w:t xml:space="preserve">S1# </w:t>
      </w:r>
      <w:r w:rsidRPr="00050184">
        <w:rPr>
          <w:b/>
          <w:lang w:val="en-US"/>
        </w:rPr>
        <w:t xml:space="preserve">clock set 15:00:00 31 Jan 2035 </w:t>
      </w:r>
    </w:p>
    <w:p w:rsidR="003D4AA7" w:rsidRPr="00F0159E" w:rsidRDefault="003D4AA7" w:rsidP="007B488D">
      <w:pPr>
        <w:pStyle w:val="3"/>
        <w:numPr>
          <w:ilvl w:val="0"/>
          <w:numId w:val="0"/>
        </w:numPr>
        <w:rPr>
          <w:rFonts w:eastAsia="Arial"/>
          <w:sz w:val="20"/>
        </w:rPr>
      </w:pPr>
      <w:r>
        <w:t>Шаг</w:t>
      </w:r>
      <w:r w:rsidRPr="00050184">
        <w:rPr>
          <w:lang w:val="en-US"/>
        </w:rPr>
        <w:t xml:space="preserve"> 2. </w:t>
      </w:r>
      <w:r>
        <w:t xml:space="preserve">Изучите дополнительные командные сообщения. </w:t>
      </w:r>
    </w:p>
    <w:p w:rsidR="003D4AA7" w:rsidRPr="00A572DC" w:rsidRDefault="003D4AA7" w:rsidP="00066621">
      <w:pPr>
        <w:pStyle w:val="SubStepAlpha"/>
        <w:numPr>
          <w:ilvl w:val="0"/>
          <w:numId w:val="28"/>
        </w:numPr>
      </w:pPr>
      <w:r>
        <w:t xml:space="preserve">В случае ввода неправильных или неполных команд, IOS выводит на экран различные сообщения. Продолжайте работать с командой </w:t>
      </w:r>
      <w:r w:rsidRPr="00066621">
        <w:rPr>
          <w:b/>
        </w:rPr>
        <w:t>clock</w:t>
      </w:r>
      <w:r>
        <w:t xml:space="preserve">, чтобы изучить дополнительные сообщения, которые могут появиться в ходе обучения работе с IOS. </w:t>
      </w:r>
    </w:p>
    <w:p w:rsidR="003D4AA7" w:rsidRDefault="003D4AA7" w:rsidP="007B488D">
      <w:pPr>
        <w:pStyle w:val="SubStepAlpha"/>
      </w:pPr>
      <w:r>
        <w:t>Введите следующую команду и запишите сообщение.</w:t>
      </w:r>
    </w:p>
    <w:p w:rsidR="003D4AA7" w:rsidRDefault="003D4AA7" w:rsidP="00EA1447">
      <w:pPr>
        <w:pStyle w:val="CMD"/>
        <w:rPr>
          <w:b/>
        </w:rPr>
      </w:pPr>
      <w:r>
        <w:t xml:space="preserve">S1# </w:t>
      </w:r>
      <w:r>
        <w:rPr>
          <w:b/>
        </w:rPr>
        <w:t xml:space="preserve">cl&lt;tab&gt; </w:t>
      </w:r>
    </w:p>
    <w:p w:rsidR="00BF065F" w:rsidRDefault="00BF065F" w:rsidP="00BF065F">
      <w:pPr>
        <w:pStyle w:val="4"/>
      </w:pPr>
      <w:r>
        <w:t>Вопросы:</w:t>
      </w:r>
    </w:p>
    <w:p w:rsidR="003D4AA7" w:rsidRDefault="00EA1447" w:rsidP="001E7B3E">
      <w:pPr>
        <w:pStyle w:val="BodyTextL50"/>
        <w:spacing w:before="0"/>
      </w:pPr>
      <w:r>
        <w:t>Какие возвращены данные?</w:t>
      </w:r>
    </w:p>
    <w:p w:rsidR="00EA1447" w:rsidRDefault="00EA1447" w:rsidP="00066621">
      <w:pPr>
        <w:pStyle w:val="AnswerLineL25"/>
      </w:pPr>
      <w:r>
        <w:t>Введите ваш ответ здесь.</w:t>
      </w:r>
    </w:p>
    <w:p w:rsidR="003D4AA7" w:rsidRDefault="003D4AA7" w:rsidP="003D4AA7">
      <w:pPr>
        <w:spacing w:before="0" w:after="0" w:line="265" w:lineRule="auto"/>
        <w:ind w:left="715" w:hanging="10"/>
        <w:rPr>
          <w:rFonts w:ascii="Courier New" w:eastAsia="Courier New" w:hAnsi="Courier New" w:cs="Courier New"/>
          <w:color w:val="000000"/>
          <w:sz w:val="20"/>
        </w:rPr>
      </w:pPr>
      <w:r>
        <w:rPr>
          <w:rFonts w:ascii="Courier New" w:hAnsi="Courier New"/>
          <w:color w:val="000000"/>
          <w:sz w:val="20"/>
        </w:rPr>
        <w:t xml:space="preserve">S1# </w:t>
      </w:r>
      <w:proofErr w:type="spellStart"/>
      <w:r w:rsidRPr="00F0159E">
        <w:rPr>
          <w:rFonts w:ascii="Courier New" w:hAnsi="Courier New"/>
          <w:b/>
          <w:color w:val="000000"/>
          <w:sz w:val="20"/>
        </w:rPr>
        <w:t>clock</w:t>
      </w:r>
      <w:proofErr w:type="spellEnd"/>
    </w:p>
    <w:p w:rsidR="00BF065F" w:rsidRDefault="00BF065F" w:rsidP="00BF065F">
      <w:pPr>
        <w:pStyle w:val="4"/>
      </w:pPr>
      <w:r>
        <w:t>Вопрос:</w:t>
      </w:r>
    </w:p>
    <w:p w:rsidR="003D4AA7" w:rsidRDefault="00EA1447" w:rsidP="003D4AA7">
      <w:pPr>
        <w:spacing w:before="0" w:after="50" w:line="253" w:lineRule="auto"/>
        <w:ind w:left="730" w:right="14" w:hanging="10"/>
        <w:jc w:val="both"/>
        <w:rPr>
          <w:rFonts w:eastAsia="Arial" w:cs="Arial"/>
          <w:color w:val="000000"/>
          <w:sz w:val="20"/>
        </w:rPr>
      </w:pPr>
      <w:r>
        <w:rPr>
          <w:color w:val="000000"/>
          <w:sz w:val="20"/>
        </w:rPr>
        <w:t>Какие возвращены данные?</w:t>
      </w:r>
    </w:p>
    <w:p w:rsidR="003D4AA7" w:rsidRPr="00050184" w:rsidRDefault="003D4AA7" w:rsidP="00BF065F">
      <w:pPr>
        <w:pStyle w:val="CMD"/>
        <w:rPr>
          <w:lang w:val="en-US"/>
        </w:rPr>
      </w:pPr>
      <w:r w:rsidRPr="00050184">
        <w:rPr>
          <w:lang w:val="en-US"/>
        </w:rPr>
        <w:t xml:space="preserve">S1# </w:t>
      </w:r>
      <w:r w:rsidRPr="00050184">
        <w:rPr>
          <w:b/>
          <w:lang w:val="en-US"/>
        </w:rPr>
        <w:t xml:space="preserve">clock set 25:00:00 </w:t>
      </w:r>
    </w:p>
    <w:p w:rsidR="00BF065F" w:rsidRDefault="00BF065F" w:rsidP="00BF065F">
      <w:pPr>
        <w:pStyle w:val="4"/>
      </w:pPr>
      <w:r>
        <w:t>Вопрос:</w:t>
      </w:r>
    </w:p>
    <w:p w:rsidR="003D4AA7" w:rsidRDefault="003D4AA7" w:rsidP="001E7B3E">
      <w:pPr>
        <w:pStyle w:val="BodyTextL50"/>
        <w:spacing w:before="0"/>
      </w:pPr>
      <w:r>
        <w:t xml:space="preserve">Какие возвращены данные? </w:t>
      </w:r>
    </w:p>
    <w:p w:rsidR="00EA1447" w:rsidRDefault="00EA1447" w:rsidP="00EA1447">
      <w:pPr>
        <w:pStyle w:val="AnswerLineL50"/>
      </w:pPr>
      <w:r>
        <w:t>Введите ваш ответ здесь.</w:t>
      </w:r>
    </w:p>
    <w:p w:rsidR="003D4AA7" w:rsidRDefault="003D4AA7" w:rsidP="00BF065F">
      <w:pPr>
        <w:pStyle w:val="CMD"/>
      </w:pPr>
      <w:r>
        <w:t xml:space="preserve">S1# </w:t>
      </w:r>
      <w:proofErr w:type="spellStart"/>
      <w:r w:rsidRPr="00BF065F">
        <w:rPr>
          <w:b/>
        </w:rPr>
        <w:t>clock</w:t>
      </w:r>
      <w:proofErr w:type="spellEnd"/>
      <w:r w:rsidRPr="00BF065F">
        <w:rPr>
          <w:b/>
        </w:rPr>
        <w:t xml:space="preserve"> </w:t>
      </w:r>
      <w:proofErr w:type="spellStart"/>
      <w:r w:rsidRPr="00BF065F">
        <w:rPr>
          <w:b/>
        </w:rPr>
        <w:t>set</w:t>
      </w:r>
      <w:proofErr w:type="spellEnd"/>
      <w:r w:rsidRPr="00BF065F">
        <w:rPr>
          <w:b/>
        </w:rPr>
        <w:t xml:space="preserve"> 15:00:00 32 </w:t>
      </w:r>
    </w:p>
    <w:p w:rsidR="00BF065F" w:rsidRDefault="00BF065F" w:rsidP="00BF065F">
      <w:pPr>
        <w:pStyle w:val="4"/>
      </w:pPr>
      <w:r>
        <w:t>Вопрос:</w:t>
      </w:r>
    </w:p>
    <w:p w:rsidR="003D4AA7" w:rsidRDefault="003D4AA7" w:rsidP="001E7B3E">
      <w:pPr>
        <w:pStyle w:val="BodyTextL50"/>
        <w:spacing w:before="0"/>
      </w:pPr>
      <w:r>
        <w:t>Какие возвращены данные?</w:t>
      </w:r>
    </w:p>
    <w:p w:rsidR="008174F2" w:rsidRDefault="008174F2" w:rsidP="009B5794">
      <w:pPr>
        <w:pStyle w:val="ConfigWindow"/>
      </w:pPr>
      <w:bookmarkStart w:id="0" w:name="_GoBack"/>
      <w:bookmarkEnd w:id="0"/>
      <w:r>
        <w:t>Закройте окно настройки.</w:t>
      </w:r>
    </w:p>
    <w:p w:rsidR="009B5794" w:rsidRPr="009B5794" w:rsidRDefault="009B5794" w:rsidP="009B5794">
      <w:pPr>
        <w:pStyle w:val="ConfigWindow"/>
      </w:pPr>
      <w:r>
        <w:t>Конец документа</w:t>
      </w:r>
    </w:p>
    <w:sectPr w:rsidR="009B5794" w:rsidRPr="009B5794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5AD" w:rsidRDefault="001465AD" w:rsidP="00710659">
      <w:pPr>
        <w:spacing w:after="0" w:line="240" w:lineRule="auto"/>
      </w:pPr>
      <w:r>
        <w:separator/>
      </w:r>
    </w:p>
    <w:p w:rsidR="001465AD" w:rsidRDefault="001465AD"/>
  </w:endnote>
  <w:endnote w:type="continuationSeparator" w:id="0">
    <w:p w:rsidR="001465AD" w:rsidRDefault="001465AD" w:rsidP="00710659">
      <w:pPr>
        <w:spacing w:after="0" w:line="240" w:lineRule="auto"/>
      </w:pPr>
      <w:r>
        <w:continuationSeparator/>
      </w:r>
    </w:p>
    <w:p w:rsidR="001465AD" w:rsidRDefault="001465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Pr="00882B63" w:rsidRDefault="008E00D5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050184">
          <w:t>2015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050184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8174F2">
      <w:rPr>
        <w:b/>
        <w:szCs w:val="16"/>
      </w:rPr>
      <w:t>5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8174F2">
      <w:rPr>
        <w:b/>
        <w:szCs w:val="16"/>
      </w:rPr>
      <w:t>5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63" w:rsidRPr="00882B63" w:rsidRDefault="00882B6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050184">
          <w:t>2015 г.</w:t>
        </w:r>
      </w:sdtContent>
    </w:sdt>
    <w:r>
      <w:t xml:space="preserve"> - </w:t>
    </w:r>
    <w:r w:rsidR="007E6402">
      <w:fldChar w:fldCharType="begin"/>
    </w:r>
    <w:r w:rsidR="007E6402">
      <w:instrText xml:space="preserve"> SAVEDATE  \@ "гггг"  \* MERGEFORMAT </w:instrText>
    </w:r>
    <w:r w:rsidR="007E6402">
      <w:fldChar w:fldCharType="separate"/>
    </w:r>
    <w:r w:rsidR="00050184">
      <w:rPr>
        <w:noProof/>
      </w:rPr>
      <w:t>гггг</w:t>
    </w:r>
    <w:r w:rsidR="007E6402"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8174F2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8174F2">
      <w:rPr>
        <w:b/>
        <w:szCs w:val="16"/>
      </w:rPr>
      <w:t>5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5AD" w:rsidRDefault="001465AD" w:rsidP="00710659">
      <w:pPr>
        <w:spacing w:after="0" w:line="240" w:lineRule="auto"/>
      </w:pPr>
      <w:r>
        <w:separator/>
      </w:r>
    </w:p>
    <w:p w:rsidR="001465AD" w:rsidRDefault="001465AD"/>
  </w:footnote>
  <w:footnote w:type="continuationSeparator" w:id="0">
    <w:p w:rsidR="001465AD" w:rsidRDefault="001465AD" w:rsidP="00710659">
      <w:pPr>
        <w:spacing w:after="0" w:line="240" w:lineRule="auto"/>
      </w:pPr>
      <w:r>
        <w:continuationSeparator/>
      </w:r>
    </w:p>
    <w:p w:rsidR="001465AD" w:rsidRDefault="001465A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Заголовок"/>
      <w:tag w:val=""/>
      <w:id w:val="-1711953976"/>
      <w:placeholder>
        <w:docPart w:val="0F1FBF73C3E948D69B413786A3E8A93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26CB2" w:rsidRDefault="00C04FA3" w:rsidP="008402F2">
        <w:pPr>
          <w:pStyle w:val="PageHead"/>
        </w:pPr>
        <w:r>
          <w:t>Packet Tracer. Навигация по IOS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Default="00882B63" w:rsidP="006C3FCF">
    <w:pPr>
      <w:ind w:left="-288"/>
    </w:pPr>
    <w:r>
      <w:rPr>
        <w:noProof/>
      </w:rPr>
      <w:drawing>
        <wp:inline distT="0" distB="0" distL="0" distR="0" wp14:anchorId="724785E7" wp14:editId="3CE8E528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01E869A2"/>
    <w:styleLink w:val="PartStepSubStepList"/>
    <w:lvl w:ilvl="0">
      <w:start w:val="1"/>
      <w:numFmt w:val="decimal"/>
      <w:pStyle w:val="2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Задач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B0D205D4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E5C58B3"/>
    <w:multiLevelType w:val="hybridMultilevel"/>
    <w:tmpl w:val="145669F0"/>
    <w:lvl w:ilvl="0" w:tplc="8A94D5CE">
      <w:start w:val="1"/>
      <w:numFmt w:val="lowerLetter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40031C8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FE76A0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12AB6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9CA02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4AE921E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BD01ED2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C28A158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100148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2F934536"/>
    <w:multiLevelType w:val="hybridMultilevel"/>
    <w:tmpl w:val="D05AB498"/>
    <w:lvl w:ilvl="0" w:tplc="CCC4224E">
      <w:start w:val="1"/>
      <w:numFmt w:val="lowerLetter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6B2E4E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C268F7A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F8330C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60040E6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552D18A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8D4EF0C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4DC5D56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BC84784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E226DBE"/>
    <w:multiLevelType w:val="hybridMultilevel"/>
    <w:tmpl w:val="D87832A0"/>
    <w:lvl w:ilvl="0" w:tplc="8D3495C6">
      <w:start w:val="1"/>
      <w:numFmt w:val="lowerLetter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D74AAF2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83C32F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CAC6D46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9980864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9AAA4C6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DEC77B2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B60A450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038002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0" w15:restartNumberingAfterBreak="0">
    <w:nsid w:val="5FD64DBB"/>
    <w:multiLevelType w:val="hybridMultilevel"/>
    <w:tmpl w:val="7CB6E424"/>
    <w:lvl w:ilvl="0" w:tplc="EFDECCDC">
      <w:start w:val="3"/>
      <w:numFmt w:val="lowerLetter"/>
      <w:lvlText w:val="%1.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2E4FE9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0C7A24">
      <w:start w:val="1"/>
      <w:numFmt w:val="lowerRoman"/>
      <w:lvlText w:val="%3"/>
      <w:lvlJc w:val="left"/>
      <w:pPr>
        <w:ind w:left="21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75E42F4">
      <w:start w:val="1"/>
      <w:numFmt w:val="decimal"/>
      <w:lvlText w:val="%4"/>
      <w:lvlJc w:val="left"/>
      <w:pPr>
        <w:ind w:left="28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50081E">
      <w:start w:val="1"/>
      <w:numFmt w:val="lowerLetter"/>
      <w:lvlText w:val="%5"/>
      <w:lvlJc w:val="left"/>
      <w:pPr>
        <w:ind w:left="36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CBE6FC4">
      <w:start w:val="1"/>
      <w:numFmt w:val="lowerRoman"/>
      <w:lvlText w:val="%6"/>
      <w:lvlJc w:val="left"/>
      <w:pPr>
        <w:ind w:left="43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3741CB4">
      <w:start w:val="1"/>
      <w:numFmt w:val="decimal"/>
      <w:lvlText w:val="%7"/>
      <w:lvlJc w:val="left"/>
      <w:pPr>
        <w:ind w:left="50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361184">
      <w:start w:val="1"/>
      <w:numFmt w:val="lowerLetter"/>
      <w:lvlText w:val="%8"/>
      <w:lvlJc w:val="left"/>
      <w:pPr>
        <w:ind w:left="57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702512">
      <w:start w:val="1"/>
      <w:numFmt w:val="lowerRoman"/>
      <w:lvlText w:val="%9"/>
      <w:lvlJc w:val="left"/>
      <w:pPr>
        <w:ind w:left="64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C6233F0"/>
    <w:multiLevelType w:val="hybridMultilevel"/>
    <w:tmpl w:val="14904824"/>
    <w:lvl w:ilvl="0" w:tplc="D6AAD98A">
      <w:start w:val="1"/>
      <w:numFmt w:val="lowerLetter"/>
      <w:lvlText w:val="%1."/>
      <w:lvlJc w:val="left"/>
      <w:pPr>
        <w:ind w:left="3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87259C"/>
    <w:multiLevelType w:val="hybridMultilevel"/>
    <w:tmpl w:val="FFC2606C"/>
    <w:lvl w:ilvl="0" w:tplc="9460A4FC">
      <w:start w:val="1"/>
      <w:numFmt w:val="lowerLetter"/>
      <w:pStyle w:val="SubStepAlpha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4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6">
    <w:abstractNumId w:val="0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5"/>
  </w:num>
  <w:num w:numId="11">
    <w:abstractNumId w:val="3"/>
    <w:lvlOverride w:ilvl="0">
      <w:lvl w:ilvl="0">
        <w:start w:val="1"/>
        <w:numFmt w:val="decimal"/>
        <w:pStyle w:val="2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2">
    <w:abstractNumId w:val="3"/>
  </w:num>
  <w:num w:numId="13">
    <w:abstractNumId w:val="10"/>
  </w:num>
  <w:num w:numId="14">
    <w:abstractNumId w:val="3"/>
    <w:lvlOverride w:ilvl="0">
      <w:lvl w:ilvl="0">
        <w:start w:val="1"/>
        <w:numFmt w:val="decimal"/>
        <w:pStyle w:val="2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8"/>
  </w:num>
  <w:num w:numId="16">
    <w:abstractNumId w:val="7"/>
  </w:num>
  <w:num w:numId="17">
    <w:abstractNumId w:val="1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  <w:lvl w:ilvl="0">
        <w:start w:val="1"/>
        <w:numFmt w:val="decimal"/>
        <w:pStyle w:val="1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pStyle w:val="3"/>
        <w:lvlText w:val=""/>
        <w:lvlJc w:val="left"/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pStyle w:val="SubStepNum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2"/>
  </w:num>
  <w:num w:numId="23">
    <w:abstractNumId w:val="1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12"/>
    <w:lvlOverride w:ilvl="0">
      <w:startOverride w:val="1"/>
    </w:lvlOverride>
  </w:num>
  <w:num w:numId="26">
    <w:abstractNumId w:val="12"/>
    <w:lvlOverride w:ilvl="0">
      <w:startOverride w:val="1"/>
    </w:lvlOverride>
  </w:num>
  <w:num w:numId="27">
    <w:abstractNumId w:val="12"/>
    <w:lvlOverride w:ilvl="0">
      <w:startOverride w:val="1"/>
    </w:lvlOverride>
  </w:num>
  <w:num w:numId="28">
    <w:abstractNumId w:val="12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4FA3"/>
    <w:rsid w:val="00001BDF"/>
    <w:rsid w:val="0000380F"/>
    <w:rsid w:val="00004175"/>
    <w:rsid w:val="000059C9"/>
    <w:rsid w:val="00012C22"/>
    <w:rsid w:val="000160F7"/>
    <w:rsid w:val="00016D5B"/>
    <w:rsid w:val="00016F30"/>
    <w:rsid w:val="000178F1"/>
    <w:rsid w:val="0002047C"/>
    <w:rsid w:val="00021B9A"/>
    <w:rsid w:val="000242D6"/>
    <w:rsid w:val="00024EE5"/>
    <w:rsid w:val="00041AF6"/>
    <w:rsid w:val="00044E62"/>
    <w:rsid w:val="00050184"/>
    <w:rsid w:val="00050BA4"/>
    <w:rsid w:val="0005141D"/>
    <w:rsid w:val="00051738"/>
    <w:rsid w:val="0005242B"/>
    <w:rsid w:val="00052548"/>
    <w:rsid w:val="00060696"/>
    <w:rsid w:val="00062D89"/>
    <w:rsid w:val="00066621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27840"/>
    <w:rsid w:val="00130A20"/>
    <w:rsid w:val="001314FB"/>
    <w:rsid w:val="001366EC"/>
    <w:rsid w:val="0014219C"/>
    <w:rsid w:val="001425ED"/>
    <w:rsid w:val="00143450"/>
    <w:rsid w:val="001446BD"/>
    <w:rsid w:val="00144997"/>
    <w:rsid w:val="001465AD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E7B3E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0474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24FED"/>
    <w:rsid w:val="00334C33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A2CB3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4AA7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36EE5"/>
    <w:rsid w:val="00443ACE"/>
    <w:rsid w:val="00444217"/>
    <w:rsid w:val="004478F4"/>
    <w:rsid w:val="00450F7A"/>
    <w:rsid w:val="00452714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97CBE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48D4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488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174F2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293A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1F24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53F7"/>
    <w:rsid w:val="009476C0"/>
    <w:rsid w:val="00963E34"/>
    <w:rsid w:val="00964DFA"/>
    <w:rsid w:val="00970A69"/>
    <w:rsid w:val="0098155C"/>
    <w:rsid w:val="00981CFC"/>
    <w:rsid w:val="00983B77"/>
    <w:rsid w:val="00996053"/>
    <w:rsid w:val="009A0B2F"/>
    <w:rsid w:val="009A1CF4"/>
    <w:rsid w:val="009A37D7"/>
    <w:rsid w:val="009A4E17"/>
    <w:rsid w:val="009A6955"/>
    <w:rsid w:val="009B341C"/>
    <w:rsid w:val="009B5747"/>
    <w:rsid w:val="009B5794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169A5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2C62"/>
    <w:rsid w:val="00AD4578"/>
    <w:rsid w:val="00AD68E9"/>
    <w:rsid w:val="00AE56C0"/>
    <w:rsid w:val="00AF7ACC"/>
    <w:rsid w:val="00B00914"/>
    <w:rsid w:val="00B02A8E"/>
    <w:rsid w:val="00B0433A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62A8B"/>
    <w:rsid w:val="00B72F2A"/>
    <w:rsid w:val="00B74716"/>
    <w:rsid w:val="00B7675A"/>
    <w:rsid w:val="00B81898"/>
    <w:rsid w:val="00B82DED"/>
    <w:rsid w:val="00B83D6C"/>
    <w:rsid w:val="00B8606B"/>
    <w:rsid w:val="00B878E7"/>
    <w:rsid w:val="00B879CC"/>
    <w:rsid w:val="00B97278"/>
    <w:rsid w:val="00B97943"/>
    <w:rsid w:val="00BA1D0B"/>
    <w:rsid w:val="00BA2B50"/>
    <w:rsid w:val="00BA31EE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065F"/>
    <w:rsid w:val="00BF16BF"/>
    <w:rsid w:val="00BF4D1F"/>
    <w:rsid w:val="00BF76BE"/>
    <w:rsid w:val="00C02A73"/>
    <w:rsid w:val="00C04FA3"/>
    <w:rsid w:val="00C063D2"/>
    <w:rsid w:val="00C07FD9"/>
    <w:rsid w:val="00C10955"/>
    <w:rsid w:val="00C11C4D"/>
    <w:rsid w:val="00C11D97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569C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C6F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6A0E"/>
    <w:rsid w:val="00D57AD3"/>
    <w:rsid w:val="00D62F25"/>
    <w:rsid w:val="00D635FE"/>
    <w:rsid w:val="00D66A7B"/>
    <w:rsid w:val="00D729DE"/>
    <w:rsid w:val="00D75B6A"/>
    <w:rsid w:val="00D76822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4274"/>
    <w:rsid w:val="00E26930"/>
    <w:rsid w:val="00E27257"/>
    <w:rsid w:val="00E27F4F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1447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C24567-AC8E-4B41-BA39-6327886F5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nhideWhenUsed/>
    <w:qFormat/>
    <w:rsid w:val="00066621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0178F1"/>
    <w:pPr>
      <w:keepNext/>
      <w:keepLines/>
      <w:numPr>
        <w:numId w:val="5"/>
      </w:numPr>
      <w:spacing w:before="12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9B5794"/>
    <w:pPr>
      <w:keepNext/>
      <w:numPr>
        <w:numId w:val="14"/>
      </w:numPr>
      <w:spacing w:before="120" w:after="12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0178F1"/>
    <w:pPr>
      <w:keepNext/>
      <w:numPr>
        <w:ilvl w:val="2"/>
        <w:numId w:val="5"/>
      </w:numPr>
      <w:spacing w:before="12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8174F2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178F1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9B5794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066621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066621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8174F2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066621"/>
    <w:pPr>
      <w:numPr>
        <w:numId w:val="22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A76665"/>
    <w:pPr>
      <w:numPr>
        <w:numId w:val="21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8174F2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0178F1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numbering" w:customStyle="1" w:styleId="PartStepSubStepList">
    <w:name w:val="Part_Step_SubStep_List"/>
    <w:basedOn w:val="a2"/>
    <w:uiPriority w:val="99"/>
    <w:rsid w:val="001446BD"/>
    <w:pPr>
      <w:numPr>
        <w:numId w:val="12"/>
      </w:numPr>
    </w:pPr>
  </w:style>
  <w:style w:type="paragraph" w:customStyle="1" w:styleId="TaskHead">
    <w:name w:val="Task Head"/>
    <w:basedOn w:val="a"/>
    <w:next w:val="BodyTextL25"/>
    <w:rsid w:val="00B83D6C"/>
    <w:pPr>
      <w:keepNext/>
      <w:spacing w:before="240"/>
      <w:outlineLvl w:val="0"/>
    </w:pPr>
    <w:rPr>
      <w:b/>
      <w:sz w:val="24"/>
    </w:rPr>
  </w:style>
  <w:style w:type="table" w:customStyle="1" w:styleId="TableGrid">
    <w:name w:val="TableGrid"/>
    <w:rsid w:val="003D4AA7"/>
    <w:rPr>
      <w:rFonts w:ascii="Calibri" w:eastAsia="Times New Roman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List Paragraph"/>
    <w:basedOn w:val="a"/>
    <w:uiPriority w:val="34"/>
    <w:qFormat/>
    <w:rsid w:val="003D4A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enson\AppData\Roaming\Microsoft\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F1FBF73C3E948D69B413786A3E8A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F7A87-A183-4232-9B6C-772F7E4B33B7}"/>
      </w:docPartPr>
      <w:docPartBody>
        <w:p w:rsidR="00264CB3" w:rsidRDefault="00B306C5">
          <w:pPr>
            <w:pStyle w:val="0F1FBF73C3E948D69B413786A3E8A933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6C5"/>
    <w:rsid w:val="0008140D"/>
    <w:rsid w:val="0015040D"/>
    <w:rsid w:val="00264CB3"/>
    <w:rsid w:val="00316624"/>
    <w:rsid w:val="00362F1B"/>
    <w:rsid w:val="004A164B"/>
    <w:rsid w:val="004C0819"/>
    <w:rsid w:val="00544706"/>
    <w:rsid w:val="00B306C5"/>
    <w:rsid w:val="00FB3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F1FBF73C3E948D69B413786A3E8A933">
    <w:name w:val="0F1FBF73C3E948D69B413786A3E8A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99329-BCEE-49A8-960C-C04F0F622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1086</TotalTime>
  <Pages>4</Pages>
  <Words>1056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Navigate the IOS</vt:lpstr>
    </vt:vector>
  </TitlesOfParts>
  <Company>Cisco Systems, Inc.</Company>
  <LinksUpToDate>false</LinksUpToDate>
  <CharactersWithSpaces>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Tracer. Навигация по IOS</dc:title>
  <dc:creator>SP</dc:creator>
  <dc:description>2015 г.</dc:description>
  <cp:lastModifiedBy>Антон Носков</cp:lastModifiedBy>
  <cp:revision>18</cp:revision>
  <dcterms:created xsi:type="dcterms:W3CDTF">2019-08-23T20:46:00Z</dcterms:created>
  <dcterms:modified xsi:type="dcterms:W3CDTF">2020-07-01T16:52:00Z</dcterms:modified>
</cp:coreProperties>
</file>