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8D9A" w14:textId="65BE1FED" w:rsidR="004D36D7" w:rsidRPr="00FD4A68" w:rsidRDefault="00F43DE1" w:rsidP="00E22A8F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Название"/>
          <w:tag w:val=""/>
          <w:id w:val="-487021785"/>
          <w:placeholder>
            <w:docPart w:val="3E03C624557E4F3FAE19C2D8CAF82FA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DA3E52">
            <w:t>Packet Tracer - Навигация по IOS с помощью клиента терминала для подключения консоли - Режим симуляции физического оборудования</w:t>
          </w:r>
        </w:sdtContent>
      </w:sdt>
      <w:r w:rsidR="00DA3E52">
        <w:t xml:space="preserve"> </w:t>
      </w:r>
    </w:p>
    <w:p w14:paraId="2E98565A" w14:textId="6BC513D3" w:rsidR="008A2F60" w:rsidRPr="00BB73FF" w:rsidRDefault="008A2F60" w:rsidP="00826D3A">
      <w:pPr>
        <w:pStyle w:val="Heading1"/>
      </w:pPr>
      <w:r>
        <w:t>Задачи</w:t>
      </w:r>
    </w:p>
    <w:p w14:paraId="2535821B" w14:textId="023C812F" w:rsidR="008A2F60" w:rsidRDefault="008A2F60" w:rsidP="008A2F60">
      <w:pPr>
        <w:pStyle w:val="BodyTextL25Bold"/>
      </w:pPr>
      <w:r>
        <w:t>Часть 1. Получение доступа к коммутатору Cisco через консольный порт последовательного подключения</w:t>
      </w:r>
    </w:p>
    <w:p w14:paraId="10CCFD42" w14:textId="77777777" w:rsidR="008A2F60" w:rsidRDefault="008A2F60" w:rsidP="008A2F60">
      <w:pPr>
        <w:pStyle w:val="BodyTextL25Bold"/>
      </w:pPr>
      <w:r>
        <w:t>Часть 2. Отображение и настройка основных параметров устройства</w:t>
      </w:r>
    </w:p>
    <w:p w14:paraId="231C9057" w14:textId="372DD953" w:rsidR="008A2F60" w:rsidRDefault="008A2F60" w:rsidP="008A2F60">
      <w:pPr>
        <w:pStyle w:val="BodyTextL25Bold"/>
      </w:pPr>
      <w:r>
        <w:t xml:space="preserve">Часть 3. Получение доступа к маршрутизатору Cisco с помощью консольного кабеля mini-USB </w:t>
      </w:r>
    </w:p>
    <w:p w14:paraId="54E4C8DA" w14:textId="77777777" w:rsidR="008A2F60" w:rsidRPr="00C07FD9" w:rsidRDefault="008A2F60" w:rsidP="00826D3A">
      <w:pPr>
        <w:pStyle w:val="Heading1"/>
      </w:pPr>
      <w:r>
        <w:t>Общие сведения/сценарий</w:t>
      </w:r>
    </w:p>
    <w:p w14:paraId="67FA33A0" w14:textId="6D39F94E" w:rsidR="008A2F60" w:rsidRDefault="008A2F60" w:rsidP="008A2F60">
      <w:pPr>
        <w:pStyle w:val="BodyTextL25"/>
      </w:pPr>
      <w:r>
        <w:t>Во всех типах сетей используют различные модели маршрутизаторов и коммутаторов Cisco. Для управления этими устройствами используется локальное консольное подключение или удаленное подключение. Практически все устройства Cisco оснащены консольным портом последовательного подключения. Новые модели также имеют консоли USB-порт.</w:t>
      </w:r>
    </w:p>
    <w:p w14:paraId="049B7891" w14:textId="56EF41F0" w:rsidR="008A2F60" w:rsidRDefault="008A2F60" w:rsidP="008A2F60">
      <w:pPr>
        <w:pStyle w:val="BodyTextL25"/>
      </w:pPr>
      <w:r>
        <w:t>В ходе выполнения лабораторной работы вы узнаете, как получить доступ к устройству Cisco через прямое подключение к порту консоли, пользуясь программой эмуляции терминала в Packet Tracer. Установив консольное подключение к устройству Cisco, можно отобразить или настроить параметры устройства. В этой лабораторной работе вы только отобразите параметры и настроите часы.</w:t>
      </w:r>
    </w:p>
    <w:p w14:paraId="310B043B" w14:textId="1E080569" w:rsidR="00826D3A" w:rsidRPr="00826D3A" w:rsidRDefault="00826D3A" w:rsidP="00826D3A">
      <w:pPr>
        <w:pStyle w:val="Heading1"/>
      </w:pPr>
      <w:r>
        <w:t>Инструкции</w:t>
      </w:r>
    </w:p>
    <w:p w14:paraId="16F53264" w14:textId="77777777" w:rsidR="008A2F60" w:rsidRDefault="008A2F60" w:rsidP="00826D3A">
      <w:pPr>
        <w:pStyle w:val="Heading2"/>
      </w:pPr>
      <w:r>
        <w:t>Получение доступа к коммутатору Cisco через консольный порт последовательного подключения</w:t>
      </w:r>
    </w:p>
    <w:p w14:paraId="579AE0D9" w14:textId="64DF7CD0" w:rsidR="008A2F60" w:rsidRDefault="00EB2930" w:rsidP="008A2F60">
      <w:pPr>
        <w:pStyle w:val="BodyTextL25"/>
      </w:pPr>
      <w:r>
        <w:t>Вы подключите PC к коммутатору или маршрутизатору Cisco с помощью консольного кабеля. Это подключение обеспечит доступ к интерфейсу командной строки (CLI) и позволит просмотреть параметры или настроить коммутатор.</w:t>
      </w:r>
    </w:p>
    <w:p w14:paraId="55B28AE9" w14:textId="23FB2412" w:rsidR="00EB2930" w:rsidRDefault="00EB2930" w:rsidP="00826D3A">
      <w:pPr>
        <w:pStyle w:val="Heading3"/>
      </w:pPr>
      <w:r>
        <w:t>Установите и исследуйте коммутатор 2960.</w:t>
      </w:r>
    </w:p>
    <w:p w14:paraId="31F75E4D" w14:textId="0C45E45C" w:rsidR="00EB2930" w:rsidRDefault="00EB2930" w:rsidP="00EB2930">
      <w:pPr>
        <w:pStyle w:val="SubStepAlpha"/>
      </w:pPr>
      <w:r>
        <w:t xml:space="preserve">На  </w:t>
      </w:r>
      <w:r w:rsidR="00D31BF9" w:rsidRPr="0037376C">
        <w:rPr>
          <w:rStyle w:val="DnT"/>
        </w:rPr>
        <w:t>Shelf</w:t>
      </w:r>
      <w:r>
        <w:t xml:space="preserve"> есть несколько коммутаторов, маршрутизаторов и других устройств. Нажмите на  </w:t>
      </w:r>
      <w:r>
        <w:rPr>
          <w:rStyle w:val="DnT"/>
        </w:rPr>
        <w:t xml:space="preserve">2960 </w:t>
      </w:r>
      <w:r>
        <w:t xml:space="preserve"> и перетащите его в стойку </w:t>
      </w:r>
      <w:r w:rsidR="00D31BF9" w:rsidRPr="0037376C">
        <w:rPr>
          <w:rStyle w:val="DnT"/>
        </w:rPr>
        <w:t>Rack</w:t>
      </w:r>
      <w:r>
        <w:t xml:space="preserve">. В Packet Tracer большинство устройств, которые  вы перетащите в в </w:t>
      </w:r>
      <w:r>
        <w:rPr>
          <w:rStyle w:val="DnT"/>
        </w:rPr>
        <w:t>Rack</w:t>
      </w:r>
      <w:r>
        <w:t xml:space="preserve"> или на стол  </w:t>
      </w:r>
      <w:r>
        <w:rPr>
          <w:rStyle w:val="DnT"/>
        </w:rPr>
        <w:t xml:space="preserve"> Table</w:t>
      </w:r>
      <w:r>
        <w:t xml:space="preserve">, автоматически подключаются к источнику питания. Некоторые устройства требуют включения питания. Однако коммутатор 2960 включается, как только вы перемещаете его в </w:t>
      </w:r>
      <w:r w:rsidR="00D31BF9" w:rsidRPr="0037376C">
        <w:rPr>
          <w:rStyle w:val="DnT"/>
        </w:rPr>
        <w:t>Rack</w:t>
      </w:r>
      <w:r>
        <w:t xml:space="preserve">. </w:t>
      </w:r>
    </w:p>
    <w:p w14:paraId="3F5E93AF" w14:textId="04C6150F" w:rsidR="00D31BF9" w:rsidRDefault="00D31BF9" w:rsidP="00EB2930">
      <w:pPr>
        <w:pStyle w:val="SubStepAlpha"/>
      </w:pPr>
      <w:r>
        <w:t xml:space="preserve">Нажмите на  коммутатор </w:t>
      </w:r>
      <w:r w:rsidRPr="0037376C">
        <w:rPr>
          <w:rStyle w:val="DnT"/>
        </w:rPr>
        <w:t>2960</w:t>
      </w:r>
      <w:r>
        <w:t xml:space="preserve"> правой кнопокй мыши  и выберите </w:t>
      </w:r>
      <w:r w:rsidRPr="0037376C">
        <w:rPr>
          <w:rStyle w:val="DnT"/>
        </w:rPr>
        <w:t>Inspect Front</w:t>
      </w:r>
      <w:r>
        <w:t>. Используйте инструмент масштабирования, чтобы получить лучший вид. Обратите внимание, что существует 24 порта для подключения пользователей и два дополнительных порта для подключения коммутатора к другим коммутаторам или маршрутизаторам.</w:t>
      </w:r>
    </w:p>
    <w:p w14:paraId="1466678C" w14:textId="62D0ADCE" w:rsidR="00D31BF9" w:rsidRDefault="00D31BF9" w:rsidP="00EB2930">
      <w:pPr>
        <w:pStyle w:val="SubStepAlpha"/>
      </w:pPr>
      <w:r>
        <w:t xml:space="preserve">Щелкните значок </w:t>
      </w:r>
      <w:r w:rsidRPr="0037376C">
        <w:rPr>
          <w:rStyle w:val="DnT"/>
        </w:rPr>
        <w:t>X</w:t>
      </w:r>
      <w:r>
        <w:t xml:space="preserve">, чтобы закрыть вид </w:t>
      </w:r>
      <w:r w:rsidRPr="0037376C">
        <w:rPr>
          <w:rStyle w:val="DnT"/>
        </w:rPr>
        <w:t>Inspect Front</w:t>
      </w:r>
      <w:r>
        <w:t>.</w:t>
      </w:r>
    </w:p>
    <w:p w14:paraId="7AA8A959" w14:textId="467A17FF" w:rsidR="00D31BF9" w:rsidRDefault="00D31BF9" w:rsidP="00EB2930">
      <w:pPr>
        <w:pStyle w:val="SubStepAlpha"/>
      </w:pPr>
      <w:r>
        <w:t xml:space="preserve">Нажмите правой кнопкой мыши на коммутатор </w:t>
      </w:r>
      <w:r w:rsidRPr="0037376C">
        <w:rPr>
          <w:rStyle w:val="DnT"/>
        </w:rPr>
        <w:t>2960</w:t>
      </w:r>
      <w:r>
        <w:t xml:space="preserve"> и выберите </w:t>
      </w:r>
      <w:r w:rsidRPr="0037376C">
        <w:rPr>
          <w:rStyle w:val="DnT"/>
        </w:rPr>
        <w:t>Inspect Rear</w:t>
      </w:r>
      <w:r>
        <w:t xml:space="preserve">. Используйте инструмент масштабирования, чтобы получить лучший вид. Обратите внимание, что существует порт </w:t>
      </w:r>
      <w:r w:rsidR="00B05340" w:rsidRPr="0037376C">
        <w:rPr>
          <w:rStyle w:val="DnT"/>
        </w:rPr>
        <w:t>CONSOLE</w:t>
      </w:r>
      <w:r>
        <w:t xml:space="preserve"> для подключения консольного кабеля к PC.</w:t>
      </w:r>
    </w:p>
    <w:p w14:paraId="54F77763" w14:textId="42C0F06C" w:rsidR="00653B90" w:rsidRDefault="00653B90" w:rsidP="00EB2930">
      <w:pPr>
        <w:pStyle w:val="SubStepAlpha"/>
      </w:pPr>
      <w:r>
        <w:t xml:space="preserve">Щелкните значок </w:t>
      </w:r>
      <w:r w:rsidRPr="0037376C">
        <w:rPr>
          <w:rStyle w:val="DnT"/>
        </w:rPr>
        <w:t>X</w:t>
      </w:r>
      <w:r>
        <w:t xml:space="preserve">, чтобы закрыть вид </w:t>
      </w:r>
      <w:r w:rsidRPr="0037376C">
        <w:rPr>
          <w:rStyle w:val="DnT"/>
        </w:rPr>
        <w:t>Inspect Rear</w:t>
      </w:r>
      <w:r>
        <w:t>.</w:t>
      </w:r>
    </w:p>
    <w:p w14:paraId="453E64D4" w14:textId="34CF8C4A" w:rsidR="00E40CC5" w:rsidRDefault="00E40CC5" w:rsidP="00826D3A">
      <w:pPr>
        <w:pStyle w:val="Heading3"/>
      </w:pPr>
      <w:r>
        <w:lastRenderedPageBreak/>
        <w:t>Установите и исследуйте PC.</w:t>
      </w:r>
    </w:p>
    <w:p w14:paraId="17B42828" w14:textId="7056480E" w:rsidR="0069327B" w:rsidRDefault="00E40CC5" w:rsidP="00653B90">
      <w:pPr>
        <w:pStyle w:val="SubStepAlpha"/>
        <w:numPr>
          <w:ilvl w:val="0"/>
          <w:numId w:val="16"/>
        </w:numPr>
      </w:pPr>
      <w:r>
        <w:t xml:space="preserve">Нажмите на </w:t>
      </w:r>
      <w:r w:rsidRPr="0037376C">
        <w:rPr>
          <w:rStyle w:val="DnT"/>
        </w:rPr>
        <w:t>PC</w:t>
      </w:r>
      <w:r>
        <w:t xml:space="preserve"> и перетащите его  на стол  </w:t>
      </w:r>
      <w:r w:rsidRPr="0037376C">
        <w:rPr>
          <w:rStyle w:val="DnT"/>
        </w:rPr>
        <w:t>Table</w:t>
      </w:r>
      <w:r>
        <w:t xml:space="preserve">. </w:t>
      </w:r>
    </w:p>
    <w:p w14:paraId="2871B366" w14:textId="6CC41AC4" w:rsidR="00E40CC5" w:rsidRPr="00E40CC5" w:rsidRDefault="00E40CC5" w:rsidP="00653B90">
      <w:pPr>
        <w:pStyle w:val="SubStepAlpha"/>
        <w:numPr>
          <w:ilvl w:val="0"/>
          <w:numId w:val="16"/>
        </w:numPr>
      </w:pPr>
      <w:r>
        <w:t xml:space="preserve">Щелкните правой кнопкой мыши </w:t>
      </w:r>
      <w:r w:rsidRPr="0037376C">
        <w:rPr>
          <w:rStyle w:val="DnT"/>
        </w:rPr>
        <w:t>PC</w:t>
      </w:r>
      <w:r>
        <w:t xml:space="preserve"> и выберите </w:t>
      </w:r>
      <w:r w:rsidRPr="0037376C">
        <w:rPr>
          <w:rStyle w:val="DnT"/>
        </w:rPr>
        <w:t>Inspect Front</w:t>
      </w:r>
      <w:r>
        <w:t>. Нажмите красную кнопку питания для включения PC. Теперь вы должны увидеть зеленый индикатор на передней панели PC. Обратите внимание, что  нижней части PC  есть интерфейс Fast Ethernet. Рядом с ним находится порт RS 232 для подключения консольного кабеля. Ниже приведены два порта USB, которые также можно использовать для консольного доступа.</w:t>
      </w:r>
    </w:p>
    <w:p w14:paraId="6BB0B959" w14:textId="69417B35" w:rsidR="008A2F60" w:rsidRPr="004127FF" w:rsidRDefault="008A2F60" w:rsidP="00826D3A">
      <w:pPr>
        <w:pStyle w:val="Heading3"/>
      </w:pPr>
      <w:r>
        <w:t>Соедините коммутатор Cisco и компьютер с помощью консольного кабеля.</w:t>
      </w:r>
    </w:p>
    <w:p w14:paraId="6F12127F" w14:textId="4E79B050" w:rsidR="000C3B84" w:rsidRPr="00F31E0B" w:rsidRDefault="000C3B84" w:rsidP="00F31E0B">
      <w:pPr>
        <w:pStyle w:val="SubStepAlpha"/>
      </w:pPr>
      <w:r>
        <w:t xml:space="preserve">На монтажной панели </w:t>
      </w:r>
      <w:r w:rsidRPr="0037376C">
        <w:rPr>
          <w:rStyle w:val="DnT"/>
        </w:rPr>
        <w:t>Cable Pegboard</w:t>
      </w:r>
      <w:r>
        <w:t xml:space="preserve"> нажмите на голубой консольный кабель. </w:t>
      </w:r>
    </w:p>
    <w:p w14:paraId="518D6AED" w14:textId="53D9F627" w:rsidR="000C3B84" w:rsidRPr="00F31E0B" w:rsidRDefault="008A489D" w:rsidP="00F31E0B">
      <w:pPr>
        <w:pStyle w:val="SubStepAlpha"/>
      </w:pPr>
      <w:r>
        <w:t xml:space="preserve">На PC нажмите на порт </w:t>
      </w:r>
      <w:r w:rsidR="000C3B84" w:rsidRPr="0037376C">
        <w:rPr>
          <w:rStyle w:val="DnT"/>
        </w:rPr>
        <w:t>RS 232</w:t>
      </w:r>
      <w:r>
        <w:t xml:space="preserve">. </w:t>
      </w:r>
    </w:p>
    <w:p w14:paraId="5B01F857" w14:textId="7943845A" w:rsidR="000C3B84" w:rsidRPr="00F31E0B" w:rsidRDefault="000C3B84" w:rsidP="00F31E0B">
      <w:pPr>
        <w:pStyle w:val="SubStepAlpha"/>
      </w:pPr>
      <w:r>
        <w:t xml:space="preserve">Нажмите правой кнопкой мыши на коммутатор </w:t>
      </w:r>
      <w:r w:rsidRPr="0037376C">
        <w:rPr>
          <w:rStyle w:val="DnT"/>
        </w:rPr>
        <w:t>2960</w:t>
      </w:r>
      <w:r>
        <w:t xml:space="preserve"> и выберите </w:t>
      </w:r>
      <w:r w:rsidRPr="0037376C">
        <w:rPr>
          <w:rStyle w:val="DnT"/>
        </w:rPr>
        <w:t>Inspect Rear</w:t>
      </w:r>
      <w:r>
        <w:t>.</w:t>
      </w:r>
    </w:p>
    <w:p w14:paraId="518943A6" w14:textId="684B6270" w:rsidR="008A2F60" w:rsidRPr="00F31E0B" w:rsidRDefault="000C3B84" w:rsidP="00F31E0B">
      <w:pPr>
        <w:pStyle w:val="SubStepAlpha"/>
      </w:pPr>
      <w:r>
        <w:t xml:space="preserve">Нажмите на порт  </w:t>
      </w:r>
      <w:r w:rsidRPr="0037376C">
        <w:rPr>
          <w:rStyle w:val="DnT"/>
        </w:rPr>
        <w:t>CONSOLE</w:t>
      </w:r>
      <w:r>
        <w:t>, чтобы подключить консольный кабель.</w:t>
      </w:r>
    </w:p>
    <w:p w14:paraId="19F50A41" w14:textId="4B06FAA1" w:rsidR="008A2F60" w:rsidRDefault="008A2F60" w:rsidP="00826D3A">
      <w:pPr>
        <w:pStyle w:val="Heading3"/>
      </w:pPr>
      <w:bookmarkStart w:id="0" w:name="_Ref339459811"/>
      <w:r>
        <w:t>Настройте прогрумму эмуляции терминала Packet Tracer,  чтобы установить сеанс консоли с коммутатором.</w:t>
      </w:r>
      <w:bookmarkEnd w:id="0"/>
    </w:p>
    <w:p w14:paraId="68971602" w14:textId="63C21558" w:rsidR="008A2F60" w:rsidRPr="00501E5D" w:rsidRDefault="00980722" w:rsidP="008A2F60">
      <w:pPr>
        <w:pStyle w:val="BodyTextL25"/>
      </w:pPr>
      <w:r>
        <w:rPr>
          <w:rStyle w:val="DnT"/>
        </w:rPr>
        <w:t>Terminal</w:t>
      </w:r>
      <w:r>
        <w:t xml:space="preserve"> - это программа эмуляции терминала, которая была создана специально для Packet Tracer. Она обеспечивает доступ к выходным данным терминала коммутатора, а также позволяет настроить коммутатор.</w:t>
      </w:r>
    </w:p>
    <w:p w14:paraId="2B7D6FE2" w14:textId="54775092" w:rsidR="0069327B" w:rsidRDefault="00980722" w:rsidP="00653B90">
      <w:pPr>
        <w:pStyle w:val="SubStepAlpha"/>
        <w:numPr>
          <w:ilvl w:val="0"/>
          <w:numId w:val="15"/>
        </w:numPr>
      </w:pPr>
      <w:r>
        <w:t xml:space="preserve">Нажмите на  </w:t>
      </w:r>
      <w:r w:rsidRPr="0037376C">
        <w:rPr>
          <w:rStyle w:val="DnT"/>
        </w:rPr>
        <w:t xml:space="preserve">PC </w:t>
      </w:r>
      <w:r>
        <w:t xml:space="preserve">&gt; </w:t>
      </w:r>
      <w:r w:rsidRPr="0037376C">
        <w:rPr>
          <w:rStyle w:val="DnT"/>
        </w:rPr>
        <w:t>Desktop</w:t>
      </w:r>
      <w:r>
        <w:t xml:space="preserve"> tab &gt; </w:t>
      </w:r>
      <w:r w:rsidRPr="0037376C">
        <w:rPr>
          <w:rStyle w:val="DnT"/>
        </w:rPr>
        <w:t>Terminal</w:t>
      </w:r>
      <w:r>
        <w:t xml:space="preserve">. Параметры консольного порта по умолчанию: 9600 бод, 8 бит данных, без контроля четности, 1 стоповый бит, без управления потоком. Параметры программы </w:t>
      </w:r>
      <w:r w:rsidRPr="0037376C">
        <w:rPr>
          <w:rStyle w:val="DnT"/>
        </w:rPr>
        <w:t>Terminal</w:t>
      </w:r>
      <w:r>
        <w:t xml:space="preserve"> по умолчанию соответствуют параметрам консольного порта для связи с Cisco IOS на коммутаторе. </w:t>
      </w:r>
    </w:p>
    <w:p w14:paraId="629E223E" w14:textId="3FB9C473" w:rsidR="008A2F60" w:rsidRDefault="00980722" w:rsidP="00653B90">
      <w:pPr>
        <w:pStyle w:val="SubStepAlpha"/>
        <w:numPr>
          <w:ilvl w:val="0"/>
          <w:numId w:val="15"/>
        </w:numPr>
      </w:pPr>
      <w:r>
        <w:t xml:space="preserve">Нажмите </w:t>
      </w:r>
      <w:r w:rsidRPr="0037376C">
        <w:rPr>
          <w:rStyle w:val="DnT"/>
        </w:rPr>
        <w:t>ОК</w:t>
      </w:r>
      <w:r>
        <w:t xml:space="preserve">. Последняя строка в выводе терминала должна быть </w:t>
      </w:r>
      <w:r>
        <w:rPr>
          <w:rStyle w:val="DnT"/>
        </w:rPr>
        <w:t>Press RETURN to get started!</w:t>
      </w:r>
      <w:r>
        <w:t xml:space="preserve">. </w:t>
      </w:r>
    </w:p>
    <w:p w14:paraId="3B0AA144" w14:textId="4DAA173D" w:rsidR="00980722" w:rsidRDefault="00980722" w:rsidP="00653B90">
      <w:pPr>
        <w:pStyle w:val="SubStepAlpha"/>
        <w:numPr>
          <w:ilvl w:val="0"/>
          <w:numId w:val="15"/>
        </w:numPr>
      </w:pPr>
      <w:r>
        <w:t xml:space="preserve">Нажмите клавишу </w:t>
      </w:r>
      <w:r w:rsidRPr="0037376C">
        <w:rPr>
          <w:rStyle w:val="DnT"/>
        </w:rPr>
        <w:t>ENTER</w:t>
      </w:r>
      <w:r>
        <w:t>, чтобы перейти к пользовательскому режиму EXEC на коммутаторе.</w:t>
      </w:r>
    </w:p>
    <w:p w14:paraId="347F6B6F" w14:textId="77777777" w:rsidR="00C2277E" w:rsidRPr="00B11EF3" w:rsidRDefault="00C2277E" w:rsidP="00C2277E">
      <w:pPr>
        <w:pStyle w:val="ConfigWindow"/>
      </w:pPr>
      <w:r>
        <w:t>Откройте окно конфигурации</w:t>
      </w:r>
    </w:p>
    <w:p w14:paraId="553EA20E" w14:textId="77777777" w:rsidR="00C2277E" w:rsidRDefault="00C2277E" w:rsidP="00C2277E">
      <w:pPr>
        <w:pStyle w:val="CMD"/>
      </w:pPr>
      <w:r>
        <w:t>Cisco IOS Software, C2960 Software (C2960-LANBASE-M), Version 12.2(25)FX, RELEASE SOFTWARE (fc1)</w:t>
      </w:r>
    </w:p>
    <w:p w14:paraId="5EDBD371" w14:textId="77777777" w:rsidR="00C2277E" w:rsidRDefault="00C2277E" w:rsidP="00C2277E">
      <w:pPr>
        <w:pStyle w:val="CMD"/>
      </w:pPr>
      <w:r>
        <w:t>Copyright (c) 1986-2005 by Cisco Systems, Inc.</w:t>
      </w:r>
    </w:p>
    <w:p w14:paraId="324B8685" w14:textId="77777777" w:rsidR="00C2277E" w:rsidRDefault="00C2277E" w:rsidP="00C2277E">
      <w:pPr>
        <w:pStyle w:val="CMD"/>
      </w:pPr>
      <w:r>
        <w:t>Compiled Wed 12-Oct-05 22:05 by pt_team</w:t>
      </w:r>
    </w:p>
    <w:p w14:paraId="16746872" w14:textId="77777777" w:rsidR="00C2277E" w:rsidRDefault="00C2277E" w:rsidP="00C2277E">
      <w:pPr>
        <w:pStyle w:val="CMD"/>
      </w:pPr>
    </w:p>
    <w:p w14:paraId="0AD7A5E0" w14:textId="77777777" w:rsidR="00C2277E" w:rsidRDefault="00C2277E" w:rsidP="00C2277E">
      <w:pPr>
        <w:pStyle w:val="CMD"/>
      </w:pPr>
      <w:r>
        <w:t>Press RETURN to get started!</w:t>
      </w:r>
    </w:p>
    <w:p w14:paraId="0E03284B" w14:textId="69161BD6" w:rsidR="00C2277E" w:rsidRPr="00C2277E" w:rsidRDefault="00C2277E" w:rsidP="00C2277E">
      <w:pPr>
        <w:pStyle w:val="CMD"/>
        <w:rPr>
          <w:b/>
          <w:bCs/>
        </w:rPr>
      </w:pPr>
      <w:r>
        <w:rPr>
          <w:b/>
        </w:rPr>
        <w:t>&lt;ENTER&gt;</w:t>
      </w:r>
    </w:p>
    <w:p w14:paraId="2A2D7547" w14:textId="77777777" w:rsidR="00C2277E" w:rsidRDefault="00C2277E" w:rsidP="00C2277E">
      <w:pPr>
        <w:pStyle w:val="CMD"/>
      </w:pPr>
    </w:p>
    <w:p w14:paraId="2CF8E8D4" w14:textId="77777777" w:rsidR="00C2277E" w:rsidRDefault="00C2277E" w:rsidP="00C2277E">
      <w:pPr>
        <w:pStyle w:val="CMD"/>
      </w:pPr>
    </w:p>
    <w:p w14:paraId="6120F435" w14:textId="6408E428" w:rsidR="00980722" w:rsidRDefault="00C2277E" w:rsidP="00C2277E">
      <w:pPr>
        <w:pStyle w:val="CMD"/>
      </w:pPr>
      <w:r>
        <w:t>Switch&gt;</w:t>
      </w:r>
    </w:p>
    <w:p w14:paraId="679493DD" w14:textId="77777777" w:rsidR="008A2F60" w:rsidRDefault="008A2F60" w:rsidP="00826D3A">
      <w:pPr>
        <w:pStyle w:val="Heading2"/>
      </w:pPr>
      <w:r>
        <w:t>Отображение и настройка основных параметров устройства</w:t>
      </w:r>
    </w:p>
    <w:p w14:paraId="49F98257" w14:textId="08BA4115" w:rsidR="008A2F60" w:rsidRPr="000B5209" w:rsidRDefault="008A2F60" w:rsidP="008A2F60">
      <w:pPr>
        <w:pStyle w:val="BodyTextL25"/>
      </w:pPr>
      <w:r>
        <w:t>В этом разделе вы познакомитесь с пользовательским и привилегированным режимами EXEC. Вы определите версию IOS, отобразите параметры часов и настроите часы на коммутаторе.</w:t>
      </w:r>
    </w:p>
    <w:p w14:paraId="040A2385" w14:textId="77777777" w:rsidR="008A2F60" w:rsidRPr="00B51CF8" w:rsidRDefault="008A2F60" w:rsidP="00826D3A">
      <w:pPr>
        <w:pStyle w:val="Heading3"/>
      </w:pPr>
      <w:r>
        <w:t>Отобразите версию образа IOS на коммутаторе.</w:t>
      </w:r>
    </w:p>
    <w:p w14:paraId="2E935BA8" w14:textId="41A43652" w:rsidR="008A2F60" w:rsidRDefault="008A2F60" w:rsidP="00CF011E">
      <w:pPr>
        <w:pStyle w:val="BodyTextL25"/>
      </w:pPr>
      <w:r>
        <w:t xml:space="preserve">В пользовательском режиме EXEC отобразите версию IOS на коммутаторе, используя команду </w:t>
      </w:r>
      <w:r w:rsidR="00621A72" w:rsidRPr="0037376C">
        <w:rPr>
          <w:rStyle w:val="DnT"/>
        </w:rPr>
        <w:t>show version</w:t>
      </w:r>
      <w:r>
        <w:t>.</w:t>
      </w:r>
    </w:p>
    <w:p w14:paraId="796733A2" w14:textId="77777777" w:rsidR="00CF011E" w:rsidRDefault="00CF011E" w:rsidP="00CF011E">
      <w:pPr>
        <w:pStyle w:val="CMD"/>
      </w:pPr>
      <w:r>
        <w:t xml:space="preserve">Switch&gt; </w:t>
      </w:r>
      <w:r w:rsidRPr="00CF011E">
        <w:rPr>
          <w:b/>
          <w:bCs/>
        </w:rPr>
        <w:t>show version</w:t>
      </w:r>
    </w:p>
    <w:p w14:paraId="3F867E2D" w14:textId="77777777" w:rsidR="0061795E" w:rsidRDefault="0061795E" w:rsidP="0061795E">
      <w:pPr>
        <w:pStyle w:val="Heading4"/>
      </w:pPr>
      <w:r>
        <w:t>Вопрос:</w:t>
      </w:r>
    </w:p>
    <w:p w14:paraId="5F63A2BA" w14:textId="53C4AFB8" w:rsidR="008A2F60" w:rsidRDefault="008A2F60" w:rsidP="00B81A5A">
      <w:pPr>
        <w:pStyle w:val="BodyTextL50"/>
        <w:spacing w:before="0"/>
      </w:pPr>
      <w:r>
        <w:t>Какая версия образа IOS используется на коммутаторе?</w:t>
      </w:r>
    </w:p>
    <w:p w14:paraId="0C66AACA" w14:textId="1F36DE62" w:rsidR="008A2F60" w:rsidRDefault="0061795E" w:rsidP="0061795E">
      <w:pPr>
        <w:pStyle w:val="AnswerLineL50"/>
      </w:pPr>
      <w:r>
        <w:lastRenderedPageBreak/>
        <w:t>Введите ваш ответ здесь.</w:t>
      </w:r>
    </w:p>
    <w:p w14:paraId="3B5ADD34" w14:textId="77777777" w:rsidR="008A2F60" w:rsidRDefault="008A2F60" w:rsidP="00826D3A">
      <w:pPr>
        <w:pStyle w:val="Heading3"/>
      </w:pPr>
      <w:r>
        <w:t>Настройте часы.</w:t>
      </w:r>
    </w:p>
    <w:p w14:paraId="27E4E3EA" w14:textId="54B23B27" w:rsidR="008A2F60" w:rsidRDefault="008A2F60" w:rsidP="008A2F60">
      <w:pPr>
        <w:pStyle w:val="BodyTextL25"/>
      </w:pPr>
      <w:r>
        <w:t>Узнавая о сетях все больше, вы поймете, что настройка правильного времени на коммутаторе Cisco может упростить поиск и устранение неполадок. Далее описан порядок настройки внутренних часов коммутатора вручную.</w:t>
      </w:r>
    </w:p>
    <w:p w14:paraId="1308618D" w14:textId="0E72B586" w:rsidR="008A2F60" w:rsidRDefault="008A2F60" w:rsidP="00826D3A">
      <w:pPr>
        <w:pStyle w:val="SubStepAlpha"/>
      </w:pPr>
      <w:r>
        <w:t>Отобразите текущие настройки часов.</w:t>
      </w:r>
    </w:p>
    <w:p w14:paraId="43931405" w14:textId="77777777" w:rsidR="008A2F60" w:rsidRDefault="008A2F60" w:rsidP="008A2F60">
      <w:pPr>
        <w:pStyle w:val="CMD"/>
      </w:pPr>
      <w:r>
        <w:t xml:space="preserve">Switch&gt; </w:t>
      </w:r>
      <w:r w:rsidRPr="00B76D65">
        <w:rPr>
          <w:b/>
        </w:rPr>
        <w:t>show clock</w:t>
      </w:r>
    </w:p>
    <w:p w14:paraId="7C73EDB0" w14:textId="15FB2752" w:rsidR="008A2F60" w:rsidRDefault="008A2F60" w:rsidP="008A2F60">
      <w:pPr>
        <w:pStyle w:val="CMDOutput"/>
      </w:pPr>
      <w:r>
        <w:t>*00:30:05.261 UTC Mon Mar 1 1993</w:t>
      </w:r>
    </w:p>
    <w:p w14:paraId="06726C08" w14:textId="297DBADE" w:rsidR="008A2F60" w:rsidRDefault="0057201A" w:rsidP="00826D3A">
      <w:pPr>
        <w:pStyle w:val="SubStepAlpha"/>
      </w:pPr>
      <w:r>
        <w:t xml:space="preserve">Для изменения настроек часов необходимо находиться в привилегированном режиме EXEC. Перейдите в привилегированный режим EXEC, введя </w:t>
      </w:r>
      <w:r w:rsidR="008A2F60" w:rsidRPr="0037376C">
        <w:rPr>
          <w:rStyle w:val="DnT"/>
        </w:rPr>
        <w:t>enable</w:t>
      </w:r>
      <w:r>
        <w:t xml:space="preserve"> в командной строке пользовательского режима EXEC.</w:t>
      </w:r>
    </w:p>
    <w:p w14:paraId="6EA72261" w14:textId="2F90FD9F" w:rsidR="008A2F60" w:rsidRDefault="008A2F60" w:rsidP="008A2F60">
      <w:pPr>
        <w:pStyle w:val="CMD"/>
        <w:rPr>
          <w:b/>
        </w:rPr>
      </w:pPr>
      <w:r>
        <w:t xml:space="preserve">Switch&gt; </w:t>
      </w:r>
      <w:r w:rsidRPr="00156B68">
        <w:rPr>
          <w:b/>
        </w:rPr>
        <w:t>enable</w:t>
      </w:r>
    </w:p>
    <w:p w14:paraId="1CDEDB47" w14:textId="48C051B4" w:rsidR="008A2F60" w:rsidRDefault="008A2F60" w:rsidP="00826D3A">
      <w:pPr>
        <w:pStyle w:val="SubStepAlpha"/>
      </w:pPr>
      <w:r>
        <w:t>Настройте часы. При вводе вопросительного знака (?) отображается справка, помогающая определить, какие данные нужно ввести для настройки текущего времени, даты и года. Нажмите клавишу ввода для завершения настройки часов.</w:t>
      </w:r>
    </w:p>
    <w:p w14:paraId="2C8EE5F8" w14:textId="77777777" w:rsidR="008A2F60" w:rsidRPr="00156B68" w:rsidRDefault="008A2F60" w:rsidP="008A2F60">
      <w:pPr>
        <w:pStyle w:val="CMD"/>
        <w:rPr>
          <w:b/>
        </w:rPr>
      </w:pPr>
      <w:r>
        <w:t xml:space="preserve">Switch# </w:t>
      </w:r>
      <w:r>
        <w:rPr>
          <w:b/>
        </w:rPr>
        <w:t>clock set ?</w:t>
      </w:r>
    </w:p>
    <w:p w14:paraId="01193742" w14:textId="77777777" w:rsidR="008A2F60" w:rsidRDefault="008A2F60" w:rsidP="008A2F60">
      <w:pPr>
        <w:pStyle w:val="CMDOutput"/>
      </w:pPr>
      <w:r>
        <w:t xml:space="preserve">  hh:mm:ss Current Time</w:t>
      </w:r>
    </w:p>
    <w:p w14:paraId="528B6223" w14:textId="312CCF8D" w:rsidR="008A2F60" w:rsidRDefault="008A2F60" w:rsidP="008A2F60">
      <w:pPr>
        <w:pStyle w:val="CMD"/>
      </w:pPr>
      <w:r>
        <w:t xml:space="preserve">Switch# </w:t>
      </w:r>
      <w:r>
        <w:rPr>
          <w:b/>
        </w:rPr>
        <w:t>clock set 15:28:00 ?</w:t>
      </w:r>
    </w:p>
    <w:p w14:paraId="4840BE05" w14:textId="77777777" w:rsidR="008A2F60" w:rsidRDefault="008A2F60" w:rsidP="008A2F60">
      <w:pPr>
        <w:pStyle w:val="CMDOutput"/>
      </w:pPr>
      <w:r>
        <w:t xml:space="preserve">  &lt;1-31&gt; Day of the month</w:t>
      </w:r>
    </w:p>
    <w:p w14:paraId="3A7ADDA3" w14:textId="4491ECF7" w:rsidR="008A2F60" w:rsidRDefault="008A2F60" w:rsidP="00621A72">
      <w:pPr>
        <w:pStyle w:val="CMDOutput"/>
      </w:pPr>
      <w:r>
        <w:t xml:space="preserve">  MONTH Month of the year</w:t>
      </w:r>
    </w:p>
    <w:p w14:paraId="1695978D" w14:textId="0CB82556" w:rsidR="008A2F60" w:rsidRDefault="008A2F60" w:rsidP="008A2F60">
      <w:pPr>
        <w:pStyle w:val="CMD"/>
      </w:pPr>
      <w:r>
        <w:t xml:space="preserve">Switch# </w:t>
      </w:r>
      <w:r>
        <w:rPr>
          <w:b/>
        </w:rPr>
        <w:t>clock set 15:28:00 Nov 11 ?</w:t>
      </w:r>
    </w:p>
    <w:p w14:paraId="03E3ADD4" w14:textId="77777777" w:rsidR="008A2F60" w:rsidRDefault="008A2F60" w:rsidP="008A2F60">
      <w:pPr>
        <w:pStyle w:val="CMDOutput"/>
      </w:pPr>
      <w:r>
        <w:t xml:space="preserve">  &lt;1993-2035&gt; Year</w:t>
      </w:r>
    </w:p>
    <w:p w14:paraId="5B12BC9C" w14:textId="274BA865" w:rsidR="008A2F60" w:rsidRPr="00621A72" w:rsidRDefault="008A2F60" w:rsidP="00621A72">
      <w:pPr>
        <w:pStyle w:val="CMD"/>
        <w:rPr>
          <w:b/>
        </w:rPr>
      </w:pPr>
      <w:r>
        <w:t xml:space="preserve">Switch# </w:t>
      </w:r>
      <w:r>
        <w:rPr>
          <w:b/>
        </w:rPr>
        <w:t>clock set 15:28:00 Nov 11 2020</w:t>
      </w:r>
    </w:p>
    <w:p w14:paraId="78DA890E" w14:textId="77777777" w:rsidR="008A2F60" w:rsidRDefault="008A2F60" w:rsidP="00826D3A">
      <w:pPr>
        <w:pStyle w:val="SubStepAlpha"/>
      </w:pPr>
      <w:r>
        <w:t xml:space="preserve">Введите команду </w:t>
      </w:r>
      <w:r w:rsidRPr="0037376C">
        <w:rPr>
          <w:rStyle w:val="DnT"/>
        </w:rPr>
        <w:t>show clock</w:t>
      </w:r>
      <w:r>
        <w:t>, чтобы убедиться, что настройки времени были обновлены.</w:t>
      </w:r>
    </w:p>
    <w:p w14:paraId="72C8DCDD" w14:textId="16318645" w:rsidR="008A2F60" w:rsidRDefault="008A2F60" w:rsidP="008A2F60">
      <w:pPr>
        <w:pStyle w:val="CMD"/>
      </w:pPr>
      <w:r>
        <w:t xml:space="preserve">Switch# </w:t>
      </w:r>
      <w:r w:rsidRPr="008962E3">
        <w:rPr>
          <w:b/>
        </w:rPr>
        <w:t>show clock</w:t>
      </w:r>
    </w:p>
    <w:p w14:paraId="7E62C655" w14:textId="77777777" w:rsidR="00621A72" w:rsidRDefault="00621A72" w:rsidP="00621A72">
      <w:pPr>
        <w:pStyle w:val="CMDOutput"/>
        <w:rPr>
          <w:sz w:val="24"/>
          <w:szCs w:val="24"/>
        </w:rPr>
      </w:pPr>
      <w:r>
        <w:t>15:28:44.687 UTC Wed Nov 11 2020</w:t>
      </w:r>
    </w:p>
    <w:p w14:paraId="1ECDF104" w14:textId="2E5F96A1" w:rsidR="008A2F60" w:rsidRDefault="00621A72" w:rsidP="00621A72">
      <w:pPr>
        <w:pStyle w:val="CMD"/>
      </w:pPr>
      <w:r>
        <w:t>Switch#</w:t>
      </w:r>
    </w:p>
    <w:p w14:paraId="49AFB833" w14:textId="1CA2B111" w:rsidR="00B81A5A" w:rsidRDefault="00B81A5A" w:rsidP="00B81A5A">
      <w:pPr>
        <w:pStyle w:val="ConfigWindow"/>
      </w:pPr>
      <w:r>
        <w:t>Закройте окно настройки.</w:t>
      </w:r>
    </w:p>
    <w:p w14:paraId="5DA3DB20" w14:textId="5252F75E" w:rsidR="008A2F60" w:rsidRPr="00900479" w:rsidRDefault="00B81A5A" w:rsidP="00826D3A">
      <w:pPr>
        <w:pStyle w:val="Heading2"/>
      </w:pPr>
      <w:r>
        <w:t xml:space="preserve"> Получение доступа к маршрутизатору Cisco с помощью консольного кабеля mini-USB</w:t>
      </w:r>
    </w:p>
    <w:p w14:paraId="721A4F10" w14:textId="38E98516" w:rsidR="008A2F60" w:rsidRDefault="00621A72" w:rsidP="008A2F60">
      <w:pPr>
        <w:pStyle w:val="BodyTextL25"/>
      </w:pPr>
      <w:r>
        <w:t xml:space="preserve">В этой части вы установите маршрутизатор 4321 и подключите ноутбук к консоли с помощью кабеля mini-USB. </w:t>
      </w:r>
    </w:p>
    <w:p w14:paraId="6DA27C02" w14:textId="447394EB" w:rsidR="00655D9B" w:rsidRDefault="00655D9B" w:rsidP="00655D9B">
      <w:pPr>
        <w:pStyle w:val="Heading3"/>
      </w:pPr>
      <w:r>
        <w:t>Установите и исследуйте маршрутизатор 4321.</w:t>
      </w:r>
    </w:p>
    <w:p w14:paraId="23997C4C" w14:textId="57CD177E" w:rsidR="00655D9B" w:rsidRDefault="00655D9B" w:rsidP="00655D9B">
      <w:pPr>
        <w:pStyle w:val="SubStepAlpha"/>
      </w:pPr>
      <w:r>
        <w:t xml:space="preserve">Найдите маршрутизатор </w:t>
      </w:r>
      <w:r w:rsidRPr="0037376C">
        <w:rPr>
          <w:rStyle w:val="DnT"/>
        </w:rPr>
        <w:t>4321</w:t>
      </w:r>
      <w:r>
        <w:t xml:space="preserve"> на полке. Нажмите на </w:t>
      </w:r>
      <w:r w:rsidRPr="0037376C">
        <w:rPr>
          <w:rStyle w:val="DnT"/>
        </w:rPr>
        <w:t xml:space="preserve">4321 </w:t>
      </w:r>
      <w:r>
        <w:t xml:space="preserve"> и перетащите его в стойку </w:t>
      </w:r>
      <w:r w:rsidRPr="0037376C">
        <w:rPr>
          <w:rStyle w:val="DnT"/>
        </w:rPr>
        <w:t>Rack</w:t>
      </w:r>
      <w:r>
        <w:t xml:space="preserve">. </w:t>
      </w:r>
    </w:p>
    <w:p w14:paraId="7253437C" w14:textId="52076BD4" w:rsidR="00655D9B" w:rsidRDefault="00655D9B" w:rsidP="00655D9B">
      <w:pPr>
        <w:pStyle w:val="SubStepAlpha"/>
      </w:pPr>
      <w:r>
        <w:t xml:space="preserve">Щелкните правой кнопкой мыши </w:t>
      </w:r>
      <w:r w:rsidRPr="0037376C">
        <w:rPr>
          <w:rStyle w:val="DnT"/>
        </w:rPr>
        <w:t>4321</w:t>
      </w:r>
      <w:r>
        <w:t xml:space="preserve"> и выберите </w:t>
      </w:r>
      <w:r w:rsidRPr="0037376C">
        <w:rPr>
          <w:rStyle w:val="DnT"/>
        </w:rPr>
        <w:t>Inspect Front</w:t>
      </w:r>
      <w:r>
        <w:t xml:space="preserve">. Используйте инструмент масштабирования, чтобы получить лучший вид. Обратите внимание, что слева есть выключатель питания. Нажмите на него, чтобы включить маршрутизатор. Также обратите внимание на другие доступные порты. Существует RJ-45 и порт mini-USB для подключения консоли. </w:t>
      </w:r>
    </w:p>
    <w:p w14:paraId="7F50DB63" w14:textId="77777777" w:rsidR="00655D9B" w:rsidRDefault="00655D9B" w:rsidP="00655D9B">
      <w:pPr>
        <w:pStyle w:val="SubStepAlpha"/>
      </w:pPr>
      <w:r>
        <w:t xml:space="preserve">Щелкните значок </w:t>
      </w:r>
      <w:r w:rsidRPr="0037376C">
        <w:rPr>
          <w:rStyle w:val="DnT"/>
        </w:rPr>
        <w:t>X</w:t>
      </w:r>
      <w:r>
        <w:t xml:space="preserve">, чтобы закрыть вид </w:t>
      </w:r>
      <w:r w:rsidRPr="0037376C">
        <w:rPr>
          <w:rStyle w:val="DnT"/>
        </w:rPr>
        <w:t>Inspect Front</w:t>
      </w:r>
      <w:r>
        <w:t>.</w:t>
      </w:r>
    </w:p>
    <w:p w14:paraId="3A910EE1" w14:textId="6C5EB23A" w:rsidR="00655D9B" w:rsidRDefault="00655D9B" w:rsidP="00655D9B">
      <w:pPr>
        <w:pStyle w:val="Heading3"/>
      </w:pPr>
      <w:r>
        <w:t>Установите и исследуйте ноутбук (Laptop).</w:t>
      </w:r>
    </w:p>
    <w:p w14:paraId="69F4AF38" w14:textId="77E961C7" w:rsidR="00655D9B" w:rsidRDefault="00655D9B" w:rsidP="00653B90">
      <w:pPr>
        <w:pStyle w:val="SubStepAlpha"/>
        <w:numPr>
          <w:ilvl w:val="0"/>
          <w:numId w:val="18"/>
        </w:numPr>
      </w:pPr>
      <w:r>
        <w:t>Нажмите на</w:t>
      </w:r>
      <w:r w:rsidRPr="0037376C">
        <w:rPr>
          <w:rStyle w:val="DnT"/>
        </w:rPr>
        <w:t>Laptop</w:t>
      </w:r>
      <w:r>
        <w:t xml:space="preserve"> и перетащите его на стол </w:t>
      </w:r>
      <w:r w:rsidRPr="0037376C">
        <w:rPr>
          <w:rStyle w:val="DnT"/>
        </w:rPr>
        <w:t xml:space="preserve"> Table.</w:t>
      </w:r>
    </w:p>
    <w:p w14:paraId="198C7037" w14:textId="3F200ADF" w:rsidR="00653B90" w:rsidRDefault="00655D9B" w:rsidP="00653B90">
      <w:pPr>
        <w:pStyle w:val="SubStepAlpha"/>
        <w:numPr>
          <w:ilvl w:val="0"/>
          <w:numId w:val="18"/>
        </w:numPr>
      </w:pPr>
      <w:r>
        <w:lastRenderedPageBreak/>
        <w:t xml:space="preserve">Щелкните правой кнопкой мыши </w:t>
      </w:r>
      <w:r w:rsidRPr="0037376C">
        <w:rPr>
          <w:rStyle w:val="DnT"/>
        </w:rPr>
        <w:t>Laptop</w:t>
      </w:r>
      <w:r>
        <w:t xml:space="preserve"> и выберите </w:t>
      </w:r>
      <w:r w:rsidRPr="0037376C">
        <w:rPr>
          <w:rStyle w:val="DnT"/>
        </w:rPr>
        <w:t>Inspect Front</w:t>
      </w:r>
      <w:r>
        <w:t xml:space="preserve">. Нажмите кнопку питания в крайнем левом углу, чтобы включить ноутбук. Теперь вы должны увидеть зеленый индикатор. Обратите внимание, что существует два порта RJ-45: один для RS 232 и другой для Fast Ethernet. Есть также два порта USB. Любой из них можно использовать для подключения к порту mini-USB на маршрутизаторе </w:t>
      </w:r>
      <w:r>
        <w:rPr>
          <w:rStyle w:val="DnT"/>
        </w:rPr>
        <w:t xml:space="preserve">4321 </w:t>
      </w:r>
      <w:r>
        <w:t>.</w:t>
      </w:r>
    </w:p>
    <w:p w14:paraId="171E2CEE" w14:textId="038B7ECF" w:rsidR="00653B90" w:rsidRDefault="00653B90" w:rsidP="00653B90">
      <w:pPr>
        <w:pStyle w:val="SubStepAlpha"/>
        <w:numPr>
          <w:ilvl w:val="0"/>
          <w:numId w:val="18"/>
        </w:numPr>
      </w:pPr>
      <w:r>
        <w:t xml:space="preserve">Щелкните значок </w:t>
      </w:r>
      <w:r w:rsidRPr="0037376C">
        <w:rPr>
          <w:rStyle w:val="DnT"/>
        </w:rPr>
        <w:t>X</w:t>
      </w:r>
      <w:r>
        <w:t xml:space="preserve">, чтобы закрыть вид </w:t>
      </w:r>
      <w:r w:rsidRPr="0037376C">
        <w:rPr>
          <w:rStyle w:val="DnT"/>
        </w:rPr>
        <w:t>Inspect Front</w:t>
      </w:r>
      <w:r>
        <w:t>.</w:t>
      </w:r>
    </w:p>
    <w:p w14:paraId="6A44163F" w14:textId="2B9EF180" w:rsidR="00655D9B" w:rsidRPr="004127FF" w:rsidRDefault="00655D9B" w:rsidP="00655D9B">
      <w:pPr>
        <w:pStyle w:val="Heading3"/>
      </w:pPr>
      <w:r>
        <w:t>Подключите маршрутизатор и ноутбук с помощью кабеля mini-USB.</w:t>
      </w:r>
    </w:p>
    <w:p w14:paraId="51165A09" w14:textId="3B960E12" w:rsidR="00655D9B" w:rsidRDefault="00655D9B" w:rsidP="00655D9B">
      <w:pPr>
        <w:pStyle w:val="SubStepAlpha"/>
      </w:pPr>
      <w:r>
        <w:t xml:space="preserve">На монтажной панели </w:t>
      </w:r>
      <w:r w:rsidRPr="0037376C">
        <w:rPr>
          <w:rStyle w:val="DnT"/>
        </w:rPr>
        <w:t>Cable Pegboard</w:t>
      </w:r>
      <w:r>
        <w:t xml:space="preserve"> на кабель mini-USB. </w:t>
      </w:r>
    </w:p>
    <w:p w14:paraId="6188F25E" w14:textId="4DAAFC6A" w:rsidR="00655D9B" w:rsidRDefault="008A489D" w:rsidP="00655D9B">
      <w:pPr>
        <w:pStyle w:val="SubStepAlpha"/>
      </w:pPr>
      <w:r>
        <w:t xml:space="preserve">На ноутбуке выберите порт mini-USB. </w:t>
      </w:r>
    </w:p>
    <w:p w14:paraId="5DC6FDF4" w14:textId="2472B30E" w:rsidR="00655D9B" w:rsidRDefault="00E81B97" w:rsidP="00655D9B">
      <w:pPr>
        <w:pStyle w:val="SubStepAlpha"/>
      </w:pPr>
      <w:r>
        <w:t xml:space="preserve">Щелкните порт mini-USB на маршрутизаторе </w:t>
      </w:r>
      <w:r w:rsidRPr="0037376C">
        <w:rPr>
          <w:rStyle w:val="DnT"/>
        </w:rPr>
        <w:t>4321</w:t>
      </w:r>
      <w:r>
        <w:t xml:space="preserve">. Вы можете нажать правой кнопкой мыши и выбрать </w:t>
      </w:r>
      <w:r w:rsidRPr="0037376C">
        <w:rPr>
          <w:rStyle w:val="DnT"/>
        </w:rPr>
        <w:t>Inspect Front</w:t>
      </w:r>
      <w:r>
        <w:t xml:space="preserve">, чтобы получить более близкий вид. </w:t>
      </w:r>
    </w:p>
    <w:p w14:paraId="1EAF090A" w14:textId="77777777" w:rsidR="00655D9B" w:rsidRDefault="00655D9B" w:rsidP="00655D9B">
      <w:pPr>
        <w:pStyle w:val="Heading3"/>
      </w:pPr>
      <w:r>
        <w:t xml:space="preserve">Настройте прогрумму эмуляции </w:t>
      </w:r>
      <w:r w:rsidRPr="0037376C">
        <w:rPr>
          <w:rStyle w:val="DnT"/>
          <w:b/>
          <w:bCs w:val="0"/>
          <w:sz w:val="22"/>
          <w:szCs w:val="22"/>
        </w:rPr>
        <w:t>терминала Packet Tracer</w:t>
      </w:r>
      <w:r>
        <w:t>, чтобы установить сеанс консоли с коммутатором.</w:t>
      </w:r>
    </w:p>
    <w:p w14:paraId="5D3D0351" w14:textId="23ABF575" w:rsidR="00655D9B" w:rsidRDefault="00655D9B" w:rsidP="00106269">
      <w:pPr>
        <w:pStyle w:val="SubStepAlpha"/>
      </w:pPr>
      <w:r>
        <w:t xml:space="preserve">Нажмите на </w:t>
      </w:r>
      <w:r w:rsidR="00E81B97" w:rsidRPr="0037376C">
        <w:rPr>
          <w:rStyle w:val="DnT"/>
        </w:rPr>
        <w:t>Laptop</w:t>
      </w:r>
      <w:r>
        <w:t xml:space="preserve"> &gt; вкладка </w:t>
      </w:r>
      <w:r w:rsidRPr="0037376C">
        <w:rPr>
          <w:rStyle w:val="DnT"/>
        </w:rPr>
        <w:t>Desktop</w:t>
      </w:r>
      <w:r>
        <w:t xml:space="preserve"> &gt; </w:t>
      </w:r>
      <w:r w:rsidRPr="0037376C">
        <w:rPr>
          <w:rStyle w:val="DnT"/>
        </w:rPr>
        <w:t>Terminal</w:t>
      </w:r>
      <w:r>
        <w:t xml:space="preserve">. Параметры программы </w:t>
      </w:r>
      <w:r w:rsidRPr="0037376C">
        <w:rPr>
          <w:rStyle w:val="DnT"/>
        </w:rPr>
        <w:t>Terminal</w:t>
      </w:r>
      <w:r>
        <w:t xml:space="preserve"> по умолчанию соответствуют параметрам консольного порта для связи с Cisco IOS на маршрутизаторе.</w:t>
      </w:r>
    </w:p>
    <w:p w14:paraId="74A72EAA" w14:textId="6C3344DF" w:rsidR="00E81B97" w:rsidRDefault="00E81B97" w:rsidP="00E81B97">
      <w:pPr>
        <w:pStyle w:val="SubStepAlpha"/>
      </w:pPr>
      <w:r>
        <w:t xml:space="preserve">Когда процесс запуска маршрутизатора завершится, появится следующее сообщение. Для продолжения введите </w:t>
      </w:r>
      <w:r>
        <w:rPr>
          <w:rStyle w:val="DnT"/>
        </w:rPr>
        <w:t>n</w:t>
      </w:r>
      <w:r>
        <w:t>.</w:t>
      </w:r>
    </w:p>
    <w:p w14:paraId="4CB62A1E" w14:textId="77777777" w:rsidR="00E81B97" w:rsidRPr="00B11EF3" w:rsidRDefault="00E81B97" w:rsidP="00E81B97">
      <w:pPr>
        <w:pStyle w:val="ConfigWindow"/>
      </w:pPr>
      <w:r>
        <w:t>Откройте окно конфигурации</w:t>
      </w:r>
    </w:p>
    <w:p w14:paraId="114A7B85" w14:textId="77777777" w:rsidR="00293B9B" w:rsidRDefault="00293B9B" w:rsidP="00293B9B">
      <w:pPr>
        <w:pStyle w:val="CMD"/>
      </w:pPr>
      <w:r>
        <w:t>Initializing Hardware... (Инициализация аппаратного обеспечения...)</w:t>
      </w:r>
    </w:p>
    <w:p w14:paraId="71714600" w14:textId="77777777" w:rsidR="00293B9B" w:rsidRDefault="00293B9B" w:rsidP="00293B9B">
      <w:pPr>
        <w:pStyle w:val="CMD"/>
      </w:pPr>
    </w:p>
    <w:p w14:paraId="2197600B" w14:textId="77777777" w:rsidR="00293B9B" w:rsidRDefault="00293B9B" w:rsidP="00293B9B">
      <w:pPr>
        <w:pStyle w:val="CMD"/>
      </w:pPr>
      <w:r>
        <w:t>&lt;output omitted&gt;</w:t>
      </w:r>
    </w:p>
    <w:p w14:paraId="474C4B28" w14:textId="77777777" w:rsidR="00293B9B" w:rsidRDefault="00293B9B" w:rsidP="00293B9B">
      <w:pPr>
        <w:pStyle w:val="CMD"/>
      </w:pPr>
    </w:p>
    <w:p w14:paraId="54EC0A1B" w14:textId="77777777" w:rsidR="00293B9B" w:rsidRDefault="00293B9B" w:rsidP="00293B9B">
      <w:pPr>
        <w:pStyle w:val="CMD"/>
      </w:pPr>
      <w:r>
        <w:t>cisco ISR4321/K9 (1RU) processor with 1687137K/6147K bytes of memory.</w:t>
      </w:r>
    </w:p>
    <w:p w14:paraId="7E4CA012" w14:textId="77777777" w:rsidR="00293B9B" w:rsidRDefault="00293B9B" w:rsidP="00293B9B">
      <w:pPr>
        <w:pStyle w:val="CMD"/>
      </w:pPr>
      <w:r>
        <w:t>Processor board ID FLM2041W2HD</w:t>
      </w:r>
    </w:p>
    <w:p w14:paraId="5CA5D2D1" w14:textId="77777777" w:rsidR="00293B9B" w:rsidRDefault="00293B9B" w:rsidP="00293B9B">
      <w:pPr>
        <w:pStyle w:val="CMD"/>
      </w:pPr>
      <w:r>
        <w:t>2 Gigabit Ethernet interfaces</w:t>
      </w:r>
    </w:p>
    <w:p w14:paraId="60957490" w14:textId="77777777" w:rsidR="00293B9B" w:rsidRDefault="00293B9B" w:rsidP="00293B9B">
      <w:pPr>
        <w:pStyle w:val="CMD"/>
      </w:pPr>
      <w:r>
        <w:t>32768K bytes of non-volatile configuration memory.</w:t>
      </w:r>
    </w:p>
    <w:p w14:paraId="60A5B3F1" w14:textId="77777777" w:rsidR="00293B9B" w:rsidRDefault="00293B9B" w:rsidP="00293B9B">
      <w:pPr>
        <w:pStyle w:val="CMD"/>
      </w:pPr>
      <w:r>
        <w:t>4194304K bytes of physical memory.</w:t>
      </w:r>
    </w:p>
    <w:p w14:paraId="4FF51983" w14:textId="77777777" w:rsidR="00293B9B" w:rsidRDefault="00293B9B" w:rsidP="00293B9B">
      <w:pPr>
        <w:pStyle w:val="CMD"/>
      </w:pPr>
      <w:r>
        <w:t>3223551K bytes of flash memory at bootflash:.</w:t>
      </w:r>
    </w:p>
    <w:p w14:paraId="08E0A530" w14:textId="77777777" w:rsidR="00293B9B" w:rsidRDefault="00293B9B" w:rsidP="00293B9B">
      <w:pPr>
        <w:pStyle w:val="CMD"/>
      </w:pPr>
    </w:p>
    <w:p w14:paraId="2D2DD9D0" w14:textId="77777777" w:rsidR="00293B9B" w:rsidRDefault="00293B9B" w:rsidP="00293B9B">
      <w:pPr>
        <w:pStyle w:val="CMD"/>
      </w:pPr>
    </w:p>
    <w:p w14:paraId="5309BCF4" w14:textId="77777777" w:rsidR="00293B9B" w:rsidRDefault="00293B9B" w:rsidP="00293B9B">
      <w:pPr>
        <w:pStyle w:val="CMD"/>
      </w:pPr>
    </w:p>
    <w:p w14:paraId="37A2C5EA" w14:textId="77777777" w:rsidR="00293B9B" w:rsidRDefault="00293B9B" w:rsidP="00293B9B">
      <w:pPr>
        <w:pStyle w:val="CMD"/>
      </w:pPr>
      <w:r>
        <w:t xml:space="preserve">         --- Диалоговое окно настройки системы ---</w:t>
      </w:r>
    </w:p>
    <w:p w14:paraId="7A8F83B6" w14:textId="77777777" w:rsidR="00293B9B" w:rsidRDefault="00293B9B" w:rsidP="00293B9B">
      <w:pPr>
        <w:pStyle w:val="CMD"/>
      </w:pPr>
    </w:p>
    <w:p w14:paraId="08565FD5" w14:textId="3A5E26E7" w:rsidR="00E81B97" w:rsidRPr="00E81B97" w:rsidRDefault="00E81B97" w:rsidP="00E81B97">
      <w:pPr>
        <w:pStyle w:val="CMD"/>
        <w:rPr>
          <w:b/>
        </w:rPr>
      </w:pPr>
      <w:r>
        <w:t xml:space="preserve">Would you like to enter the initial configuration dialog? [yes/no]: </w:t>
      </w:r>
      <w:r>
        <w:rPr>
          <w:b/>
        </w:rPr>
        <w:t>n</w:t>
      </w:r>
    </w:p>
    <w:p w14:paraId="29695D40" w14:textId="6EBCD7EC" w:rsidR="00655D9B" w:rsidRDefault="00655D9B" w:rsidP="00655D9B">
      <w:pPr>
        <w:pStyle w:val="SubStepAlpha"/>
      </w:pPr>
      <w:r>
        <w:t xml:space="preserve">Нажмите клавишу </w:t>
      </w:r>
      <w:r w:rsidRPr="0037376C">
        <w:rPr>
          <w:rStyle w:val="DnT"/>
        </w:rPr>
        <w:t>ENTER</w:t>
      </w:r>
      <w:r>
        <w:t>, чтобы перейти к приглашениям командной строки  маршрутизатора в пользовательском  режиме EXEC.</w:t>
      </w:r>
    </w:p>
    <w:p w14:paraId="31373151" w14:textId="77777777" w:rsidR="00293B9B" w:rsidRDefault="00293B9B" w:rsidP="00293B9B">
      <w:pPr>
        <w:pStyle w:val="CMD"/>
      </w:pPr>
      <w:r>
        <w:t>Press RETURN to get started!</w:t>
      </w:r>
    </w:p>
    <w:p w14:paraId="2D6BC193" w14:textId="77777777" w:rsidR="00293B9B" w:rsidRDefault="00293B9B" w:rsidP="00293B9B">
      <w:pPr>
        <w:pStyle w:val="CMD"/>
      </w:pPr>
    </w:p>
    <w:p w14:paraId="19EDF361" w14:textId="77777777" w:rsidR="00293B9B" w:rsidRDefault="00293B9B" w:rsidP="00293B9B">
      <w:pPr>
        <w:pStyle w:val="CMD"/>
      </w:pPr>
    </w:p>
    <w:p w14:paraId="589E94F2" w14:textId="77777777" w:rsidR="00293B9B" w:rsidRDefault="00293B9B" w:rsidP="00293B9B">
      <w:pPr>
        <w:pStyle w:val="CMD"/>
      </w:pPr>
    </w:p>
    <w:p w14:paraId="5DB46DD9" w14:textId="4791661D" w:rsidR="00293B9B" w:rsidRDefault="00293B9B" w:rsidP="00293B9B">
      <w:pPr>
        <w:pStyle w:val="CMD"/>
      </w:pPr>
      <w:r>
        <w:t>Router&gt;</w:t>
      </w:r>
    </w:p>
    <w:p w14:paraId="4A2B337F" w14:textId="77777777" w:rsidR="00655D9B" w:rsidRPr="00B11EF3" w:rsidRDefault="00655D9B" w:rsidP="00655D9B">
      <w:pPr>
        <w:pStyle w:val="ConfigWindow"/>
      </w:pPr>
      <w:r>
        <w:t>Откройте окно конфигурации</w:t>
      </w:r>
    </w:p>
    <w:p w14:paraId="2E9A8251" w14:textId="694F6634" w:rsidR="008A2F60" w:rsidRDefault="008A2F60" w:rsidP="00796D68">
      <w:pPr>
        <w:pStyle w:val="Heading1"/>
      </w:pPr>
      <w:r>
        <w:lastRenderedPageBreak/>
        <w:t>Вопрос для повторения</w:t>
      </w:r>
    </w:p>
    <w:p w14:paraId="78861FE2" w14:textId="33A25C0E" w:rsidR="008A2F60" w:rsidRDefault="008A2F60" w:rsidP="00796D68">
      <w:pPr>
        <w:pStyle w:val="ReflectionQ"/>
        <w:spacing w:before="60" w:after="60"/>
      </w:pPr>
      <w:r>
        <w:t>Как предотвратить несанкционированный доступ к устройству Cisco через консольный порт?</w:t>
      </w:r>
    </w:p>
    <w:p w14:paraId="392A21DE" w14:textId="77777777" w:rsidR="008A2F60" w:rsidRDefault="008A2F60" w:rsidP="008A2F60">
      <w:pPr>
        <w:pStyle w:val="ReflectionQ"/>
        <w:keepNext w:val="0"/>
        <w:spacing w:before="60" w:after="60"/>
      </w:pPr>
      <w:r>
        <w:t>Назовите достоинства и недостатки использования последовательного консольного подключения по сравнению с консольным подключением USB к маршрутизатору или коммутатору Cisco.</w:t>
      </w:r>
    </w:p>
    <w:p w14:paraId="4C69DF68" w14:textId="4EC49C80" w:rsidR="0040205F" w:rsidRPr="00C77B29" w:rsidRDefault="0040205F" w:rsidP="0040205F">
      <w:pPr>
        <w:pStyle w:val="ConfigWindow"/>
        <w:rPr>
          <w:rStyle w:val="DevConfigGray"/>
          <w:rFonts w:ascii="Arial" w:hAnsi="Arial"/>
          <w:shd w:val="clear" w:color="auto" w:fill="auto"/>
        </w:rPr>
      </w:pPr>
      <w:r>
        <w:t>Конец документа</w:t>
      </w:r>
    </w:p>
    <w:sectPr w:rsidR="0040205F" w:rsidRPr="00C77B29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BE0F8" w14:textId="77777777" w:rsidR="00F43DE1" w:rsidRDefault="00F43DE1" w:rsidP="00710659">
      <w:pPr>
        <w:spacing w:after="0" w:line="240" w:lineRule="auto"/>
      </w:pPr>
      <w:r>
        <w:separator/>
      </w:r>
    </w:p>
    <w:p w14:paraId="3772946A" w14:textId="77777777" w:rsidR="00F43DE1" w:rsidRDefault="00F43DE1"/>
  </w:endnote>
  <w:endnote w:type="continuationSeparator" w:id="0">
    <w:p w14:paraId="40B8D587" w14:textId="77777777" w:rsidR="00F43DE1" w:rsidRDefault="00F43DE1" w:rsidP="00710659">
      <w:pPr>
        <w:spacing w:after="0" w:line="240" w:lineRule="auto"/>
      </w:pPr>
      <w:r>
        <w:continuationSeparator/>
      </w:r>
    </w:p>
    <w:p w14:paraId="0DE46E3E" w14:textId="77777777" w:rsidR="00F43DE1" w:rsidRDefault="00F43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8A95D" w14:textId="77777777" w:rsidR="009C2924" w:rsidRDefault="009C2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D99B" w14:textId="2D6ED986" w:rsidR="00926CB2" w:rsidRPr="00882B63" w:rsidRDefault="008E00D5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EB15EE">
          <w:t>2013 г.</w:t>
        </w:r>
      </w:sdtContent>
    </w:sdt>
    <w:r>
      <w:t xml:space="preserve"> - </w:t>
    </w:r>
    <w:r w:rsidR="009C2924">
      <w:rPr>
        <w:lang w:val="en-US"/>
      </w:rPr>
      <w:t xml:space="preserve">2021 </w:t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7B2552">
      <w:rPr>
        <w:b/>
        <w:szCs w:val="16"/>
      </w:rPr>
      <w:t>3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7B2552">
      <w:rPr>
        <w:b/>
        <w:szCs w:val="16"/>
      </w:rPr>
      <w:t>7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D042" w14:textId="4286188A" w:rsidR="00882B63" w:rsidRPr="00882B63" w:rsidRDefault="00882B63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EB15EE">
          <w:t>2013 г.</w:t>
        </w:r>
      </w:sdtContent>
    </w:sdt>
    <w:r>
      <w:t xml:space="preserve"> - </w:t>
    </w:r>
    <w:r w:rsidR="009C2924" w:rsidRPr="009C2924">
      <w:t xml:space="preserve">2021 </w:t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E22A8F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E22A8F">
      <w:rPr>
        <w:b/>
        <w:szCs w:val="16"/>
      </w:rPr>
      <w:t>7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C2A38" w14:textId="77777777" w:rsidR="00F43DE1" w:rsidRDefault="00F43DE1" w:rsidP="00710659">
      <w:pPr>
        <w:spacing w:after="0" w:line="240" w:lineRule="auto"/>
      </w:pPr>
      <w:r>
        <w:separator/>
      </w:r>
    </w:p>
    <w:p w14:paraId="6F5C70D2" w14:textId="77777777" w:rsidR="00F43DE1" w:rsidRDefault="00F43DE1"/>
  </w:footnote>
  <w:footnote w:type="continuationSeparator" w:id="0">
    <w:p w14:paraId="4FC61944" w14:textId="77777777" w:rsidR="00F43DE1" w:rsidRDefault="00F43DE1" w:rsidP="00710659">
      <w:pPr>
        <w:spacing w:after="0" w:line="240" w:lineRule="auto"/>
      </w:pPr>
      <w:r>
        <w:continuationSeparator/>
      </w:r>
    </w:p>
    <w:p w14:paraId="7DC41AD1" w14:textId="77777777" w:rsidR="00F43DE1" w:rsidRDefault="00F43D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7931" w14:textId="77777777" w:rsidR="009C2924" w:rsidRDefault="009C2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Название"/>
      <w:tag w:val=""/>
      <w:id w:val="-1711953976"/>
      <w:placeholder>
        <w:docPart w:val="3E03C624557E4F3FAE19C2D8CAF82FA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FD2292B" w14:textId="10A1EAE7" w:rsidR="00926CB2" w:rsidRDefault="00307BAC" w:rsidP="008402F2">
        <w:pPr>
          <w:pStyle w:val="PageHead"/>
        </w:pPr>
        <w:r>
          <w:t>Packet Tracer - Навигация по IOS с помощью клиента терминала для подключения консоли - Режим симуляции физического оборудования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5B57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77ACAD28" wp14:editId="367BC4A1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1CC6"/>
    <w:multiLevelType w:val="hybridMultilevel"/>
    <w:tmpl w:val="38AEFB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482CC0"/>
    <w:multiLevelType w:val="hybridMultilevel"/>
    <w:tmpl w:val="DB689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612DD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333777FC"/>
    <w:multiLevelType w:val="multilevel"/>
    <w:tmpl w:val="5712D972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1" w15:restartNumberingAfterBreak="0">
    <w:nsid w:val="4D8F22B1"/>
    <w:multiLevelType w:val="hybridMultilevel"/>
    <w:tmpl w:val="1D78D8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0745CD6"/>
    <w:multiLevelType w:val="hybridMultilevel"/>
    <w:tmpl w:val="8E4431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  <w:lvlOverride w:ilvl="0"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4"/>
  </w:num>
  <w:num w:numId="4">
    <w:abstractNumId w:val="6"/>
    <w:lvlOverride w:ilvl="0">
      <w:startOverride w:val="1"/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7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6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Часть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."/>
        <w:lvlJc w:val="left"/>
        <w:pPr>
          <w:ind w:left="0" w:firstLine="0"/>
        </w:pPr>
        <w:rPr>
          <w:rFonts w:ascii="Arial" w:hAnsi="Arial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9"/>
  </w:num>
  <w:num w:numId="11">
    <w:abstractNumId w:val="1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Часть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."/>
        <w:lvlJc w:val="left"/>
        <w:pPr>
          <w:ind w:left="0" w:firstLine="0"/>
        </w:pPr>
        <w:rPr>
          <w:rFonts w:ascii="Arial" w:hAnsi="Arial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6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Часть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."/>
        <w:lvlJc w:val="left"/>
        <w:pPr>
          <w:ind w:left="0" w:firstLine="0"/>
        </w:pPr>
        <w:rPr>
          <w:rFonts w:ascii="Arial" w:hAnsi="Arial" w:hint="default"/>
          <w:b/>
          <w:i w:val="0"/>
          <w:sz w:val="22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3"/>
  </w:num>
  <w:num w:numId="16">
    <w:abstractNumId w:val="11"/>
  </w:num>
  <w:num w:numId="17">
    <w:abstractNumId w:val="5"/>
  </w:num>
  <w:num w:numId="18">
    <w:abstractNumId w:val="0"/>
  </w:num>
  <w:num w:numId="19">
    <w:abstractNumId w:val="10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20">
    <w:abstractNumId w:val="3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>
    <w:abstractNumId w:val="3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>
    <w:abstractNumId w:val="3"/>
  </w:num>
  <w:num w:numId="2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F60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46095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A6650"/>
    <w:rsid w:val="000A76BE"/>
    <w:rsid w:val="000B2344"/>
    <w:rsid w:val="000B7DE5"/>
    <w:rsid w:val="000C2118"/>
    <w:rsid w:val="000C3B84"/>
    <w:rsid w:val="000C6425"/>
    <w:rsid w:val="000C6E6E"/>
    <w:rsid w:val="000C7A0D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6346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06EC"/>
    <w:rsid w:val="001523C0"/>
    <w:rsid w:val="0015312D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69DE"/>
    <w:rsid w:val="001F7DD8"/>
    <w:rsid w:val="001F7F5E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3B9B"/>
    <w:rsid w:val="00294C8F"/>
    <w:rsid w:val="002A0B2E"/>
    <w:rsid w:val="002A0DC1"/>
    <w:rsid w:val="002A6C56"/>
    <w:rsid w:val="002C04C4"/>
    <w:rsid w:val="002C090C"/>
    <w:rsid w:val="002C1243"/>
    <w:rsid w:val="002C1815"/>
    <w:rsid w:val="002C2D4E"/>
    <w:rsid w:val="002C475E"/>
    <w:rsid w:val="002C6AD6"/>
    <w:rsid w:val="002D0C34"/>
    <w:rsid w:val="002D6C2A"/>
    <w:rsid w:val="002D7A86"/>
    <w:rsid w:val="002D7B46"/>
    <w:rsid w:val="002F45FF"/>
    <w:rsid w:val="002F66D3"/>
    <w:rsid w:val="002F6D17"/>
    <w:rsid w:val="00302887"/>
    <w:rsid w:val="003056EB"/>
    <w:rsid w:val="003071FF"/>
    <w:rsid w:val="00307BAC"/>
    <w:rsid w:val="00310652"/>
    <w:rsid w:val="00311065"/>
    <w:rsid w:val="0031371D"/>
    <w:rsid w:val="0031789F"/>
    <w:rsid w:val="00320788"/>
    <w:rsid w:val="003233A3"/>
    <w:rsid w:val="00334C33"/>
    <w:rsid w:val="0034455D"/>
    <w:rsid w:val="0034604B"/>
    <w:rsid w:val="00346D17"/>
    <w:rsid w:val="00347936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7376C"/>
    <w:rsid w:val="00390C38"/>
    <w:rsid w:val="00392748"/>
    <w:rsid w:val="00392C65"/>
    <w:rsid w:val="00392ED5"/>
    <w:rsid w:val="00394033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53A3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205F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53E4"/>
    <w:rsid w:val="00476BA9"/>
    <w:rsid w:val="00481650"/>
    <w:rsid w:val="004936C2"/>
    <w:rsid w:val="0049379C"/>
    <w:rsid w:val="00493EB4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E7343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486A"/>
    <w:rsid w:val="00536277"/>
    <w:rsid w:val="00536F43"/>
    <w:rsid w:val="005510BA"/>
    <w:rsid w:val="005538C8"/>
    <w:rsid w:val="00554B4E"/>
    <w:rsid w:val="005550F9"/>
    <w:rsid w:val="00556C02"/>
    <w:rsid w:val="00561BB2"/>
    <w:rsid w:val="00563249"/>
    <w:rsid w:val="00570A65"/>
    <w:rsid w:val="00571D70"/>
    <w:rsid w:val="0057201A"/>
    <w:rsid w:val="005724A6"/>
    <w:rsid w:val="00573D97"/>
    <w:rsid w:val="005762B1"/>
    <w:rsid w:val="00580456"/>
    <w:rsid w:val="00580E73"/>
    <w:rsid w:val="00587F1F"/>
    <w:rsid w:val="00592329"/>
    <w:rsid w:val="00593386"/>
    <w:rsid w:val="00596998"/>
    <w:rsid w:val="0059790F"/>
    <w:rsid w:val="005A6E62"/>
    <w:rsid w:val="005B2FB3"/>
    <w:rsid w:val="005D2B29"/>
    <w:rsid w:val="005D354A"/>
    <w:rsid w:val="005D3E53"/>
    <w:rsid w:val="005D506C"/>
    <w:rsid w:val="005D529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95E"/>
    <w:rsid w:val="00617C73"/>
    <w:rsid w:val="00617D6E"/>
    <w:rsid w:val="00620ED5"/>
    <w:rsid w:val="00621A72"/>
    <w:rsid w:val="00622D61"/>
    <w:rsid w:val="00624198"/>
    <w:rsid w:val="00627A64"/>
    <w:rsid w:val="00636C28"/>
    <w:rsid w:val="006428E5"/>
    <w:rsid w:val="00644958"/>
    <w:rsid w:val="00647CD1"/>
    <w:rsid w:val="006513FB"/>
    <w:rsid w:val="00653B90"/>
    <w:rsid w:val="00655D9B"/>
    <w:rsid w:val="00656EEF"/>
    <w:rsid w:val="006576AF"/>
    <w:rsid w:val="00672919"/>
    <w:rsid w:val="00673A2E"/>
    <w:rsid w:val="00677544"/>
    <w:rsid w:val="00677AC5"/>
    <w:rsid w:val="00681687"/>
    <w:rsid w:val="00686295"/>
    <w:rsid w:val="00686587"/>
    <w:rsid w:val="006904CF"/>
    <w:rsid w:val="0069327B"/>
    <w:rsid w:val="00695EE2"/>
    <w:rsid w:val="0069660B"/>
    <w:rsid w:val="006A1B33"/>
    <w:rsid w:val="006A48F1"/>
    <w:rsid w:val="006A6757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1636"/>
    <w:rsid w:val="00705433"/>
    <w:rsid w:val="00705FEC"/>
    <w:rsid w:val="00710659"/>
    <w:rsid w:val="0071147A"/>
    <w:rsid w:val="0071185D"/>
    <w:rsid w:val="00721E01"/>
    <w:rsid w:val="007222AD"/>
    <w:rsid w:val="007267CF"/>
    <w:rsid w:val="00731F3F"/>
    <w:rsid w:val="00732D00"/>
    <w:rsid w:val="00733BAB"/>
    <w:rsid w:val="0073604C"/>
    <w:rsid w:val="007436BF"/>
    <w:rsid w:val="007443E9"/>
    <w:rsid w:val="00745DCE"/>
    <w:rsid w:val="00753D89"/>
    <w:rsid w:val="00753DDA"/>
    <w:rsid w:val="00754A6E"/>
    <w:rsid w:val="007553D8"/>
    <w:rsid w:val="00755C9B"/>
    <w:rsid w:val="00760FE4"/>
    <w:rsid w:val="007636C2"/>
    <w:rsid w:val="00763D8B"/>
    <w:rsid w:val="007657F6"/>
    <w:rsid w:val="00765E47"/>
    <w:rsid w:val="00766CFB"/>
    <w:rsid w:val="0077125A"/>
    <w:rsid w:val="0078405B"/>
    <w:rsid w:val="00786F58"/>
    <w:rsid w:val="00787CC1"/>
    <w:rsid w:val="00792F4E"/>
    <w:rsid w:val="0079398D"/>
    <w:rsid w:val="00796C25"/>
    <w:rsid w:val="00796D68"/>
    <w:rsid w:val="007A287C"/>
    <w:rsid w:val="007A3B2A"/>
    <w:rsid w:val="007B0C9D"/>
    <w:rsid w:val="007B2552"/>
    <w:rsid w:val="007B4BAA"/>
    <w:rsid w:val="007B5060"/>
    <w:rsid w:val="007B5522"/>
    <w:rsid w:val="007B68AC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0DD0"/>
    <w:rsid w:val="007F3A60"/>
    <w:rsid w:val="007F3D0B"/>
    <w:rsid w:val="007F7C94"/>
    <w:rsid w:val="00802FFA"/>
    <w:rsid w:val="00810E4B"/>
    <w:rsid w:val="00814BAA"/>
    <w:rsid w:val="00816F0C"/>
    <w:rsid w:val="0082211C"/>
    <w:rsid w:val="00822809"/>
    <w:rsid w:val="00824295"/>
    <w:rsid w:val="00826D3A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63"/>
    <w:rsid w:val="00857CF6"/>
    <w:rsid w:val="008610ED"/>
    <w:rsid w:val="00861C6A"/>
    <w:rsid w:val="00865199"/>
    <w:rsid w:val="00867EAF"/>
    <w:rsid w:val="00870763"/>
    <w:rsid w:val="008713EA"/>
    <w:rsid w:val="00873C6B"/>
    <w:rsid w:val="00882264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2F60"/>
    <w:rsid w:val="008A3A90"/>
    <w:rsid w:val="008A489D"/>
    <w:rsid w:val="008B06D4"/>
    <w:rsid w:val="008B4F20"/>
    <w:rsid w:val="008B68E7"/>
    <w:rsid w:val="008B7FFD"/>
    <w:rsid w:val="008C0B2E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8F43F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2A60"/>
    <w:rsid w:val="00963E34"/>
    <w:rsid w:val="00964DFA"/>
    <w:rsid w:val="0097013C"/>
    <w:rsid w:val="00970A69"/>
    <w:rsid w:val="00980722"/>
    <w:rsid w:val="0098155C"/>
    <w:rsid w:val="00983B77"/>
    <w:rsid w:val="00996053"/>
    <w:rsid w:val="009A0B2F"/>
    <w:rsid w:val="009A1CF4"/>
    <w:rsid w:val="009A37D7"/>
    <w:rsid w:val="009A4E17"/>
    <w:rsid w:val="009A6955"/>
    <w:rsid w:val="009B341C"/>
    <w:rsid w:val="009B53DE"/>
    <w:rsid w:val="009B5747"/>
    <w:rsid w:val="009C0B81"/>
    <w:rsid w:val="009C2924"/>
    <w:rsid w:val="009C3182"/>
    <w:rsid w:val="009D2C27"/>
    <w:rsid w:val="009D503E"/>
    <w:rsid w:val="009E2309"/>
    <w:rsid w:val="009E42B9"/>
    <w:rsid w:val="009E4E17"/>
    <w:rsid w:val="009E54B9"/>
    <w:rsid w:val="009E7D5F"/>
    <w:rsid w:val="009F4C2E"/>
    <w:rsid w:val="009F6070"/>
    <w:rsid w:val="00A014A3"/>
    <w:rsid w:val="00A027CC"/>
    <w:rsid w:val="00A0412D"/>
    <w:rsid w:val="00A06E61"/>
    <w:rsid w:val="00A15DF0"/>
    <w:rsid w:val="00A21211"/>
    <w:rsid w:val="00A2577F"/>
    <w:rsid w:val="00A30F8A"/>
    <w:rsid w:val="00A33890"/>
    <w:rsid w:val="00A34E7F"/>
    <w:rsid w:val="00A46F0A"/>
    <w:rsid w:val="00A46F25"/>
    <w:rsid w:val="00A47CC2"/>
    <w:rsid w:val="00A502BA"/>
    <w:rsid w:val="00A52941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A077E"/>
    <w:rsid w:val="00AA0F33"/>
    <w:rsid w:val="00AB0D6A"/>
    <w:rsid w:val="00AB43B3"/>
    <w:rsid w:val="00AB49B9"/>
    <w:rsid w:val="00AB501D"/>
    <w:rsid w:val="00AB758A"/>
    <w:rsid w:val="00AC027E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17CE"/>
    <w:rsid w:val="00B02A8E"/>
    <w:rsid w:val="00B052EE"/>
    <w:rsid w:val="00B05340"/>
    <w:rsid w:val="00B1081F"/>
    <w:rsid w:val="00B10F0D"/>
    <w:rsid w:val="00B2496B"/>
    <w:rsid w:val="00B27499"/>
    <w:rsid w:val="00B3010D"/>
    <w:rsid w:val="00B35151"/>
    <w:rsid w:val="00B433F2"/>
    <w:rsid w:val="00B45482"/>
    <w:rsid w:val="00B458E8"/>
    <w:rsid w:val="00B5397B"/>
    <w:rsid w:val="00B53EE9"/>
    <w:rsid w:val="00B6183E"/>
    <w:rsid w:val="00B62809"/>
    <w:rsid w:val="00B674EE"/>
    <w:rsid w:val="00B74716"/>
    <w:rsid w:val="00B7675A"/>
    <w:rsid w:val="00B80094"/>
    <w:rsid w:val="00B81898"/>
    <w:rsid w:val="00B81A5A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4E14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277E"/>
    <w:rsid w:val="00C23E16"/>
    <w:rsid w:val="00C27E37"/>
    <w:rsid w:val="00C32713"/>
    <w:rsid w:val="00C351B8"/>
    <w:rsid w:val="00C36B52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3130"/>
    <w:rsid w:val="00CC4859"/>
    <w:rsid w:val="00CC7A35"/>
    <w:rsid w:val="00CC7EF8"/>
    <w:rsid w:val="00CD072A"/>
    <w:rsid w:val="00CD40B1"/>
    <w:rsid w:val="00CD7F73"/>
    <w:rsid w:val="00CE26C5"/>
    <w:rsid w:val="00CE36AF"/>
    <w:rsid w:val="00CE47F3"/>
    <w:rsid w:val="00CE54DD"/>
    <w:rsid w:val="00CF011E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1BF9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96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A3E52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E7476"/>
    <w:rsid w:val="00DF1B58"/>
    <w:rsid w:val="00E009DA"/>
    <w:rsid w:val="00E037D9"/>
    <w:rsid w:val="00E04927"/>
    <w:rsid w:val="00E05B86"/>
    <w:rsid w:val="00E11A48"/>
    <w:rsid w:val="00E130EB"/>
    <w:rsid w:val="00E162CD"/>
    <w:rsid w:val="00E17FA5"/>
    <w:rsid w:val="00E21BFE"/>
    <w:rsid w:val="00E21C88"/>
    <w:rsid w:val="00E223AC"/>
    <w:rsid w:val="00E22A8F"/>
    <w:rsid w:val="00E26930"/>
    <w:rsid w:val="00E27257"/>
    <w:rsid w:val="00E27F4F"/>
    <w:rsid w:val="00E40CC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1B97"/>
    <w:rsid w:val="00E82BD7"/>
    <w:rsid w:val="00E859E3"/>
    <w:rsid w:val="00E87D18"/>
    <w:rsid w:val="00E87D62"/>
    <w:rsid w:val="00E97333"/>
    <w:rsid w:val="00EA486E"/>
    <w:rsid w:val="00EA4FA3"/>
    <w:rsid w:val="00EB001B"/>
    <w:rsid w:val="00EB15EE"/>
    <w:rsid w:val="00EB2930"/>
    <w:rsid w:val="00EB3082"/>
    <w:rsid w:val="00EB6C33"/>
    <w:rsid w:val="00EC6F62"/>
    <w:rsid w:val="00ED00FB"/>
    <w:rsid w:val="00ED2058"/>
    <w:rsid w:val="00ED2EA2"/>
    <w:rsid w:val="00ED6019"/>
    <w:rsid w:val="00ED7830"/>
    <w:rsid w:val="00EE18DF"/>
    <w:rsid w:val="00EE2BFF"/>
    <w:rsid w:val="00EE3909"/>
    <w:rsid w:val="00EF14E7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32B3"/>
    <w:rsid w:val="00F16F35"/>
    <w:rsid w:val="00F17559"/>
    <w:rsid w:val="00F2229D"/>
    <w:rsid w:val="00F25ABB"/>
    <w:rsid w:val="00F26F62"/>
    <w:rsid w:val="00F27963"/>
    <w:rsid w:val="00F30103"/>
    <w:rsid w:val="00F30446"/>
    <w:rsid w:val="00F31E0B"/>
    <w:rsid w:val="00F344B0"/>
    <w:rsid w:val="00F4135D"/>
    <w:rsid w:val="00F41F1B"/>
    <w:rsid w:val="00F43DE1"/>
    <w:rsid w:val="00F443B0"/>
    <w:rsid w:val="00F46BD9"/>
    <w:rsid w:val="00F60BE0"/>
    <w:rsid w:val="00F6280E"/>
    <w:rsid w:val="00F7050A"/>
    <w:rsid w:val="00F73EAC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77415D"/>
  <w15:docId w15:val="{361E61F3-86F0-4590-A4AE-9BF9E7AE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37376C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37376C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37376C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37376C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37376C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7376C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7376C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7376C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7376C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7376C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7376C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37376C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7376C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37376C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37376C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37376C"/>
    <w:pPr>
      <w:ind w:left="720"/>
    </w:pPr>
  </w:style>
  <w:style w:type="paragraph" w:styleId="Header">
    <w:name w:val="header"/>
    <w:basedOn w:val="Normal"/>
    <w:link w:val="HeaderChar"/>
    <w:unhideWhenUsed/>
    <w:rsid w:val="003737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376C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37376C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37376C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7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376C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37376C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37376C"/>
  </w:style>
  <w:style w:type="table" w:styleId="TableGrid">
    <w:name w:val="Table Grid"/>
    <w:basedOn w:val="TableNormal"/>
    <w:uiPriority w:val="59"/>
    <w:rsid w:val="00373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37376C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37376C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7376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37376C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37376C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37376C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37376C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37376C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37376C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37376C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37376C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37376C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3737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7376C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37376C"/>
    <w:rPr>
      <w:rFonts w:ascii="Arial" w:hAnsi="Arial"/>
      <w:b/>
      <w:color w:val="EE0000"/>
      <w:sz w:val="32"/>
    </w:rPr>
  </w:style>
  <w:style w:type="character" w:customStyle="1" w:styleId="AnswerGray">
    <w:name w:val="Answer Gray"/>
    <w:basedOn w:val="DefaultParagraphFont"/>
    <w:uiPriority w:val="1"/>
    <w:qFormat/>
    <w:rsid w:val="0037376C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37376C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37376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37376C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37376C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37376C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37376C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37376C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37376C"/>
    <w:rPr>
      <w:color w:val="EE0000"/>
    </w:rPr>
  </w:style>
  <w:style w:type="paragraph" w:customStyle="1" w:styleId="BodyTextL25Bold">
    <w:name w:val="Body Text L25 Bold"/>
    <w:basedOn w:val="BodyTextL25"/>
    <w:qFormat/>
    <w:rsid w:val="0037376C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3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7376C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37376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7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7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376C"/>
    <w:rPr>
      <w:b/>
      <w:bCs/>
    </w:rPr>
  </w:style>
  <w:style w:type="paragraph" w:customStyle="1" w:styleId="ReflectionQ">
    <w:name w:val="Reflection Q"/>
    <w:basedOn w:val="BodyTextL25"/>
    <w:qFormat/>
    <w:rsid w:val="0037376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37376C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37376C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37376C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37376C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37376C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37376C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37376C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37376C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37376C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37376C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37376C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376C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37376C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37376C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37376C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37376C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37376C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37376C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37376C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37376C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37376C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37376C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3737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37376C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37376C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37376C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37376C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37376C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37376C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37376C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37376C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37376C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37376C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37376C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37376C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37376C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37376C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37376C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37376C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37376C"/>
    <w:rPr>
      <w:b/>
    </w:rPr>
  </w:style>
  <w:style w:type="character" w:customStyle="1" w:styleId="CMDChar">
    <w:name w:val="CMD Char"/>
    <w:basedOn w:val="DefaultParagraphFont"/>
    <w:link w:val="CMD"/>
    <w:rsid w:val="0037376C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37376C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37376C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37376C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37376C"/>
    <w:rPr>
      <w:color w:val="808080"/>
    </w:rPr>
  </w:style>
  <w:style w:type="paragraph" w:customStyle="1" w:styleId="LabSection">
    <w:name w:val="Lab Section"/>
    <w:basedOn w:val="Normal"/>
    <w:next w:val="Normal"/>
    <w:qFormat/>
    <w:rsid w:val="008A2F60"/>
    <w:pPr>
      <w:keepNext/>
      <w:tabs>
        <w:tab w:val="num" w:pos="0"/>
      </w:tabs>
      <w:spacing w:before="240" w:after="120" w:line="240" w:lineRule="auto"/>
    </w:pPr>
    <w:rPr>
      <w:rFonts w:eastAsia="Times New Roman"/>
      <w:b/>
      <w:bCs/>
      <w:iCs/>
      <w:sz w:val="24"/>
    </w:rPr>
  </w:style>
  <w:style w:type="character" w:styleId="FollowedHyperlink">
    <w:name w:val="FollowedHyperlink"/>
    <w:basedOn w:val="DefaultParagraphFont"/>
    <w:semiHidden/>
    <w:unhideWhenUsed/>
    <w:rsid w:val="0061795E"/>
    <w:rPr>
      <w:color w:val="800080" w:themeColor="followedHyperlink"/>
      <w:u w:val="single"/>
    </w:rPr>
  </w:style>
  <w:style w:type="character" w:styleId="Hyperlink">
    <w:name w:val="Hyperlink"/>
    <w:uiPriority w:val="99"/>
    <w:unhideWhenUsed/>
    <w:rsid w:val="008A2F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A2F60"/>
    <w:pPr>
      <w:ind w:left="720"/>
      <w:contextualSpacing/>
    </w:pPr>
  </w:style>
  <w:style w:type="character" w:customStyle="1" w:styleId="Heading1Gray">
    <w:name w:val="Heading 1 Gray"/>
    <w:basedOn w:val="Heading1Char"/>
    <w:uiPriority w:val="1"/>
    <w:qFormat/>
    <w:rsid w:val="0037376C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CMDRed">
    <w:name w:val="CMD Red"/>
    <w:basedOn w:val="CMD"/>
    <w:link w:val="CMDRedChar"/>
    <w:qFormat/>
    <w:rsid w:val="0037376C"/>
    <w:rPr>
      <w:color w:val="EE0000"/>
    </w:rPr>
  </w:style>
  <w:style w:type="character" w:customStyle="1" w:styleId="CMDRedChar">
    <w:name w:val="CMD Red Char"/>
    <w:basedOn w:val="CMDChar"/>
    <w:link w:val="CMDRed"/>
    <w:rsid w:val="0037376C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37376C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37376C"/>
    <w:rPr>
      <w:szCs w:val="22"/>
    </w:rPr>
  </w:style>
  <w:style w:type="character" w:customStyle="1" w:styleId="CMDOutputChar">
    <w:name w:val="CMD Output Char"/>
    <w:basedOn w:val="BodyTextL25Char"/>
    <w:link w:val="CMDOutput"/>
    <w:rsid w:val="0037376C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37376C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37376C"/>
  </w:style>
  <w:style w:type="paragraph" w:customStyle="1" w:styleId="TableAnswer">
    <w:name w:val="Table Answer"/>
    <w:basedOn w:val="TableText"/>
    <w:qFormat/>
    <w:rsid w:val="0037376C"/>
  </w:style>
  <w:style w:type="character" w:customStyle="1" w:styleId="Heading2Gray">
    <w:name w:val="Heading 2 Gray"/>
    <w:basedOn w:val="Heading2Char"/>
    <w:uiPriority w:val="1"/>
    <w:qFormat/>
    <w:rsid w:val="0037376C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paragraph" w:styleId="NormalWeb">
    <w:name w:val="Normal (Web)"/>
    <w:basedOn w:val="Normal"/>
    <w:uiPriority w:val="99"/>
    <w:semiHidden/>
    <w:unhideWhenUsed/>
    <w:rsid w:val="00621A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LabAnswerTable">
    <w:name w:val="Lab_Answer_Table"/>
    <w:basedOn w:val="LabTableStyle"/>
    <w:uiPriority w:val="99"/>
    <w:rsid w:val="0037376C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37376C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37376C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37376C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37376C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37376C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37376C"/>
    <w:rPr>
      <w:rFonts w:ascii="Courier New" w:hAnsi="Courier New"/>
      <w:szCs w:val="22"/>
    </w:rPr>
  </w:style>
  <w:style w:type="character" w:customStyle="1" w:styleId="DnT">
    <w:name w:val="DnT"/>
    <w:basedOn w:val="DefaultParagraphFont"/>
    <w:uiPriority w:val="1"/>
    <w:qFormat/>
    <w:rsid w:val="0037376C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uman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03C624557E4F3FAE19C2D8CAF82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30EF-84D2-4FA3-9457-C3F61C40CEEA}"/>
      </w:docPartPr>
      <w:docPartBody>
        <w:p w:rsidR="00B60EC0" w:rsidRDefault="00EE2539">
          <w:pPr>
            <w:pStyle w:val="3E03C624557E4F3FAE19C2D8CAF82FA5"/>
          </w:pPr>
          <w:r>
            <w:rPr>
              <w:rStyle w:val="PlaceholderText"/>
              <w:lang w:val="ru-RU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39"/>
    <w:rsid w:val="0000353A"/>
    <w:rsid w:val="00026A94"/>
    <w:rsid w:val="0003051F"/>
    <w:rsid w:val="00307B16"/>
    <w:rsid w:val="004239FB"/>
    <w:rsid w:val="004867CB"/>
    <w:rsid w:val="005C4AAC"/>
    <w:rsid w:val="005D4B87"/>
    <w:rsid w:val="006556CC"/>
    <w:rsid w:val="007567CC"/>
    <w:rsid w:val="0080433E"/>
    <w:rsid w:val="008A36B9"/>
    <w:rsid w:val="008D1CAC"/>
    <w:rsid w:val="008E4FA1"/>
    <w:rsid w:val="00934CC8"/>
    <w:rsid w:val="009D5FB4"/>
    <w:rsid w:val="00A074DD"/>
    <w:rsid w:val="00A87CDC"/>
    <w:rsid w:val="00AE37E5"/>
    <w:rsid w:val="00B10391"/>
    <w:rsid w:val="00B60EC0"/>
    <w:rsid w:val="00BB3E9E"/>
    <w:rsid w:val="00BE089B"/>
    <w:rsid w:val="00C92D95"/>
    <w:rsid w:val="00CB4BAF"/>
    <w:rsid w:val="00DD596E"/>
    <w:rsid w:val="00EE1F05"/>
    <w:rsid w:val="00E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03C624557E4F3FAE19C2D8CAF82FA5">
    <w:name w:val="3E03C624557E4F3FAE19C2D8CAF82F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A64D9-8172-4E09-8438-F264C9068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Activity_Template.dotx</Template>
  <TotalTime>8</TotalTime>
  <Pages>5</Pages>
  <Words>1317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Lab Companion - Navigate the IOS Using a Terminal Client for Console Connectivity</vt:lpstr>
    </vt:vector>
  </TitlesOfParts>
  <Company>Cisco Systems, Inc.</Company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Навигация по IOS с помощью клиента терминала для подключения консоли - Режим симуляции физического оборудования</dc:title>
  <dc:creator>Sukyi</dc:creator>
  <dc:description>2013 г.</dc:description>
  <cp:lastModifiedBy>Jeff</cp:lastModifiedBy>
  <cp:revision>5</cp:revision>
  <dcterms:created xsi:type="dcterms:W3CDTF">2020-12-18T20:00:00Z</dcterms:created>
  <dcterms:modified xsi:type="dcterms:W3CDTF">2021-05-03T21:52:00Z</dcterms:modified>
</cp:coreProperties>
</file>