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4C" w:rsidRDefault="00B1070C" w:rsidP="00214A4C">
      <w:pPr>
        <w:pStyle w:val="afd"/>
        <w:rPr>
          <w:rStyle w:val="LabTitleInstVersred"/>
          <w:lang w:val="en-US"/>
        </w:rPr>
      </w:pPr>
      <w:sdt>
        <w:sdtPr>
          <w:rPr>
            <w:b w:val="0"/>
            <w:color w:val="EE0000"/>
            <w:lang w:val="en-US"/>
          </w:rPr>
          <w:alias w:val="Заголовок"/>
          <w:tag w:val=""/>
          <w:id w:val="-487021785"/>
          <w:placeholder>
            <w:docPart w:val="EA568ADCC93D461E9D8185BB888C1D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AC5060" w:rsidRPr="00214A4C">
            <w:rPr>
              <w:lang w:val="en-US"/>
            </w:rPr>
            <w:t>Packet Tracer - Configure Initial Switch Settings</w:t>
          </w:r>
        </w:sdtContent>
      </w:sdt>
      <w:r w:rsidR="00AC5060" w:rsidRPr="00214A4C">
        <w:rPr>
          <w:rStyle w:val="LabTitleInstVersred"/>
          <w:lang w:val="en-US"/>
        </w:rPr>
        <w:t xml:space="preserve"> </w:t>
      </w:r>
    </w:p>
    <w:p w:rsidR="00214A4C" w:rsidRDefault="00214A4C" w:rsidP="00214A4C">
      <w:pPr>
        <w:pStyle w:val="afd"/>
        <w:rPr>
          <w:lang w:val="en-US"/>
        </w:rPr>
      </w:pPr>
    </w:p>
    <w:p w:rsidR="00D778DF" w:rsidRPr="00214A4C" w:rsidRDefault="00D778DF" w:rsidP="00214A4C">
      <w:pPr>
        <w:pStyle w:val="afd"/>
        <w:rPr>
          <w:lang w:val="en-US"/>
        </w:rPr>
      </w:pPr>
      <w:r>
        <w:t>Задачи</w:t>
      </w:r>
    </w:p>
    <w:p w:rsidR="00BD4560" w:rsidRDefault="00BD4560" w:rsidP="00BD4560">
      <w:pPr>
        <w:pStyle w:val="BodyTextL25Bold"/>
      </w:pPr>
      <w:r>
        <w:t xml:space="preserve">Часть 1. Проверка конфигурации коммутатора по умолчанию </w:t>
      </w:r>
    </w:p>
    <w:p w:rsidR="00BD4560" w:rsidRPr="00D73F6F" w:rsidRDefault="00BD4560" w:rsidP="00BD4560">
      <w:pPr>
        <w:pStyle w:val="BodyTextL25Bold"/>
      </w:pPr>
      <w:r>
        <w:t xml:space="preserve">Часть 2. Настройка основных параметров коммутатора </w:t>
      </w:r>
    </w:p>
    <w:p w:rsidR="00BD4560" w:rsidRDefault="00BD4560" w:rsidP="00BD4560">
      <w:pPr>
        <w:pStyle w:val="BodyTextL25Bold"/>
      </w:pPr>
      <w:r>
        <w:t>Часть 3. Настройка баннера MOTD (сообщения дня)</w:t>
      </w:r>
    </w:p>
    <w:p w:rsidR="00BD4560" w:rsidRDefault="00BD4560" w:rsidP="00BD4560">
      <w:pPr>
        <w:pStyle w:val="BodyTextL25Bold"/>
      </w:pPr>
      <w:r>
        <w:t>Часть 4. Сохранение файлов конфигурации в NVRAM</w:t>
      </w:r>
    </w:p>
    <w:p w:rsidR="00D778DF" w:rsidRPr="004C0909" w:rsidRDefault="00BD4560" w:rsidP="00BD4560">
      <w:pPr>
        <w:pStyle w:val="BodyTextL25Bold"/>
      </w:pPr>
      <w:r>
        <w:t>Часть 5. Настройка коммутатора S2</w:t>
      </w:r>
    </w:p>
    <w:p w:rsidR="00D778DF" w:rsidRDefault="00D778DF" w:rsidP="00D452F4">
      <w:pPr>
        <w:pStyle w:val="1"/>
      </w:pPr>
      <w:r>
        <w:t>Общие сведения и сценарий</w:t>
      </w:r>
    </w:p>
    <w:p w:rsidR="00D778DF" w:rsidRDefault="00BD4560" w:rsidP="00BD4560">
      <w:pPr>
        <w:pStyle w:val="BodyTextL25"/>
      </w:pPr>
      <w:r>
        <w:t>В этом упражнении вы настроите базовые параметры коммутатора. Затем вам будет необходимо обеспечить безопасность доступа к интерфейсу командной строки (CLI) и портам консоли с помощью зашифрованных и текстовых паролей. Вы также научитесь настраивать сообщения для пользователей, выполняющих вход в систему коммутатора. Эти баннеры также предупреждают пользователей о том, что несанкционированный доступ запрещен.</w:t>
      </w:r>
    </w:p>
    <w:p w:rsidR="00B17EA1" w:rsidRDefault="00B17EA1" w:rsidP="00BD4560">
      <w:pPr>
        <w:pStyle w:val="BodyTextL25"/>
      </w:pPr>
      <w:r>
        <w:rPr>
          <w:b/>
        </w:rPr>
        <w:t>Примечание. В Packet Tracer, коммутатор Catalyst 2960 использует IOS версии 12.2 по умолчанию.</w:t>
      </w:r>
      <w:r>
        <w:t xml:space="preserve"> При необходимости версию IOS можно обновить с файлового сервера в топологии Packet Tracer. После этого коммутатор может быть настроен на загрузку до версии IOS 15.0, если требуется эта версия. </w:t>
      </w:r>
    </w:p>
    <w:p w:rsidR="00125806" w:rsidRDefault="00125806" w:rsidP="00D452F4">
      <w:pPr>
        <w:pStyle w:val="1"/>
      </w:pPr>
      <w:r>
        <w:t>Инструкции</w:t>
      </w:r>
    </w:p>
    <w:p w:rsidR="00103401" w:rsidRDefault="00BD4560" w:rsidP="004E1D52">
      <w:pPr>
        <w:pStyle w:val="2"/>
      </w:pPr>
      <w:r>
        <w:t>Проверка конфигурации коммутатора по умолчанию</w:t>
      </w:r>
    </w:p>
    <w:p w:rsidR="00231DCA" w:rsidRDefault="00BD4560" w:rsidP="00BD4560">
      <w:pPr>
        <w:pStyle w:val="3"/>
      </w:pPr>
      <w:r>
        <w:t>Войдите в привилегированный режим EXEC.</w:t>
      </w:r>
    </w:p>
    <w:p w:rsidR="00BD4560" w:rsidRPr="003202D1" w:rsidRDefault="00BD4560" w:rsidP="00BD4560">
      <w:pPr>
        <w:pStyle w:val="BodyTextL25"/>
      </w:pPr>
      <w:r>
        <w:t>Привилегированный режим EXEC дает доступ ко всем командам коммутатора. Но поскольку многие привилегированные команды задают рабочие параметры, привилегированный доступ должен быть защищен паролем во избежание несанкционированного использования.</w:t>
      </w:r>
    </w:p>
    <w:p w:rsidR="00231DCA" w:rsidRDefault="00BD4560" w:rsidP="00BD4560">
      <w:pPr>
        <w:pStyle w:val="BodyTextL25"/>
      </w:pPr>
      <w:r>
        <w:t xml:space="preserve">Набор привилегированных команд EXEC включает в себя команды, доступные в пользовательском режиме EXEC, множество дополнительных команд и команду </w:t>
      </w:r>
      <w:r w:rsidRPr="003202D1">
        <w:rPr>
          <w:b/>
          <w:bCs/>
        </w:rPr>
        <w:t>configure</w:t>
      </w:r>
      <w:r>
        <w:t>, с помощью которой обеспечивается доступ к режимам конфигурации.</w:t>
      </w:r>
    </w:p>
    <w:p w:rsidR="00BD4560" w:rsidRPr="0071321C" w:rsidRDefault="00BD4560" w:rsidP="00BD4560">
      <w:pPr>
        <w:pStyle w:val="SubStepAlpha"/>
      </w:pPr>
      <w:r>
        <w:t>Щелкните S1 и откройте вкладку CLI. Нажмите клавишу ввода.</w:t>
      </w:r>
    </w:p>
    <w:p w:rsidR="00BD4560" w:rsidRDefault="00BD4560" w:rsidP="00BD4560">
      <w:pPr>
        <w:pStyle w:val="SubStepAlpha"/>
      </w:pPr>
      <w:r>
        <w:t>Перейдите в привилегированный режим EXEC, выполнив команду enable.</w:t>
      </w:r>
    </w:p>
    <w:p w:rsidR="00BD4560" w:rsidRDefault="00BD4560" w:rsidP="00BD4560">
      <w:pPr>
        <w:pStyle w:val="ConfigWindow"/>
      </w:pPr>
      <w:r>
        <w:t>Откройте окно конфигурации на S1</w:t>
      </w:r>
    </w:p>
    <w:p w:rsidR="00BD4560" w:rsidRPr="00E217B7" w:rsidRDefault="00BD4560" w:rsidP="00E0433B">
      <w:pPr>
        <w:pStyle w:val="CMD"/>
        <w:spacing w:before="0"/>
      </w:pPr>
      <w:r>
        <w:t xml:space="preserve">Switch&gt; </w:t>
      </w:r>
      <w:r w:rsidRPr="00232286">
        <w:rPr>
          <w:b/>
        </w:rPr>
        <w:t>enable</w:t>
      </w:r>
    </w:p>
    <w:p w:rsidR="00BD4560" w:rsidRDefault="00BD4560" w:rsidP="00BD4560">
      <w:pPr>
        <w:pStyle w:val="CMD"/>
      </w:pPr>
      <w:r>
        <w:t xml:space="preserve">Switch# </w:t>
      </w:r>
    </w:p>
    <w:p w:rsidR="00BD4560" w:rsidRPr="0029789F" w:rsidRDefault="00BD4560" w:rsidP="00BD4560">
      <w:pPr>
        <w:pStyle w:val="BodyTextL50"/>
      </w:pPr>
      <w:r>
        <w:t>Обратите внимание, что командная строка изменилась, указывая на привилегированный режим EXEC.</w:t>
      </w:r>
    </w:p>
    <w:p w:rsidR="00112B82" w:rsidRPr="0071321C" w:rsidRDefault="00112B82" w:rsidP="00112B82">
      <w:pPr>
        <w:pStyle w:val="3"/>
      </w:pPr>
      <w:r>
        <w:t>Изучите текущую конфигурацию коммутатора.</w:t>
      </w:r>
    </w:p>
    <w:p w:rsidR="00112B82" w:rsidRPr="00214A4C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  <w:rPr>
          <w:lang w:val="en-US"/>
        </w:rPr>
      </w:pPr>
      <w:r>
        <w:t>Введите</w:t>
      </w:r>
      <w:r w:rsidRPr="00214A4C">
        <w:rPr>
          <w:lang w:val="en-US"/>
        </w:rPr>
        <w:t xml:space="preserve"> </w:t>
      </w:r>
      <w:r>
        <w:t>команду</w:t>
      </w:r>
      <w:r w:rsidRPr="00214A4C">
        <w:rPr>
          <w:lang w:val="en-US"/>
        </w:rPr>
        <w:t xml:space="preserve"> show running-config.</w:t>
      </w:r>
    </w:p>
    <w:p w:rsidR="00112B82" w:rsidRDefault="00112B82" w:rsidP="00112B82">
      <w:pPr>
        <w:pStyle w:val="CMD"/>
        <w:rPr>
          <w:b/>
        </w:rPr>
      </w:pPr>
      <w:proofErr w:type="spellStart"/>
      <w:r>
        <w:t>Switch</w:t>
      </w:r>
      <w:proofErr w:type="spellEnd"/>
      <w:r>
        <w:t xml:space="preserve"># </w:t>
      </w:r>
      <w:proofErr w:type="spellStart"/>
      <w:r w:rsidRPr="00232286">
        <w:rPr>
          <w:b/>
        </w:rPr>
        <w:t>show</w:t>
      </w:r>
      <w:proofErr w:type="spellEnd"/>
      <w:r w:rsidRPr="00232286">
        <w:rPr>
          <w:b/>
        </w:rPr>
        <w:t xml:space="preserve"> </w:t>
      </w:r>
      <w:proofErr w:type="spellStart"/>
      <w:r w:rsidRPr="00232286">
        <w:rPr>
          <w:b/>
        </w:rPr>
        <w:t>running-config</w:t>
      </w:r>
      <w:proofErr w:type="spellEnd"/>
    </w:p>
    <w:p w:rsidR="00112B82" w:rsidRPr="0071321C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</w:pPr>
      <w:r>
        <w:t>Ответьте на следующие вопросы: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>
        <w:lastRenderedPageBreak/>
        <w:t>Сколько у коммутатора интерфейсов Fast Ethernet?</w:t>
      </w:r>
    </w:p>
    <w:p w:rsidR="00E0433B" w:rsidRDefault="00E0433B" w:rsidP="00E0433B">
      <w:pPr>
        <w:pStyle w:val="AnswerLineL50"/>
      </w:pPr>
      <w:r>
        <w:t>Введите ваш ответ здесь.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>
        <w:t>Сколько у коммутатора интерфейсов Gigabit Ethernet?</w:t>
      </w:r>
    </w:p>
    <w:p w:rsidR="00E0433B" w:rsidRDefault="00E0433B" w:rsidP="00E0433B">
      <w:pPr>
        <w:pStyle w:val="AnswerLineL50"/>
      </w:pPr>
      <w:r>
        <w:t>Введите ваш ответ здесь.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>
        <w:t>Каков диапазон значений, отображаемых в vty-линиях?</w:t>
      </w:r>
    </w:p>
    <w:p w:rsidR="00E0433B" w:rsidRDefault="00E0433B" w:rsidP="00E0433B">
      <w:pPr>
        <w:pStyle w:val="AnswerLineL50"/>
      </w:pPr>
      <w:r>
        <w:t>Введите ваш ответ здесь.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>
        <w:t>Какая команда отображает текущее содержимое энергонезависимого ОЗУ (NVRAM)?</w:t>
      </w:r>
    </w:p>
    <w:p w:rsidR="00E0433B" w:rsidRPr="00214A4C" w:rsidRDefault="00E0433B" w:rsidP="00E0433B">
      <w:pPr>
        <w:pStyle w:val="AnswerLineL50"/>
        <w:rPr>
          <w:lang w:val="en-US"/>
        </w:rPr>
      </w:pPr>
      <w:r>
        <w:t>Введите</w:t>
      </w:r>
      <w:r w:rsidRPr="00214A4C">
        <w:rPr>
          <w:lang w:val="en-US"/>
        </w:rPr>
        <w:t xml:space="preserve"> </w:t>
      </w:r>
      <w:r>
        <w:t>ваш</w:t>
      </w:r>
      <w:r w:rsidRPr="00214A4C">
        <w:rPr>
          <w:lang w:val="en-US"/>
        </w:rPr>
        <w:t xml:space="preserve"> </w:t>
      </w:r>
      <w:r>
        <w:t>ответ</w:t>
      </w:r>
      <w:r w:rsidRPr="00214A4C">
        <w:rPr>
          <w:lang w:val="en-US"/>
        </w:rPr>
        <w:t xml:space="preserve"> </w:t>
      </w:r>
      <w:r>
        <w:t>здесь</w:t>
      </w:r>
      <w:r w:rsidRPr="00214A4C">
        <w:rPr>
          <w:lang w:val="en-US"/>
        </w:rPr>
        <w:t>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>
        <w:t>Почему коммутатор отвечает сообщением startup-config is not present?</w:t>
      </w:r>
    </w:p>
    <w:p w:rsidR="00E0433B" w:rsidRDefault="00E0433B" w:rsidP="00E0433B">
      <w:pPr>
        <w:pStyle w:val="AnswerLineL50"/>
      </w:pPr>
      <w:r>
        <w:t>Введите ваш ответ здесь.</w:t>
      </w:r>
    </w:p>
    <w:p w:rsidR="00112B82" w:rsidRPr="00A60146" w:rsidRDefault="00112B82" w:rsidP="004E1D52">
      <w:pPr>
        <w:pStyle w:val="2"/>
      </w:pPr>
      <w:r>
        <w:t>Настройка основных параметров коммутатора</w:t>
      </w:r>
    </w:p>
    <w:p w:rsidR="00112B82" w:rsidRPr="00257808" w:rsidRDefault="00112B82" w:rsidP="00112B82">
      <w:pPr>
        <w:pStyle w:val="3"/>
      </w:pPr>
      <w:r>
        <w:t>Присвойте коммутатору имя.</w:t>
      </w:r>
    </w:p>
    <w:p w:rsidR="00112B82" w:rsidRDefault="00112B82" w:rsidP="00112B82">
      <w:pPr>
        <w:pStyle w:val="BodyTextL25"/>
      </w:pPr>
      <w:r>
        <w:t>Для настройки параметров коммутатора, возможно, потребуется переключаться между режимами настройки. Обратите внимание, как изменяется командная строка при переходе по разделам меню коммутатора.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Switch# </w:t>
      </w:r>
      <w:r w:rsidRPr="00214A4C">
        <w:rPr>
          <w:b/>
          <w:lang w:val="en-US"/>
        </w:rPr>
        <w:t>configure terminal</w:t>
      </w:r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 xml:space="preserve">Switch(config)# </w:t>
      </w:r>
      <w:r w:rsidRPr="00214A4C">
        <w:rPr>
          <w:b/>
          <w:lang w:val="en-US"/>
        </w:rPr>
        <w:t>hostname S1</w:t>
      </w:r>
    </w:p>
    <w:p w:rsidR="00112B82" w:rsidRDefault="00112B82" w:rsidP="00112B82">
      <w:pPr>
        <w:pStyle w:val="CMD"/>
        <w:rPr>
          <w:b/>
        </w:rPr>
      </w:pPr>
      <w:r>
        <w:t>S1(</w:t>
      </w:r>
      <w:proofErr w:type="spellStart"/>
      <w:r>
        <w:t>config</w:t>
      </w:r>
      <w:proofErr w:type="spellEnd"/>
      <w:r>
        <w:t xml:space="preserve">)# </w:t>
      </w:r>
      <w:proofErr w:type="spellStart"/>
      <w:r>
        <w:rPr>
          <w:b/>
        </w:rPr>
        <w:t>exit</w:t>
      </w:r>
      <w:proofErr w:type="spellEnd"/>
    </w:p>
    <w:p w:rsidR="00112B82" w:rsidRDefault="00112B82" w:rsidP="00112B82">
      <w:pPr>
        <w:pStyle w:val="CMD"/>
      </w:pPr>
      <w:r>
        <w:t>S1#</w:t>
      </w:r>
    </w:p>
    <w:p w:rsidR="00112B82" w:rsidRPr="00257808" w:rsidRDefault="00112B82" w:rsidP="00112B82">
      <w:pPr>
        <w:pStyle w:val="3"/>
      </w:pPr>
      <w:r>
        <w:t>Обеспечьте безопасный доступ к консоли.</w:t>
      </w:r>
    </w:p>
    <w:p w:rsidR="00112B82" w:rsidRDefault="00112B82" w:rsidP="00112B82">
      <w:pPr>
        <w:pStyle w:val="BodyTextL25"/>
      </w:pPr>
      <w:r>
        <w:t xml:space="preserve">Для безопасного доступа к консоли перейдите в режим config-line и установите для консоли пароль </w:t>
      </w:r>
      <w:r w:rsidRPr="00341039">
        <w:rPr>
          <w:b/>
        </w:rPr>
        <w:t>letmein</w:t>
      </w:r>
      <w:r>
        <w:t>.</w:t>
      </w:r>
    </w:p>
    <w:p w:rsidR="00112B82" w:rsidRDefault="00112B82" w:rsidP="00112B82">
      <w:pPr>
        <w:pStyle w:val="CMD"/>
      </w:pPr>
      <w:r>
        <w:t xml:space="preserve">S1# </w:t>
      </w:r>
      <w:r w:rsidRPr="000955A6">
        <w:rPr>
          <w:b/>
        </w:rPr>
        <w:t>configure terminal</w:t>
      </w:r>
    </w:p>
    <w:p w:rsidR="00112B82" w:rsidRDefault="00112B82" w:rsidP="00112B82">
      <w:pPr>
        <w:pStyle w:val="CMD"/>
      </w:pPr>
      <w:r>
        <w:t>Введите построчно команды настройки. В конце нажмите CNTL/Z.</w:t>
      </w:r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 xml:space="preserve">S1(config)# </w:t>
      </w:r>
      <w:r w:rsidRPr="00214A4C">
        <w:rPr>
          <w:b/>
          <w:lang w:val="en-US"/>
        </w:rPr>
        <w:t>line console 0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S1(config-</w:t>
      </w:r>
      <w:proofErr w:type="gramStart"/>
      <w:r w:rsidRPr="00214A4C">
        <w:rPr>
          <w:lang w:val="en-US"/>
        </w:rPr>
        <w:t>line)#</w:t>
      </w:r>
      <w:proofErr w:type="gramEnd"/>
      <w:r w:rsidRPr="00214A4C">
        <w:rPr>
          <w:b/>
          <w:lang w:val="en-US"/>
        </w:rPr>
        <w:t xml:space="preserve"> password </w:t>
      </w:r>
      <w:proofErr w:type="spellStart"/>
      <w:r w:rsidRPr="00214A4C">
        <w:rPr>
          <w:b/>
          <w:lang w:val="en-US"/>
        </w:rPr>
        <w:t>letmein</w:t>
      </w:r>
      <w:proofErr w:type="spellEnd"/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>S1(config-</w:t>
      </w:r>
      <w:proofErr w:type="gramStart"/>
      <w:r w:rsidRPr="00214A4C">
        <w:rPr>
          <w:lang w:val="en-US"/>
        </w:rPr>
        <w:t>line)#</w:t>
      </w:r>
      <w:proofErr w:type="gramEnd"/>
      <w:r w:rsidRPr="00214A4C">
        <w:rPr>
          <w:b/>
          <w:lang w:val="en-US"/>
        </w:rPr>
        <w:t xml:space="preserve"> login</w:t>
      </w:r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>S1(config-</w:t>
      </w:r>
      <w:proofErr w:type="gramStart"/>
      <w:r w:rsidRPr="00214A4C">
        <w:rPr>
          <w:lang w:val="en-US"/>
        </w:rPr>
        <w:t>line)#</w:t>
      </w:r>
      <w:proofErr w:type="gramEnd"/>
      <w:r w:rsidRPr="00214A4C">
        <w:rPr>
          <w:b/>
          <w:lang w:val="en-US"/>
        </w:rPr>
        <w:t xml:space="preserve"> exit </w:t>
      </w:r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 xml:space="preserve">S1(config)# </w:t>
      </w:r>
      <w:r w:rsidRPr="00214A4C">
        <w:rPr>
          <w:b/>
          <w:lang w:val="en-US"/>
        </w:rPr>
        <w:t>exit</w:t>
      </w:r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>%SYS-5-CONFIG_I: Configured from console by console</w:t>
      </w:r>
    </w:p>
    <w:p w:rsidR="00112B82" w:rsidRDefault="00112B82" w:rsidP="00112B82">
      <w:pPr>
        <w:pStyle w:val="CMD"/>
      </w:pPr>
      <w:r>
        <w:t>S1#</w:t>
      </w:r>
    </w:p>
    <w:p w:rsidR="00112B82" w:rsidRPr="00112B82" w:rsidRDefault="00112B82" w:rsidP="00112B82">
      <w:pPr>
        <w:pStyle w:val="4"/>
      </w:pPr>
      <w:r>
        <w:t>Вопрос:</w:t>
      </w:r>
    </w:p>
    <w:p w:rsidR="00112B82" w:rsidRDefault="00112B82" w:rsidP="00E0433B">
      <w:pPr>
        <w:pStyle w:val="BodyTextL25"/>
        <w:spacing w:before="0"/>
      </w:pPr>
      <w:r>
        <w:t xml:space="preserve">Для чего нужна команда </w:t>
      </w:r>
      <w:r w:rsidRPr="00173E33">
        <w:rPr>
          <w:b/>
        </w:rPr>
        <w:t>login</w:t>
      </w:r>
      <w:r>
        <w:t>?</w:t>
      </w:r>
    </w:p>
    <w:p w:rsidR="00E0433B" w:rsidRDefault="00E0433B" w:rsidP="00E0433B">
      <w:pPr>
        <w:pStyle w:val="AnswerLineL25"/>
      </w:pPr>
      <w:r>
        <w:t>Введите ваш ответ здесь.</w:t>
      </w:r>
    </w:p>
    <w:p w:rsidR="00112B82" w:rsidRPr="00257808" w:rsidRDefault="00112B82" w:rsidP="00112B82">
      <w:pPr>
        <w:pStyle w:val="3"/>
      </w:pPr>
      <w:r>
        <w:t>Убедитесь, что доступ к консоли защищен.</w:t>
      </w:r>
    </w:p>
    <w:p w:rsidR="00112B82" w:rsidRDefault="00112B82" w:rsidP="00112B82">
      <w:pPr>
        <w:pStyle w:val="BodyTextL25"/>
      </w:pPr>
      <w:r>
        <w:t>Выйдите из привилегированного режима, чтобы убедиться, что для консольного порта установлен пароль.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S1# </w:t>
      </w:r>
      <w:r w:rsidRPr="00214A4C">
        <w:rPr>
          <w:b/>
          <w:lang w:val="en-US"/>
        </w:rPr>
        <w:t>exit</w:t>
      </w:r>
    </w:p>
    <w:p w:rsidR="00112B82" w:rsidRPr="00214A4C" w:rsidRDefault="00112B82" w:rsidP="00112B82">
      <w:pPr>
        <w:pStyle w:val="CMDOutput"/>
        <w:rPr>
          <w:lang w:val="en-US"/>
        </w:rPr>
      </w:pPr>
      <w:r w:rsidRPr="00214A4C">
        <w:rPr>
          <w:lang w:val="en-US"/>
        </w:rPr>
        <w:t>Switch con0 is now available</w:t>
      </w:r>
    </w:p>
    <w:p w:rsidR="00112B82" w:rsidRPr="00214A4C" w:rsidRDefault="00112B82" w:rsidP="00112B82">
      <w:pPr>
        <w:pStyle w:val="CMDOutput"/>
        <w:rPr>
          <w:lang w:val="en-US"/>
        </w:rPr>
      </w:pPr>
      <w:r w:rsidRPr="00214A4C">
        <w:rPr>
          <w:lang w:val="en-US"/>
        </w:rPr>
        <w:t>Press RETURN to get started.</w:t>
      </w:r>
    </w:p>
    <w:p w:rsidR="00112B82" w:rsidRPr="00214A4C" w:rsidRDefault="00112B82" w:rsidP="00112B82">
      <w:pPr>
        <w:pStyle w:val="CMDOutput"/>
        <w:rPr>
          <w:lang w:val="en-US"/>
        </w:rPr>
      </w:pPr>
    </w:p>
    <w:p w:rsidR="00112B82" w:rsidRPr="00214A4C" w:rsidRDefault="00112B82" w:rsidP="00112B82">
      <w:pPr>
        <w:pStyle w:val="CMDOutput"/>
        <w:rPr>
          <w:lang w:val="en-US"/>
        </w:rPr>
      </w:pPr>
      <w:r w:rsidRPr="00214A4C">
        <w:rPr>
          <w:lang w:val="en-US"/>
        </w:rPr>
        <w:lastRenderedPageBreak/>
        <w:t>User Access Verification</w:t>
      </w:r>
    </w:p>
    <w:p w:rsidR="00112B82" w:rsidRPr="00214A4C" w:rsidRDefault="00112B82" w:rsidP="00112B82">
      <w:pPr>
        <w:pStyle w:val="CMDOutput"/>
        <w:rPr>
          <w:lang w:val="en-US"/>
        </w:rPr>
      </w:pPr>
      <w:r w:rsidRPr="00214A4C">
        <w:rPr>
          <w:lang w:val="en-US"/>
        </w:rPr>
        <w:t>Password:</w:t>
      </w:r>
    </w:p>
    <w:p w:rsidR="00112B82" w:rsidRPr="00214A4C" w:rsidRDefault="00112B82" w:rsidP="00112B82">
      <w:pPr>
        <w:pStyle w:val="CMDOutput"/>
        <w:rPr>
          <w:lang w:val="en-US"/>
        </w:rPr>
      </w:pPr>
      <w:r w:rsidRPr="00214A4C">
        <w:rPr>
          <w:lang w:val="en-US"/>
        </w:rPr>
        <w:t>S1&gt;</w:t>
      </w:r>
    </w:p>
    <w:p w:rsidR="00112B82" w:rsidRPr="003017EA" w:rsidRDefault="00112B82" w:rsidP="00112B82">
      <w:pPr>
        <w:pStyle w:val="BodyTextL25"/>
      </w:pPr>
      <w:r>
        <w:rPr>
          <w:b/>
        </w:rPr>
        <w:t xml:space="preserve">Примечание. </w:t>
      </w:r>
      <w:r w:rsidRPr="00112B82">
        <w:t xml:space="preserve">Если коммутатор не выводит запрос на ввод пароля, значит, вы не настроили параметр </w:t>
      </w:r>
      <w:r>
        <w:rPr>
          <w:b/>
        </w:rPr>
        <w:t>login</w:t>
      </w:r>
      <w:r w:rsidRPr="003017EA">
        <w:t xml:space="preserve"> в шаге 2.</w:t>
      </w:r>
    </w:p>
    <w:p w:rsidR="00112B82" w:rsidRPr="00257808" w:rsidRDefault="00112B82" w:rsidP="00112B82">
      <w:pPr>
        <w:pStyle w:val="3"/>
      </w:pPr>
      <w:r>
        <w:t>Обеспечьте безопасный доступ к привилегированному режиму.</w:t>
      </w:r>
    </w:p>
    <w:p w:rsidR="00112B82" w:rsidRDefault="00112B82" w:rsidP="00112B82">
      <w:pPr>
        <w:pStyle w:val="BodyTextL25"/>
      </w:pPr>
      <w:r>
        <w:t xml:space="preserve">Установите для </w:t>
      </w:r>
      <w:r w:rsidRPr="00990CDD">
        <w:rPr>
          <w:b/>
        </w:rPr>
        <w:t>enable</w:t>
      </w:r>
      <w:r>
        <w:t xml:space="preserve"> пароль </w:t>
      </w:r>
      <w:r w:rsidRPr="00341039">
        <w:rPr>
          <w:b/>
        </w:rPr>
        <w:t>c1$c0</w:t>
      </w:r>
      <w:r>
        <w:t xml:space="preserve">. Этот пароль ограничивает доступ к привилегированному режиму. </w:t>
      </w:r>
    </w:p>
    <w:p w:rsidR="00112B82" w:rsidRDefault="00112B82" w:rsidP="00112B82">
      <w:pPr>
        <w:pStyle w:val="BodyTextL25"/>
      </w:pPr>
      <w:r w:rsidRPr="00112B82">
        <w:t xml:space="preserve">Примечание. </w:t>
      </w:r>
      <w:r>
        <w:rPr>
          <w:b/>
        </w:rPr>
        <w:t xml:space="preserve">Символ </w:t>
      </w:r>
      <w:r>
        <w:t>0</w:t>
      </w:r>
      <w:r>
        <w:rPr>
          <w:b/>
        </w:rPr>
        <w:t xml:space="preserve"> в </w:t>
      </w:r>
      <w:r>
        <w:t>c1$c0</w:t>
      </w:r>
      <w:r>
        <w:rPr>
          <w:b/>
        </w:rPr>
        <w:t xml:space="preserve"> — это ноль, а не заглавная буква «O». Это пароль будет считаться неверным, пока вы не зашифруете его в шаге 8.</w:t>
      </w:r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 xml:space="preserve">S1&gt; </w:t>
      </w:r>
      <w:r w:rsidRPr="00214A4C">
        <w:rPr>
          <w:b/>
          <w:lang w:val="en-US"/>
        </w:rPr>
        <w:t>enable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S1# </w:t>
      </w:r>
      <w:r w:rsidRPr="00214A4C">
        <w:rPr>
          <w:b/>
          <w:lang w:val="en-US"/>
        </w:rPr>
        <w:t>configure terminal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S1(config)# </w:t>
      </w:r>
      <w:r w:rsidRPr="00214A4C">
        <w:rPr>
          <w:b/>
          <w:lang w:val="en-US"/>
        </w:rPr>
        <w:t>enable password c1$c0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S1(config)#</w:t>
      </w:r>
      <w:r w:rsidRPr="00214A4C">
        <w:rPr>
          <w:b/>
          <w:lang w:val="en-US"/>
        </w:rPr>
        <w:t xml:space="preserve"> exit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%SYS-5-CONFIG_I: Configured from console by console</w:t>
      </w:r>
    </w:p>
    <w:p w:rsidR="00112B82" w:rsidRDefault="00112B82" w:rsidP="00112B82">
      <w:pPr>
        <w:pStyle w:val="CMD"/>
      </w:pPr>
      <w:r>
        <w:t>S1#</w:t>
      </w:r>
    </w:p>
    <w:p w:rsidR="00112B82" w:rsidRPr="00257808" w:rsidRDefault="00112B82" w:rsidP="00112B82">
      <w:pPr>
        <w:pStyle w:val="3"/>
      </w:pPr>
      <w:r>
        <w:t>Убедитесь, что доступ к привилегированному режиму защищен.</w:t>
      </w:r>
    </w:p>
    <w:p w:rsidR="00112B82" w:rsidRDefault="00112B82" w:rsidP="00112B82">
      <w:pPr>
        <w:pStyle w:val="SubStepAlpha"/>
      </w:pPr>
      <w:r>
        <w:t xml:space="preserve">Выполните команду </w:t>
      </w:r>
      <w:r>
        <w:rPr>
          <w:b/>
        </w:rPr>
        <w:t xml:space="preserve">exit </w:t>
      </w:r>
      <w:r>
        <w:t>еще раз, чтобы выйти из коммутатора.</w:t>
      </w:r>
    </w:p>
    <w:p w:rsidR="00112B82" w:rsidRDefault="00112B82" w:rsidP="00112B82">
      <w:pPr>
        <w:pStyle w:val="SubStepAlpha"/>
      </w:pPr>
      <w:r>
        <w:t xml:space="preserve">Нажмите </w:t>
      </w:r>
      <w:r>
        <w:rPr>
          <w:b/>
        </w:rPr>
        <w:t>&lt;клавишу ввода&gt;</w:t>
      </w:r>
      <w:r>
        <w:t>, после чего вам будет предложено ввести пароль.</w:t>
      </w:r>
    </w:p>
    <w:p w:rsidR="00112B82" w:rsidRPr="00FE7E0D" w:rsidRDefault="00112B82" w:rsidP="00112B82">
      <w:pPr>
        <w:pStyle w:val="CMD"/>
      </w:pPr>
      <w:r>
        <w:t>User Access Verification</w:t>
      </w:r>
    </w:p>
    <w:p w:rsidR="00112B82" w:rsidRDefault="00112B82" w:rsidP="00112B82">
      <w:pPr>
        <w:pStyle w:val="CMD"/>
      </w:pPr>
      <w:r>
        <w:t>Password:</w:t>
      </w:r>
    </w:p>
    <w:p w:rsidR="00112B82" w:rsidRDefault="00112B82" w:rsidP="00112B82">
      <w:pPr>
        <w:pStyle w:val="SubStepAlpha"/>
      </w:pPr>
      <w:r>
        <w:t xml:space="preserve">Первый пароль — это пароль для консоли, который был задан для </w:t>
      </w:r>
      <w:r>
        <w:rPr>
          <w:b/>
        </w:rPr>
        <w:t>line con 0</w:t>
      </w:r>
      <w:r>
        <w:t xml:space="preserve">. Введите этот пароль, чтобы вернуться в пользовательский режим EXEC. </w:t>
      </w:r>
    </w:p>
    <w:p w:rsidR="00112B82" w:rsidRDefault="00112B82" w:rsidP="00112B82">
      <w:pPr>
        <w:pStyle w:val="SubStepAlpha"/>
      </w:pPr>
      <w:r>
        <w:t xml:space="preserve">Введите команду для доступа к привилегированному режиму. </w:t>
      </w:r>
    </w:p>
    <w:p w:rsidR="00112B82" w:rsidRPr="00C6781B" w:rsidRDefault="00112B82" w:rsidP="00112B82">
      <w:pPr>
        <w:pStyle w:val="SubStepAlpha"/>
      </w:pPr>
      <w:r>
        <w:t>Введите второй пароль, который был задан для ограничения доступа к привилегированному режиму EXEC.</w:t>
      </w:r>
    </w:p>
    <w:p w:rsidR="00112B82" w:rsidRPr="004B237C" w:rsidRDefault="00112B82" w:rsidP="00112B82">
      <w:pPr>
        <w:pStyle w:val="SubStepAlpha"/>
      </w:pPr>
      <w:r>
        <w:t>Проверьте конфигурацию, изучив содержимое файла running-configuration:</w:t>
      </w:r>
    </w:p>
    <w:p w:rsidR="00112B82" w:rsidRDefault="00112B82" w:rsidP="00112B82">
      <w:pPr>
        <w:pStyle w:val="CMD"/>
        <w:rPr>
          <w:b/>
        </w:rPr>
      </w:pPr>
      <w:r>
        <w:t>S1#</w:t>
      </w:r>
      <w:r w:rsidRPr="00496AD5">
        <w:rPr>
          <w:b/>
        </w:rPr>
        <w:t xml:space="preserve"> show running-config</w:t>
      </w:r>
    </w:p>
    <w:p w:rsidR="00112B82" w:rsidRDefault="00112B82" w:rsidP="00112B82">
      <w:pPr>
        <w:pStyle w:val="BodyTextL50"/>
      </w:pPr>
      <w:r>
        <w:t>Обратите внимание, что пароли для консоли и привилегированного режима отображаются в виде обычного текста. Это может представлять угрозу безопасности, если кто-то смотрит через ваше плечо или получает доступ к конфигурационным файлам, хранящимся в резервной копии.</w:t>
      </w:r>
    </w:p>
    <w:p w:rsidR="00112B82" w:rsidRPr="00257808" w:rsidRDefault="00112B82" w:rsidP="00112B82">
      <w:pPr>
        <w:pStyle w:val="3"/>
      </w:pPr>
      <w:r>
        <w:t>Настройте зашифрованный пароль для доступа к привилегированному режиму.</w:t>
      </w:r>
    </w:p>
    <w:p w:rsidR="00112B82" w:rsidRPr="00214A4C" w:rsidRDefault="00112B82" w:rsidP="00112B82">
      <w:pPr>
        <w:pStyle w:val="BodyTextL25"/>
        <w:rPr>
          <w:lang w:val="en-US"/>
        </w:rPr>
      </w:pPr>
      <w:r>
        <w:rPr>
          <w:b/>
        </w:rPr>
        <w:t xml:space="preserve">Пароль для enable </w:t>
      </w:r>
      <w:r>
        <w:t xml:space="preserve">нужно заменить на новый зашифрованный пароль с помощью команды </w:t>
      </w:r>
      <w:r>
        <w:rPr>
          <w:b/>
        </w:rPr>
        <w:t>enable secret</w:t>
      </w:r>
      <w:r>
        <w:t>. Установите</w:t>
      </w:r>
      <w:r w:rsidRPr="00214A4C">
        <w:rPr>
          <w:lang w:val="en-US"/>
        </w:rPr>
        <w:t xml:space="preserve"> </w:t>
      </w:r>
      <w:r>
        <w:t>для</w:t>
      </w:r>
      <w:r w:rsidRPr="00214A4C">
        <w:rPr>
          <w:lang w:val="en-US"/>
        </w:rPr>
        <w:t xml:space="preserve"> enable secret </w:t>
      </w:r>
      <w:r>
        <w:t>пароль</w:t>
      </w:r>
      <w:r w:rsidRPr="00214A4C">
        <w:rPr>
          <w:lang w:val="en-US"/>
        </w:rPr>
        <w:t xml:space="preserve"> </w:t>
      </w:r>
      <w:proofErr w:type="spellStart"/>
      <w:r w:rsidRPr="00214A4C">
        <w:rPr>
          <w:b/>
          <w:lang w:val="en-US"/>
        </w:rPr>
        <w:t>itsasecret</w:t>
      </w:r>
      <w:proofErr w:type="spellEnd"/>
      <w:r w:rsidRPr="00214A4C">
        <w:rPr>
          <w:lang w:val="en-US"/>
        </w:rPr>
        <w:t>.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S1# </w:t>
      </w:r>
      <w:r w:rsidRPr="00214A4C">
        <w:rPr>
          <w:b/>
          <w:lang w:val="en-US"/>
        </w:rPr>
        <w:t>config t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S1(config)# </w:t>
      </w:r>
      <w:r w:rsidRPr="00214A4C">
        <w:rPr>
          <w:b/>
          <w:lang w:val="en-US"/>
        </w:rPr>
        <w:t xml:space="preserve">enable secret </w:t>
      </w:r>
      <w:proofErr w:type="spellStart"/>
      <w:r w:rsidRPr="00214A4C">
        <w:rPr>
          <w:b/>
          <w:lang w:val="en-US"/>
        </w:rPr>
        <w:t>itsasecret</w:t>
      </w:r>
      <w:proofErr w:type="spellEnd"/>
    </w:p>
    <w:p w:rsidR="00112B82" w:rsidRPr="00214A4C" w:rsidRDefault="00112B82" w:rsidP="00112B82">
      <w:pPr>
        <w:pStyle w:val="CMD"/>
        <w:rPr>
          <w:b/>
          <w:lang w:val="en-US"/>
        </w:rPr>
      </w:pPr>
      <w:r w:rsidRPr="00214A4C">
        <w:rPr>
          <w:lang w:val="en-US"/>
        </w:rPr>
        <w:t xml:space="preserve">S1(config)# </w:t>
      </w:r>
      <w:r w:rsidRPr="00214A4C">
        <w:rPr>
          <w:b/>
          <w:lang w:val="en-US"/>
        </w:rPr>
        <w:t>exit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S1#</w:t>
      </w:r>
    </w:p>
    <w:p w:rsidR="00112B82" w:rsidRPr="002E2995" w:rsidRDefault="00112B82" w:rsidP="00112B82">
      <w:pPr>
        <w:pStyle w:val="BodyTextL25"/>
      </w:pPr>
      <w:r w:rsidRPr="00CA08E4">
        <w:t>Примечание</w:t>
      </w:r>
      <w:r w:rsidRPr="00214A4C">
        <w:rPr>
          <w:b/>
          <w:lang w:val="en-US"/>
        </w:rPr>
        <w:t xml:space="preserve">. </w:t>
      </w:r>
      <w:r>
        <w:rPr>
          <w:b/>
        </w:rPr>
        <w:t xml:space="preserve">Пароль </w:t>
      </w:r>
      <w:r>
        <w:t>enable secret</w:t>
      </w:r>
      <w:r>
        <w:rPr>
          <w:b/>
        </w:rPr>
        <w:t xml:space="preserve"> перезаписывает пароль </w:t>
      </w:r>
      <w:r>
        <w:t xml:space="preserve">enable. Если для коммутатора заданы оба пароля, для перехода в </w:t>
      </w:r>
      <w:r>
        <w:rPr>
          <w:b/>
        </w:rPr>
        <w:t xml:space="preserve">привилегированный режим EXEC нужно ввести пароль </w:t>
      </w:r>
      <w:r>
        <w:t>enable secret</w:t>
      </w:r>
      <w:r>
        <w:rPr>
          <w:b/>
        </w:rPr>
        <w:t>.</w:t>
      </w:r>
    </w:p>
    <w:p w:rsidR="00112B82" w:rsidRPr="00257808" w:rsidRDefault="00112B82" w:rsidP="00112B82">
      <w:pPr>
        <w:pStyle w:val="3"/>
      </w:pPr>
      <w:r>
        <w:t>Убедитесь в том, что пароль enable secret добавлен в файл конфигурации.</w:t>
      </w:r>
    </w:p>
    <w:p w:rsidR="00112B82" w:rsidRPr="00257808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</w:pPr>
      <w:r>
        <w:t>Введите команду show running-config еще раз, чтобы проверить новый пароль enable secret.</w:t>
      </w:r>
    </w:p>
    <w:p w:rsidR="00112B82" w:rsidRPr="009B588E" w:rsidRDefault="00112B82" w:rsidP="00112B82">
      <w:pPr>
        <w:pStyle w:val="BodyTextL50"/>
      </w:pPr>
      <w:r w:rsidRPr="00112B82">
        <w:lastRenderedPageBreak/>
        <w:t xml:space="preserve">Примечание. </w:t>
      </w:r>
      <w:r>
        <w:rPr>
          <w:b/>
        </w:rPr>
        <w:t xml:space="preserve">Команду </w:t>
      </w:r>
      <w:r>
        <w:t xml:space="preserve">show running-config </w:t>
      </w:r>
      <w:r>
        <w:rPr>
          <w:b/>
        </w:rPr>
        <w:t>можно сократить до</w:t>
      </w:r>
    </w:p>
    <w:p w:rsidR="00112B82" w:rsidRDefault="00112B82" w:rsidP="00112B82">
      <w:pPr>
        <w:pStyle w:val="CMD"/>
        <w:rPr>
          <w:b/>
        </w:rPr>
      </w:pPr>
      <w:r>
        <w:t xml:space="preserve">S1# </w:t>
      </w:r>
      <w:r w:rsidRPr="00496AD5">
        <w:rPr>
          <w:b/>
        </w:rPr>
        <w:t>show run</w:t>
      </w:r>
    </w:p>
    <w:p w:rsidR="00112B82" w:rsidRDefault="00112B82" w:rsidP="00112B82">
      <w:pPr>
        <w:pStyle w:val="4"/>
      </w:pPr>
      <w:r>
        <w:t>Вопросы:</w:t>
      </w:r>
    </w:p>
    <w:p w:rsidR="00112B82" w:rsidRDefault="00112B82" w:rsidP="007A60AF">
      <w:pPr>
        <w:pStyle w:val="SubStepAlpha"/>
        <w:keepNext/>
        <w:numPr>
          <w:ilvl w:val="3"/>
          <w:numId w:val="0"/>
        </w:numPr>
        <w:tabs>
          <w:tab w:val="num" w:pos="720"/>
        </w:tabs>
        <w:spacing w:before="0"/>
        <w:ind w:left="720" w:hanging="360"/>
      </w:pPr>
      <w:r>
        <w:t>Что отображается в качестве пароля enable secret?</w:t>
      </w:r>
    </w:p>
    <w:p w:rsidR="00E0433B" w:rsidRPr="00257808" w:rsidRDefault="00E0433B" w:rsidP="00E0433B">
      <w:pPr>
        <w:pStyle w:val="AnswerLineL25"/>
      </w:pPr>
      <w:r>
        <w:t>Введите ваш ответ здесь.</w:t>
      </w:r>
    </w:p>
    <w:p w:rsidR="00112B82" w:rsidRDefault="00112B82" w:rsidP="00112B82">
      <w:pPr>
        <w:pStyle w:val="SubStepAlpha"/>
        <w:keepNext/>
        <w:numPr>
          <w:ilvl w:val="3"/>
          <w:numId w:val="0"/>
        </w:numPr>
        <w:tabs>
          <w:tab w:val="num" w:pos="720"/>
        </w:tabs>
        <w:ind w:left="720" w:hanging="360"/>
      </w:pPr>
      <w:r>
        <w:t xml:space="preserve">Почему пароль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отображается не так, как было задано?</w:t>
      </w:r>
    </w:p>
    <w:p w:rsidR="00112B82" w:rsidRPr="00257808" w:rsidRDefault="00112B82" w:rsidP="00112B82">
      <w:pPr>
        <w:pStyle w:val="3"/>
      </w:pPr>
      <w:r>
        <w:t xml:space="preserve">Зашифруйте пароли </w:t>
      </w:r>
      <w:proofErr w:type="spellStart"/>
      <w:r>
        <w:t>enable</w:t>
      </w:r>
      <w:proofErr w:type="spellEnd"/>
      <w:r>
        <w:t xml:space="preserve"> и console.</w:t>
      </w:r>
    </w:p>
    <w:p w:rsidR="00112B82" w:rsidRDefault="00112B82" w:rsidP="00112B82">
      <w:pPr>
        <w:pStyle w:val="BodyTextL25"/>
      </w:pPr>
      <w:r>
        <w:t xml:space="preserve">Как было видно в шаге 7, пароль </w:t>
      </w:r>
      <w:r w:rsidRPr="00990CDD">
        <w:rPr>
          <w:b/>
        </w:rPr>
        <w:t>enable secret</w:t>
      </w:r>
      <w:r>
        <w:t xml:space="preserve"> зашифрован, а пароли </w:t>
      </w:r>
      <w:r w:rsidRPr="00990CDD">
        <w:rPr>
          <w:b/>
        </w:rPr>
        <w:t>enable</w:t>
      </w:r>
      <w:r>
        <w:t xml:space="preserve"> и </w:t>
      </w:r>
      <w:r w:rsidRPr="00990CDD">
        <w:rPr>
          <w:b/>
        </w:rPr>
        <w:t>console</w:t>
      </w:r>
      <w:r>
        <w:t xml:space="preserve"> хранятся в виде обычного текста. Сейчас мы зашифруем эти открытые пароли с помощью команды </w:t>
      </w:r>
      <w:r w:rsidRPr="00D225F7">
        <w:rPr>
          <w:b/>
        </w:rPr>
        <w:t>service password-encryption</w:t>
      </w:r>
      <w:r>
        <w:t>.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S1# </w:t>
      </w:r>
      <w:r w:rsidRPr="00214A4C">
        <w:rPr>
          <w:b/>
          <w:lang w:val="en-US"/>
        </w:rPr>
        <w:t>config t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S1(config)# </w:t>
      </w:r>
      <w:r w:rsidRPr="00214A4C">
        <w:rPr>
          <w:b/>
          <w:lang w:val="en-US"/>
        </w:rPr>
        <w:t>service password-encryption</w:t>
      </w:r>
    </w:p>
    <w:p w:rsidR="00112B82" w:rsidRDefault="00112B82" w:rsidP="00112B82">
      <w:pPr>
        <w:pStyle w:val="CMD"/>
        <w:rPr>
          <w:b/>
        </w:rPr>
      </w:pPr>
      <w:r>
        <w:t>S1(</w:t>
      </w:r>
      <w:proofErr w:type="spellStart"/>
      <w:r>
        <w:t>config</w:t>
      </w:r>
      <w:proofErr w:type="spellEnd"/>
      <w:r>
        <w:t xml:space="preserve">)# </w:t>
      </w:r>
      <w:proofErr w:type="spellStart"/>
      <w:r w:rsidRPr="008D306D">
        <w:rPr>
          <w:b/>
        </w:rPr>
        <w:t>exit</w:t>
      </w:r>
      <w:proofErr w:type="spellEnd"/>
    </w:p>
    <w:p w:rsidR="00E0433B" w:rsidRDefault="00E0433B" w:rsidP="00E0433B">
      <w:pPr>
        <w:pStyle w:val="4"/>
      </w:pPr>
      <w:r>
        <w:t>Вопрос:</w:t>
      </w:r>
    </w:p>
    <w:p w:rsidR="00112B82" w:rsidRDefault="00112B82" w:rsidP="00E0433B">
      <w:pPr>
        <w:pStyle w:val="BodyTextL25"/>
        <w:spacing w:before="0"/>
      </w:pPr>
      <w:r>
        <w:t>Если установить на коммутаторе другие пароли, они будут храниться в файле конфигурации в виде обычного текста или в зашифрованном виде? Дайте пояснение.</w:t>
      </w:r>
    </w:p>
    <w:p w:rsidR="00E0433B" w:rsidRDefault="00E0433B" w:rsidP="00E0433B">
      <w:pPr>
        <w:pStyle w:val="AnswerLineL25"/>
      </w:pPr>
      <w:r>
        <w:t>Введите ваш ответ здесь.</w:t>
      </w:r>
    </w:p>
    <w:p w:rsidR="00112B82" w:rsidRDefault="00112B82" w:rsidP="00BA66BA">
      <w:pPr>
        <w:pStyle w:val="2"/>
      </w:pPr>
      <w:r>
        <w:t>Настройка баннера MOTD</w:t>
      </w:r>
    </w:p>
    <w:p w:rsidR="00A40A95" w:rsidRPr="00A40A95" w:rsidRDefault="00A40A95" w:rsidP="00A40A95">
      <w:pPr>
        <w:pStyle w:val="3"/>
      </w:pPr>
      <w:r>
        <w:t>Настройте баннер MOTD (сообщения дня).</w:t>
      </w:r>
    </w:p>
    <w:p w:rsidR="00112B82" w:rsidRDefault="00112B82" w:rsidP="00112B82">
      <w:pPr>
        <w:pStyle w:val="BodyTextL25"/>
      </w:pPr>
      <w:r>
        <w:t>В набор команд Cisco IOS входит команда, позволяющая настроить сообщение, которое будут видеть все, кто входит в систему на коммутаторе. Это сообщение называется сообщением дня или баннером MOTD (message of the day). Текст баннера нужно заключить в двойные кавычки или использовать разделитель, отличный от любого символа в строке MOTD.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S1#</w:t>
      </w:r>
      <w:r w:rsidRPr="00214A4C">
        <w:rPr>
          <w:b/>
          <w:lang w:val="en-US"/>
        </w:rPr>
        <w:t xml:space="preserve"> config t 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S1(config)#</w:t>
      </w:r>
      <w:r w:rsidRPr="00214A4C">
        <w:rPr>
          <w:b/>
          <w:lang w:val="en-US"/>
        </w:rPr>
        <w:t xml:space="preserve"> banner </w:t>
      </w:r>
      <w:proofErr w:type="spellStart"/>
      <w:r w:rsidRPr="00214A4C">
        <w:rPr>
          <w:b/>
          <w:lang w:val="en-US"/>
        </w:rPr>
        <w:t>motd</w:t>
      </w:r>
      <w:proofErr w:type="spellEnd"/>
      <w:r w:rsidRPr="00214A4C">
        <w:rPr>
          <w:b/>
          <w:lang w:val="en-US"/>
        </w:rPr>
        <w:t xml:space="preserve"> "This is a secure system. Authorized Access Only!"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S1(config)#</w:t>
      </w:r>
      <w:r w:rsidRPr="00214A4C">
        <w:rPr>
          <w:b/>
          <w:lang w:val="en-US"/>
        </w:rPr>
        <w:t xml:space="preserve"> exit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%SYS-5-CONFIG_I: Configured from console by console</w:t>
      </w:r>
    </w:p>
    <w:p w:rsidR="00112B82" w:rsidRDefault="00112B82" w:rsidP="00112B82">
      <w:pPr>
        <w:pStyle w:val="CMD"/>
      </w:pPr>
      <w:r>
        <w:t>S1#</w:t>
      </w:r>
    </w:p>
    <w:p w:rsidR="00304391" w:rsidRDefault="00304391" w:rsidP="00304391">
      <w:pPr>
        <w:pStyle w:val="4"/>
      </w:pPr>
      <w:r>
        <w:t>Вопросы:</w:t>
      </w:r>
    </w:p>
    <w:p w:rsidR="00112B82" w:rsidRDefault="00112B82" w:rsidP="009C25DA">
      <w:pPr>
        <w:pStyle w:val="SubStepAlpha"/>
        <w:numPr>
          <w:ilvl w:val="0"/>
          <w:numId w:val="0"/>
        </w:numPr>
        <w:spacing w:before="0"/>
        <w:ind w:left="360"/>
      </w:pPr>
      <w:r>
        <w:t>Когда будет отображаться этот баннер?</w:t>
      </w:r>
    </w:p>
    <w:p w:rsidR="004E1D52" w:rsidRPr="00941BAE" w:rsidRDefault="004E1D52" w:rsidP="004E1D52">
      <w:pPr>
        <w:pStyle w:val="AnswerLineL25"/>
        <w:rPr>
          <w:shd w:val="clear" w:color="auto" w:fill="BFBFBF"/>
        </w:rPr>
      </w:pPr>
      <w:r>
        <w:t>Введите ваш ответ здесь.</w:t>
      </w:r>
    </w:p>
    <w:p w:rsidR="00112B82" w:rsidRDefault="00112B82" w:rsidP="00112B82">
      <w:pPr>
        <w:pStyle w:val="SubStepAlpha"/>
        <w:numPr>
          <w:ilvl w:val="0"/>
          <w:numId w:val="0"/>
        </w:numPr>
        <w:ind w:left="360"/>
      </w:pPr>
      <w:r>
        <w:t>Зачем на всех коммутаторах должен быть баннер MOTD?</w:t>
      </w:r>
    </w:p>
    <w:p w:rsidR="004E1D52" w:rsidRDefault="004E1D52" w:rsidP="004E1D52">
      <w:pPr>
        <w:pStyle w:val="AnswerLineL25"/>
      </w:pPr>
      <w:r>
        <w:t>Введите ваш ответ здесь.</w:t>
      </w:r>
    </w:p>
    <w:p w:rsidR="00112B82" w:rsidRDefault="00112B82" w:rsidP="004E1D52">
      <w:pPr>
        <w:pStyle w:val="2"/>
      </w:pPr>
      <w:r>
        <w:t>Сохраните и проверьте файлы конфигурации на NVRAM.</w:t>
      </w:r>
    </w:p>
    <w:p w:rsidR="00A40A95" w:rsidRPr="00A40A95" w:rsidRDefault="00A40A95" w:rsidP="00A40A95">
      <w:pPr>
        <w:pStyle w:val="3"/>
      </w:pPr>
      <w:r>
        <w:t>Проверьте правильность конфигурации с помощью команды show run.</w:t>
      </w:r>
    </w:p>
    <w:p w:rsidR="00112B82" w:rsidRPr="009F403D" w:rsidRDefault="00112B82" w:rsidP="00112B82">
      <w:pPr>
        <w:pStyle w:val="BodyTextL25"/>
      </w:pPr>
      <w:r>
        <w:t>Сохраните файл конфигурации. Вы завершили основную настройку коммутатора. Теперь выполните резервное копирование файла конфигурации в NVRAM и убедитесь, что внесенные изменения не были потеряны при перезагрузке системы или отключении питания.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S1#</w:t>
      </w:r>
      <w:r w:rsidRPr="00214A4C">
        <w:rPr>
          <w:b/>
          <w:lang w:val="en-US"/>
        </w:rPr>
        <w:t xml:space="preserve"> copy running-config startup-config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>Destination filename [startup-config</w:t>
      </w:r>
      <w:proofErr w:type="gramStart"/>
      <w:r w:rsidRPr="00214A4C">
        <w:rPr>
          <w:lang w:val="en-US"/>
        </w:rPr>
        <w:t>]?</w:t>
      </w:r>
      <w:r w:rsidRPr="00214A4C">
        <w:rPr>
          <w:b/>
          <w:lang w:val="en-US"/>
        </w:rPr>
        <w:t>[</w:t>
      </w:r>
      <w:proofErr w:type="gramEnd"/>
      <w:r w:rsidRPr="00214A4C">
        <w:rPr>
          <w:b/>
          <w:lang w:val="en-US"/>
        </w:rPr>
        <w:t xml:space="preserve">Enter] </w:t>
      </w:r>
    </w:p>
    <w:p w:rsidR="00112B82" w:rsidRPr="00214A4C" w:rsidRDefault="00112B82" w:rsidP="00112B82">
      <w:pPr>
        <w:pStyle w:val="CMD"/>
        <w:rPr>
          <w:lang w:val="en-US"/>
        </w:rPr>
      </w:pPr>
      <w:r w:rsidRPr="00214A4C">
        <w:rPr>
          <w:lang w:val="en-US"/>
        </w:rPr>
        <w:t xml:space="preserve">Building configuration... </w:t>
      </w:r>
    </w:p>
    <w:p w:rsidR="00112B82" w:rsidRPr="00214A4C" w:rsidRDefault="00304391" w:rsidP="00112B82">
      <w:pPr>
        <w:pStyle w:val="CMD"/>
        <w:rPr>
          <w:lang w:val="en-US"/>
        </w:rPr>
      </w:pPr>
      <w:r w:rsidRPr="00214A4C">
        <w:rPr>
          <w:lang w:val="en-US"/>
        </w:rPr>
        <w:t>[OK]</w:t>
      </w:r>
    </w:p>
    <w:p w:rsidR="00304391" w:rsidRPr="00214A4C" w:rsidRDefault="00304391" w:rsidP="00304391">
      <w:pPr>
        <w:pStyle w:val="ConfigWindow"/>
        <w:rPr>
          <w:lang w:val="en-US"/>
        </w:rPr>
      </w:pPr>
      <w:r>
        <w:t>Закройте</w:t>
      </w:r>
      <w:r w:rsidRPr="00214A4C">
        <w:rPr>
          <w:lang w:val="en-US"/>
        </w:rPr>
        <w:t xml:space="preserve"> </w:t>
      </w:r>
      <w:r>
        <w:t>окно</w:t>
      </w:r>
      <w:r w:rsidRPr="00214A4C">
        <w:rPr>
          <w:lang w:val="en-US"/>
        </w:rPr>
        <w:t xml:space="preserve"> </w:t>
      </w:r>
      <w:r>
        <w:t>настройки</w:t>
      </w:r>
      <w:r w:rsidRPr="00214A4C">
        <w:rPr>
          <w:lang w:val="en-US"/>
        </w:rPr>
        <w:t xml:space="preserve"> S1</w:t>
      </w:r>
    </w:p>
    <w:p w:rsidR="00A40A95" w:rsidRDefault="00A40A95" w:rsidP="00A40A95">
      <w:pPr>
        <w:pStyle w:val="4"/>
      </w:pPr>
      <w:r>
        <w:t>Вопросы:</w:t>
      </w:r>
    </w:p>
    <w:p w:rsidR="00112B82" w:rsidRDefault="00112B82" w:rsidP="009C25DA">
      <w:pPr>
        <w:pStyle w:val="BodyTextL25"/>
        <w:spacing w:before="0"/>
      </w:pPr>
      <w:r>
        <w:t xml:space="preserve">Какова самая короткая версия команды </w:t>
      </w:r>
      <w:r>
        <w:rPr>
          <w:b/>
        </w:rPr>
        <w:t>copy running-config startup-config</w:t>
      </w:r>
      <w:r>
        <w:t>?</w:t>
      </w:r>
    </w:p>
    <w:p w:rsidR="004E1D52" w:rsidRDefault="004E1D52" w:rsidP="004E1D52">
      <w:pPr>
        <w:pStyle w:val="AnswerLineL25"/>
      </w:pPr>
      <w:r>
        <w:lastRenderedPageBreak/>
        <w:t>Введите ваш ответ здесь.</w:t>
      </w:r>
    </w:p>
    <w:p w:rsidR="00112B82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</w:pPr>
      <w:r>
        <w:t>Изучите файл загрузочной конфигурации.</w:t>
      </w:r>
    </w:p>
    <w:p w:rsidR="00112B82" w:rsidRDefault="00112B82" w:rsidP="00112B82">
      <w:pPr>
        <w:pStyle w:val="BodyTextL25"/>
      </w:pPr>
      <w:r>
        <w:t>Какая команда отображает содержимое NVRAM?</w:t>
      </w:r>
    </w:p>
    <w:p w:rsidR="004E1D52" w:rsidRDefault="004E1D52" w:rsidP="004E1D52">
      <w:pPr>
        <w:pStyle w:val="AnswerLineL25"/>
      </w:pPr>
      <w:r>
        <w:t>Введите ваш ответ здесь.</w:t>
      </w:r>
    </w:p>
    <w:p w:rsidR="00112B82" w:rsidRDefault="00112B82" w:rsidP="00112B82">
      <w:pPr>
        <w:pStyle w:val="BodyTextL25"/>
      </w:pPr>
      <w:r>
        <w:t>Все ли внесенные изменения были записаны в файл?</w:t>
      </w:r>
    </w:p>
    <w:p w:rsidR="004E1D52" w:rsidRDefault="004E1D52" w:rsidP="004E1D52">
      <w:pPr>
        <w:pStyle w:val="AnswerLineL25"/>
      </w:pPr>
      <w:r>
        <w:t>Введите ваш ответ здесь.</w:t>
      </w:r>
    </w:p>
    <w:p w:rsidR="00112B82" w:rsidRDefault="00112B82" w:rsidP="004E1D52">
      <w:pPr>
        <w:pStyle w:val="2"/>
      </w:pPr>
      <w:r>
        <w:t>Настройка коммутатора S2</w:t>
      </w:r>
    </w:p>
    <w:p w:rsidR="00112B82" w:rsidRDefault="00112B82" w:rsidP="00112B82">
      <w:pPr>
        <w:pStyle w:val="BodyTextL25"/>
      </w:pPr>
      <w:r>
        <w:t xml:space="preserve">Вы завершили настройку коммутатора S1. Теперь настройте коммутатор S2. Если вы не можете вспомнить команды, вернитесь к частям 1–4. </w:t>
      </w:r>
    </w:p>
    <w:p w:rsidR="00304391" w:rsidRDefault="00112B82" w:rsidP="00304391">
      <w:pPr>
        <w:pStyle w:val="BodyTextL25Bold"/>
      </w:pPr>
      <w:r>
        <w:t>Настройте для коммутатора S2 следующие параметры.</w:t>
      </w:r>
    </w:p>
    <w:p w:rsidR="00F60A60" w:rsidRDefault="00F60A60" w:rsidP="00F60A60">
      <w:pPr>
        <w:pStyle w:val="ConfigWindow"/>
      </w:pPr>
      <w:r>
        <w:t>Откройте окно конфигурации на S2</w:t>
      </w:r>
    </w:p>
    <w:p w:rsidR="00112B82" w:rsidRDefault="00112B82" w:rsidP="007A60AF">
      <w:pPr>
        <w:pStyle w:val="SubStepAlpha"/>
        <w:spacing w:before="0"/>
      </w:pPr>
      <w:r>
        <w:t xml:space="preserve">Имя устройства: </w:t>
      </w:r>
      <w:r w:rsidRPr="00C5444A">
        <w:rPr>
          <w:b/>
        </w:rPr>
        <w:t>S2</w:t>
      </w:r>
    </w:p>
    <w:p w:rsidR="00112B82" w:rsidRDefault="00112B82" w:rsidP="00A40A95">
      <w:pPr>
        <w:pStyle w:val="SubStepAlpha"/>
      </w:pPr>
      <w:r>
        <w:t xml:space="preserve">Защитите доступ к консоли паролем </w:t>
      </w:r>
      <w:r w:rsidRPr="00C5444A">
        <w:rPr>
          <w:b/>
        </w:rPr>
        <w:t>letmein</w:t>
      </w:r>
      <w:r>
        <w:t>.</w:t>
      </w:r>
    </w:p>
    <w:p w:rsidR="00112B82" w:rsidRDefault="00112B82" w:rsidP="00A40A95">
      <w:pPr>
        <w:pStyle w:val="SubStepAlpha"/>
      </w:pPr>
      <w:r>
        <w:t xml:space="preserve">Установите в качестве пароля enable </w:t>
      </w:r>
      <w:r w:rsidRPr="00C5444A">
        <w:rPr>
          <w:b/>
        </w:rPr>
        <w:t>c1$c0</w:t>
      </w:r>
      <w:r>
        <w:t xml:space="preserve">, а в качестве пароля enable secret — </w:t>
      </w:r>
      <w:r>
        <w:rPr>
          <w:b/>
        </w:rPr>
        <w:t>itsasecret</w:t>
      </w:r>
      <w:r>
        <w:t>.</w:t>
      </w:r>
    </w:p>
    <w:p w:rsidR="00112B82" w:rsidRDefault="00112B82" w:rsidP="00A40A95">
      <w:pPr>
        <w:pStyle w:val="SubStepAlpha"/>
      </w:pPr>
      <w:r>
        <w:t>Настройте соответствующее сообщение для тех, кто вошел в коммутатор.</w:t>
      </w:r>
    </w:p>
    <w:p w:rsidR="00112B82" w:rsidRDefault="00112B82" w:rsidP="00A40A95">
      <w:pPr>
        <w:pStyle w:val="SubStepAlpha"/>
      </w:pPr>
      <w:r>
        <w:t>Зашифруйте все открытые пароли.</w:t>
      </w:r>
    </w:p>
    <w:p w:rsidR="00112B82" w:rsidRDefault="00112B82" w:rsidP="00A40A95">
      <w:pPr>
        <w:pStyle w:val="SubStepAlpha"/>
      </w:pPr>
      <w:r>
        <w:t>Проверьте правильность конфигурации.</w:t>
      </w:r>
    </w:p>
    <w:p w:rsidR="00112B82" w:rsidRDefault="00112B82" w:rsidP="00A40A95">
      <w:pPr>
        <w:pStyle w:val="SubStepAlpha"/>
      </w:pPr>
      <w:r>
        <w:t>Сохраните файл конфигурации, чтобы предотвратить его потерю в случае отключения питания коммутатора.</w:t>
      </w:r>
    </w:p>
    <w:p w:rsidR="00F60A60" w:rsidRDefault="00F60A60" w:rsidP="00F60A60">
      <w:pPr>
        <w:pStyle w:val="ConfigWindow"/>
      </w:pPr>
      <w:r>
        <w:t>Закройте окно настройки S2</w:t>
      </w:r>
    </w:p>
    <w:p w:rsidR="00304391" w:rsidRPr="00304391" w:rsidRDefault="00304391" w:rsidP="00304391">
      <w:pPr>
        <w:pStyle w:val="ConfigWindow"/>
      </w:pPr>
      <w:bookmarkStart w:id="0" w:name="_GoBack"/>
      <w:bookmarkEnd w:id="0"/>
      <w:r>
        <w:t>Конец документа</w:t>
      </w:r>
    </w:p>
    <w:sectPr w:rsidR="00304391" w:rsidRPr="00304391" w:rsidSect="0063161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2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0C" w:rsidRDefault="00B1070C" w:rsidP="00710659">
      <w:pPr>
        <w:spacing w:after="0" w:line="240" w:lineRule="auto"/>
      </w:pPr>
      <w:r>
        <w:separator/>
      </w:r>
    </w:p>
    <w:p w:rsidR="00B1070C" w:rsidRDefault="00B1070C"/>
  </w:endnote>
  <w:endnote w:type="continuationSeparator" w:id="0">
    <w:p w:rsidR="00B1070C" w:rsidRDefault="00B1070C" w:rsidP="00710659">
      <w:pPr>
        <w:spacing w:after="0" w:line="240" w:lineRule="auto"/>
      </w:pPr>
      <w:r>
        <w:continuationSeparator/>
      </w:r>
    </w:p>
    <w:p w:rsidR="00B1070C" w:rsidRDefault="00B10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14A4C">
          <w:t>2015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214A4C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A60AF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A60AF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14A4C">
          <w:t>2015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214A4C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A60AF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A60AF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0C" w:rsidRDefault="00B1070C" w:rsidP="00710659">
      <w:pPr>
        <w:spacing w:after="0" w:line="240" w:lineRule="auto"/>
      </w:pPr>
      <w:r>
        <w:separator/>
      </w:r>
    </w:p>
    <w:p w:rsidR="00B1070C" w:rsidRDefault="00B1070C"/>
  </w:footnote>
  <w:footnote w:type="continuationSeparator" w:id="0">
    <w:p w:rsidR="00B1070C" w:rsidRDefault="00B1070C" w:rsidP="00710659">
      <w:pPr>
        <w:spacing w:after="0" w:line="240" w:lineRule="auto"/>
      </w:pPr>
      <w:r>
        <w:continuationSeparator/>
      </w:r>
    </w:p>
    <w:p w:rsidR="00B1070C" w:rsidRDefault="00B10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n-US"/>
      </w:rPr>
      <w:alias w:val="Заголовок"/>
      <w:tag w:val=""/>
      <w:id w:val="-1711953976"/>
      <w:placeholder>
        <w:docPart w:val="EA568ADCC93D461E9D8185BB888C1D6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Pr="00214A4C" w:rsidRDefault="00723948" w:rsidP="008402F2">
        <w:pPr>
          <w:pStyle w:val="PageHead"/>
          <w:rPr>
            <w:lang w:val="en-US"/>
          </w:rPr>
        </w:pPr>
        <w:r w:rsidRPr="00214A4C">
          <w:rPr>
            <w:lang w:val="en-US"/>
          </w:rPr>
          <w:t>Packet Tracer - Configure Initial Switch Settings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3D58D69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FED0CF4"/>
    <w:multiLevelType w:val="hybridMultilevel"/>
    <w:tmpl w:val="2244EB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0795D"/>
    <w:multiLevelType w:val="multilevel"/>
    <w:tmpl w:val="C556EFCC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7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7"/>
  </w:num>
  <w:num w:numId="12">
    <w:abstractNumId w:val="7"/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48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4CFE"/>
    <w:rsid w:val="00075EA9"/>
    <w:rsid w:val="000769CF"/>
    <w:rsid w:val="000815D8"/>
    <w:rsid w:val="00084C99"/>
    <w:rsid w:val="00085CC6"/>
    <w:rsid w:val="00086C30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5DE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2B82"/>
    <w:rsid w:val="001133DD"/>
    <w:rsid w:val="00120CBE"/>
    <w:rsid w:val="00121726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4A4C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49CB"/>
    <w:rsid w:val="00285AE9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4391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1D52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239"/>
    <w:rsid w:val="00592329"/>
    <w:rsid w:val="00593386"/>
    <w:rsid w:val="00596998"/>
    <w:rsid w:val="0059790F"/>
    <w:rsid w:val="005A6E62"/>
    <w:rsid w:val="005B2FB3"/>
    <w:rsid w:val="005C6DE5"/>
    <w:rsid w:val="005D1661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1616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72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314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3948"/>
    <w:rsid w:val="007267CF"/>
    <w:rsid w:val="00731F3F"/>
    <w:rsid w:val="00733BAB"/>
    <w:rsid w:val="0073604C"/>
    <w:rsid w:val="00737B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A60AF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2FDE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25DA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0A95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84DA7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60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70C"/>
    <w:rsid w:val="00B1081F"/>
    <w:rsid w:val="00B1612D"/>
    <w:rsid w:val="00B17EA1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6BA"/>
    <w:rsid w:val="00BA6972"/>
    <w:rsid w:val="00BB1E0D"/>
    <w:rsid w:val="00BB26C8"/>
    <w:rsid w:val="00BB4D9B"/>
    <w:rsid w:val="00BB73FF"/>
    <w:rsid w:val="00BB7688"/>
    <w:rsid w:val="00BC7423"/>
    <w:rsid w:val="00BC7CAC"/>
    <w:rsid w:val="00BD4560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33B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689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A60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4AA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28A5A"/>
  <w15:docId w15:val="{448596A0-2F8F-4B70-89DB-9079790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304391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285AE9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4E1D52"/>
    <w:pPr>
      <w:keepNext/>
      <w:keepLines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nhideWhenUsed/>
    <w:qFormat/>
    <w:rsid w:val="004E1D52"/>
    <w:pPr>
      <w:keepNext/>
      <w:numPr>
        <w:ilvl w:val="2"/>
        <w:numId w:val="5"/>
      </w:numPr>
      <w:spacing w:before="18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C25DA"/>
    <w:pPr>
      <w:keepNext/>
      <w:spacing w:before="0" w:after="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5AE9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4E1D52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074CFE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074CFE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7A60A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304391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304391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304391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C25DA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4E1D52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1"/>
    <w:next w:val="a"/>
    <w:qFormat/>
    <w:rsid w:val="00112B82"/>
    <w:pPr>
      <w:numPr>
        <w:numId w:val="0"/>
      </w:numPr>
      <w:tabs>
        <w:tab w:val="num" w:pos="0"/>
      </w:tabs>
      <w:spacing w:after="0"/>
    </w:pPr>
    <w:rPr>
      <w:rFonts w:ascii="Cambria" w:eastAsia="Times New Roman" w:hAnsi="Cambria"/>
      <w:b w:val="0"/>
      <w:bCs w:val="0"/>
      <w:iCs/>
      <w:noProof w:val="0"/>
      <w:color w:val="365F9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568ADCC93D461E9D8185BB888C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1D01-B6E7-4CA3-A89A-205D4A352205}"/>
      </w:docPartPr>
      <w:docPartBody>
        <w:p w:rsidR="004471DC" w:rsidRDefault="0058457B">
          <w:pPr>
            <w:pStyle w:val="EA568ADCC93D461E9D8185BB888C1D68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7B"/>
    <w:rsid w:val="00061B7E"/>
    <w:rsid w:val="00394EA7"/>
    <w:rsid w:val="004471DC"/>
    <w:rsid w:val="0058457B"/>
    <w:rsid w:val="00885ACC"/>
    <w:rsid w:val="00AC5385"/>
    <w:rsid w:val="00CC77D6"/>
    <w:rsid w:val="00F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A568ADCC93D461E9D8185BB888C1D68">
    <w:name w:val="EA568ADCC93D461E9D8185BB888C1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C720C-2568-492D-98F7-0FDAC68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101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Initial Switch Settings</vt:lpstr>
    </vt:vector>
  </TitlesOfParts>
  <Company>Cisco Systems, Inc.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Initial Switch Settings</dc:title>
  <dc:creator>SP</dc:creator>
  <dc:description>2015 г.</dc:description>
  <cp:lastModifiedBy>Антон Носков</cp:lastModifiedBy>
  <cp:revision>11</cp:revision>
  <dcterms:created xsi:type="dcterms:W3CDTF">2019-08-24T21:31:00Z</dcterms:created>
  <dcterms:modified xsi:type="dcterms:W3CDTF">2020-07-01T16:54:00Z</dcterms:modified>
</cp:coreProperties>
</file>