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043" w:rsidRDefault="00FA4663" w:rsidP="000B0043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E4CA80DEBD1A4429842363E82B9E52B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887DB2">
            <w:t>Packet Tracer. Создание основных подключений</w:t>
          </w:r>
        </w:sdtContent>
      </w:sdt>
      <w:r w:rsidR="00887DB2">
        <w:rPr>
          <w:rStyle w:val="LabTitleInstVersred"/>
        </w:rPr>
        <w:t xml:space="preserve"> </w:t>
      </w:r>
    </w:p>
    <w:p w:rsidR="000B0043" w:rsidRDefault="000B0043" w:rsidP="000B0043">
      <w:pPr>
        <w:pStyle w:val="afd"/>
      </w:pPr>
    </w:p>
    <w:p w:rsidR="000A0A77" w:rsidRPr="00BB73FF" w:rsidRDefault="000A0A77" w:rsidP="000B0043">
      <w:pPr>
        <w:pStyle w:val="afd"/>
      </w:pPr>
      <w:r>
        <w:t>Таблица адресации</w:t>
      </w:r>
    </w:p>
    <w:tbl>
      <w:tblPr>
        <w:tblW w:w="96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ы адреса для устройства, интерфейса, IP-адреса и маски подсети."/>
      </w:tblPr>
      <w:tblGrid>
        <w:gridCol w:w="2067"/>
        <w:gridCol w:w="2250"/>
        <w:gridCol w:w="2610"/>
        <w:gridCol w:w="2700"/>
      </w:tblGrid>
      <w:tr w:rsidR="000A0A77" w:rsidTr="000A0A77">
        <w:trPr>
          <w:cantSplit/>
          <w:jc w:val="center"/>
        </w:trPr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A0A77" w:rsidRPr="00E87D62" w:rsidRDefault="000A0A77" w:rsidP="004663E5">
            <w:pPr>
              <w:pStyle w:val="TableHeading"/>
              <w:keepNext w:val="0"/>
              <w:widowControl w:val="0"/>
            </w:pPr>
            <w:r>
              <w:t>Устройство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A0A77" w:rsidRPr="00E87D62" w:rsidRDefault="000A0A77" w:rsidP="004663E5">
            <w:pPr>
              <w:pStyle w:val="TableHeading"/>
              <w:keepNext w:val="0"/>
              <w:widowControl w:val="0"/>
            </w:pPr>
            <w:r>
              <w:t>Интерфейс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A0A77" w:rsidRPr="00E87D62" w:rsidRDefault="000A0A77" w:rsidP="004663E5">
            <w:pPr>
              <w:pStyle w:val="TableHeading"/>
              <w:keepNext w:val="0"/>
              <w:widowControl w:val="0"/>
            </w:pPr>
            <w:r>
              <w:t>IP-адрес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A0A77" w:rsidRPr="00E87D62" w:rsidRDefault="000A0A77" w:rsidP="004663E5">
            <w:pPr>
              <w:pStyle w:val="TableHeading"/>
              <w:keepNext w:val="0"/>
              <w:widowControl w:val="0"/>
            </w:pPr>
            <w:r>
              <w:t>Маска подсети</w:t>
            </w:r>
          </w:p>
        </w:tc>
      </w:tr>
      <w:tr w:rsidR="000A0A77" w:rsidTr="000A0A77">
        <w:trPr>
          <w:cantSplit/>
          <w:jc w:val="center"/>
        </w:trPr>
        <w:tc>
          <w:tcPr>
            <w:tcW w:w="2067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S1</w:t>
            </w:r>
          </w:p>
        </w:tc>
        <w:tc>
          <w:tcPr>
            <w:tcW w:w="225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VLAN 1</w:t>
            </w:r>
          </w:p>
        </w:tc>
        <w:tc>
          <w:tcPr>
            <w:tcW w:w="261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192.168.1.253</w:t>
            </w:r>
          </w:p>
        </w:tc>
        <w:tc>
          <w:tcPr>
            <w:tcW w:w="270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255.255.255.0</w:t>
            </w:r>
          </w:p>
        </w:tc>
      </w:tr>
      <w:tr w:rsidR="000A0A77" w:rsidTr="000A0A77">
        <w:trPr>
          <w:cantSplit/>
          <w:jc w:val="center"/>
        </w:trPr>
        <w:tc>
          <w:tcPr>
            <w:tcW w:w="2067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S2</w:t>
            </w:r>
          </w:p>
        </w:tc>
        <w:tc>
          <w:tcPr>
            <w:tcW w:w="225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VLAN 1</w:t>
            </w:r>
          </w:p>
        </w:tc>
        <w:tc>
          <w:tcPr>
            <w:tcW w:w="261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192.168.1.254</w:t>
            </w:r>
          </w:p>
        </w:tc>
        <w:tc>
          <w:tcPr>
            <w:tcW w:w="270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255.255.255.0</w:t>
            </w:r>
          </w:p>
        </w:tc>
      </w:tr>
      <w:tr w:rsidR="000A0A77" w:rsidTr="000A0A77">
        <w:trPr>
          <w:cantSplit/>
          <w:jc w:val="center"/>
        </w:trPr>
        <w:tc>
          <w:tcPr>
            <w:tcW w:w="2067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PC1</w:t>
            </w:r>
          </w:p>
        </w:tc>
        <w:tc>
          <w:tcPr>
            <w:tcW w:w="225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NIC</w:t>
            </w:r>
          </w:p>
        </w:tc>
        <w:tc>
          <w:tcPr>
            <w:tcW w:w="261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192.168.1.1</w:t>
            </w:r>
          </w:p>
        </w:tc>
        <w:tc>
          <w:tcPr>
            <w:tcW w:w="270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255.255.255.0</w:t>
            </w:r>
          </w:p>
        </w:tc>
      </w:tr>
      <w:tr w:rsidR="000A0A77" w:rsidTr="000A0A77">
        <w:trPr>
          <w:cantSplit/>
          <w:jc w:val="center"/>
        </w:trPr>
        <w:tc>
          <w:tcPr>
            <w:tcW w:w="2067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PC2</w:t>
            </w:r>
          </w:p>
        </w:tc>
        <w:tc>
          <w:tcPr>
            <w:tcW w:w="225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NIC</w:t>
            </w:r>
          </w:p>
        </w:tc>
        <w:tc>
          <w:tcPr>
            <w:tcW w:w="261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192.168.1.2</w:t>
            </w:r>
          </w:p>
        </w:tc>
        <w:tc>
          <w:tcPr>
            <w:tcW w:w="2700" w:type="dxa"/>
            <w:vAlign w:val="bottom"/>
          </w:tcPr>
          <w:p w:rsidR="000A0A77" w:rsidRPr="00E87D62" w:rsidRDefault="000A0A77" w:rsidP="004663E5">
            <w:pPr>
              <w:pStyle w:val="TableText"/>
              <w:widowControl w:val="0"/>
            </w:pPr>
            <w:r>
              <w:t>255.255.255.0</w:t>
            </w:r>
          </w:p>
        </w:tc>
      </w:tr>
    </w:tbl>
    <w:p w:rsidR="000A0A77" w:rsidRDefault="000A0A77" w:rsidP="000A0A77">
      <w:pPr>
        <w:pStyle w:val="1"/>
        <w:keepNext w:val="0"/>
        <w:widowControl w:val="0"/>
        <w:numPr>
          <w:ilvl w:val="0"/>
          <w:numId w:val="3"/>
        </w:numPr>
      </w:pPr>
      <w:r>
        <w:t>Цели</w:t>
      </w:r>
    </w:p>
    <w:p w:rsidR="000A0A77" w:rsidRPr="00267208" w:rsidRDefault="000A0A77" w:rsidP="000A0A77">
      <w:pPr>
        <w:pStyle w:val="BodyTextL25"/>
        <w:widowControl w:val="0"/>
        <w:rPr>
          <w:b/>
        </w:rPr>
      </w:pPr>
      <w:r>
        <w:rPr>
          <w:b/>
        </w:rPr>
        <w:t>Часть 1. Настройка основных параметров коммутаторов S1 и S2</w:t>
      </w:r>
    </w:p>
    <w:p w:rsidR="000A0A77" w:rsidRPr="00A654C4" w:rsidRDefault="000A0A77" w:rsidP="000A0A77">
      <w:pPr>
        <w:pStyle w:val="BodyTextL25"/>
        <w:widowControl w:val="0"/>
        <w:rPr>
          <w:b/>
        </w:rPr>
      </w:pPr>
      <w:r>
        <w:rPr>
          <w:b/>
        </w:rPr>
        <w:t>Часть 2. Настройка ПК</w:t>
      </w:r>
    </w:p>
    <w:p w:rsidR="000A0A77" w:rsidRPr="00A654C4" w:rsidRDefault="000A0A77" w:rsidP="000A0A77">
      <w:pPr>
        <w:pStyle w:val="BodyTextL25"/>
        <w:widowControl w:val="0"/>
        <w:rPr>
          <w:b/>
        </w:rPr>
      </w:pPr>
      <w:r>
        <w:rPr>
          <w:b/>
        </w:rPr>
        <w:t>Часть 3. Настройка интерфейса управления коммутатором</w:t>
      </w:r>
    </w:p>
    <w:p w:rsidR="000A0A77" w:rsidRPr="00C07FD9" w:rsidRDefault="000A0A77" w:rsidP="000A0A77">
      <w:pPr>
        <w:pStyle w:val="1"/>
        <w:numPr>
          <w:ilvl w:val="0"/>
          <w:numId w:val="3"/>
        </w:numPr>
      </w:pPr>
      <w:r>
        <w:t>Общие сведения</w:t>
      </w:r>
    </w:p>
    <w:p w:rsidR="000A0A77" w:rsidRPr="00C84B1F" w:rsidRDefault="000A0A77" w:rsidP="000A0A77">
      <w:pPr>
        <w:pStyle w:val="BodyTextL25"/>
      </w:pPr>
      <w:r>
        <w:t xml:space="preserve">В этом упражнении вы сначала создадите базовую конфигурацию коммутатора. Затем вы создадите основные подключения, настроив IP-адресацию на коммутаторах и ПК. Завершив настройку IP-адресации, вы будете использовать различные команды </w:t>
      </w:r>
      <w:r w:rsidRPr="001C25EF">
        <w:rPr>
          <w:b/>
        </w:rPr>
        <w:t>show</w:t>
      </w:r>
      <w:r>
        <w:t xml:space="preserve">, чтобы проверить настройки, а также команду </w:t>
      </w:r>
      <w:r>
        <w:rPr>
          <w:b/>
        </w:rPr>
        <w:t>ping</w:t>
      </w:r>
      <w:r>
        <w:t xml:space="preserve"> для проверки основных подключений между устройствами.</w:t>
      </w:r>
    </w:p>
    <w:p w:rsidR="00F336C7" w:rsidRDefault="00F336C7" w:rsidP="00F336C7">
      <w:pPr>
        <w:pStyle w:val="1"/>
      </w:pPr>
      <w:r>
        <w:t>Инструкции</w:t>
      </w:r>
    </w:p>
    <w:p w:rsidR="000A0A77" w:rsidRPr="004C0909" w:rsidRDefault="000A0A77" w:rsidP="00F6123B">
      <w:pPr>
        <w:pStyle w:val="2"/>
      </w:pPr>
      <w:r>
        <w:t>Настройка основных параметров коммутаторов S1 и S2</w:t>
      </w:r>
    </w:p>
    <w:p w:rsidR="000A0A77" w:rsidRDefault="000A0A77" w:rsidP="000A0A77">
      <w:pPr>
        <w:pStyle w:val="BodyTextL25"/>
      </w:pPr>
      <w:r>
        <w:t>Выполните следующие действия на коммутаторах S1 и S2.</w:t>
      </w:r>
    </w:p>
    <w:p w:rsidR="000A0A77" w:rsidRDefault="000A0A77" w:rsidP="00F6123B">
      <w:pPr>
        <w:pStyle w:val="3"/>
      </w:pPr>
      <w:r>
        <w:t>Настройте имя узла для коммутатора S1.</w:t>
      </w:r>
    </w:p>
    <w:p w:rsidR="000A0A77" w:rsidRPr="0090674B" w:rsidRDefault="000A0A77" w:rsidP="000A0A77">
      <w:pPr>
        <w:pStyle w:val="SubStepAlpha"/>
      </w:pPr>
      <w:r>
        <w:t>Щелкните S1, а затем вкладку CLI.</w:t>
      </w:r>
    </w:p>
    <w:p w:rsidR="000A0A77" w:rsidRDefault="000A0A77" w:rsidP="000A0A77">
      <w:pPr>
        <w:pStyle w:val="SubStepAlpha"/>
      </w:pPr>
      <w:r>
        <w:t>Введите нужную команду, чтобы присвоить узлу имя S1.</w:t>
      </w:r>
    </w:p>
    <w:p w:rsidR="000A0A77" w:rsidRDefault="000A0A77" w:rsidP="00F6123B">
      <w:pPr>
        <w:pStyle w:val="3"/>
      </w:pPr>
      <w:r>
        <w:t xml:space="preserve">Настройте пароли для консоли и привилегированного режима EXEC. </w:t>
      </w:r>
    </w:p>
    <w:p w:rsidR="000A0A77" w:rsidRPr="0090674B" w:rsidRDefault="000A0A77" w:rsidP="000A0A77">
      <w:pPr>
        <w:pStyle w:val="SubStepAlpha"/>
        <w:numPr>
          <w:ilvl w:val="3"/>
          <w:numId w:val="12"/>
        </w:numPr>
      </w:pPr>
      <w:r>
        <w:t xml:space="preserve">В качестве пароля консоли используйте слово </w:t>
      </w:r>
      <w:r w:rsidRPr="00EA25C0">
        <w:rPr>
          <w:b/>
        </w:rPr>
        <w:t>cisco</w:t>
      </w:r>
      <w:r>
        <w:t>.</w:t>
      </w:r>
    </w:p>
    <w:p w:rsidR="000A0A77" w:rsidRPr="00C23260" w:rsidRDefault="000A0A77" w:rsidP="000A0A77">
      <w:pPr>
        <w:pStyle w:val="SubStepAlpha"/>
        <w:numPr>
          <w:ilvl w:val="3"/>
          <w:numId w:val="12"/>
        </w:numPr>
      </w:pPr>
      <w:r>
        <w:t xml:space="preserve">В качестве пароля привилегированного режима EXEC используйте слово </w:t>
      </w:r>
      <w:r w:rsidRPr="00EA25C0">
        <w:rPr>
          <w:b/>
        </w:rPr>
        <w:t>class</w:t>
      </w:r>
      <w:r>
        <w:t>.</w:t>
      </w:r>
    </w:p>
    <w:p w:rsidR="000A0A77" w:rsidRDefault="000A0A77" w:rsidP="00F6123B">
      <w:pPr>
        <w:pStyle w:val="3"/>
      </w:pPr>
      <w:r>
        <w:t>Проверьте пароли, настроенные для S1.</w:t>
      </w:r>
    </w:p>
    <w:p w:rsidR="000A0A77" w:rsidRPr="000A0A77" w:rsidRDefault="000A0A77" w:rsidP="0077460F">
      <w:pPr>
        <w:pStyle w:val="4"/>
      </w:pPr>
      <w:r>
        <w:t>Вопрос:</w:t>
      </w:r>
    </w:p>
    <w:p w:rsidR="000A0A77" w:rsidRDefault="000A0A77" w:rsidP="0077460F">
      <w:pPr>
        <w:pStyle w:val="BodyTextL25"/>
        <w:widowControl w:val="0"/>
        <w:spacing w:before="0"/>
      </w:pPr>
      <w:r>
        <w:t>Как можно проверить правильность настройки паролей?</w:t>
      </w:r>
    </w:p>
    <w:p w:rsidR="000A0A77" w:rsidRDefault="000A0A77" w:rsidP="000A0A77">
      <w:pPr>
        <w:pStyle w:val="AnswerLineL25"/>
      </w:pPr>
      <w:r>
        <w:t>Введите ваш ответ здесь.</w:t>
      </w:r>
    </w:p>
    <w:p w:rsidR="000A0A77" w:rsidRDefault="000A0A77" w:rsidP="00F6123B">
      <w:pPr>
        <w:pStyle w:val="3"/>
      </w:pPr>
      <w:r>
        <w:lastRenderedPageBreak/>
        <w:t>Настройте баннер MOTD (сообщение дня).</w:t>
      </w:r>
    </w:p>
    <w:p w:rsidR="000A0A77" w:rsidRDefault="000A0A77" w:rsidP="0077460F">
      <w:pPr>
        <w:pStyle w:val="BodyTextL25"/>
        <w:keepNext/>
      </w:pPr>
      <w:r>
        <w:t>Введите текст предупреждения о несанкционированном доступе. Ниже представлен пример текста.</w:t>
      </w:r>
    </w:p>
    <w:p w:rsidR="000A0A77" w:rsidRPr="000B0043" w:rsidRDefault="000A0A77" w:rsidP="000A0A77">
      <w:pPr>
        <w:pStyle w:val="BodyTextL25"/>
        <w:widowControl w:val="0"/>
        <w:ind w:left="720"/>
        <w:rPr>
          <w:b/>
          <w:lang w:val="en-US"/>
        </w:rPr>
      </w:pPr>
      <w:r>
        <w:rPr>
          <w:b/>
        </w:rPr>
        <w:t xml:space="preserve">Authorized access only. </w:t>
      </w:r>
      <w:r w:rsidRPr="000B0043">
        <w:rPr>
          <w:b/>
          <w:lang w:val="en-US"/>
        </w:rPr>
        <w:t>Violators will be prosecuted to the full extent of the law.</w:t>
      </w:r>
    </w:p>
    <w:p w:rsidR="000A0A77" w:rsidRDefault="000A0A77" w:rsidP="00F6123B">
      <w:pPr>
        <w:pStyle w:val="3"/>
      </w:pPr>
      <w:r>
        <w:t>Сохраните файл конфигурации в NVRAM.</w:t>
      </w:r>
    </w:p>
    <w:p w:rsidR="000A0A77" w:rsidRPr="000A0A77" w:rsidRDefault="000A0A77" w:rsidP="00860EFE">
      <w:pPr>
        <w:pStyle w:val="4"/>
      </w:pPr>
      <w:r>
        <w:t>Вопрос:</w:t>
      </w:r>
    </w:p>
    <w:p w:rsidR="000A0A77" w:rsidRDefault="000A0A77" w:rsidP="00860EFE">
      <w:pPr>
        <w:pStyle w:val="BodyTextL25"/>
        <w:widowControl w:val="0"/>
        <w:spacing w:before="0"/>
      </w:pPr>
      <w:r>
        <w:t>Какую команду необходимо для этого выполнить?</w:t>
      </w:r>
    </w:p>
    <w:p w:rsidR="000A0A77" w:rsidRPr="000B0043" w:rsidRDefault="000A0A77" w:rsidP="00860EFE">
      <w:pPr>
        <w:pStyle w:val="AnswerLineL25"/>
        <w:rPr>
          <w:lang w:val="en-US"/>
        </w:rPr>
      </w:pPr>
      <w:r>
        <w:t>Введите</w:t>
      </w:r>
      <w:r w:rsidRPr="000B0043">
        <w:rPr>
          <w:lang w:val="en-US"/>
        </w:rPr>
        <w:t xml:space="preserve"> </w:t>
      </w:r>
      <w:r>
        <w:t>ваш</w:t>
      </w:r>
      <w:r w:rsidRPr="000B0043">
        <w:rPr>
          <w:lang w:val="en-US"/>
        </w:rPr>
        <w:t xml:space="preserve"> </w:t>
      </w:r>
      <w:r>
        <w:t>ответ</w:t>
      </w:r>
      <w:r w:rsidRPr="000B0043">
        <w:rPr>
          <w:lang w:val="en-US"/>
        </w:rPr>
        <w:t xml:space="preserve"> </w:t>
      </w:r>
      <w:r>
        <w:t>здесь</w:t>
      </w:r>
      <w:r w:rsidRPr="000B0043">
        <w:rPr>
          <w:lang w:val="en-US"/>
        </w:rPr>
        <w:t>.</w:t>
      </w:r>
    </w:p>
    <w:p w:rsidR="000A0A77" w:rsidRPr="00A654C4" w:rsidRDefault="000A0A77" w:rsidP="00F6123B">
      <w:pPr>
        <w:pStyle w:val="3"/>
      </w:pPr>
      <w:r>
        <w:t>Повторите шаги 1–5 для коммутатора S2.</w:t>
      </w:r>
    </w:p>
    <w:p w:rsidR="000A0A77" w:rsidRDefault="000A0A77" w:rsidP="00F6123B">
      <w:pPr>
        <w:pStyle w:val="2"/>
      </w:pPr>
      <w:r>
        <w:t>Настройка ПК</w:t>
      </w:r>
    </w:p>
    <w:p w:rsidR="000A0A77" w:rsidRPr="00A654C4" w:rsidRDefault="000A0A77" w:rsidP="000A0A77">
      <w:pPr>
        <w:pStyle w:val="BodyTextL25"/>
      </w:pPr>
      <w:r>
        <w:t>Настройте IP-адреса для PC1 и PC2.</w:t>
      </w:r>
    </w:p>
    <w:p w:rsidR="000A0A77" w:rsidRPr="00C07FD9" w:rsidRDefault="000A0A77" w:rsidP="00F6123B">
      <w:pPr>
        <w:pStyle w:val="3"/>
        <w:numPr>
          <w:ilvl w:val="2"/>
          <w:numId w:val="15"/>
        </w:numPr>
      </w:pPr>
      <w:r>
        <w:t>Настройте IP-адреса для обоих ПК.</w:t>
      </w:r>
    </w:p>
    <w:p w:rsidR="000A0A77" w:rsidRPr="0090674B" w:rsidRDefault="000A0A77" w:rsidP="00860EFE">
      <w:pPr>
        <w:pStyle w:val="SubStepAlpha"/>
      </w:pPr>
      <w:r>
        <w:t>Щелкните PC1 и откройте вкладку Desktop (Рабочий стол).</w:t>
      </w:r>
    </w:p>
    <w:p w:rsidR="000A0A77" w:rsidRPr="0090674B" w:rsidRDefault="000A0A77" w:rsidP="00860EFE">
      <w:pPr>
        <w:pStyle w:val="SubStepAlpha"/>
      </w:pPr>
      <w:r>
        <w:t>Щелкните IP Configuration (Настройка IP-адресов). В таблице адресации выше можно увидеть, что PC1 назначен IP-адрес 192.168.1.1 и маска подсети 255.255.255.0. Введите эти данные для PC1 в окне IP Configuration (Настройка IP-адресов).</w:t>
      </w:r>
    </w:p>
    <w:p w:rsidR="000A0A77" w:rsidRDefault="000A0A77" w:rsidP="00860EFE">
      <w:pPr>
        <w:pStyle w:val="SubStepAlpha"/>
      </w:pPr>
      <w:r>
        <w:t>Повторите шаги 1a и 1b для PC2.</w:t>
      </w:r>
    </w:p>
    <w:p w:rsidR="000A0A77" w:rsidRDefault="000A0A77" w:rsidP="000A0A77">
      <w:pPr>
        <w:pStyle w:val="3"/>
      </w:pPr>
      <w:r>
        <w:t>Проверьте связь с коммутаторами.</w:t>
      </w:r>
    </w:p>
    <w:p w:rsidR="000A0A77" w:rsidRPr="0090674B" w:rsidRDefault="000A0A77" w:rsidP="000A0A77">
      <w:pPr>
        <w:pStyle w:val="SubStepAlpha"/>
      </w:pPr>
      <w:r>
        <w:t>Щелкните PC1. Закройте окно IP Configuration (Настройка IP-адресов), если оно открыто. На вкладке Desktop (Рабочий стол) нажмите Command Prompt (Командная строка).</w:t>
      </w:r>
    </w:p>
    <w:p w:rsidR="000A0A77" w:rsidRDefault="000A0A77" w:rsidP="000A0A77">
      <w:pPr>
        <w:pStyle w:val="SubStepAlpha"/>
      </w:pPr>
      <w:r>
        <w:t xml:space="preserve">Введите команду </w:t>
      </w:r>
      <w:r w:rsidRPr="00EA25C0">
        <w:rPr>
          <w:b/>
        </w:rPr>
        <w:t>ping</w:t>
      </w:r>
      <w:r>
        <w:t xml:space="preserve"> с IP-адресом коммутатора S1 и нажмите клавишу ВВОД.</w:t>
      </w:r>
    </w:p>
    <w:p w:rsidR="000A0A77" w:rsidRPr="000B0043" w:rsidRDefault="000A0A77" w:rsidP="000A0A77">
      <w:pPr>
        <w:pStyle w:val="CMD"/>
        <w:widowControl w:val="0"/>
        <w:rPr>
          <w:lang w:val="en-US"/>
        </w:rPr>
      </w:pPr>
      <w:r w:rsidRPr="000B0043">
        <w:rPr>
          <w:lang w:val="en-US"/>
        </w:rPr>
        <w:t>Packet Tracer PC Command Line 1.0</w:t>
      </w:r>
    </w:p>
    <w:p w:rsidR="000A0A77" w:rsidRDefault="000A0A77" w:rsidP="000A0A77">
      <w:pPr>
        <w:pStyle w:val="CMD"/>
        <w:widowControl w:val="0"/>
        <w:rPr>
          <w:b/>
        </w:rPr>
      </w:pPr>
      <w:r>
        <w:t xml:space="preserve">PC&gt; </w:t>
      </w:r>
      <w:proofErr w:type="spellStart"/>
      <w:r w:rsidRPr="00505240">
        <w:rPr>
          <w:b/>
        </w:rPr>
        <w:t>ping</w:t>
      </w:r>
      <w:proofErr w:type="spellEnd"/>
      <w:r w:rsidRPr="00505240">
        <w:rPr>
          <w:b/>
        </w:rPr>
        <w:t xml:space="preserve"> 192.168.1.253</w:t>
      </w:r>
    </w:p>
    <w:p w:rsidR="000A0A77" w:rsidRDefault="000A0A77" w:rsidP="000A0A77">
      <w:pPr>
        <w:pStyle w:val="4"/>
      </w:pPr>
      <w:r>
        <w:t>Вопрос:</w:t>
      </w:r>
    </w:p>
    <w:p w:rsidR="000A0A77" w:rsidRDefault="000A0A77" w:rsidP="00860EFE">
      <w:pPr>
        <w:pStyle w:val="BodyTextL50"/>
        <w:widowControl w:val="0"/>
        <w:spacing w:before="0"/>
      </w:pPr>
      <w:r>
        <w:t>Удалось ли создать новую папку? Дайте пояснение.</w:t>
      </w:r>
    </w:p>
    <w:p w:rsidR="000A0A77" w:rsidRDefault="000A0A77" w:rsidP="000A0A77">
      <w:pPr>
        <w:pStyle w:val="2"/>
        <w:spacing w:after="0"/>
      </w:pPr>
      <w:r>
        <w:t>Настройка интерфейса управления коммутатором</w:t>
      </w:r>
    </w:p>
    <w:p w:rsidR="000A0A77" w:rsidRPr="00F052CC" w:rsidRDefault="000A0A77" w:rsidP="000A0A77">
      <w:pPr>
        <w:pStyle w:val="BodyTextL25"/>
      </w:pPr>
      <w:r>
        <w:t>Настройте IP-адрес для коммутаторов S1 и S2.</w:t>
      </w:r>
    </w:p>
    <w:p w:rsidR="000A0A77" w:rsidRDefault="000A0A77" w:rsidP="000A0A77">
      <w:pPr>
        <w:pStyle w:val="3"/>
        <w:numPr>
          <w:ilvl w:val="2"/>
          <w:numId w:val="14"/>
        </w:numPr>
      </w:pPr>
      <w:r>
        <w:t>Настройте IP-адрес для коммутатора S1.</w:t>
      </w:r>
    </w:p>
    <w:p w:rsidR="00860EFE" w:rsidRDefault="000A0A77" w:rsidP="000A0A77">
      <w:pPr>
        <w:pStyle w:val="BodyTextL25"/>
        <w:widowControl w:val="0"/>
      </w:pPr>
      <w:r>
        <w:t>Коммутаторы можно использовать в режиме «подключи и работай». Это значит, что их необязательно настраивать для работы. Коммутаторы пересылают данные между портами по MAC-адресам.</w:t>
      </w:r>
    </w:p>
    <w:p w:rsidR="00860EFE" w:rsidRDefault="00860EFE" w:rsidP="00860EFE">
      <w:pPr>
        <w:pStyle w:val="4"/>
      </w:pPr>
      <w:r>
        <w:t>Вопрос:</w:t>
      </w:r>
    </w:p>
    <w:p w:rsidR="000A0A77" w:rsidRDefault="000A0A77" w:rsidP="00860EFE">
      <w:pPr>
        <w:pStyle w:val="BodyTextL25"/>
        <w:widowControl w:val="0"/>
        <w:spacing w:before="0"/>
      </w:pPr>
      <w:r>
        <w:t>Для чего тогда нужно настраивать IP-адреса?</w:t>
      </w:r>
    </w:p>
    <w:p w:rsidR="000A0A77" w:rsidRDefault="000A0A77" w:rsidP="000B0043">
      <w:pPr>
        <w:pStyle w:val="AnswerLineL25"/>
        <w:rPr>
          <w:rStyle w:val="AnswerGray"/>
        </w:rPr>
      </w:pPr>
      <w:r>
        <w:t>Введите ваш ответ здесь.</w:t>
      </w:r>
    </w:p>
    <w:p w:rsidR="000A0A77" w:rsidRPr="00390C46" w:rsidRDefault="000A0A77" w:rsidP="00860EFE">
      <w:pPr>
        <w:pStyle w:val="BodyTextL25"/>
        <w:keepNext/>
      </w:pPr>
      <w:r>
        <w:t>Чтобы настроить IP-адрес на коммутаторе S1, используйте следующие команды.</w:t>
      </w:r>
    </w:p>
    <w:p w:rsidR="000A0A77" w:rsidRDefault="000A0A77" w:rsidP="000A0A77">
      <w:pPr>
        <w:pStyle w:val="CMD"/>
        <w:widowControl w:val="0"/>
      </w:pPr>
      <w:r>
        <w:t xml:space="preserve">S1# </w:t>
      </w:r>
      <w:r>
        <w:rPr>
          <w:b/>
        </w:rPr>
        <w:t>configure terminal</w:t>
      </w:r>
    </w:p>
    <w:p w:rsidR="000A0A77" w:rsidRDefault="000A0A77" w:rsidP="000A0A77">
      <w:pPr>
        <w:pStyle w:val="CMD"/>
        <w:widowControl w:val="0"/>
      </w:pPr>
      <w:r>
        <w:t>Введите построчно команды настройки.  В конце нажмите CNTL/Z.</w:t>
      </w:r>
    </w:p>
    <w:p w:rsidR="000A0A77" w:rsidRPr="000B0043" w:rsidRDefault="000A0A77" w:rsidP="000A0A77">
      <w:pPr>
        <w:pStyle w:val="CMD"/>
        <w:widowControl w:val="0"/>
        <w:rPr>
          <w:lang w:val="en-US"/>
        </w:rPr>
      </w:pPr>
      <w:r w:rsidRPr="000B0043">
        <w:rPr>
          <w:lang w:val="en-US"/>
        </w:rPr>
        <w:t xml:space="preserve">S1(config)# </w:t>
      </w:r>
      <w:r w:rsidRPr="000B0043">
        <w:rPr>
          <w:b/>
          <w:lang w:val="en-US"/>
        </w:rPr>
        <w:t xml:space="preserve">interface </w:t>
      </w:r>
      <w:proofErr w:type="spellStart"/>
      <w:r w:rsidRPr="000B0043">
        <w:rPr>
          <w:b/>
          <w:lang w:val="en-US"/>
        </w:rPr>
        <w:t>vlan</w:t>
      </w:r>
      <w:proofErr w:type="spellEnd"/>
      <w:r w:rsidRPr="000B0043">
        <w:rPr>
          <w:b/>
          <w:lang w:val="en-US"/>
        </w:rPr>
        <w:t xml:space="preserve"> 1</w:t>
      </w:r>
    </w:p>
    <w:p w:rsidR="000A0A77" w:rsidRPr="000B0043" w:rsidRDefault="000A0A77" w:rsidP="000A0A77">
      <w:pPr>
        <w:pStyle w:val="CMD"/>
        <w:widowControl w:val="0"/>
        <w:rPr>
          <w:lang w:val="en-US"/>
        </w:rPr>
      </w:pPr>
      <w:r w:rsidRPr="000B0043">
        <w:rPr>
          <w:lang w:val="en-US"/>
        </w:rPr>
        <w:t>S1(config-</w:t>
      </w:r>
      <w:proofErr w:type="gramStart"/>
      <w:r w:rsidRPr="000B0043">
        <w:rPr>
          <w:lang w:val="en-US"/>
        </w:rPr>
        <w:t>if)#</w:t>
      </w:r>
      <w:proofErr w:type="gramEnd"/>
      <w:r w:rsidRPr="000B0043">
        <w:rPr>
          <w:lang w:val="en-US"/>
        </w:rPr>
        <w:t xml:space="preserve"> </w:t>
      </w:r>
      <w:proofErr w:type="spellStart"/>
      <w:r w:rsidRPr="000B0043">
        <w:rPr>
          <w:b/>
          <w:lang w:val="en-US"/>
        </w:rPr>
        <w:t>ip</w:t>
      </w:r>
      <w:proofErr w:type="spellEnd"/>
      <w:r w:rsidRPr="000B0043">
        <w:rPr>
          <w:b/>
          <w:lang w:val="en-US"/>
        </w:rPr>
        <w:t xml:space="preserve"> address 192.168.1.253 255.255.255.0</w:t>
      </w:r>
    </w:p>
    <w:p w:rsidR="000A0A77" w:rsidRPr="000B0043" w:rsidRDefault="000A0A77" w:rsidP="000A0A77">
      <w:pPr>
        <w:pStyle w:val="CMD"/>
        <w:widowControl w:val="0"/>
        <w:rPr>
          <w:b/>
          <w:lang w:val="en-US"/>
        </w:rPr>
      </w:pPr>
      <w:r w:rsidRPr="000B0043">
        <w:rPr>
          <w:lang w:val="en-US"/>
        </w:rPr>
        <w:t>S1(config-</w:t>
      </w:r>
      <w:proofErr w:type="gramStart"/>
      <w:r w:rsidRPr="000B0043">
        <w:rPr>
          <w:lang w:val="en-US"/>
        </w:rPr>
        <w:t>if)#</w:t>
      </w:r>
      <w:proofErr w:type="gramEnd"/>
      <w:r w:rsidRPr="000B0043">
        <w:rPr>
          <w:lang w:val="en-US"/>
        </w:rPr>
        <w:t xml:space="preserve"> </w:t>
      </w:r>
      <w:r w:rsidRPr="000B0043">
        <w:rPr>
          <w:b/>
          <w:lang w:val="en-US"/>
        </w:rPr>
        <w:t>no shutdown</w:t>
      </w:r>
    </w:p>
    <w:p w:rsidR="000A0A77" w:rsidRPr="000B0043" w:rsidRDefault="000A0A77" w:rsidP="000A0A77">
      <w:pPr>
        <w:pStyle w:val="CMD"/>
        <w:widowControl w:val="0"/>
        <w:rPr>
          <w:lang w:val="en-US"/>
        </w:rPr>
      </w:pPr>
      <w:r w:rsidRPr="000B0043">
        <w:rPr>
          <w:lang w:val="en-US"/>
        </w:rPr>
        <w:t>%LINEPROTO-5-UPDOWN: Line protocol on Interface Vlan1, changed state to up</w:t>
      </w:r>
    </w:p>
    <w:p w:rsidR="000A0A77" w:rsidRPr="000B0043" w:rsidRDefault="000A0A77" w:rsidP="000A0A77">
      <w:pPr>
        <w:pStyle w:val="CMD"/>
        <w:widowControl w:val="0"/>
        <w:rPr>
          <w:lang w:val="en-US"/>
        </w:rPr>
      </w:pPr>
      <w:r w:rsidRPr="000B0043">
        <w:rPr>
          <w:lang w:val="en-US"/>
        </w:rPr>
        <w:lastRenderedPageBreak/>
        <w:t>S1(config-</w:t>
      </w:r>
      <w:proofErr w:type="gramStart"/>
      <w:r w:rsidRPr="000B0043">
        <w:rPr>
          <w:lang w:val="en-US"/>
        </w:rPr>
        <w:t>if)#</w:t>
      </w:r>
      <w:proofErr w:type="gramEnd"/>
    </w:p>
    <w:p w:rsidR="000A0A77" w:rsidRPr="000B0043" w:rsidRDefault="000A0A77" w:rsidP="000A0A77">
      <w:pPr>
        <w:pStyle w:val="CMD"/>
        <w:widowControl w:val="0"/>
        <w:rPr>
          <w:lang w:val="en-US"/>
        </w:rPr>
      </w:pPr>
      <w:r w:rsidRPr="000B0043">
        <w:rPr>
          <w:lang w:val="en-US"/>
        </w:rPr>
        <w:t>S1(config-</w:t>
      </w:r>
      <w:proofErr w:type="gramStart"/>
      <w:r w:rsidRPr="000B0043">
        <w:rPr>
          <w:lang w:val="en-US"/>
        </w:rPr>
        <w:t>if)#</w:t>
      </w:r>
      <w:proofErr w:type="gramEnd"/>
      <w:r w:rsidRPr="000B0043">
        <w:rPr>
          <w:lang w:val="en-US"/>
        </w:rPr>
        <w:t xml:space="preserve"> </w:t>
      </w:r>
      <w:r w:rsidRPr="000B0043">
        <w:rPr>
          <w:b/>
          <w:lang w:val="en-US"/>
        </w:rPr>
        <w:t>exit</w:t>
      </w:r>
    </w:p>
    <w:p w:rsidR="000A0A77" w:rsidRDefault="000A0A77" w:rsidP="000A0A77">
      <w:pPr>
        <w:pStyle w:val="CMD"/>
        <w:widowControl w:val="0"/>
      </w:pPr>
      <w:r>
        <w:t>S1#</w:t>
      </w:r>
    </w:p>
    <w:p w:rsidR="00860EFE" w:rsidRDefault="00860EFE" w:rsidP="00860EFE">
      <w:pPr>
        <w:pStyle w:val="4"/>
      </w:pPr>
      <w:r>
        <w:t>Вопрос:</w:t>
      </w:r>
    </w:p>
    <w:p w:rsidR="000A0A77" w:rsidRDefault="000A0A77" w:rsidP="00860EFE">
      <w:pPr>
        <w:pStyle w:val="BodyTextL25"/>
        <w:keepNext/>
        <w:spacing w:before="0"/>
      </w:pPr>
      <w:r>
        <w:t xml:space="preserve">Зачем вы вводите команду </w:t>
      </w:r>
      <w:r>
        <w:rPr>
          <w:b/>
        </w:rPr>
        <w:t>no shutdown</w:t>
      </w:r>
      <w:r>
        <w:t>?</w:t>
      </w:r>
    </w:p>
    <w:p w:rsidR="00860EFE" w:rsidRDefault="00860EFE" w:rsidP="00860EFE">
      <w:pPr>
        <w:pStyle w:val="AnswerLineL25"/>
      </w:pPr>
      <w:r>
        <w:t>Введите ваш ответ здесь.</w:t>
      </w:r>
    </w:p>
    <w:p w:rsidR="000A0A77" w:rsidRDefault="000A0A77" w:rsidP="000A0A77">
      <w:pPr>
        <w:pStyle w:val="3"/>
      </w:pPr>
      <w:r>
        <w:t>Настройте IP-адреса для коммутатора S2.</w:t>
      </w:r>
    </w:p>
    <w:p w:rsidR="000A0A77" w:rsidRPr="00390C46" w:rsidRDefault="000A0A77" w:rsidP="000A0A77">
      <w:pPr>
        <w:pStyle w:val="BodyTextL25"/>
        <w:widowControl w:val="0"/>
      </w:pPr>
      <w:r>
        <w:t>Используя данные из таблицы адресации, настройте IP-адрес для S2.</w:t>
      </w:r>
    </w:p>
    <w:p w:rsidR="000A0A77" w:rsidRDefault="000A0A77" w:rsidP="000A0A77">
      <w:pPr>
        <w:pStyle w:val="3"/>
      </w:pPr>
      <w:r>
        <w:t>Проверьте настройки IP-адресов на коммутаторах S1 и S2.</w:t>
      </w:r>
    </w:p>
    <w:p w:rsidR="000A0A77" w:rsidRPr="00390C46" w:rsidRDefault="000A0A77" w:rsidP="000A0A77">
      <w:pPr>
        <w:pStyle w:val="BodyTextL25"/>
        <w:widowControl w:val="0"/>
      </w:pPr>
      <w:r>
        <w:t xml:space="preserve">Команда </w:t>
      </w:r>
      <w:r>
        <w:rPr>
          <w:b/>
        </w:rPr>
        <w:t>show ip interface brief</w:t>
      </w:r>
      <w:r>
        <w:t xml:space="preserve"> выводит сведения об IP-адресе, а также о состоянии всех портов и интерфейсов коммутатора. Для этого можно также использовать команду </w:t>
      </w:r>
      <w:r>
        <w:rPr>
          <w:b/>
        </w:rPr>
        <w:t>show running-config</w:t>
      </w:r>
      <w:r>
        <w:t>.</w:t>
      </w:r>
    </w:p>
    <w:p w:rsidR="000A0A77" w:rsidRDefault="000A0A77" w:rsidP="000A0A77">
      <w:pPr>
        <w:pStyle w:val="3"/>
      </w:pPr>
      <w:r>
        <w:t>Сохраните настройки S1 и S2 в NVRAM.</w:t>
      </w:r>
    </w:p>
    <w:p w:rsidR="00860EFE" w:rsidRDefault="00860EFE" w:rsidP="00860EFE">
      <w:pPr>
        <w:pStyle w:val="4"/>
      </w:pPr>
      <w:r>
        <w:t>Вопрос:</w:t>
      </w:r>
    </w:p>
    <w:p w:rsidR="000A0A77" w:rsidRDefault="000A0A77" w:rsidP="00860EFE">
      <w:pPr>
        <w:pStyle w:val="BodyTextL25"/>
        <w:widowControl w:val="0"/>
        <w:spacing w:before="0"/>
      </w:pPr>
      <w:r>
        <w:t>Какая команда сохраняет файл конфигурации из RAM в NVRAM?</w:t>
      </w:r>
    </w:p>
    <w:p w:rsidR="000A0A77" w:rsidRPr="000B0043" w:rsidRDefault="000A0A77" w:rsidP="000A0A77">
      <w:pPr>
        <w:pStyle w:val="AnswerLineL25"/>
        <w:rPr>
          <w:lang w:val="en-US"/>
        </w:rPr>
      </w:pPr>
      <w:r>
        <w:t>Введите</w:t>
      </w:r>
      <w:r w:rsidRPr="000B0043">
        <w:rPr>
          <w:lang w:val="en-US"/>
        </w:rPr>
        <w:t xml:space="preserve"> </w:t>
      </w:r>
      <w:r>
        <w:t>ваш</w:t>
      </w:r>
      <w:r w:rsidRPr="000B0043">
        <w:rPr>
          <w:lang w:val="en-US"/>
        </w:rPr>
        <w:t xml:space="preserve"> </w:t>
      </w:r>
      <w:r>
        <w:t>ответ</w:t>
      </w:r>
      <w:r w:rsidRPr="000B0043">
        <w:rPr>
          <w:lang w:val="en-US"/>
        </w:rPr>
        <w:t xml:space="preserve"> </w:t>
      </w:r>
      <w:r>
        <w:t>здесь</w:t>
      </w:r>
      <w:r w:rsidRPr="000B0043">
        <w:rPr>
          <w:lang w:val="en-US"/>
        </w:rPr>
        <w:t>.</w:t>
      </w:r>
    </w:p>
    <w:p w:rsidR="000A0A77" w:rsidRDefault="000A0A77" w:rsidP="000A0A77">
      <w:pPr>
        <w:pStyle w:val="3"/>
      </w:pPr>
      <w:bookmarkStart w:id="0" w:name="_GoBack"/>
      <w:bookmarkEnd w:id="0"/>
      <w:r>
        <w:t>Проверьте подключение к сети.</w:t>
      </w:r>
    </w:p>
    <w:p w:rsidR="000A0A77" w:rsidRPr="00CD199E" w:rsidRDefault="000A0A77" w:rsidP="000A0A77">
      <w:pPr>
        <w:pStyle w:val="BodyTextL25"/>
        <w:widowControl w:val="0"/>
      </w:pPr>
      <w:r>
        <w:t xml:space="preserve">Подключение к сети можно проверить с помощью команды </w:t>
      </w:r>
      <w:r w:rsidRPr="001C25EF">
        <w:rPr>
          <w:b/>
        </w:rPr>
        <w:t>ping</w:t>
      </w:r>
      <w:r>
        <w:t>. Очень важно, чтобы подключения работали во всей сети. В случае сбоя необходимо устранить неполадку. Проверьте связь коммутаторов S1 и S2 с компьютерами PC1 и PC2.</w:t>
      </w:r>
    </w:p>
    <w:p w:rsidR="000A0A77" w:rsidRPr="0090674B" w:rsidRDefault="000A0A77" w:rsidP="000A0A77">
      <w:pPr>
        <w:pStyle w:val="SubStepAlpha"/>
      </w:pPr>
      <w:r>
        <w:t>Щелкните PC1 и откройте вкладку Desktop (Рабочий стол).</w:t>
      </w:r>
    </w:p>
    <w:p w:rsidR="000A0A77" w:rsidRPr="0090674B" w:rsidRDefault="000A0A77" w:rsidP="000A0A77">
      <w:pPr>
        <w:pStyle w:val="SubStepAlpha"/>
      </w:pPr>
      <w:r>
        <w:t>Щелкните Command Prompt (Командная строка).</w:t>
      </w:r>
    </w:p>
    <w:p w:rsidR="000A0A77" w:rsidRPr="0090674B" w:rsidRDefault="000A0A77" w:rsidP="000A0A77">
      <w:pPr>
        <w:pStyle w:val="SubStepAlpha"/>
      </w:pPr>
      <w:r>
        <w:t>С помощью команды ping проверьте доступность IP-адреса компьютера PC2.</w:t>
      </w:r>
    </w:p>
    <w:p w:rsidR="000A0A77" w:rsidRPr="0090674B" w:rsidRDefault="000A0A77" w:rsidP="000A0A77">
      <w:pPr>
        <w:pStyle w:val="SubStepAlpha"/>
      </w:pPr>
      <w:r>
        <w:t>С помощью команды ping проверьте доступность IP-адреса коммутатора S1.</w:t>
      </w:r>
    </w:p>
    <w:p w:rsidR="000A0A77" w:rsidRDefault="000A0A77" w:rsidP="000A0A77">
      <w:pPr>
        <w:pStyle w:val="SubStepAlpha"/>
        <w:rPr>
          <w:szCs w:val="20"/>
        </w:rPr>
      </w:pPr>
      <w:r>
        <w:t>С помощью команды ping проверьте доступность IP-адреса коммутатора S2.</w:t>
      </w:r>
    </w:p>
    <w:p w:rsidR="000A0A77" w:rsidRPr="00877140" w:rsidRDefault="000A0A77" w:rsidP="000A0A77">
      <w:pPr>
        <w:pStyle w:val="BodyTextL25"/>
        <w:widowControl w:val="0"/>
      </w:pPr>
      <w:r>
        <w:rPr>
          <w:b/>
        </w:rPr>
        <w:t>Примечание.</w:t>
      </w:r>
      <w:r w:rsidRPr="00DE2017">
        <w:t xml:space="preserve"> Команду </w:t>
      </w:r>
      <w:r>
        <w:rPr>
          <w:b/>
        </w:rPr>
        <w:t>ping</w:t>
      </w:r>
      <w:r w:rsidRPr="00877140">
        <w:t xml:space="preserve"> можно использовать в интерфейсе командной строки коммутатора и на PC2.</w:t>
      </w:r>
    </w:p>
    <w:p w:rsidR="000A0A77" w:rsidRPr="008B5CFC" w:rsidRDefault="000A0A77" w:rsidP="000A0A77">
      <w:pPr>
        <w:pStyle w:val="BodyTextL25"/>
        <w:widowControl w:val="0"/>
      </w:pPr>
      <w:r>
        <w:t>Все проверки должны быть пройдены успешно. Если результат первой проверки — 80 %, повторите попытку. Теперь результат должен быть 100 %. Позже вы узнаете, почему первая проверка иногда завершается неудачно. Если проверить связь с устройствами не удается, проверьте конфигурацию на наличие ошибок.</w:t>
      </w:r>
    </w:p>
    <w:p w:rsidR="00C162C0" w:rsidRPr="00C1084D" w:rsidRDefault="000A0A77" w:rsidP="00C1084D">
      <w:pPr>
        <w:pStyle w:val="ConfigWindow"/>
      </w:pPr>
      <w:r>
        <w:t>Конец документа</w:t>
      </w:r>
    </w:p>
    <w:sectPr w:rsidR="00C162C0" w:rsidRPr="00C1084D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63" w:rsidRDefault="00FA4663" w:rsidP="00710659">
      <w:pPr>
        <w:spacing w:after="0" w:line="240" w:lineRule="auto"/>
      </w:pPr>
      <w:r>
        <w:separator/>
      </w:r>
    </w:p>
    <w:p w:rsidR="00FA4663" w:rsidRDefault="00FA4663"/>
  </w:endnote>
  <w:endnote w:type="continuationSeparator" w:id="0">
    <w:p w:rsidR="00FA4663" w:rsidRDefault="00FA4663" w:rsidP="00710659">
      <w:pPr>
        <w:spacing w:after="0" w:line="240" w:lineRule="auto"/>
      </w:pPr>
      <w:r>
        <w:continuationSeparator/>
      </w:r>
    </w:p>
    <w:p w:rsidR="00FA4663" w:rsidRDefault="00FA4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B0043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0B0043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336C7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336C7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B0043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0B0043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336C7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336C7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63" w:rsidRDefault="00FA4663" w:rsidP="00710659">
      <w:pPr>
        <w:spacing w:after="0" w:line="240" w:lineRule="auto"/>
      </w:pPr>
      <w:r>
        <w:separator/>
      </w:r>
    </w:p>
    <w:p w:rsidR="00FA4663" w:rsidRDefault="00FA4663"/>
  </w:footnote>
  <w:footnote w:type="continuationSeparator" w:id="0">
    <w:p w:rsidR="00FA4663" w:rsidRDefault="00FA4663" w:rsidP="00710659">
      <w:pPr>
        <w:spacing w:after="0" w:line="240" w:lineRule="auto"/>
      </w:pPr>
      <w:r>
        <w:continuationSeparator/>
      </w:r>
    </w:p>
    <w:p w:rsidR="00FA4663" w:rsidRDefault="00FA4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E4CA80DEBD1A4429842363E82B9E52B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0A0A77" w:rsidP="008402F2">
        <w:pPr>
          <w:pStyle w:val="PageHead"/>
        </w:pPr>
        <w:r>
          <w:t>Packet Tracer. Создание основных подключений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634491C6"/>
    <w:styleLink w:val="PartStepSubStepList"/>
    <w:lvl w:ilvl="0">
      <w:start w:val="1"/>
      <w:numFmt w:val="decimal"/>
      <w:pStyle w:val="2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Задач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  <w:lvlOverride w:ilvl="0">
      <w:lvl w:ilvl="0">
        <w:start w:val="1"/>
        <w:numFmt w:val="decimal"/>
        <w:pStyle w:val="2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3"/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2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57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0E5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0A77"/>
    <w:rsid w:val="000A22C8"/>
    <w:rsid w:val="000B0043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5557"/>
    <w:rsid w:val="001366EC"/>
    <w:rsid w:val="0014219C"/>
    <w:rsid w:val="001425ED"/>
    <w:rsid w:val="00143450"/>
    <w:rsid w:val="00144997"/>
    <w:rsid w:val="001523C0"/>
    <w:rsid w:val="001525B1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3943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09B1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7460F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0EFE"/>
    <w:rsid w:val="008610ED"/>
    <w:rsid w:val="00861C6A"/>
    <w:rsid w:val="00865199"/>
    <w:rsid w:val="00867EAF"/>
    <w:rsid w:val="00870763"/>
    <w:rsid w:val="008713EA"/>
    <w:rsid w:val="00873C6B"/>
    <w:rsid w:val="0087688B"/>
    <w:rsid w:val="00882B63"/>
    <w:rsid w:val="00883500"/>
    <w:rsid w:val="0088426A"/>
    <w:rsid w:val="008852BA"/>
    <w:rsid w:val="00887DB2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68AF"/>
    <w:rsid w:val="008D73BF"/>
    <w:rsid w:val="008D7F09"/>
    <w:rsid w:val="008E00D5"/>
    <w:rsid w:val="008E5B64"/>
    <w:rsid w:val="008E7DAA"/>
    <w:rsid w:val="008F0094"/>
    <w:rsid w:val="008F03EF"/>
    <w:rsid w:val="008F340F"/>
    <w:rsid w:val="00901379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C4A"/>
    <w:rsid w:val="00963E34"/>
    <w:rsid w:val="00964DFA"/>
    <w:rsid w:val="00970A69"/>
    <w:rsid w:val="00976262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51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84D"/>
    <w:rsid w:val="00C10955"/>
    <w:rsid w:val="00C11C4D"/>
    <w:rsid w:val="00C162C0"/>
    <w:rsid w:val="00C1712C"/>
    <w:rsid w:val="00C20634"/>
    <w:rsid w:val="00C212E0"/>
    <w:rsid w:val="00C21BE5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678E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2017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25C0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522F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336C7"/>
    <w:rsid w:val="00F4135D"/>
    <w:rsid w:val="00F41F1B"/>
    <w:rsid w:val="00F46BD9"/>
    <w:rsid w:val="00F60BE0"/>
    <w:rsid w:val="00F6123B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663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52C23"/>
  <w15:docId w15:val="{8CAAACCB-80BF-475A-B2D7-07EF6F5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0A0A77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F1522F"/>
    <w:pPr>
      <w:keepLines/>
      <w:widowControl w:val="0"/>
      <w:numPr>
        <w:numId w:val="11"/>
      </w:numPr>
      <w:tabs>
        <w:tab w:val="num" w:pos="1080"/>
      </w:tabs>
      <w:spacing w:before="240" w:after="120" w:line="240" w:lineRule="auto"/>
      <w:ind w:left="1080" w:hanging="108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1522F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C21BE5"/>
    <w:pPr>
      <w:keepNext/>
      <w:spacing w:before="0" w:after="0"/>
      <w:ind w:left="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0A77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F1522F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CF678E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CF678E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C1084D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77460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C21BE5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F1522F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numbering" w:customStyle="1" w:styleId="PartStepSubStepList">
    <w:name w:val="Part_Step_SubStep_List"/>
    <w:basedOn w:val="a2"/>
    <w:uiPriority w:val="99"/>
    <w:rsid w:val="000A0A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CA80DEBD1A4429842363E82B9E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6DAE-E6B8-4FD3-B58A-DBD1817C3635}"/>
      </w:docPartPr>
      <w:docPartBody>
        <w:p w:rsidR="002027DB" w:rsidRDefault="00EF5EBA">
          <w:pPr>
            <w:pStyle w:val="E4CA80DEBD1A4429842363E82B9E52B1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BA"/>
    <w:rsid w:val="00097219"/>
    <w:rsid w:val="002027DB"/>
    <w:rsid w:val="002B5E5C"/>
    <w:rsid w:val="006B1331"/>
    <w:rsid w:val="008C51C3"/>
    <w:rsid w:val="00B41B3C"/>
    <w:rsid w:val="00BA1438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4CA80DEBD1A4429842363E82B9E52B1">
    <w:name w:val="E4CA80DEBD1A4429842363E82B9E5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A354C-7E47-4B50-A2FC-963070D1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642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Tracer. Создание основных подключений</dc:title>
  <dc:creator>SP</dc:creator>
  <dc:description>2013 г.</dc:description>
  <cp:lastModifiedBy>Антон Носков</cp:lastModifiedBy>
  <cp:revision>17</cp:revision>
  <dcterms:created xsi:type="dcterms:W3CDTF">2019-08-25T04:44:00Z</dcterms:created>
  <dcterms:modified xsi:type="dcterms:W3CDTF">2020-07-01T16:54:00Z</dcterms:modified>
</cp:coreProperties>
</file>