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5909" w14:textId="1B968F6E" w:rsidR="004D36D7" w:rsidRPr="00FD4A68" w:rsidRDefault="007E6D4A" w:rsidP="00D345EA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Название"/>
          <w:tag w:val=""/>
          <w:id w:val="-487021785"/>
          <w:placeholder>
            <w:docPart w:val="77CE36F1AC0E4663B45832C32EA66A4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EF2108">
            <w:t>Packet Tracer - Базовая конфигурация коммутатора и оконечного устройства- режим симуляции физического оборудования</w:t>
          </w:r>
        </w:sdtContent>
      </w:sdt>
    </w:p>
    <w:p w14:paraId="71D4CB53" w14:textId="77777777" w:rsidR="008E44D0" w:rsidRDefault="008E44D0" w:rsidP="005454AC">
      <w:pPr>
        <w:pStyle w:val="Heading1"/>
      </w:pPr>
      <w:r>
        <w:t>Топология</w:t>
      </w:r>
    </w:p>
    <w:p w14:paraId="0B89332E" w14:textId="77777777" w:rsidR="008E44D0" w:rsidRDefault="005679CE" w:rsidP="008E44D0">
      <w:pPr>
        <w:pStyle w:val="Visual"/>
      </w:pPr>
      <w:r>
        <w:rPr>
          <w:noProof/>
        </w:rPr>
        <w:drawing>
          <wp:inline distT="0" distB="0" distL="0" distR="0" wp14:anchorId="048F87E2" wp14:editId="115C9B99">
            <wp:extent cx="3054350" cy="1920240"/>
            <wp:effectExtent l="0" t="0" r="0" b="3810"/>
            <wp:docPr id="15" name="Picture 15" descr="In the topology, PC-A is connected to S1 via f0/6. PC-B is connected to S2 via F0/6. S1 and S2 are connected to each via F0/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7D2149" w14:textId="77777777" w:rsidR="008E44D0" w:rsidRPr="00BB73FF" w:rsidRDefault="008E44D0" w:rsidP="005454AC">
      <w:pPr>
        <w:pStyle w:val="Heading1"/>
      </w:pPr>
      <w:r>
        <w:t>Таблица адресации</w:t>
      </w:r>
    </w:p>
    <w:tbl>
      <w:tblPr>
        <w:tblW w:w="100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ы адреса для устройства, интерфейса, IP-адреса и маски подсети."/>
      </w:tblPr>
      <w:tblGrid>
        <w:gridCol w:w="2376"/>
        <w:gridCol w:w="2298"/>
        <w:gridCol w:w="2762"/>
        <w:gridCol w:w="2644"/>
      </w:tblGrid>
      <w:tr w:rsidR="008E44D0" w14:paraId="76E865D2" w14:textId="77777777" w:rsidTr="00FA2BD6">
        <w:trPr>
          <w:cantSplit/>
          <w:jc w:val="center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4072C27D" w14:textId="77777777" w:rsidR="008E44D0" w:rsidRPr="00E87D62" w:rsidRDefault="008E44D0" w:rsidP="0063139D">
            <w:pPr>
              <w:pStyle w:val="TableHeading"/>
            </w:pPr>
            <w:r>
              <w:t>Устройство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D9C0E81" w14:textId="77777777" w:rsidR="008E44D0" w:rsidRPr="00E87D62" w:rsidRDefault="008E44D0" w:rsidP="0063139D">
            <w:pPr>
              <w:pStyle w:val="TableHeading"/>
            </w:pPr>
            <w:r>
              <w:t>Интерфейс</w:t>
            </w:r>
          </w:p>
        </w:tc>
        <w:tc>
          <w:tcPr>
            <w:tcW w:w="2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6E51D37" w14:textId="77777777" w:rsidR="008E44D0" w:rsidRPr="00E87D62" w:rsidRDefault="008E44D0" w:rsidP="0063139D">
            <w:pPr>
              <w:pStyle w:val="TableHeading"/>
            </w:pPr>
            <w:r>
              <w:t>IP-адрес</w:t>
            </w:r>
          </w:p>
        </w:tc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E9EA338" w14:textId="77777777" w:rsidR="008E44D0" w:rsidRPr="00E87D62" w:rsidRDefault="008E44D0" w:rsidP="0063139D">
            <w:pPr>
              <w:pStyle w:val="TableHeading"/>
            </w:pPr>
            <w:r>
              <w:t>Маска подсети</w:t>
            </w:r>
          </w:p>
        </w:tc>
      </w:tr>
      <w:tr w:rsidR="008E44D0" w14:paraId="46F9B1E6" w14:textId="77777777" w:rsidTr="00FA2BD6">
        <w:trPr>
          <w:cantSplit/>
          <w:jc w:val="center"/>
        </w:trPr>
        <w:tc>
          <w:tcPr>
            <w:tcW w:w="2376" w:type="dxa"/>
            <w:vAlign w:val="bottom"/>
          </w:tcPr>
          <w:p w14:paraId="4C971842" w14:textId="77777777" w:rsidR="008E44D0" w:rsidRPr="00E8323A" w:rsidRDefault="009F359E" w:rsidP="0063139D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S1</w:t>
            </w:r>
          </w:p>
        </w:tc>
        <w:tc>
          <w:tcPr>
            <w:tcW w:w="2298" w:type="dxa"/>
            <w:vAlign w:val="bottom"/>
          </w:tcPr>
          <w:p w14:paraId="5B8A7644" w14:textId="77777777" w:rsidR="008E44D0" w:rsidRPr="00E87D62" w:rsidRDefault="009F359E" w:rsidP="0063139D">
            <w:pPr>
              <w:pStyle w:val="TableText"/>
            </w:pPr>
            <w:r>
              <w:t>VLAN 1</w:t>
            </w:r>
          </w:p>
        </w:tc>
        <w:tc>
          <w:tcPr>
            <w:tcW w:w="2762" w:type="dxa"/>
            <w:vAlign w:val="bottom"/>
          </w:tcPr>
          <w:p w14:paraId="69E7E3D2" w14:textId="50A7BA19" w:rsidR="008E44D0" w:rsidRPr="00E87D62" w:rsidRDefault="008E44D0" w:rsidP="0063139D">
            <w:pPr>
              <w:pStyle w:val="TableText"/>
            </w:pPr>
            <w:r>
              <w:t>192.168.1.1</w:t>
            </w:r>
          </w:p>
        </w:tc>
        <w:tc>
          <w:tcPr>
            <w:tcW w:w="2644" w:type="dxa"/>
            <w:vAlign w:val="bottom"/>
          </w:tcPr>
          <w:p w14:paraId="001BD652" w14:textId="77777777" w:rsidR="008E44D0" w:rsidRPr="00E87D62" w:rsidRDefault="008E44D0" w:rsidP="0063139D">
            <w:pPr>
              <w:pStyle w:val="TableText"/>
            </w:pPr>
            <w:r>
              <w:t>255.255.255.0</w:t>
            </w:r>
          </w:p>
        </w:tc>
      </w:tr>
      <w:tr w:rsidR="008E44D0" w14:paraId="2399BE96" w14:textId="77777777" w:rsidTr="00FA2BD6">
        <w:trPr>
          <w:cantSplit/>
          <w:jc w:val="center"/>
        </w:trPr>
        <w:tc>
          <w:tcPr>
            <w:tcW w:w="2376" w:type="dxa"/>
            <w:vAlign w:val="bottom"/>
          </w:tcPr>
          <w:p w14:paraId="742AA18A" w14:textId="77777777" w:rsidR="008E44D0" w:rsidRPr="00E8323A" w:rsidRDefault="009F359E" w:rsidP="0063139D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S2</w:t>
            </w:r>
          </w:p>
        </w:tc>
        <w:tc>
          <w:tcPr>
            <w:tcW w:w="2298" w:type="dxa"/>
            <w:vAlign w:val="bottom"/>
          </w:tcPr>
          <w:p w14:paraId="22842352" w14:textId="77777777" w:rsidR="008E44D0" w:rsidRPr="00E87D62" w:rsidRDefault="009F359E" w:rsidP="0063139D">
            <w:pPr>
              <w:pStyle w:val="TableText"/>
            </w:pPr>
            <w:r>
              <w:t>VLAN 1</w:t>
            </w:r>
          </w:p>
        </w:tc>
        <w:tc>
          <w:tcPr>
            <w:tcW w:w="2762" w:type="dxa"/>
            <w:vAlign w:val="bottom"/>
          </w:tcPr>
          <w:p w14:paraId="424BC1C1" w14:textId="0AFA9A4C" w:rsidR="008E44D0" w:rsidRPr="00E87D62" w:rsidRDefault="008E44D0" w:rsidP="008221BE">
            <w:pPr>
              <w:pStyle w:val="TableText"/>
            </w:pPr>
            <w:r>
              <w:t>192.168.1.2</w:t>
            </w:r>
          </w:p>
        </w:tc>
        <w:tc>
          <w:tcPr>
            <w:tcW w:w="2644" w:type="dxa"/>
            <w:vAlign w:val="bottom"/>
          </w:tcPr>
          <w:p w14:paraId="6F54CF18" w14:textId="77777777" w:rsidR="008E44D0" w:rsidRPr="00E87D62" w:rsidRDefault="008E44D0" w:rsidP="0063139D">
            <w:pPr>
              <w:pStyle w:val="TableText"/>
            </w:pPr>
            <w:r>
              <w:t>255.255.255.0</w:t>
            </w:r>
          </w:p>
        </w:tc>
      </w:tr>
      <w:tr w:rsidR="009F359E" w14:paraId="7A6D60A8" w14:textId="77777777" w:rsidTr="00FA2BD6">
        <w:trPr>
          <w:cantSplit/>
          <w:jc w:val="center"/>
        </w:trPr>
        <w:tc>
          <w:tcPr>
            <w:tcW w:w="2376" w:type="dxa"/>
            <w:vAlign w:val="bottom"/>
          </w:tcPr>
          <w:p w14:paraId="5C314580" w14:textId="77777777" w:rsidR="009F359E" w:rsidRPr="00E8323A" w:rsidRDefault="009F359E" w:rsidP="009F359E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PC-A</w:t>
            </w:r>
          </w:p>
        </w:tc>
        <w:tc>
          <w:tcPr>
            <w:tcW w:w="2298" w:type="dxa"/>
            <w:vAlign w:val="bottom"/>
          </w:tcPr>
          <w:p w14:paraId="69442480" w14:textId="77777777" w:rsidR="009F359E" w:rsidRPr="00E87D62" w:rsidRDefault="009F359E" w:rsidP="009F359E">
            <w:pPr>
              <w:pStyle w:val="TableText"/>
            </w:pPr>
            <w:r>
              <w:t>NIC</w:t>
            </w:r>
          </w:p>
        </w:tc>
        <w:tc>
          <w:tcPr>
            <w:tcW w:w="2762" w:type="dxa"/>
            <w:vAlign w:val="bottom"/>
          </w:tcPr>
          <w:p w14:paraId="76393D01" w14:textId="77777777" w:rsidR="009F359E" w:rsidRPr="00E87D62" w:rsidRDefault="009F359E" w:rsidP="009F359E">
            <w:pPr>
              <w:pStyle w:val="TableText"/>
            </w:pPr>
            <w:r>
              <w:t>192.168.1.10</w:t>
            </w:r>
          </w:p>
        </w:tc>
        <w:tc>
          <w:tcPr>
            <w:tcW w:w="2644" w:type="dxa"/>
            <w:vAlign w:val="bottom"/>
          </w:tcPr>
          <w:p w14:paraId="0CE64EE5" w14:textId="77777777" w:rsidR="009F359E" w:rsidRPr="00E87D62" w:rsidRDefault="009F359E" w:rsidP="009F359E">
            <w:pPr>
              <w:pStyle w:val="TableText"/>
            </w:pPr>
            <w:r>
              <w:t>255.255.255.0</w:t>
            </w:r>
          </w:p>
        </w:tc>
      </w:tr>
      <w:tr w:rsidR="009F359E" w14:paraId="34F6024F" w14:textId="77777777" w:rsidTr="00FA2BD6">
        <w:trPr>
          <w:cantSplit/>
          <w:jc w:val="center"/>
        </w:trPr>
        <w:tc>
          <w:tcPr>
            <w:tcW w:w="2376" w:type="dxa"/>
            <w:vAlign w:val="bottom"/>
          </w:tcPr>
          <w:p w14:paraId="51221972" w14:textId="77777777" w:rsidR="009F359E" w:rsidRPr="00E8323A" w:rsidRDefault="009F359E" w:rsidP="009F359E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PC-B</w:t>
            </w:r>
          </w:p>
        </w:tc>
        <w:tc>
          <w:tcPr>
            <w:tcW w:w="2298" w:type="dxa"/>
            <w:vAlign w:val="bottom"/>
          </w:tcPr>
          <w:p w14:paraId="2437138A" w14:textId="77777777" w:rsidR="009F359E" w:rsidRPr="00E87D62" w:rsidRDefault="009F359E" w:rsidP="009F359E">
            <w:pPr>
              <w:pStyle w:val="TableText"/>
            </w:pPr>
            <w:r>
              <w:t>NIC</w:t>
            </w:r>
          </w:p>
        </w:tc>
        <w:tc>
          <w:tcPr>
            <w:tcW w:w="2762" w:type="dxa"/>
            <w:vAlign w:val="bottom"/>
          </w:tcPr>
          <w:p w14:paraId="6FF568E6" w14:textId="77777777" w:rsidR="009F359E" w:rsidRPr="00E87D62" w:rsidRDefault="009F359E" w:rsidP="009F359E">
            <w:pPr>
              <w:pStyle w:val="TableText"/>
            </w:pPr>
            <w:r>
              <w:t>192.168.1.11</w:t>
            </w:r>
          </w:p>
        </w:tc>
        <w:tc>
          <w:tcPr>
            <w:tcW w:w="2644" w:type="dxa"/>
            <w:vAlign w:val="bottom"/>
          </w:tcPr>
          <w:p w14:paraId="34C6429B" w14:textId="77777777" w:rsidR="009F359E" w:rsidRPr="00E87D62" w:rsidRDefault="009F359E" w:rsidP="009F359E">
            <w:pPr>
              <w:pStyle w:val="TableText"/>
            </w:pPr>
            <w:r>
              <w:t>255.255.255.0</w:t>
            </w:r>
          </w:p>
        </w:tc>
      </w:tr>
    </w:tbl>
    <w:p w14:paraId="5BE494D0" w14:textId="77777777" w:rsidR="00FA2BD6" w:rsidRDefault="00FA2BD6" w:rsidP="00FA2BD6">
      <w:pPr>
        <w:pStyle w:val="ConfigWindow"/>
      </w:pPr>
      <w:r>
        <w:t xml:space="preserve">Пустая строка - без дополнительной информации </w:t>
      </w:r>
    </w:p>
    <w:p w14:paraId="5CC36DE9" w14:textId="77777777" w:rsidR="008E44D0" w:rsidRPr="00BB73FF" w:rsidRDefault="008E44D0" w:rsidP="005454AC">
      <w:pPr>
        <w:pStyle w:val="Heading1"/>
      </w:pPr>
      <w:r>
        <w:t>Цели</w:t>
      </w:r>
    </w:p>
    <w:p w14:paraId="505C5BFC" w14:textId="030A2E94" w:rsidR="008E44D0" w:rsidRPr="007C6F14" w:rsidRDefault="007C6F14" w:rsidP="007C6F14">
      <w:pPr>
        <w:pStyle w:val="BodyTextL25Bold"/>
      </w:pPr>
      <w:r>
        <w:t xml:space="preserve">Часть 1. Проектирование топологии сети </w:t>
      </w:r>
    </w:p>
    <w:p w14:paraId="0241B24F" w14:textId="1CA152B0" w:rsidR="008E44D0" w:rsidRPr="007C6F14" w:rsidRDefault="007C6F14" w:rsidP="007C6F14">
      <w:pPr>
        <w:pStyle w:val="BodyTextL25Bold"/>
      </w:pPr>
      <w:r>
        <w:t>Часть 2. Настройка узлов ПК</w:t>
      </w:r>
    </w:p>
    <w:p w14:paraId="2D62396C" w14:textId="635E7140" w:rsidR="008E44D0" w:rsidRPr="007C6F14" w:rsidRDefault="007C6F14" w:rsidP="007C6F14">
      <w:pPr>
        <w:pStyle w:val="BodyTextL25Bold"/>
      </w:pPr>
      <w:r>
        <w:t>Часть 3. Настройка и проверка основных параметров коммутатора</w:t>
      </w:r>
    </w:p>
    <w:p w14:paraId="2C41AAF8" w14:textId="77777777" w:rsidR="008E44D0" w:rsidRPr="00C07FD9" w:rsidRDefault="008E44D0" w:rsidP="005454AC">
      <w:pPr>
        <w:pStyle w:val="Heading1"/>
      </w:pPr>
      <w:r>
        <w:t>Общие сведения/сценарий</w:t>
      </w:r>
    </w:p>
    <w:p w14:paraId="6E48C88E" w14:textId="12AA5E12" w:rsidR="008E44D0" w:rsidRPr="003A37FA" w:rsidRDefault="008E44D0" w:rsidP="008E44D0">
      <w:pPr>
        <w:pStyle w:val="BodyTextL25"/>
      </w:pPr>
      <w:bookmarkStart w:id="0" w:name="OLE_LINK6"/>
      <w:r>
        <w:t xml:space="preserve"> В этой лабораторной работе  в режиме симуляции сетевого оборудования (PTPM) вам предстоит построить простую сеть с двумя узлами и двумя коммутаторами. Вы также должны настроить основные параметры, включая имя узла, локальные пароли и баннер входа в систему. </w:t>
      </w:r>
      <w:bookmarkEnd w:id="0"/>
      <w:r>
        <w:t xml:space="preserve">С помощью команды </w:t>
      </w:r>
      <w:r w:rsidRPr="00EC48C2">
        <w:rPr>
          <w:b/>
        </w:rPr>
        <w:t>show</w:t>
      </w:r>
      <w:r>
        <w:t xml:space="preserve"> отобразите текущую конфигурацию, версию IOS и состояние интерфейса. С помощью команды </w:t>
      </w:r>
      <w:r w:rsidRPr="00E33651">
        <w:rPr>
          <w:b/>
        </w:rPr>
        <w:t>copy</w:t>
      </w:r>
      <w:r>
        <w:t xml:space="preserve"> сохраните конфигурации устройств.</w:t>
      </w:r>
    </w:p>
    <w:p w14:paraId="7942CEF7" w14:textId="7957A25C" w:rsidR="008E44D0" w:rsidRDefault="008E44D0" w:rsidP="008E44D0">
      <w:pPr>
        <w:pStyle w:val="BodyTextL25"/>
      </w:pPr>
      <w:r>
        <w:t xml:space="preserve">Вам нужно применить к компьютерам IP-адресацию и обеспечить соединение между этими двумя устройствами. Для проверки подключения используйте команду </w:t>
      </w:r>
      <w:r w:rsidRPr="00267939">
        <w:rPr>
          <w:b/>
        </w:rPr>
        <w:t>ping</w:t>
      </w:r>
      <w:r>
        <w:t>.</w:t>
      </w:r>
    </w:p>
    <w:p w14:paraId="5150B534" w14:textId="77777777" w:rsidR="005D32CA" w:rsidRDefault="005D32CA" w:rsidP="005454AC">
      <w:pPr>
        <w:pStyle w:val="Heading1"/>
      </w:pPr>
      <w:r>
        <w:lastRenderedPageBreak/>
        <w:t>Инструкции</w:t>
      </w:r>
    </w:p>
    <w:p w14:paraId="20447B03" w14:textId="77777777" w:rsidR="008E44D0" w:rsidRPr="004C0909" w:rsidRDefault="008E44D0" w:rsidP="00984D00">
      <w:pPr>
        <w:pStyle w:val="Heading2"/>
      </w:pPr>
      <w:r>
        <w:t>Настройка топологии сети</w:t>
      </w:r>
    </w:p>
    <w:p w14:paraId="7E2FE3E0" w14:textId="0B080552" w:rsidR="008E44D0" w:rsidRDefault="00BC3D9B" w:rsidP="008E44D0">
      <w:pPr>
        <w:pStyle w:val="BodyTextL25"/>
      </w:pPr>
      <w:r>
        <w:t xml:space="preserve">Включите ПК и подключите устройства согласно топологии.  Чтобы выбрать правильный порт на коммутаторе, щелкните правой кнопкой мыши и выберите </w:t>
      </w:r>
      <w:r w:rsidRPr="00E8323A">
        <w:rPr>
          <w:rStyle w:val="DnT"/>
        </w:rPr>
        <w:t>Inspect Front</w:t>
      </w:r>
      <w:r>
        <w:t xml:space="preserve">.  При необходимости используйте инструмент «Zoom».  Наведите указатель мыши на порты, чтобы увидеть номера портов.  Packet Tracer оценит правильность подключения кабеля и порта. </w:t>
      </w:r>
    </w:p>
    <w:p w14:paraId="492F342B" w14:textId="51C21E1A" w:rsidR="005C7B0C" w:rsidRDefault="005C7B0C" w:rsidP="00B32198">
      <w:pPr>
        <w:pStyle w:val="SubStepAlpha"/>
      </w:pPr>
      <w:r>
        <w:t xml:space="preserve">На </w:t>
      </w:r>
      <w:r w:rsidRPr="00E8323A">
        <w:rPr>
          <w:rStyle w:val="DnT"/>
        </w:rPr>
        <w:t>полке</w:t>
      </w:r>
      <w:r>
        <w:t xml:space="preserve"> есть несколько коммутаторов, маршрутизаторов и других устройств.  Нажмите и перетащите коммутаторы </w:t>
      </w:r>
      <w:r w:rsidR="00107EE6" w:rsidRPr="00E8323A">
        <w:rPr>
          <w:rStyle w:val="DnT"/>
        </w:rPr>
        <w:t>S1</w:t>
      </w:r>
      <w:r>
        <w:t xml:space="preserve"> и </w:t>
      </w:r>
      <w:r>
        <w:rPr>
          <w:rStyle w:val="DnT"/>
        </w:rPr>
        <w:t xml:space="preserve">S2 </w:t>
      </w:r>
      <w:r>
        <w:t>в</w:t>
      </w:r>
      <w:r w:rsidRPr="00E8323A">
        <w:rPr>
          <w:rStyle w:val="DnT"/>
        </w:rPr>
        <w:t xml:space="preserve"> стойку.</w:t>
      </w:r>
      <w:r>
        <w:t xml:space="preserve"> Нажмите и перетащите два компьютера на</w:t>
      </w:r>
      <w:r w:rsidRPr="00E8323A">
        <w:rPr>
          <w:rStyle w:val="DnT"/>
        </w:rPr>
        <w:t xml:space="preserve"> стол.</w:t>
      </w:r>
    </w:p>
    <w:p w14:paraId="33EB9E91" w14:textId="57CF5CFD" w:rsidR="00B32198" w:rsidRDefault="00B32198" w:rsidP="00B32198">
      <w:pPr>
        <w:pStyle w:val="SubStepAlpha"/>
      </w:pPr>
      <w:r>
        <w:t>Включите питание ПК.</w:t>
      </w:r>
    </w:p>
    <w:p w14:paraId="2493A605" w14:textId="4DC0D96E" w:rsidR="00B32198" w:rsidRDefault="005C7B0C" w:rsidP="00B32198">
      <w:pPr>
        <w:pStyle w:val="SubStepAlpha"/>
      </w:pPr>
      <w:r>
        <w:t xml:space="preserve">На монтажной панели   </w:t>
      </w:r>
      <w:r w:rsidRPr="00E8323A">
        <w:rPr>
          <w:rStyle w:val="DnT"/>
        </w:rPr>
        <w:t>Cable Pegboard</w:t>
      </w:r>
      <w:r>
        <w:t xml:space="preserve">,  щелкните медный перекрестный кабель </w:t>
      </w:r>
      <w:r>
        <w:rPr>
          <w:rStyle w:val="DnT"/>
        </w:rPr>
        <w:t>(Copper Cross-Over)</w:t>
      </w:r>
      <w:r>
        <w:t xml:space="preserve">.  Нажмите на порт </w:t>
      </w:r>
      <w:r w:rsidR="00B32198" w:rsidRPr="00E8323A">
        <w:rPr>
          <w:rStyle w:val="DnT"/>
        </w:rPr>
        <w:t xml:space="preserve">FastEthernet0/1 </w:t>
      </w:r>
      <w:r>
        <w:t xml:space="preserve">на </w:t>
      </w:r>
      <w:r w:rsidR="00B32198" w:rsidRPr="00E8323A">
        <w:rPr>
          <w:rStyle w:val="DnT"/>
        </w:rPr>
        <w:t>S1</w:t>
      </w:r>
      <w:r>
        <w:t xml:space="preserve">, а затем нажмите на порт </w:t>
      </w:r>
      <w:r w:rsidR="00B32198" w:rsidRPr="00E8323A">
        <w:rPr>
          <w:rStyle w:val="DnT"/>
        </w:rPr>
        <w:t>Fastethernet0/1</w:t>
      </w:r>
      <w:r>
        <w:t xml:space="preserve"> на </w:t>
      </w:r>
      <w:r w:rsidR="00B32198" w:rsidRPr="00E8323A">
        <w:rPr>
          <w:rStyle w:val="DnT"/>
        </w:rPr>
        <w:t>S2</w:t>
      </w:r>
      <w:r>
        <w:t xml:space="preserve">, чтобы подключить их. Вы должны увидеть кабель, соединяющий два порта. </w:t>
      </w:r>
    </w:p>
    <w:p w14:paraId="6732149E" w14:textId="0B9D4F5F" w:rsidR="00B32198" w:rsidRDefault="005C7B0C" w:rsidP="00B32198">
      <w:pPr>
        <w:pStyle w:val="SubStepAlpha"/>
      </w:pPr>
      <w:r>
        <w:t xml:space="preserve">На монтажной панели </w:t>
      </w:r>
      <w:r w:rsidRPr="00E8323A">
        <w:rPr>
          <w:rStyle w:val="DnT"/>
        </w:rPr>
        <w:t>Cable Pegboard</w:t>
      </w:r>
      <w:r>
        <w:t xml:space="preserve">, щелкните медный прямой кабель </w:t>
      </w:r>
      <w:r>
        <w:rPr>
          <w:rStyle w:val="DnT"/>
        </w:rPr>
        <w:t>(Copper Straight-Through)</w:t>
      </w:r>
      <w:r>
        <w:t xml:space="preserve">. Щелкните порт </w:t>
      </w:r>
      <w:r w:rsidR="00B32198" w:rsidRPr="00E8323A">
        <w:rPr>
          <w:rStyle w:val="DnT"/>
        </w:rPr>
        <w:t>FastetherNet0/6</w:t>
      </w:r>
      <w:r>
        <w:t xml:space="preserve"> на </w:t>
      </w:r>
      <w:r>
        <w:rPr>
          <w:rStyle w:val="DnT"/>
        </w:rPr>
        <w:t>S1</w:t>
      </w:r>
      <w:r>
        <w:t xml:space="preserve">, а затем щелкните порт </w:t>
      </w:r>
      <w:r w:rsidR="00B32198" w:rsidRPr="00E8323A">
        <w:rPr>
          <w:rStyle w:val="DnT"/>
        </w:rPr>
        <w:t>FastetherNet0</w:t>
      </w:r>
      <w:r>
        <w:t xml:space="preserve"> на </w:t>
      </w:r>
      <w:r>
        <w:rPr>
          <w:rStyle w:val="DnT"/>
        </w:rPr>
        <w:t>PC-A</w:t>
      </w:r>
      <w:r>
        <w:t>, чтобы подключить их</w:t>
      </w:r>
      <w:r>
        <w:rPr>
          <w:rStyle w:val="DnT"/>
        </w:rPr>
        <w:t>.</w:t>
      </w:r>
      <w:r>
        <w:t xml:space="preserve"> </w:t>
      </w:r>
    </w:p>
    <w:p w14:paraId="0C670C15" w14:textId="40771E48" w:rsidR="00B32198" w:rsidRDefault="005C7B0C" w:rsidP="00B32198">
      <w:pPr>
        <w:pStyle w:val="SubStepAlpha"/>
      </w:pPr>
      <w:r>
        <w:t xml:space="preserve">На монтажной панели </w:t>
      </w:r>
      <w:r w:rsidRPr="00E8323A">
        <w:rPr>
          <w:rStyle w:val="DnT"/>
        </w:rPr>
        <w:t>Cable Pegboard</w:t>
      </w:r>
      <w:r>
        <w:t xml:space="preserve">, щелкните медный прямой кабель </w:t>
      </w:r>
      <w:r>
        <w:rPr>
          <w:rStyle w:val="DnT"/>
        </w:rPr>
        <w:t>(Copper Straight-Through)</w:t>
      </w:r>
      <w:r>
        <w:t xml:space="preserve">. Щелкните порт </w:t>
      </w:r>
      <w:r w:rsidR="00B32198" w:rsidRPr="00E8323A">
        <w:rPr>
          <w:rStyle w:val="DnT"/>
        </w:rPr>
        <w:t>FastetherNet0/18</w:t>
      </w:r>
      <w:r>
        <w:t xml:space="preserve"> на </w:t>
      </w:r>
      <w:r>
        <w:rPr>
          <w:rStyle w:val="DnT"/>
        </w:rPr>
        <w:t>S2</w:t>
      </w:r>
      <w:r>
        <w:t xml:space="preserve">, а затем щелкните порт </w:t>
      </w:r>
      <w:r w:rsidR="00B32198" w:rsidRPr="00E8323A">
        <w:rPr>
          <w:rStyle w:val="DnT"/>
        </w:rPr>
        <w:t>FastetherNet0</w:t>
      </w:r>
      <w:r>
        <w:t xml:space="preserve"> на </w:t>
      </w:r>
      <w:r w:rsidR="00B32198" w:rsidRPr="00E8323A">
        <w:rPr>
          <w:rStyle w:val="DnT"/>
        </w:rPr>
        <w:t>PC-B</w:t>
      </w:r>
      <w:r>
        <w:t>, чтобы подключить их.</w:t>
      </w:r>
    </w:p>
    <w:p w14:paraId="206BF05C" w14:textId="7A62251A" w:rsidR="008E44D0" w:rsidRDefault="008E44D0" w:rsidP="00984D00">
      <w:pPr>
        <w:pStyle w:val="SubStepAlpha"/>
      </w:pPr>
      <w:r>
        <w:t xml:space="preserve">Осмотрите сетевые подключения. Первоначально, когда вы подключаете устройства к порту коммутатора, индикаторы соединения будут гореть желтым.  Примерно через минуту индикаторы ссылки станут зелеными.  </w:t>
      </w:r>
    </w:p>
    <w:p w14:paraId="1B251730" w14:textId="77777777" w:rsidR="008E44D0" w:rsidRPr="00B0153A" w:rsidRDefault="008E44D0" w:rsidP="005679CE">
      <w:pPr>
        <w:pStyle w:val="Heading2"/>
      </w:pPr>
      <w:r>
        <w:t>Настройка узлов ПК</w:t>
      </w:r>
    </w:p>
    <w:p w14:paraId="78F75C88" w14:textId="77777777" w:rsidR="008E44D0" w:rsidRPr="00166B8A" w:rsidRDefault="008E44D0" w:rsidP="00E14EE7">
      <w:pPr>
        <w:pStyle w:val="BodyTextL25"/>
      </w:pPr>
      <w:r>
        <w:t xml:space="preserve">Настройте информацию статического IP-адреса на ПК в соответствии с </w:t>
      </w:r>
      <w:r w:rsidR="0059251D" w:rsidRPr="00E8323A">
        <w:rPr>
          <w:rStyle w:val="DnT"/>
        </w:rPr>
        <w:t>таблицей адресации</w:t>
      </w:r>
      <w:r>
        <w:t>.</w:t>
      </w:r>
    </w:p>
    <w:p w14:paraId="1AD39BEC" w14:textId="57CF5388" w:rsidR="00E12CA6" w:rsidRPr="00166B8A" w:rsidRDefault="00E14EE7" w:rsidP="00784E1E">
      <w:pPr>
        <w:pStyle w:val="SubStepAlpha"/>
      </w:pPr>
      <w:r w:rsidRPr="00E8323A">
        <w:rPr>
          <w:rStyle w:val="DnT"/>
        </w:rPr>
        <w:t>PC-ADesktopIP Configuration</w:t>
      </w:r>
      <w:r w:rsidR="006F4F76" w:rsidRPr="00E8323A">
        <w:rPr>
          <w:rStyle w:val="DnT"/>
        </w:rPr>
        <w:t>PC-A</w:t>
      </w:r>
      <w:r>
        <w:t>.</w:t>
      </w:r>
    </w:p>
    <w:p w14:paraId="0964E563" w14:textId="550AF046" w:rsidR="00E12CA6" w:rsidRPr="00166B8A" w:rsidRDefault="00E12CA6" w:rsidP="00784E1E">
      <w:pPr>
        <w:pStyle w:val="SubStepAlpha"/>
      </w:pPr>
      <w:r w:rsidRPr="00E8323A">
        <w:rPr>
          <w:rStyle w:val="DnT"/>
        </w:rPr>
        <w:t>PC-A</w:t>
      </w:r>
    </w:p>
    <w:p w14:paraId="357200F9" w14:textId="003FC931" w:rsidR="007467E2" w:rsidRPr="00E8323A" w:rsidRDefault="007467E2" w:rsidP="00784E1E">
      <w:pPr>
        <w:pStyle w:val="SubStepAlpha"/>
        <w:rPr>
          <w:rStyle w:val="DnT"/>
        </w:rPr>
      </w:pPr>
      <w:r>
        <w:rPr>
          <w:rStyle w:val="DnT"/>
        </w:rPr>
        <w:t>PC-Bтаблице адресации</w:t>
      </w:r>
    </w:p>
    <w:p w14:paraId="0BBC9D91" w14:textId="45AD019C" w:rsidR="006972F7" w:rsidRPr="00166B8A" w:rsidRDefault="00E12CA6" w:rsidP="00E12CA6">
      <w:pPr>
        <w:pStyle w:val="SubStepAlpha"/>
      </w:pPr>
      <w:r w:rsidRPr="00E8323A">
        <w:rPr>
          <w:rStyle w:val="DnT"/>
        </w:rPr>
        <w:t>PC-ADesktopCommand Prompt</w:t>
      </w:r>
      <w:r w:rsidR="0059251D" w:rsidRPr="00E8323A">
        <w:rPr>
          <w:rStyle w:val="DnT"/>
        </w:rPr>
        <w:t>ipconfig /all</w:t>
      </w:r>
      <w:r w:rsidR="005C7B0C">
        <w:t xml:space="preserve"> для проверки параметров.</w:t>
      </w:r>
    </w:p>
    <w:p w14:paraId="2EE17AEC" w14:textId="04AC3773" w:rsidR="009C3C38" w:rsidRPr="00166B8A" w:rsidRDefault="006972F7" w:rsidP="00E12CA6">
      <w:pPr>
        <w:pStyle w:val="SubStepAlpha"/>
      </w:pPr>
      <w:r w:rsidRPr="00E8323A">
        <w:rPr>
          <w:rStyle w:val="DnT"/>
        </w:rPr>
        <w:t>ping 192.168.1.11</w:t>
      </w:r>
      <w:r w:rsidR="009C3C38" w:rsidRPr="00166B8A">
        <w:t>.</w:t>
      </w:r>
    </w:p>
    <w:p w14:paraId="314183D8" w14:textId="77777777" w:rsidR="00E12CA6" w:rsidRDefault="00E12CA6" w:rsidP="00E12CA6">
      <w:pPr>
        <w:pStyle w:val="CMDOutput"/>
      </w:pPr>
      <w:r>
        <w:t>Packet Tracer PC Command Line 1.0</w:t>
      </w:r>
    </w:p>
    <w:p w14:paraId="396BD4A1" w14:textId="77777777" w:rsidR="00E12CA6" w:rsidRDefault="00E12CA6" w:rsidP="00E12CA6">
      <w:pPr>
        <w:pStyle w:val="CMD"/>
      </w:pPr>
      <w:r>
        <w:t xml:space="preserve">C:\&gt; </w:t>
      </w:r>
      <w:r w:rsidRPr="00E12CA6">
        <w:rPr>
          <w:b/>
          <w:bCs/>
        </w:rPr>
        <w:t>ping 192.168.1.11</w:t>
      </w:r>
    </w:p>
    <w:p w14:paraId="78C8F230" w14:textId="77777777" w:rsidR="00E12CA6" w:rsidRDefault="00E12CA6" w:rsidP="00E12CA6">
      <w:pPr>
        <w:pStyle w:val="CMDOutput"/>
      </w:pPr>
    </w:p>
    <w:p w14:paraId="50000323" w14:textId="77777777" w:rsidR="00E12CA6" w:rsidRDefault="00E12CA6" w:rsidP="00E12CA6">
      <w:pPr>
        <w:pStyle w:val="CMDOutput"/>
      </w:pPr>
      <w:r>
        <w:t>Pinging 192.168.1.11 with 32 bytes of data:</w:t>
      </w:r>
    </w:p>
    <w:p w14:paraId="2B853E8B" w14:textId="77777777" w:rsidR="00E12CA6" w:rsidRDefault="00E12CA6" w:rsidP="00E12CA6">
      <w:pPr>
        <w:pStyle w:val="CMDOutput"/>
      </w:pPr>
    </w:p>
    <w:p w14:paraId="31BD1265" w14:textId="77777777" w:rsidR="00E12CA6" w:rsidRDefault="00E12CA6" w:rsidP="00E12CA6">
      <w:pPr>
        <w:pStyle w:val="CMDOutput"/>
      </w:pPr>
      <w:r>
        <w:t>Reply from 192.168.1.11: bytes=32 time&lt;1ms TTL=128</w:t>
      </w:r>
    </w:p>
    <w:p w14:paraId="3D777380" w14:textId="77777777" w:rsidR="00E12CA6" w:rsidRDefault="00E12CA6" w:rsidP="00E12CA6">
      <w:pPr>
        <w:pStyle w:val="CMDOutput"/>
      </w:pPr>
      <w:r>
        <w:t>Reply from 192.168.1.11: bytes=32 time&lt;1ms TTL=128</w:t>
      </w:r>
    </w:p>
    <w:p w14:paraId="2A96C1EE" w14:textId="77777777" w:rsidR="00E12CA6" w:rsidRDefault="00E12CA6" w:rsidP="00E12CA6">
      <w:pPr>
        <w:pStyle w:val="CMDOutput"/>
      </w:pPr>
      <w:r>
        <w:t>Reply from 192.168.1.11: bytes=32 time&lt;1ms TTL=128</w:t>
      </w:r>
    </w:p>
    <w:p w14:paraId="749A856C" w14:textId="77777777" w:rsidR="00E12CA6" w:rsidRDefault="00E12CA6" w:rsidP="00E12CA6">
      <w:pPr>
        <w:pStyle w:val="CMDOutput"/>
      </w:pPr>
      <w:r>
        <w:t>Reply from 192.168.1.11: bytes=32 time&lt;1ms TTL=128</w:t>
      </w:r>
    </w:p>
    <w:p w14:paraId="66FD88C0" w14:textId="77777777" w:rsidR="00E12CA6" w:rsidRDefault="00E12CA6" w:rsidP="00E12CA6">
      <w:pPr>
        <w:pStyle w:val="CMDOutput"/>
      </w:pPr>
    </w:p>
    <w:p w14:paraId="27742C28" w14:textId="77777777" w:rsidR="00E12CA6" w:rsidRDefault="00E12CA6" w:rsidP="00E12CA6">
      <w:pPr>
        <w:pStyle w:val="CMDOutput"/>
      </w:pPr>
      <w:r>
        <w:t>Ping statistics for 192.168.1.11:</w:t>
      </w:r>
    </w:p>
    <w:p w14:paraId="2ECEBE6B" w14:textId="77777777" w:rsidR="00E12CA6" w:rsidRDefault="00E12CA6" w:rsidP="00E12CA6">
      <w:pPr>
        <w:pStyle w:val="CMDOutput"/>
      </w:pPr>
      <w:r>
        <w:t xml:space="preserve">    Packets: Sent = 4, Received = 4, Lost = 0 (0 % loss),</w:t>
      </w:r>
    </w:p>
    <w:p w14:paraId="4C6BD813" w14:textId="77777777" w:rsidR="00E12CA6" w:rsidRDefault="00E12CA6" w:rsidP="00E12CA6">
      <w:pPr>
        <w:pStyle w:val="CMDOutput"/>
      </w:pPr>
      <w:r>
        <w:t>Approximate round trip times in milli-seconds:</w:t>
      </w:r>
    </w:p>
    <w:p w14:paraId="604D3C7F" w14:textId="77777777" w:rsidR="00E12CA6" w:rsidRDefault="00E12CA6" w:rsidP="00E12CA6">
      <w:pPr>
        <w:pStyle w:val="CMDOutput"/>
      </w:pPr>
      <w:r>
        <w:t xml:space="preserve">    Minimum = 0ms, Maximum = 0ms, Average = 0ms</w:t>
      </w:r>
    </w:p>
    <w:p w14:paraId="0E16CE0C" w14:textId="77777777" w:rsidR="00E12CA6" w:rsidRDefault="00E12CA6" w:rsidP="00E12CA6">
      <w:pPr>
        <w:pStyle w:val="CMDOutput"/>
      </w:pPr>
    </w:p>
    <w:p w14:paraId="752E0844" w14:textId="77777777" w:rsidR="00E12CA6" w:rsidRDefault="00E12CA6" w:rsidP="00E12CA6">
      <w:pPr>
        <w:pStyle w:val="CMDOutput"/>
      </w:pPr>
      <w:r>
        <w:t>C:\ &gt;</w:t>
      </w:r>
    </w:p>
    <w:p w14:paraId="7FE4535F" w14:textId="77777777" w:rsidR="008E44D0" w:rsidRPr="00B8047A" w:rsidRDefault="008E44D0" w:rsidP="005679CE">
      <w:pPr>
        <w:pStyle w:val="Heading2"/>
      </w:pPr>
      <w:r>
        <w:lastRenderedPageBreak/>
        <w:t>Настройка и проверка основных параметров коммутатора</w:t>
      </w:r>
    </w:p>
    <w:p w14:paraId="6DBCAA41" w14:textId="30BA9808" w:rsidR="009D1FBD" w:rsidRDefault="00555905" w:rsidP="009D1FBD">
      <w:pPr>
        <w:pStyle w:val="SubStepAlpha"/>
      </w:pPr>
      <w:r>
        <w:t xml:space="preserve">На монтажной панели </w:t>
      </w:r>
      <w:r w:rsidRPr="00E8323A">
        <w:rPr>
          <w:rStyle w:val="DnT"/>
        </w:rPr>
        <w:t>Cable Pegboard</w:t>
      </w:r>
      <w:r>
        <w:t xml:space="preserve">, щелкните консольный кабель </w:t>
      </w:r>
      <w:r w:rsidR="005C7B0C" w:rsidRPr="00E8323A">
        <w:rPr>
          <w:rStyle w:val="DnT"/>
        </w:rPr>
        <w:t>(Console)</w:t>
      </w:r>
      <w:r>
        <w:t>. Подключите консольный кабель между S1 и PC-A.</w:t>
      </w:r>
    </w:p>
    <w:p w14:paraId="75AFBA61" w14:textId="0D1099E9" w:rsidR="009D1FBD" w:rsidRDefault="009D1FBD" w:rsidP="009D1FBD">
      <w:pPr>
        <w:pStyle w:val="ConfigWindow"/>
      </w:pPr>
      <w:r w:rsidRPr="00E8323A">
        <w:rPr>
          <w:rStyle w:val="DnT"/>
        </w:rPr>
        <w:t>TerminalPC-ADesktopTerminalSwitch&gt;</w:t>
      </w:r>
      <w:r w:rsidR="008E44D0" w:rsidRPr="00E8323A">
        <w:rPr>
          <w:rStyle w:val="DnT"/>
        </w:rPr>
        <w:t>enable</w:t>
      </w:r>
      <w:r>
        <w:t>Откройте окно конфигурации</w:t>
      </w:r>
    </w:p>
    <w:p w14:paraId="76D1096C" w14:textId="5E491E8D" w:rsidR="008E44D0" w:rsidRDefault="008E44D0" w:rsidP="008F1BD7">
      <w:pPr>
        <w:pStyle w:val="SubStepAlpha"/>
      </w:pPr>
      <w:r w:rsidRPr="00E8323A">
        <w:rPr>
          <w:rStyle w:val="DnT"/>
        </w:rPr>
        <w:t>Switch&gt;Switch#</w:t>
      </w:r>
      <w:r w:rsidR="009D1FBD" w:rsidRPr="00E8323A">
        <w:rPr>
          <w:rStyle w:val="DnT"/>
        </w:rPr>
        <w:t>Switch(config)#</w:t>
      </w:r>
      <w:r w:rsidR="00405931" w:rsidRPr="009D1FBD">
        <w:t xml:space="preserve">Настройте имя устройства в соответствии с </w:t>
      </w:r>
      <w:r w:rsidR="00405931" w:rsidRPr="00E8323A">
        <w:rPr>
          <w:rStyle w:val="DnT"/>
        </w:rPr>
        <w:t>таблицей адресации</w:t>
      </w:r>
      <w:r w:rsidR="00405931" w:rsidRPr="009D1FBD">
        <w:t>.</w:t>
      </w:r>
      <w:r w:rsidR="00E94AC1">
        <w:t xml:space="preserve">Введите локальные пароли. Для перехода в пользовательский режим EXEC используйте пароль </w:t>
      </w:r>
      <w:r w:rsidR="00E94AC1" w:rsidRPr="00E8323A">
        <w:rPr>
          <w:rStyle w:val="DnT"/>
        </w:rPr>
        <w:t>cisco</w:t>
      </w:r>
      <w:r w:rsidR="00E94AC1">
        <w:t xml:space="preserve">, а для перехода в привилегированный режим EXEC — пароль </w:t>
      </w:r>
      <w:r w:rsidR="00E94AC1">
        <w:rPr>
          <w:b/>
        </w:rPr>
        <w:t>class</w:t>
      </w:r>
      <w:r w:rsidR="00E94AC1">
        <w:t>.</w:t>
      </w:r>
    </w:p>
    <w:p w14:paraId="7EA51AEC" w14:textId="13050EBE" w:rsidR="0059251D" w:rsidRDefault="00A06EBE" w:rsidP="008F1BD7">
      <w:pPr>
        <w:pStyle w:val="SubStepAlpha"/>
      </w:pPr>
      <w:r>
        <w:t xml:space="preserve">Настройте и активируйте на коммутаторе интерфейс VLAN 1, используя информацию, приведенную в </w:t>
      </w:r>
      <w:r w:rsidRPr="00E8323A">
        <w:rPr>
          <w:rStyle w:val="DnT"/>
        </w:rPr>
        <w:t>таблице адресации</w:t>
      </w:r>
      <w:r>
        <w:t>.</w:t>
      </w:r>
    </w:p>
    <w:p w14:paraId="16FAB1E6" w14:textId="6862BB86" w:rsidR="008E44D0" w:rsidRDefault="00AA25BB" w:rsidP="008F1BD7">
      <w:pPr>
        <w:pStyle w:val="SubStepAlpha"/>
      </w:pPr>
      <w:r>
        <w:t>Настройте соответствующий баннер MOTD для предупреждения о несанкционированном доступе.</w:t>
      </w:r>
    </w:p>
    <w:p w14:paraId="79E959C1" w14:textId="2EC0E756" w:rsidR="008E44D0" w:rsidRDefault="008E44D0" w:rsidP="008F1BD7">
      <w:pPr>
        <w:pStyle w:val="SubStepAlpha"/>
      </w:pPr>
      <w:r>
        <w:t>Сохраните текущую конфигурацию  Отобразите текущую конфигурацию.</w:t>
      </w:r>
    </w:p>
    <w:p w14:paraId="63292A18" w14:textId="77777777" w:rsidR="008E44D0" w:rsidRDefault="008E44D0" w:rsidP="008F1BD7">
      <w:pPr>
        <w:pStyle w:val="SubStepAlpha"/>
      </w:pPr>
      <w:r>
        <w:t>Отобразите версию IOS и другую информацию о коммутаторе.</w:t>
      </w:r>
    </w:p>
    <w:p w14:paraId="71870F8A" w14:textId="77777777" w:rsidR="008E44D0" w:rsidRDefault="008E44D0" w:rsidP="008F1BD7">
      <w:pPr>
        <w:pStyle w:val="SubStepAlpha"/>
      </w:pPr>
      <w:r>
        <w:t>Отобразите состояние подключенных интерфейсов коммутатора.</w:t>
      </w:r>
    </w:p>
    <w:p w14:paraId="69BF851A" w14:textId="57E71741" w:rsidR="000A468C" w:rsidRDefault="000A468C" w:rsidP="000A468C">
      <w:pPr>
        <w:pStyle w:val="ConfigWindow"/>
      </w:pPr>
      <w:r>
        <w:t>Закройте окно настройки.</w:t>
      </w:r>
    </w:p>
    <w:p w14:paraId="3E0072DC" w14:textId="3977980C" w:rsidR="008E44D0" w:rsidRDefault="00AA25BB" w:rsidP="008F1BD7">
      <w:pPr>
        <w:pStyle w:val="SubStepAlpha"/>
      </w:pPr>
      <w:r>
        <w:t xml:space="preserve">Повторите предыдущие шаги для коммутатора S2. </w:t>
      </w:r>
      <w:r w:rsidR="008E44D0">
        <w:t>Запишите состояние указанных ниже интерфейсов.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015"/>
        <w:gridCol w:w="1989"/>
        <w:gridCol w:w="1978"/>
        <w:gridCol w:w="1989"/>
        <w:gridCol w:w="1979"/>
      </w:tblGrid>
      <w:tr w:rsidR="008E44D0" w14:paraId="788FE4ED" w14:textId="77777777" w:rsidTr="00FA2BD6">
        <w:trPr>
          <w:cantSplit/>
          <w:tblHeader/>
          <w:jc w:val="center"/>
        </w:trPr>
        <w:tc>
          <w:tcPr>
            <w:tcW w:w="2015" w:type="dxa"/>
            <w:shd w:val="clear" w:color="auto" w:fill="DBE5F1"/>
            <w:vAlign w:val="bottom"/>
          </w:tcPr>
          <w:p w14:paraId="3243450E" w14:textId="77777777" w:rsidR="008E44D0" w:rsidRDefault="000455E5" w:rsidP="0063139D">
            <w:pPr>
              <w:pStyle w:val="TableHeading"/>
            </w:pPr>
            <w:r>
              <w:t>Интерфейс</w:t>
            </w:r>
          </w:p>
        </w:tc>
        <w:tc>
          <w:tcPr>
            <w:tcW w:w="1989" w:type="dxa"/>
            <w:shd w:val="clear" w:color="auto" w:fill="DBE5F1"/>
            <w:vAlign w:val="bottom"/>
          </w:tcPr>
          <w:p w14:paraId="59BCE979" w14:textId="77777777" w:rsidR="008E44D0" w:rsidRDefault="000455E5" w:rsidP="0063139D">
            <w:pPr>
              <w:pStyle w:val="TableHeading"/>
            </w:pPr>
            <w:r>
              <w:t>S1 Status</w:t>
            </w:r>
          </w:p>
        </w:tc>
        <w:tc>
          <w:tcPr>
            <w:tcW w:w="1978" w:type="dxa"/>
            <w:shd w:val="clear" w:color="auto" w:fill="DBE5F1"/>
            <w:vAlign w:val="bottom"/>
          </w:tcPr>
          <w:p w14:paraId="3F55BA6C" w14:textId="77777777" w:rsidR="008E44D0" w:rsidRDefault="000455E5" w:rsidP="0063139D">
            <w:pPr>
              <w:pStyle w:val="TableHeading"/>
            </w:pPr>
            <w:r>
              <w:t>S1 Protocol</w:t>
            </w:r>
          </w:p>
        </w:tc>
        <w:tc>
          <w:tcPr>
            <w:tcW w:w="1989" w:type="dxa"/>
            <w:shd w:val="clear" w:color="auto" w:fill="DBE5F1"/>
            <w:vAlign w:val="bottom"/>
          </w:tcPr>
          <w:p w14:paraId="56DD978D" w14:textId="77777777" w:rsidR="008E44D0" w:rsidRDefault="000455E5" w:rsidP="0063139D">
            <w:pPr>
              <w:pStyle w:val="TableHeading"/>
            </w:pPr>
            <w:r>
              <w:t>S2 Status</w:t>
            </w:r>
          </w:p>
        </w:tc>
        <w:tc>
          <w:tcPr>
            <w:tcW w:w="1979" w:type="dxa"/>
            <w:shd w:val="clear" w:color="auto" w:fill="DBE5F1"/>
            <w:vAlign w:val="bottom"/>
          </w:tcPr>
          <w:p w14:paraId="0E0BDFA8" w14:textId="77777777" w:rsidR="008E44D0" w:rsidRDefault="000455E5" w:rsidP="0063139D">
            <w:pPr>
              <w:pStyle w:val="TableHeading"/>
            </w:pPr>
            <w:r>
              <w:t>S2 Protocol</w:t>
            </w:r>
          </w:p>
        </w:tc>
      </w:tr>
      <w:tr w:rsidR="008E44D0" w14:paraId="4E71DA1D" w14:textId="77777777" w:rsidTr="00FA2BD6">
        <w:trPr>
          <w:cantSplit/>
          <w:jc w:val="center"/>
        </w:trPr>
        <w:tc>
          <w:tcPr>
            <w:tcW w:w="2015" w:type="dxa"/>
            <w:vAlign w:val="bottom"/>
          </w:tcPr>
          <w:p w14:paraId="434E6171" w14:textId="77777777" w:rsidR="008E44D0" w:rsidRDefault="008E44D0" w:rsidP="0063139D">
            <w:pPr>
              <w:pStyle w:val="TableText"/>
            </w:pPr>
            <w:r>
              <w:t>F0/1</w:t>
            </w:r>
          </w:p>
        </w:tc>
        <w:tc>
          <w:tcPr>
            <w:tcW w:w="1989" w:type="dxa"/>
            <w:vAlign w:val="bottom"/>
          </w:tcPr>
          <w:p w14:paraId="30FD03F1" w14:textId="3C10DAFA" w:rsidR="008E44D0" w:rsidRPr="00917798" w:rsidRDefault="008E44D0" w:rsidP="00917798">
            <w:pPr>
              <w:pStyle w:val="TableAnswer"/>
              <w:rPr>
                <w:rStyle w:val="AnswerGray"/>
              </w:rPr>
            </w:pPr>
          </w:p>
        </w:tc>
        <w:tc>
          <w:tcPr>
            <w:tcW w:w="1978" w:type="dxa"/>
            <w:vAlign w:val="bottom"/>
          </w:tcPr>
          <w:p w14:paraId="758D10DC" w14:textId="6DAD81C2" w:rsidR="008E44D0" w:rsidRPr="00917798" w:rsidRDefault="008E44D0" w:rsidP="00917798">
            <w:pPr>
              <w:pStyle w:val="TableAnswer"/>
              <w:rPr>
                <w:rStyle w:val="AnswerGray"/>
              </w:rPr>
            </w:pPr>
          </w:p>
        </w:tc>
        <w:tc>
          <w:tcPr>
            <w:tcW w:w="1989" w:type="dxa"/>
            <w:vAlign w:val="bottom"/>
          </w:tcPr>
          <w:p w14:paraId="3FCCBFBC" w14:textId="3457E09F" w:rsidR="008E44D0" w:rsidRPr="00917798" w:rsidRDefault="008E44D0" w:rsidP="00917798">
            <w:pPr>
              <w:pStyle w:val="TableAnswer"/>
              <w:rPr>
                <w:rStyle w:val="AnswerGray"/>
              </w:rPr>
            </w:pPr>
          </w:p>
        </w:tc>
        <w:tc>
          <w:tcPr>
            <w:tcW w:w="1979" w:type="dxa"/>
            <w:vAlign w:val="bottom"/>
          </w:tcPr>
          <w:p w14:paraId="2CE453DC" w14:textId="2A50F207" w:rsidR="008E44D0" w:rsidRPr="00917798" w:rsidRDefault="008E44D0" w:rsidP="00917798">
            <w:pPr>
              <w:pStyle w:val="TableAnswer"/>
              <w:rPr>
                <w:rStyle w:val="AnswerGray"/>
              </w:rPr>
            </w:pPr>
          </w:p>
        </w:tc>
      </w:tr>
      <w:tr w:rsidR="008E44D0" w14:paraId="54500D63" w14:textId="77777777" w:rsidTr="00FA2BD6">
        <w:trPr>
          <w:cantSplit/>
          <w:jc w:val="center"/>
        </w:trPr>
        <w:tc>
          <w:tcPr>
            <w:tcW w:w="2015" w:type="dxa"/>
            <w:vAlign w:val="bottom"/>
          </w:tcPr>
          <w:p w14:paraId="00C97769" w14:textId="77777777" w:rsidR="008E44D0" w:rsidRDefault="008E44D0" w:rsidP="0063139D">
            <w:pPr>
              <w:pStyle w:val="TableText"/>
            </w:pPr>
            <w:r>
              <w:t>F0/6</w:t>
            </w:r>
          </w:p>
        </w:tc>
        <w:tc>
          <w:tcPr>
            <w:tcW w:w="1989" w:type="dxa"/>
            <w:vAlign w:val="bottom"/>
          </w:tcPr>
          <w:p w14:paraId="4BF6A7B3" w14:textId="7E61CE35" w:rsidR="008E44D0" w:rsidRPr="00917798" w:rsidRDefault="008E44D0" w:rsidP="00917798">
            <w:pPr>
              <w:pStyle w:val="TableAnswer"/>
              <w:rPr>
                <w:rStyle w:val="AnswerGray"/>
              </w:rPr>
            </w:pPr>
          </w:p>
        </w:tc>
        <w:tc>
          <w:tcPr>
            <w:tcW w:w="1978" w:type="dxa"/>
            <w:vAlign w:val="bottom"/>
          </w:tcPr>
          <w:p w14:paraId="508C4C7A" w14:textId="0930B507" w:rsidR="008E44D0" w:rsidRPr="00917798" w:rsidRDefault="008E44D0" w:rsidP="00917798">
            <w:pPr>
              <w:pStyle w:val="TableAnswer"/>
              <w:rPr>
                <w:rStyle w:val="AnswerGray"/>
              </w:rPr>
            </w:pPr>
          </w:p>
        </w:tc>
        <w:tc>
          <w:tcPr>
            <w:tcW w:w="1989" w:type="dxa"/>
            <w:vAlign w:val="bottom"/>
          </w:tcPr>
          <w:p w14:paraId="315ED071" w14:textId="2C9D8511" w:rsidR="008E44D0" w:rsidRPr="00917798" w:rsidRDefault="008E44D0" w:rsidP="00917798">
            <w:pPr>
              <w:pStyle w:val="TableAnswer"/>
              <w:rPr>
                <w:rStyle w:val="AnswerGray"/>
              </w:rPr>
            </w:pPr>
          </w:p>
        </w:tc>
        <w:tc>
          <w:tcPr>
            <w:tcW w:w="1979" w:type="dxa"/>
            <w:vAlign w:val="bottom"/>
          </w:tcPr>
          <w:p w14:paraId="1D6F5D03" w14:textId="3206A781" w:rsidR="008E44D0" w:rsidRPr="00917798" w:rsidRDefault="008E44D0" w:rsidP="00917798">
            <w:pPr>
              <w:pStyle w:val="TableAnswer"/>
              <w:rPr>
                <w:rStyle w:val="AnswerGray"/>
              </w:rPr>
            </w:pPr>
          </w:p>
        </w:tc>
      </w:tr>
      <w:tr w:rsidR="008E44D0" w14:paraId="36DEFAE1" w14:textId="77777777" w:rsidTr="00FA2BD6">
        <w:trPr>
          <w:cantSplit/>
          <w:jc w:val="center"/>
        </w:trPr>
        <w:tc>
          <w:tcPr>
            <w:tcW w:w="2015" w:type="dxa"/>
            <w:vAlign w:val="bottom"/>
          </w:tcPr>
          <w:p w14:paraId="1E1E6BE1" w14:textId="77777777" w:rsidR="008E44D0" w:rsidRDefault="008E44D0" w:rsidP="0063139D">
            <w:pPr>
              <w:pStyle w:val="TableText"/>
            </w:pPr>
            <w:r>
              <w:t>F0/18</w:t>
            </w:r>
          </w:p>
        </w:tc>
        <w:tc>
          <w:tcPr>
            <w:tcW w:w="1989" w:type="dxa"/>
            <w:vAlign w:val="bottom"/>
          </w:tcPr>
          <w:p w14:paraId="101D5335" w14:textId="4454E0E5" w:rsidR="008E44D0" w:rsidRPr="00917798" w:rsidRDefault="008E44D0" w:rsidP="00917798">
            <w:pPr>
              <w:pStyle w:val="TableAnswer"/>
              <w:rPr>
                <w:rStyle w:val="AnswerGray"/>
              </w:rPr>
            </w:pPr>
          </w:p>
        </w:tc>
        <w:tc>
          <w:tcPr>
            <w:tcW w:w="1978" w:type="dxa"/>
            <w:vAlign w:val="bottom"/>
          </w:tcPr>
          <w:p w14:paraId="500DE222" w14:textId="074493A7" w:rsidR="008E44D0" w:rsidRPr="00917798" w:rsidRDefault="008E44D0" w:rsidP="00917798">
            <w:pPr>
              <w:pStyle w:val="TableAnswer"/>
              <w:rPr>
                <w:rStyle w:val="AnswerGray"/>
              </w:rPr>
            </w:pPr>
          </w:p>
        </w:tc>
        <w:tc>
          <w:tcPr>
            <w:tcW w:w="1989" w:type="dxa"/>
            <w:vAlign w:val="bottom"/>
          </w:tcPr>
          <w:p w14:paraId="3FA90FF0" w14:textId="6CE114B4" w:rsidR="008E44D0" w:rsidRPr="00917798" w:rsidRDefault="008E44D0" w:rsidP="00917798">
            <w:pPr>
              <w:pStyle w:val="TableAnswer"/>
              <w:rPr>
                <w:rStyle w:val="AnswerGray"/>
              </w:rPr>
            </w:pPr>
          </w:p>
        </w:tc>
        <w:tc>
          <w:tcPr>
            <w:tcW w:w="1979" w:type="dxa"/>
            <w:vAlign w:val="bottom"/>
          </w:tcPr>
          <w:p w14:paraId="53D53F01" w14:textId="11E42F96" w:rsidR="008E44D0" w:rsidRPr="00917798" w:rsidRDefault="008E44D0" w:rsidP="00917798">
            <w:pPr>
              <w:pStyle w:val="TableAnswer"/>
              <w:rPr>
                <w:rStyle w:val="AnswerGray"/>
              </w:rPr>
            </w:pPr>
          </w:p>
        </w:tc>
      </w:tr>
      <w:tr w:rsidR="008E44D0" w14:paraId="07D2A923" w14:textId="77777777" w:rsidTr="00FA2BD6">
        <w:trPr>
          <w:cantSplit/>
          <w:jc w:val="center"/>
        </w:trPr>
        <w:tc>
          <w:tcPr>
            <w:tcW w:w="2015" w:type="dxa"/>
            <w:vAlign w:val="bottom"/>
          </w:tcPr>
          <w:p w14:paraId="234B6AB3" w14:textId="77777777" w:rsidR="008E44D0" w:rsidRDefault="008E44D0" w:rsidP="0063139D">
            <w:pPr>
              <w:pStyle w:val="TableText"/>
            </w:pPr>
            <w:r>
              <w:t>VLAN 1</w:t>
            </w:r>
          </w:p>
        </w:tc>
        <w:tc>
          <w:tcPr>
            <w:tcW w:w="1989" w:type="dxa"/>
            <w:vAlign w:val="bottom"/>
          </w:tcPr>
          <w:p w14:paraId="1F490A27" w14:textId="7A023A12" w:rsidR="008E44D0" w:rsidRPr="00917798" w:rsidRDefault="008E44D0" w:rsidP="00917798">
            <w:pPr>
              <w:pStyle w:val="TableAnswer"/>
              <w:rPr>
                <w:rStyle w:val="AnswerGray"/>
              </w:rPr>
            </w:pPr>
          </w:p>
        </w:tc>
        <w:tc>
          <w:tcPr>
            <w:tcW w:w="1978" w:type="dxa"/>
            <w:vAlign w:val="bottom"/>
          </w:tcPr>
          <w:p w14:paraId="50174BB0" w14:textId="427AC7AA" w:rsidR="008E44D0" w:rsidRPr="00917798" w:rsidRDefault="008E44D0" w:rsidP="00917798">
            <w:pPr>
              <w:pStyle w:val="TableAnswer"/>
              <w:rPr>
                <w:rStyle w:val="AnswerGray"/>
              </w:rPr>
            </w:pPr>
          </w:p>
        </w:tc>
        <w:tc>
          <w:tcPr>
            <w:tcW w:w="1989" w:type="dxa"/>
            <w:vAlign w:val="bottom"/>
          </w:tcPr>
          <w:p w14:paraId="28BF90C1" w14:textId="7B4A99CC" w:rsidR="008E44D0" w:rsidRPr="00917798" w:rsidRDefault="008E44D0" w:rsidP="00917798">
            <w:pPr>
              <w:pStyle w:val="TableAnswer"/>
              <w:rPr>
                <w:rStyle w:val="AnswerGray"/>
              </w:rPr>
            </w:pPr>
          </w:p>
        </w:tc>
        <w:tc>
          <w:tcPr>
            <w:tcW w:w="1979" w:type="dxa"/>
            <w:vAlign w:val="bottom"/>
          </w:tcPr>
          <w:p w14:paraId="58211294" w14:textId="77FB2D87" w:rsidR="008E44D0" w:rsidRPr="00917798" w:rsidRDefault="008E44D0" w:rsidP="00917798">
            <w:pPr>
              <w:pStyle w:val="TableAnswer"/>
              <w:rPr>
                <w:rStyle w:val="AnswerGray"/>
              </w:rPr>
            </w:pPr>
          </w:p>
        </w:tc>
      </w:tr>
    </w:tbl>
    <w:p w14:paraId="5D5A4C5C" w14:textId="77777777" w:rsidR="00FA2BD6" w:rsidRDefault="00FA2BD6" w:rsidP="00FA2BD6">
      <w:pPr>
        <w:pStyle w:val="ConfigWindow"/>
      </w:pPr>
      <w:r>
        <w:t>Пустая строка - без дополнительной информации</w:t>
      </w:r>
    </w:p>
    <w:p w14:paraId="4CBAD1F8" w14:textId="00EDE499" w:rsidR="00811797" w:rsidRDefault="001A3AB5" w:rsidP="00A36027">
      <w:pPr>
        <w:pStyle w:val="SubStepAlpha"/>
      </w:pPr>
      <w:r>
        <w:t xml:space="preserve">С ПК, ping S1 и S2. Проверка связи должна быть успешной. </w:t>
      </w:r>
    </w:p>
    <w:p w14:paraId="3D2402AA" w14:textId="534369C5" w:rsidR="001A3AB5" w:rsidRDefault="001A3AB5" w:rsidP="00A36027">
      <w:pPr>
        <w:pStyle w:val="SubStepAlpha"/>
      </w:pPr>
      <w:r>
        <w:t xml:space="preserve">От коммутатора запустите  ping  до </w:t>
      </w:r>
      <w:r w:rsidRPr="00E8323A">
        <w:rPr>
          <w:rStyle w:val="DnT"/>
        </w:rPr>
        <w:t>PC-A</w:t>
      </w:r>
      <w:r>
        <w:t xml:space="preserve"> и </w:t>
      </w:r>
      <w:r w:rsidRPr="00E8323A">
        <w:rPr>
          <w:rStyle w:val="DnT"/>
        </w:rPr>
        <w:t>PC-B</w:t>
      </w:r>
      <w:r>
        <w:t>. Проверка связи должна быть успешной.</w:t>
      </w:r>
    </w:p>
    <w:p w14:paraId="37AF505F" w14:textId="30FBF38A" w:rsidR="008F1BD7" w:rsidRPr="00342AC4" w:rsidRDefault="008F1BD7" w:rsidP="005454AC">
      <w:pPr>
        <w:pStyle w:val="Heading1"/>
      </w:pPr>
      <w:r>
        <w:t>Вопрос для повторения</w:t>
      </w:r>
    </w:p>
    <w:p w14:paraId="5BAB303D" w14:textId="43C8607B" w:rsidR="008E44D0" w:rsidRDefault="00153308" w:rsidP="008E44D0">
      <w:pPr>
        <w:pStyle w:val="BodyTextL25"/>
      </w:pPr>
      <w:r>
        <w:t>Почему одни порты FastEthernet коммутаторов включены, а другие выключены?</w:t>
      </w:r>
    </w:p>
    <w:p w14:paraId="5E02A61F" w14:textId="77777777" w:rsidR="008E44D0" w:rsidRDefault="008E44D0" w:rsidP="008E44D0">
      <w:pPr>
        <w:pStyle w:val="BodyTextL25"/>
      </w:pPr>
      <w:r>
        <w:t>Что может помешать установить связь между компьютерами с помощью команды ping?</w:t>
      </w:r>
    </w:p>
    <w:p w14:paraId="0D02EB9B" w14:textId="51272E3E" w:rsidR="00C162C0" w:rsidRPr="006F35CB" w:rsidRDefault="000A468C" w:rsidP="006F35CB">
      <w:pPr>
        <w:pStyle w:val="ConfigWindow"/>
        <w:rPr>
          <w:rStyle w:val="DevConfigGray"/>
          <w:rFonts w:ascii="Arial" w:hAnsi="Arial"/>
          <w:b w:val="0"/>
          <w:color w:val="8064A2" w:themeColor="accent4"/>
          <w:shd w:val="clear" w:color="auto" w:fill="auto"/>
        </w:rPr>
      </w:pPr>
      <w:r>
        <w:t>Конец документа</w:t>
      </w:r>
    </w:p>
    <w:sectPr w:rsidR="00C162C0" w:rsidRPr="006F35CB" w:rsidSect="009C31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576B" w14:textId="77777777" w:rsidR="007E6D4A" w:rsidRDefault="007E6D4A" w:rsidP="00710659">
      <w:pPr>
        <w:spacing w:after="0" w:line="240" w:lineRule="auto"/>
      </w:pPr>
      <w:r>
        <w:separator/>
      </w:r>
    </w:p>
    <w:p w14:paraId="01AC7AB8" w14:textId="77777777" w:rsidR="007E6D4A" w:rsidRDefault="007E6D4A"/>
  </w:endnote>
  <w:endnote w:type="continuationSeparator" w:id="0">
    <w:p w14:paraId="1CDC1327" w14:textId="77777777" w:rsidR="007E6D4A" w:rsidRDefault="007E6D4A" w:rsidP="00710659">
      <w:pPr>
        <w:spacing w:after="0" w:line="240" w:lineRule="auto"/>
      </w:pPr>
      <w:r>
        <w:continuationSeparator/>
      </w:r>
    </w:p>
    <w:p w14:paraId="41D76F0C" w14:textId="77777777" w:rsidR="007E6D4A" w:rsidRDefault="007E6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4C7B" w14:textId="77777777" w:rsidR="000B7B51" w:rsidRDefault="000B7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CBF1" w14:textId="523F5CC9" w:rsidR="000B7B51" w:rsidRPr="00882B63" w:rsidRDefault="000B7B51" w:rsidP="00E859E3">
    <w:pPr>
      <w:pStyle w:val="Footer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5B72FD">
          <w:t>2013 г.</w:t>
        </w:r>
      </w:sdtContent>
    </w:sdt>
    <w:r>
      <w:t xml:space="preserve"> </w:t>
    </w:r>
    <w:r>
      <w:t xml:space="preserve">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5B72FD" w:rsidRPr="005B72FD">
      <w:rPr>
        <w:noProof/>
        <w:lang w:val="en-US"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 информация Cisco  </w:t>
    </w:r>
    <w:r>
      <w:tab/>
      <w:t xml:space="preserve">страница 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D345EA">
      <w:rPr>
        <w:b/>
        <w:szCs w:val="16"/>
      </w:rPr>
      <w:t>2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D345EA">
      <w:rPr>
        <w:b/>
        <w:szCs w:val="16"/>
      </w:rPr>
      <w:t>12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61C9" w14:textId="58ACC472" w:rsidR="000B7B51" w:rsidRPr="00882B63" w:rsidRDefault="000B7B51" w:rsidP="00E859E3">
    <w:pPr>
      <w:pStyle w:val="Footer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5B72FD">
          <w:t>2013 г.</w:t>
        </w:r>
      </w:sdtContent>
    </w:sdt>
    <w:r>
      <w:t xml:space="preserve"> - </w:t>
    </w:r>
    <w:r w:rsidR="00543D62" w:rsidRPr="00543D62">
      <w:t xml:space="preserve">2021 </w:t>
    </w:r>
    <w:r>
      <w:t xml:space="preserve"> Корпорация Cisco и/или ее дочерние компании. Все права защищены. Открытая  информация Cisco  </w:t>
    </w:r>
    <w:r>
      <w:tab/>
      <w:t xml:space="preserve">страница 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D345EA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D345EA">
      <w:rPr>
        <w:b/>
        <w:szCs w:val="16"/>
      </w:rPr>
      <w:t>12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399D" w14:textId="77777777" w:rsidR="007E6D4A" w:rsidRDefault="007E6D4A" w:rsidP="00710659">
      <w:pPr>
        <w:spacing w:after="0" w:line="240" w:lineRule="auto"/>
      </w:pPr>
      <w:r>
        <w:separator/>
      </w:r>
    </w:p>
    <w:p w14:paraId="720DE7B7" w14:textId="77777777" w:rsidR="007E6D4A" w:rsidRDefault="007E6D4A"/>
  </w:footnote>
  <w:footnote w:type="continuationSeparator" w:id="0">
    <w:p w14:paraId="21BB4D41" w14:textId="77777777" w:rsidR="007E6D4A" w:rsidRDefault="007E6D4A" w:rsidP="00710659">
      <w:pPr>
        <w:spacing w:after="0" w:line="240" w:lineRule="auto"/>
      </w:pPr>
      <w:r>
        <w:continuationSeparator/>
      </w:r>
    </w:p>
    <w:p w14:paraId="298F6BD0" w14:textId="77777777" w:rsidR="007E6D4A" w:rsidRDefault="007E6D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A93C" w14:textId="77777777" w:rsidR="000B7B51" w:rsidRDefault="000B7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Название"/>
      <w:tag w:val=""/>
      <w:id w:val="-1711953976"/>
      <w:placeholder>
        <w:docPart w:val="77CE36F1AC0E4663B45832C32EA66A4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661D91E" w14:textId="320323DA" w:rsidR="000B7B51" w:rsidRDefault="00B8006A" w:rsidP="008402F2">
        <w:pPr>
          <w:pStyle w:val="PageHead"/>
        </w:pPr>
        <w:r>
          <w:t>Packet Tracer - Базовая конфигурация коммутатора и оконечного устройства- режим симуляции физического оборудования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C6A4" w14:textId="77777777" w:rsidR="000B7B51" w:rsidRDefault="000B7B51" w:rsidP="006C3FCF">
    <w:pPr>
      <w:ind w:left="-288"/>
    </w:pPr>
    <w:r>
      <w:rPr>
        <w:noProof/>
      </w:rPr>
      <w:drawing>
        <wp:inline distT="0" distB="0" distL="0" distR="0" wp14:anchorId="26DC7832" wp14:editId="72FBD972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97239"/>
    <w:multiLevelType w:val="multilevel"/>
    <w:tmpl w:val="0D2CB92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BE2C3BBC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5210975"/>
    <w:multiLevelType w:val="hybridMultilevel"/>
    <w:tmpl w:val="4288A68C"/>
    <w:lvl w:ilvl="0" w:tplc="4F2A85D2">
      <w:start w:val="255"/>
      <w:numFmt w:val="bullet"/>
      <w:lvlText w:val="-"/>
      <w:lvlJc w:val="left"/>
      <w:pPr>
        <w:ind w:left="4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BF23836"/>
    <w:multiLevelType w:val="multilevel"/>
    <w:tmpl w:val="E40678D6"/>
    <w:styleLink w:val="BulletList"/>
    <w:lvl w:ilvl="0">
      <w:start w:val="1"/>
      <w:numFmt w:val="bullet"/>
      <w:pStyle w:val="Bulletlevel1"/>
      <w:lvlText w:val=""/>
      <w:lvlJc w:val="left"/>
      <w:pPr>
        <w:ind w:left="720" w:hanging="360"/>
      </w:pPr>
      <w:rPr>
        <w:rFonts w:ascii="Webdings" w:hAnsi="Webdings" w:hint="default"/>
        <w:sz w:val="14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4F540503"/>
    <w:multiLevelType w:val="hybridMultilevel"/>
    <w:tmpl w:val="D29ADA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4411D5"/>
    <w:multiLevelType w:val="multilevel"/>
    <w:tmpl w:val="7EA287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4"/>
    <w:lvlOverride w:ilvl="0">
      <w:lvl w:ilvl="0">
        <w:start w:val="1"/>
        <w:numFmt w:val="decimal"/>
        <w:pStyle w:val="Heading1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4"/>
    <w:lvlOverride w:ilvl="0">
      <w:startOverride w:val="1"/>
      <w:lvl w:ilvl="0">
        <w:start w:val="1"/>
        <w:numFmt w:val="decimal"/>
        <w:pStyle w:val="Heading1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0"/>
  </w:num>
  <w:num w:numId="8">
    <w:abstractNumId w:val="5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4"/>
          <w:szCs w:val="14"/>
        </w:rPr>
      </w:lvl>
    </w:lvlOverride>
  </w:num>
  <w:num w:numId="14">
    <w:abstractNumId w:val="2"/>
    <w:lvlOverride w:ilvl="0"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startOverride w:val="1"/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2"/>
  </w:num>
  <w:num w:numId="1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4D0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455E5"/>
    <w:rsid w:val="00050BA4"/>
    <w:rsid w:val="0005141D"/>
    <w:rsid w:val="00051738"/>
    <w:rsid w:val="0005242B"/>
    <w:rsid w:val="00052548"/>
    <w:rsid w:val="000535A1"/>
    <w:rsid w:val="00060696"/>
    <w:rsid w:val="00062D89"/>
    <w:rsid w:val="00067A67"/>
    <w:rsid w:val="00070C16"/>
    <w:rsid w:val="00075EA9"/>
    <w:rsid w:val="000769CF"/>
    <w:rsid w:val="000815D8"/>
    <w:rsid w:val="00081EFE"/>
    <w:rsid w:val="00084C99"/>
    <w:rsid w:val="00085CC6"/>
    <w:rsid w:val="00090729"/>
    <w:rsid w:val="00090C07"/>
    <w:rsid w:val="0009147A"/>
    <w:rsid w:val="00091E8D"/>
    <w:rsid w:val="0009378D"/>
    <w:rsid w:val="00097163"/>
    <w:rsid w:val="000A22C8"/>
    <w:rsid w:val="000A468C"/>
    <w:rsid w:val="000B2344"/>
    <w:rsid w:val="000B7B51"/>
    <w:rsid w:val="000B7DE5"/>
    <w:rsid w:val="000C2118"/>
    <w:rsid w:val="000C4315"/>
    <w:rsid w:val="000C6425"/>
    <w:rsid w:val="000C69D0"/>
    <w:rsid w:val="000C6E6E"/>
    <w:rsid w:val="000C74B0"/>
    <w:rsid w:val="000C7B7D"/>
    <w:rsid w:val="000D13D7"/>
    <w:rsid w:val="000D55B4"/>
    <w:rsid w:val="000E013C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07EE6"/>
    <w:rsid w:val="00110D4F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1BE"/>
    <w:rsid w:val="00143450"/>
    <w:rsid w:val="00144997"/>
    <w:rsid w:val="001523C0"/>
    <w:rsid w:val="00153308"/>
    <w:rsid w:val="001535FE"/>
    <w:rsid w:val="00154E3A"/>
    <w:rsid w:val="00155352"/>
    <w:rsid w:val="00157902"/>
    <w:rsid w:val="00162105"/>
    <w:rsid w:val="00162EEA"/>
    <w:rsid w:val="00163164"/>
    <w:rsid w:val="00166253"/>
    <w:rsid w:val="00166B8A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AB5"/>
    <w:rsid w:val="001A3CC7"/>
    <w:rsid w:val="001A67A4"/>
    <w:rsid w:val="001A69AC"/>
    <w:rsid w:val="001B45DA"/>
    <w:rsid w:val="001B67D8"/>
    <w:rsid w:val="001B6F95"/>
    <w:rsid w:val="001C05A1"/>
    <w:rsid w:val="001C1D9E"/>
    <w:rsid w:val="001C5998"/>
    <w:rsid w:val="001C7086"/>
    <w:rsid w:val="001C7C3B"/>
    <w:rsid w:val="001D14DD"/>
    <w:rsid w:val="001D5B6F"/>
    <w:rsid w:val="001E0AB8"/>
    <w:rsid w:val="001E38E0"/>
    <w:rsid w:val="001E4E72"/>
    <w:rsid w:val="001E62B3"/>
    <w:rsid w:val="001E6424"/>
    <w:rsid w:val="001F0171"/>
    <w:rsid w:val="001F0D77"/>
    <w:rsid w:val="001F62A5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3630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87B48"/>
    <w:rsid w:val="00294C8F"/>
    <w:rsid w:val="002A022A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E3182"/>
    <w:rsid w:val="002F45FF"/>
    <w:rsid w:val="002F66D3"/>
    <w:rsid w:val="002F6D17"/>
    <w:rsid w:val="00302887"/>
    <w:rsid w:val="003044CE"/>
    <w:rsid w:val="003056EB"/>
    <w:rsid w:val="003071FF"/>
    <w:rsid w:val="00310652"/>
    <w:rsid w:val="00311065"/>
    <w:rsid w:val="0031371D"/>
    <w:rsid w:val="0031789F"/>
    <w:rsid w:val="00320788"/>
    <w:rsid w:val="003233A3"/>
    <w:rsid w:val="00325209"/>
    <w:rsid w:val="00334C33"/>
    <w:rsid w:val="00343F55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A5CFB"/>
    <w:rsid w:val="003A6CAA"/>
    <w:rsid w:val="003B256A"/>
    <w:rsid w:val="003B46FC"/>
    <w:rsid w:val="003B5767"/>
    <w:rsid w:val="003B7605"/>
    <w:rsid w:val="003C08AA"/>
    <w:rsid w:val="003C2A7B"/>
    <w:rsid w:val="003C49EF"/>
    <w:rsid w:val="003C5E72"/>
    <w:rsid w:val="003C6BCA"/>
    <w:rsid w:val="003C7902"/>
    <w:rsid w:val="003D0BFF"/>
    <w:rsid w:val="003D6EF1"/>
    <w:rsid w:val="003E5BE5"/>
    <w:rsid w:val="003F18D1"/>
    <w:rsid w:val="003F20EC"/>
    <w:rsid w:val="003F2372"/>
    <w:rsid w:val="003F312C"/>
    <w:rsid w:val="003F4F0E"/>
    <w:rsid w:val="003F6096"/>
    <w:rsid w:val="003F6E06"/>
    <w:rsid w:val="00403C7A"/>
    <w:rsid w:val="004057A6"/>
    <w:rsid w:val="00405931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2063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57B52"/>
    <w:rsid w:val="00462B9F"/>
    <w:rsid w:val="004659EE"/>
    <w:rsid w:val="004677EF"/>
    <w:rsid w:val="00473DAA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4657"/>
    <w:rsid w:val="004D682B"/>
    <w:rsid w:val="004E6152"/>
    <w:rsid w:val="004F344A"/>
    <w:rsid w:val="004F3883"/>
    <w:rsid w:val="004F4EC3"/>
    <w:rsid w:val="005000DE"/>
    <w:rsid w:val="00500D0E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26ABA"/>
    <w:rsid w:val="00536277"/>
    <w:rsid w:val="00536F43"/>
    <w:rsid w:val="00543D62"/>
    <w:rsid w:val="005454AC"/>
    <w:rsid w:val="005510BA"/>
    <w:rsid w:val="005538C8"/>
    <w:rsid w:val="00554B4E"/>
    <w:rsid w:val="00555905"/>
    <w:rsid w:val="00556C02"/>
    <w:rsid w:val="00561BB2"/>
    <w:rsid w:val="00563249"/>
    <w:rsid w:val="00564353"/>
    <w:rsid w:val="005679CE"/>
    <w:rsid w:val="00570A65"/>
    <w:rsid w:val="005762B1"/>
    <w:rsid w:val="00580456"/>
    <w:rsid w:val="00580E73"/>
    <w:rsid w:val="00592329"/>
    <w:rsid w:val="0059251D"/>
    <w:rsid w:val="00593386"/>
    <w:rsid w:val="0059529E"/>
    <w:rsid w:val="00596998"/>
    <w:rsid w:val="0059790F"/>
    <w:rsid w:val="005A6E62"/>
    <w:rsid w:val="005B02E6"/>
    <w:rsid w:val="005B2FB3"/>
    <w:rsid w:val="005B72FD"/>
    <w:rsid w:val="005C76F6"/>
    <w:rsid w:val="005C7B0C"/>
    <w:rsid w:val="005D2B29"/>
    <w:rsid w:val="005D32CA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050DC"/>
    <w:rsid w:val="006131CE"/>
    <w:rsid w:val="0061336B"/>
    <w:rsid w:val="00617D6E"/>
    <w:rsid w:val="00620ED5"/>
    <w:rsid w:val="00622D61"/>
    <w:rsid w:val="00624198"/>
    <w:rsid w:val="0063139D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972F7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996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6F35CB"/>
    <w:rsid w:val="006F4F76"/>
    <w:rsid w:val="00705FEC"/>
    <w:rsid w:val="00710659"/>
    <w:rsid w:val="0071147A"/>
    <w:rsid w:val="0071185D"/>
    <w:rsid w:val="007133A1"/>
    <w:rsid w:val="0071555F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467E2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48CC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6300"/>
    <w:rsid w:val="007C6F14"/>
    <w:rsid w:val="007C7164"/>
    <w:rsid w:val="007C7413"/>
    <w:rsid w:val="007D1984"/>
    <w:rsid w:val="007D2AFE"/>
    <w:rsid w:val="007E3264"/>
    <w:rsid w:val="007E3FEA"/>
    <w:rsid w:val="007E6402"/>
    <w:rsid w:val="007E6D4A"/>
    <w:rsid w:val="007F0A0B"/>
    <w:rsid w:val="007F3A60"/>
    <w:rsid w:val="007F3D0B"/>
    <w:rsid w:val="007F7588"/>
    <w:rsid w:val="007F7C94"/>
    <w:rsid w:val="00802FFA"/>
    <w:rsid w:val="00810E4B"/>
    <w:rsid w:val="00811797"/>
    <w:rsid w:val="00814BAA"/>
    <w:rsid w:val="00816F0C"/>
    <w:rsid w:val="0082211C"/>
    <w:rsid w:val="008221BE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1EB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55A"/>
    <w:rsid w:val="008C286A"/>
    <w:rsid w:val="008C2920"/>
    <w:rsid w:val="008C4307"/>
    <w:rsid w:val="008D23DF"/>
    <w:rsid w:val="008D73BF"/>
    <w:rsid w:val="008D7F09"/>
    <w:rsid w:val="008E00D5"/>
    <w:rsid w:val="008E44D0"/>
    <w:rsid w:val="008E5B64"/>
    <w:rsid w:val="008E7DAA"/>
    <w:rsid w:val="008F0094"/>
    <w:rsid w:val="008F03EF"/>
    <w:rsid w:val="008F1BD7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17798"/>
    <w:rsid w:val="00925452"/>
    <w:rsid w:val="00926CB2"/>
    <w:rsid w:val="00930386"/>
    <w:rsid w:val="009309F5"/>
    <w:rsid w:val="00933237"/>
    <w:rsid w:val="00933F28"/>
    <w:rsid w:val="009400C3"/>
    <w:rsid w:val="009453F7"/>
    <w:rsid w:val="009476C0"/>
    <w:rsid w:val="00955F3D"/>
    <w:rsid w:val="00963E34"/>
    <w:rsid w:val="00964DFA"/>
    <w:rsid w:val="00967401"/>
    <w:rsid w:val="00970A69"/>
    <w:rsid w:val="0098155C"/>
    <w:rsid w:val="009827D1"/>
    <w:rsid w:val="00983B77"/>
    <w:rsid w:val="00984251"/>
    <w:rsid w:val="00984D00"/>
    <w:rsid w:val="00996053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C3C38"/>
    <w:rsid w:val="009D1FBD"/>
    <w:rsid w:val="009D2C27"/>
    <w:rsid w:val="009D503E"/>
    <w:rsid w:val="009E2309"/>
    <w:rsid w:val="009E42B9"/>
    <w:rsid w:val="009E4E17"/>
    <w:rsid w:val="009E54B9"/>
    <w:rsid w:val="009F359E"/>
    <w:rsid w:val="009F4C2E"/>
    <w:rsid w:val="00A014A3"/>
    <w:rsid w:val="00A027CC"/>
    <w:rsid w:val="00A0412D"/>
    <w:rsid w:val="00A06EBE"/>
    <w:rsid w:val="00A15DF0"/>
    <w:rsid w:val="00A21211"/>
    <w:rsid w:val="00A22883"/>
    <w:rsid w:val="00A26AFE"/>
    <w:rsid w:val="00A27776"/>
    <w:rsid w:val="00A27807"/>
    <w:rsid w:val="00A30F8A"/>
    <w:rsid w:val="00A33890"/>
    <w:rsid w:val="00A34E7F"/>
    <w:rsid w:val="00A36027"/>
    <w:rsid w:val="00A4235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025"/>
    <w:rsid w:val="00A83374"/>
    <w:rsid w:val="00A91E4F"/>
    <w:rsid w:val="00A96172"/>
    <w:rsid w:val="00A96D52"/>
    <w:rsid w:val="00A97C5F"/>
    <w:rsid w:val="00AA25BB"/>
    <w:rsid w:val="00AB0D6A"/>
    <w:rsid w:val="00AB1F0E"/>
    <w:rsid w:val="00AB2561"/>
    <w:rsid w:val="00AB43B3"/>
    <w:rsid w:val="00AB49B9"/>
    <w:rsid w:val="00AB501D"/>
    <w:rsid w:val="00AB758A"/>
    <w:rsid w:val="00AB780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097"/>
    <w:rsid w:val="00AF7ACC"/>
    <w:rsid w:val="00B00914"/>
    <w:rsid w:val="00B028AD"/>
    <w:rsid w:val="00B02A8E"/>
    <w:rsid w:val="00B04435"/>
    <w:rsid w:val="00B052EE"/>
    <w:rsid w:val="00B1081F"/>
    <w:rsid w:val="00B10993"/>
    <w:rsid w:val="00B2496B"/>
    <w:rsid w:val="00B27499"/>
    <w:rsid w:val="00B3010D"/>
    <w:rsid w:val="00B32198"/>
    <w:rsid w:val="00B35151"/>
    <w:rsid w:val="00B4057F"/>
    <w:rsid w:val="00B433F2"/>
    <w:rsid w:val="00B458E8"/>
    <w:rsid w:val="00B5397B"/>
    <w:rsid w:val="00B53EE9"/>
    <w:rsid w:val="00B602FB"/>
    <w:rsid w:val="00B6183E"/>
    <w:rsid w:val="00B62809"/>
    <w:rsid w:val="00B72F2A"/>
    <w:rsid w:val="00B74716"/>
    <w:rsid w:val="00B7675A"/>
    <w:rsid w:val="00B8006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B3A"/>
    <w:rsid w:val="00BB1E0D"/>
    <w:rsid w:val="00BB26C8"/>
    <w:rsid w:val="00BB4D9B"/>
    <w:rsid w:val="00BB73FF"/>
    <w:rsid w:val="00BB7688"/>
    <w:rsid w:val="00BC04E4"/>
    <w:rsid w:val="00BC3D9B"/>
    <w:rsid w:val="00BC5BEF"/>
    <w:rsid w:val="00BC7423"/>
    <w:rsid w:val="00BC7CAC"/>
    <w:rsid w:val="00BD0D52"/>
    <w:rsid w:val="00BD6D76"/>
    <w:rsid w:val="00BE119E"/>
    <w:rsid w:val="00BE2C87"/>
    <w:rsid w:val="00BE56B3"/>
    <w:rsid w:val="00BE676D"/>
    <w:rsid w:val="00BF04E8"/>
    <w:rsid w:val="00BF16BF"/>
    <w:rsid w:val="00BF4D1F"/>
    <w:rsid w:val="00BF6A8B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37EB2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185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0DCB"/>
    <w:rsid w:val="00CC1C87"/>
    <w:rsid w:val="00CC3000"/>
    <w:rsid w:val="00CC4859"/>
    <w:rsid w:val="00CC7A35"/>
    <w:rsid w:val="00CD072A"/>
    <w:rsid w:val="00CD40B1"/>
    <w:rsid w:val="00CD7F73"/>
    <w:rsid w:val="00CE26C5"/>
    <w:rsid w:val="00CE36AF"/>
    <w:rsid w:val="00CE47F3"/>
    <w:rsid w:val="00CE54DD"/>
    <w:rsid w:val="00CF0309"/>
    <w:rsid w:val="00CF0DA5"/>
    <w:rsid w:val="00CF5D31"/>
    <w:rsid w:val="00CF5F3B"/>
    <w:rsid w:val="00CF7733"/>
    <w:rsid w:val="00CF791A"/>
    <w:rsid w:val="00D00513"/>
    <w:rsid w:val="00D00D7D"/>
    <w:rsid w:val="00D030AE"/>
    <w:rsid w:val="00D05533"/>
    <w:rsid w:val="00D139C8"/>
    <w:rsid w:val="00D17F81"/>
    <w:rsid w:val="00D2758C"/>
    <w:rsid w:val="00D275CA"/>
    <w:rsid w:val="00D2789B"/>
    <w:rsid w:val="00D345AB"/>
    <w:rsid w:val="00D345EA"/>
    <w:rsid w:val="00D41566"/>
    <w:rsid w:val="00D452F4"/>
    <w:rsid w:val="00D458EC"/>
    <w:rsid w:val="00D4596A"/>
    <w:rsid w:val="00D501B0"/>
    <w:rsid w:val="00D52582"/>
    <w:rsid w:val="00D56A0E"/>
    <w:rsid w:val="00D57AD3"/>
    <w:rsid w:val="00D62F25"/>
    <w:rsid w:val="00D635FE"/>
    <w:rsid w:val="00D65C5C"/>
    <w:rsid w:val="00D66A7B"/>
    <w:rsid w:val="00D729DE"/>
    <w:rsid w:val="00D75B6A"/>
    <w:rsid w:val="00D778DF"/>
    <w:rsid w:val="00D84BDA"/>
    <w:rsid w:val="00D86D9E"/>
    <w:rsid w:val="00D87013"/>
    <w:rsid w:val="00D87626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A347A"/>
    <w:rsid w:val="00DA3FC4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E7DDE"/>
    <w:rsid w:val="00DF1B58"/>
    <w:rsid w:val="00E009DA"/>
    <w:rsid w:val="00E034B8"/>
    <w:rsid w:val="00E037D9"/>
    <w:rsid w:val="00E04927"/>
    <w:rsid w:val="00E061BC"/>
    <w:rsid w:val="00E11A48"/>
    <w:rsid w:val="00E12CA6"/>
    <w:rsid w:val="00E130EB"/>
    <w:rsid w:val="00E14EE7"/>
    <w:rsid w:val="00E162CD"/>
    <w:rsid w:val="00E17FA5"/>
    <w:rsid w:val="00E21BFE"/>
    <w:rsid w:val="00E21C88"/>
    <w:rsid w:val="00E223AC"/>
    <w:rsid w:val="00E23CF3"/>
    <w:rsid w:val="00E26930"/>
    <w:rsid w:val="00E26C15"/>
    <w:rsid w:val="00E27257"/>
    <w:rsid w:val="00E27F4F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323A"/>
    <w:rsid w:val="00E859E3"/>
    <w:rsid w:val="00E87D18"/>
    <w:rsid w:val="00E87D62"/>
    <w:rsid w:val="00E94AC1"/>
    <w:rsid w:val="00E97333"/>
    <w:rsid w:val="00EA486E"/>
    <w:rsid w:val="00EA4FA3"/>
    <w:rsid w:val="00EB001B"/>
    <w:rsid w:val="00EB3082"/>
    <w:rsid w:val="00EB358A"/>
    <w:rsid w:val="00EB6C33"/>
    <w:rsid w:val="00EC6F62"/>
    <w:rsid w:val="00ED2EA2"/>
    <w:rsid w:val="00ED6019"/>
    <w:rsid w:val="00ED7830"/>
    <w:rsid w:val="00EE2BFF"/>
    <w:rsid w:val="00EE3909"/>
    <w:rsid w:val="00EF2108"/>
    <w:rsid w:val="00EF4205"/>
    <w:rsid w:val="00EF5939"/>
    <w:rsid w:val="00F01714"/>
    <w:rsid w:val="00F0258F"/>
    <w:rsid w:val="00F02D06"/>
    <w:rsid w:val="00F056E5"/>
    <w:rsid w:val="00F06D23"/>
    <w:rsid w:val="00F06FDD"/>
    <w:rsid w:val="00F10819"/>
    <w:rsid w:val="00F11219"/>
    <w:rsid w:val="00F12537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170"/>
    <w:rsid w:val="00F4135D"/>
    <w:rsid w:val="00F41F1B"/>
    <w:rsid w:val="00F46BD9"/>
    <w:rsid w:val="00F55E83"/>
    <w:rsid w:val="00F60BE0"/>
    <w:rsid w:val="00F620DD"/>
    <w:rsid w:val="00F6280E"/>
    <w:rsid w:val="00F6603D"/>
    <w:rsid w:val="00F666EC"/>
    <w:rsid w:val="00F7050A"/>
    <w:rsid w:val="00F745A1"/>
    <w:rsid w:val="00F75533"/>
    <w:rsid w:val="00F8036D"/>
    <w:rsid w:val="00F809DC"/>
    <w:rsid w:val="00F86EB0"/>
    <w:rsid w:val="00F92D7D"/>
    <w:rsid w:val="00FA154B"/>
    <w:rsid w:val="00FA250A"/>
    <w:rsid w:val="00FA2BD6"/>
    <w:rsid w:val="00FA3811"/>
    <w:rsid w:val="00FA3B9F"/>
    <w:rsid w:val="00FA3F06"/>
    <w:rsid w:val="00FA467C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4C0A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939A6"/>
  <w15:docId w15:val="{3EAECC67-694E-44D3-8669-052ADCC8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E8323A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E8323A"/>
    <w:pPr>
      <w:keepNext/>
      <w:keepLines/>
      <w:numPr>
        <w:numId w:val="3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E8323A"/>
    <w:pPr>
      <w:keepNext/>
      <w:numPr>
        <w:ilvl w:val="1"/>
        <w:numId w:val="3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BodyTextL25"/>
    <w:link w:val="Heading3Char"/>
    <w:unhideWhenUsed/>
    <w:qFormat/>
    <w:rsid w:val="00E8323A"/>
    <w:pPr>
      <w:keepNext/>
      <w:numPr>
        <w:ilvl w:val="2"/>
        <w:numId w:val="3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E8323A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8323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8323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8323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8323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8323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8323A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E8323A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E8323A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8323A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E8323A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323A"/>
    <w:pPr>
      <w:ind w:left="720"/>
    </w:pPr>
  </w:style>
  <w:style w:type="paragraph" w:styleId="Header">
    <w:name w:val="header"/>
    <w:basedOn w:val="Normal"/>
    <w:link w:val="HeaderChar"/>
    <w:unhideWhenUsed/>
    <w:rsid w:val="00E83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323A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323A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323A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2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323A"/>
    <w:rPr>
      <w:rFonts w:ascii="Tahoma" w:hAnsi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E8323A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E8323A"/>
  </w:style>
  <w:style w:type="table" w:styleId="TableGrid">
    <w:name w:val="Table Grid"/>
    <w:basedOn w:val="TableNormal"/>
    <w:uiPriority w:val="59"/>
    <w:rsid w:val="00E83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E8323A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E8323A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E8323A"/>
    <w:pPr>
      <w:numPr>
        <w:numId w:val="4"/>
      </w:numPr>
      <w:ind w:left="1080"/>
    </w:pPr>
  </w:style>
  <w:style w:type="paragraph" w:customStyle="1" w:styleId="InstNoteRed">
    <w:name w:val="Inst Note Red"/>
    <w:basedOn w:val="Normal"/>
    <w:qFormat/>
    <w:rsid w:val="00E8323A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E8323A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E8323A"/>
    <w:pPr>
      <w:numPr>
        <w:ilvl w:val="3"/>
        <w:numId w:val="3"/>
      </w:numPr>
    </w:pPr>
  </w:style>
  <w:style w:type="paragraph" w:customStyle="1" w:styleId="CMDRed">
    <w:name w:val="CMD Red"/>
    <w:basedOn w:val="CMD"/>
    <w:link w:val="CMDRedChar"/>
    <w:qFormat/>
    <w:rsid w:val="00E8323A"/>
    <w:rPr>
      <w:color w:val="EE0000"/>
    </w:rPr>
  </w:style>
  <w:style w:type="paragraph" w:customStyle="1" w:styleId="BodyTextL50">
    <w:name w:val="Body Text L50"/>
    <w:basedOn w:val="Normal"/>
    <w:link w:val="BodyTextL50Char"/>
    <w:qFormat/>
    <w:rsid w:val="00E8323A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E8323A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E8323A"/>
    <w:pPr>
      <w:spacing w:before="120" w:after="120"/>
      <w:ind w:left="720"/>
    </w:pPr>
  </w:style>
  <w:style w:type="paragraph" w:customStyle="1" w:styleId="DevConfigs">
    <w:name w:val="DevConfigs"/>
    <w:basedOn w:val="Normal"/>
    <w:link w:val="DevConfigsChar"/>
    <w:qFormat/>
    <w:rsid w:val="00E8323A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E8323A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832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8323A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E8323A"/>
    <w:rPr>
      <w:rFonts w:ascii="Arial" w:hAnsi="Arial"/>
      <w:b/>
      <w:color w:val="EE0000"/>
      <w:sz w:val="32"/>
    </w:rPr>
  </w:style>
  <w:style w:type="character" w:customStyle="1" w:styleId="AnswerGray">
    <w:name w:val="Answer Gray"/>
    <w:basedOn w:val="DefaultParagraphFont"/>
    <w:uiPriority w:val="1"/>
    <w:qFormat/>
    <w:rsid w:val="00E8323A"/>
    <w:rPr>
      <w:rFonts w:ascii="Arial" w:hAnsi="Arial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paragraph" w:customStyle="1" w:styleId="SubStepNum">
    <w:name w:val="SubStep Num"/>
    <w:basedOn w:val="BodyTextL25"/>
    <w:qFormat/>
    <w:rsid w:val="00E8323A"/>
    <w:pPr>
      <w:numPr>
        <w:ilvl w:val="4"/>
        <w:numId w:val="3"/>
      </w:numPr>
    </w:pPr>
  </w:style>
  <w:style w:type="table" w:customStyle="1" w:styleId="LightList-Accent11">
    <w:name w:val="Light List - Accent 11"/>
    <w:basedOn w:val="TableNormal"/>
    <w:uiPriority w:val="61"/>
    <w:rsid w:val="00E8323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323A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1"/>
    <w:qFormat/>
    <w:rsid w:val="00E8323A"/>
    <w:rPr>
      <w:rFonts w:ascii="Courier New" w:hAnsi="Courier New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numbering" w:customStyle="1" w:styleId="BulletList">
    <w:name w:val="Bullet_List"/>
    <w:basedOn w:val="NoList"/>
    <w:uiPriority w:val="99"/>
    <w:rsid w:val="00E8323A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E8323A"/>
    <w:pPr>
      <w:numPr>
        <w:numId w:val="3"/>
      </w:numPr>
    </w:pPr>
  </w:style>
  <w:style w:type="paragraph" w:customStyle="1" w:styleId="CMDOutputRed">
    <w:name w:val="CMD Output Red"/>
    <w:basedOn w:val="CMDOutput"/>
    <w:link w:val="CMDOutputRedChar"/>
    <w:qFormat/>
    <w:rsid w:val="00E8323A"/>
    <w:rPr>
      <w:color w:val="EE0000"/>
    </w:rPr>
  </w:style>
  <w:style w:type="paragraph" w:customStyle="1" w:styleId="InstNoteRedL25">
    <w:name w:val="Inst Note Red L25"/>
    <w:basedOn w:val="BodyTextL25"/>
    <w:next w:val="BodyTextL25"/>
    <w:qFormat/>
    <w:rsid w:val="00E8323A"/>
    <w:rPr>
      <w:color w:val="EE0000"/>
    </w:rPr>
  </w:style>
  <w:style w:type="paragraph" w:customStyle="1" w:styleId="BodyTextL25Bold">
    <w:name w:val="Body Text L25 Bold"/>
    <w:basedOn w:val="BodyTextL25"/>
    <w:qFormat/>
    <w:rsid w:val="00E8323A"/>
    <w:rPr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83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E8323A"/>
    <w:rPr>
      <w:rFonts w:ascii="Courier New" w:eastAsia="Times New Roman" w:hAnsi="Courier New"/>
    </w:rPr>
  </w:style>
  <w:style w:type="character" w:styleId="CommentReference">
    <w:name w:val="annotation reference"/>
    <w:semiHidden/>
    <w:unhideWhenUsed/>
    <w:rsid w:val="00E832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32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32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2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323A"/>
    <w:rPr>
      <w:b/>
      <w:bCs/>
    </w:rPr>
  </w:style>
  <w:style w:type="paragraph" w:customStyle="1" w:styleId="ReflectionQ">
    <w:name w:val="Reflection Q"/>
    <w:basedOn w:val="BodyTextL25"/>
    <w:qFormat/>
    <w:rsid w:val="00E8323A"/>
    <w:pPr>
      <w:keepNext/>
      <w:numPr>
        <w:ilvl w:val="1"/>
        <w:numId w:val="2"/>
      </w:numPr>
    </w:pPr>
  </w:style>
  <w:style w:type="numbering" w:customStyle="1" w:styleId="SectionList">
    <w:name w:val="Section_List"/>
    <w:basedOn w:val="NoList"/>
    <w:uiPriority w:val="99"/>
    <w:rsid w:val="00E8323A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rsid w:val="00E8323A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E8323A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E8323A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E8323A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8323A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E8323A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E8323A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E8323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8323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E8323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8323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E8323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E8323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E8323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E8323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E8323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E8323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E8323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E8323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E8323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E8323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E832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E8323A"/>
    <w:rPr>
      <w:rFonts w:ascii="Courier New" w:eastAsia="Times New Roman" w:hAnsi="Courier New" w:cs="Courier New"/>
    </w:rPr>
  </w:style>
  <w:style w:type="paragraph" w:styleId="TableofAuthorities">
    <w:name w:val="table of authorities"/>
    <w:basedOn w:val="Normal"/>
    <w:next w:val="Normal"/>
    <w:semiHidden/>
    <w:rsid w:val="00E8323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E8323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E8323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8323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E8323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E8323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E8323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E8323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E8323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E8323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E8323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E8323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E8323A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E8323A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E8323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E8323A"/>
    <w:rPr>
      <w:b/>
    </w:rPr>
  </w:style>
  <w:style w:type="character" w:customStyle="1" w:styleId="CMDRedChar">
    <w:name w:val="CMD Red Char"/>
    <w:basedOn w:val="CMDChar"/>
    <w:link w:val="CMDRed"/>
    <w:rsid w:val="00E8323A"/>
    <w:rPr>
      <w:rFonts w:ascii="Courier New" w:hAnsi="Courier New"/>
      <w:color w:val="EE0000"/>
      <w:szCs w:val="22"/>
    </w:rPr>
  </w:style>
  <w:style w:type="character" w:customStyle="1" w:styleId="BodyTextBoldChar">
    <w:name w:val="Body Text Bold Char"/>
    <w:basedOn w:val="BodyTextChar"/>
    <w:link w:val="BodyTextBold"/>
    <w:rsid w:val="00E8323A"/>
    <w:rPr>
      <w:rFonts w:eastAsia="Times New Roman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E8323A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E8323A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E8323A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A22883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unhideWhenUsed/>
    <w:qFormat/>
    <w:rsid w:val="008E44D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8E44D0"/>
    <w:pPr>
      <w:ind w:left="720"/>
    </w:pPr>
  </w:style>
  <w:style w:type="paragraph" w:styleId="Revision">
    <w:name w:val="Revision"/>
    <w:hidden/>
    <w:uiPriority w:val="99"/>
    <w:semiHidden/>
    <w:rsid w:val="00A36027"/>
    <w:rPr>
      <w:sz w:val="22"/>
      <w:szCs w:val="22"/>
    </w:rPr>
  </w:style>
  <w:style w:type="paragraph" w:customStyle="1" w:styleId="CMDOutput">
    <w:name w:val="CMD Output"/>
    <w:basedOn w:val="BodyTextL25"/>
    <w:link w:val="CMDOutputChar"/>
    <w:qFormat/>
    <w:rsid w:val="00E8323A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CMD">
    <w:name w:val="CMD"/>
    <w:basedOn w:val="BodyTextL25"/>
    <w:link w:val="CMDChar"/>
    <w:qFormat/>
    <w:rsid w:val="00E8323A"/>
    <w:pPr>
      <w:spacing w:before="60" w:after="60"/>
      <w:ind w:left="720"/>
    </w:pPr>
    <w:rPr>
      <w:rFonts w:ascii="Courier New" w:hAnsi="Courier New"/>
    </w:rPr>
  </w:style>
  <w:style w:type="character" w:customStyle="1" w:styleId="CMDChar">
    <w:name w:val="CMD Char"/>
    <w:basedOn w:val="DefaultParagraphFont"/>
    <w:link w:val="CMD"/>
    <w:rsid w:val="00E8323A"/>
    <w:rPr>
      <w:rFonts w:ascii="Courier New" w:hAnsi="Courier New"/>
      <w:szCs w:val="22"/>
    </w:rPr>
  </w:style>
  <w:style w:type="character" w:customStyle="1" w:styleId="Heading1Gray">
    <w:name w:val="Heading 1 Gray"/>
    <w:basedOn w:val="Heading1Char"/>
    <w:uiPriority w:val="1"/>
    <w:qFormat/>
    <w:rsid w:val="00E8323A"/>
    <w:rPr>
      <w:rFonts w:ascii="Arial" w:hAnsi="Arial"/>
      <w:b w:val="0"/>
      <w:bCs/>
      <w:noProof/>
      <w:sz w:val="26"/>
      <w:szCs w:val="26"/>
      <w:bdr w:val="none" w:sz="0" w:space="0" w:color="auto"/>
      <w:shd w:val="clear" w:color="auto" w:fill="D9D9D9" w:themeFill="background1" w:themeFillShade="D9"/>
    </w:rPr>
  </w:style>
  <w:style w:type="character" w:customStyle="1" w:styleId="BodyTextL25Char">
    <w:name w:val="Body Text L25 Char"/>
    <w:basedOn w:val="DefaultParagraphFont"/>
    <w:link w:val="BodyTextL25"/>
    <w:rsid w:val="00E8323A"/>
    <w:rPr>
      <w:szCs w:val="22"/>
    </w:rPr>
  </w:style>
  <w:style w:type="character" w:customStyle="1" w:styleId="CMDOutputChar">
    <w:name w:val="CMD Output Char"/>
    <w:basedOn w:val="BodyTextL25Char"/>
    <w:link w:val="CMDOutput"/>
    <w:rsid w:val="00E8323A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E8323A"/>
    <w:rPr>
      <w:rFonts w:ascii="Courier New" w:hAnsi="Courier New"/>
      <w:color w:val="EE0000"/>
      <w:sz w:val="18"/>
      <w:szCs w:val="22"/>
    </w:rPr>
  </w:style>
  <w:style w:type="paragraph" w:customStyle="1" w:styleId="Drawing">
    <w:name w:val="Drawing"/>
    <w:basedOn w:val="AnswerLineL25"/>
    <w:qFormat/>
    <w:rsid w:val="00E8323A"/>
  </w:style>
  <w:style w:type="paragraph" w:customStyle="1" w:styleId="TableAnswer">
    <w:name w:val="Table Answer"/>
    <w:basedOn w:val="TableText"/>
    <w:qFormat/>
    <w:rsid w:val="00E8323A"/>
  </w:style>
  <w:style w:type="character" w:customStyle="1" w:styleId="Heading2Gray">
    <w:name w:val="Heading 2 Gray"/>
    <w:basedOn w:val="Heading2Char"/>
    <w:uiPriority w:val="1"/>
    <w:qFormat/>
    <w:rsid w:val="00E8323A"/>
    <w:rPr>
      <w:rFonts w:ascii="Arial" w:eastAsia="Times New Roman" w:hAnsi="Arial"/>
      <w:b w:val="0"/>
      <w:bCs/>
      <w:sz w:val="24"/>
      <w:szCs w:val="26"/>
      <w:bdr w:val="none" w:sz="0" w:space="0" w:color="auto"/>
      <w:shd w:val="clear" w:color="auto" w:fill="D9D9D9" w:themeFill="background1" w:themeFillShade="D9"/>
    </w:rPr>
  </w:style>
  <w:style w:type="table" w:customStyle="1" w:styleId="LabAnswerTable">
    <w:name w:val="Lab_Answer_Table"/>
    <w:basedOn w:val="LabTableStyle"/>
    <w:uiPriority w:val="99"/>
    <w:rsid w:val="00E8323A"/>
    <w:tblPr/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DBDB" w:themeFill="accent2" w:themeFillTint="33"/>
        <w:vAlign w:val="top"/>
      </w:tcPr>
    </w:tblStylePr>
  </w:style>
  <w:style w:type="paragraph" w:customStyle="1" w:styleId="BodyTextL50Answer">
    <w:name w:val="Body Text L50 Answer"/>
    <w:basedOn w:val="BodyTextL25Answer"/>
    <w:next w:val="BodyTextL50"/>
    <w:link w:val="BodyTextL50AnswerChar"/>
    <w:qFormat/>
    <w:rsid w:val="00E8323A"/>
    <w:pPr>
      <w:ind w:left="720"/>
    </w:pPr>
  </w:style>
  <w:style w:type="character" w:customStyle="1" w:styleId="BodyTextL50Char">
    <w:name w:val="Body Text L50 Char"/>
    <w:basedOn w:val="DefaultParagraphFont"/>
    <w:link w:val="BodyTextL50"/>
    <w:rsid w:val="00E8323A"/>
    <w:rPr>
      <w:szCs w:val="22"/>
    </w:rPr>
  </w:style>
  <w:style w:type="character" w:customStyle="1" w:styleId="BodyTextL50AnswerChar">
    <w:name w:val="Body Text L50 Answer Char"/>
    <w:basedOn w:val="BodyTextL50Char"/>
    <w:link w:val="BodyTextL50Answer"/>
    <w:rsid w:val="00E8323A"/>
    <w:rPr>
      <w:b/>
      <w:szCs w:val="22"/>
      <w:shd w:val="clear" w:color="auto" w:fill="D9D9D9" w:themeFill="background1" w:themeFillShade="D9"/>
    </w:rPr>
  </w:style>
  <w:style w:type="paragraph" w:customStyle="1" w:styleId="BodyTextL25Answer">
    <w:name w:val="Body Text L25 Answer"/>
    <w:basedOn w:val="BodyTextL25"/>
    <w:link w:val="BodyTextL25AnswerChar"/>
    <w:qFormat/>
    <w:rsid w:val="00E8323A"/>
    <w:pPr>
      <w:shd w:val="clear" w:color="auto" w:fill="D9D9D9" w:themeFill="background1" w:themeFillShade="D9"/>
    </w:pPr>
    <w:rPr>
      <w:b/>
    </w:rPr>
  </w:style>
  <w:style w:type="character" w:customStyle="1" w:styleId="BodyTextL25AnswerChar">
    <w:name w:val="Body Text L25 Answer Char"/>
    <w:basedOn w:val="BodyTextL25Char"/>
    <w:link w:val="BodyTextL25Answer"/>
    <w:rsid w:val="00E8323A"/>
    <w:rPr>
      <w:b/>
      <w:szCs w:val="22"/>
      <w:shd w:val="clear" w:color="auto" w:fill="D9D9D9" w:themeFill="background1" w:themeFillShade="D9"/>
    </w:rPr>
  </w:style>
  <w:style w:type="character" w:customStyle="1" w:styleId="DevConfigsChar">
    <w:name w:val="DevConfigs Char"/>
    <w:basedOn w:val="DefaultParagraphFont"/>
    <w:link w:val="DevConfigs"/>
    <w:rsid w:val="00E8323A"/>
    <w:rPr>
      <w:rFonts w:ascii="Courier New" w:hAnsi="Courier New"/>
      <w:szCs w:val="22"/>
    </w:rPr>
  </w:style>
  <w:style w:type="paragraph" w:styleId="NormalWeb">
    <w:name w:val="Normal (Web)"/>
    <w:basedOn w:val="Normal"/>
    <w:uiPriority w:val="99"/>
    <w:semiHidden/>
    <w:unhideWhenUsed/>
    <w:rsid w:val="00FA2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DnT">
    <w:name w:val="DnT"/>
    <w:basedOn w:val="DefaultParagraphFont"/>
    <w:uiPriority w:val="1"/>
    <w:qFormat/>
    <w:rsid w:val="00E8323A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uman\AppData\Roaming\Microsoft\Templates\Activit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CE36F1AC0E4663B45832C32EA66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AC280-95A4-46CA-BCED-6160D76AC8DD}"/>
      </w:docPartPr>
      <w:docPartBody>
        <w:p w:rsidR="009A40B5" w:rsidRDefault="00A81F87">
          <w:pPr>
            <w:pStyle w:val="77CE36F1AC0E4663B45832C32EA66A46"/>
          </w:pPr>
          <w:r>
            <w:rPr>
              <w:rStyle w:val="PlaceholderText"/>
              <w:lang w:val="ru-RU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F87"/>
    <w:rsid w:val="00163A62"/>
    <w:rsid w:val="0018626F"/>
    <w:rsid w:val="001974D1"/>
    <w:rsid w:val="003457B6"/>
    <w:rsid w:val="00355E8F"/>
    <w:rsid w:val="00521D4A"/>
    <w:rsid w:val="00546D41"/>
    <w:rsid w:val="005E036C"/>
    <w:rsid w:val="0060433D"/>
    <w:rsid w:val="00705AAB"/>
    <w:rsid w:val="00707377"/>
    <w:rsid w:val="007F1BF6"/>
    <w:rsid w:val="007F5D52"/>
    <w:rsid w:val="00807F30"/>
    <w:rsid w:val="00991B4E"/>
    <w:rsid w:val="009A36EC"/>
    <w:rsid w:val="009A3B29"/>
    <w:rsid w:val="009A40B5"/>
    <w:rsid w:val="00A06214"/>
    <w:rsid w:val="00A81F87"/>
    <w:rsid w:val="00B07929"/>
    <w:rsid w:val="00C146AD"/>
    <w:rsid w:val="00C77F7C"/>
    <w:rsid w:val="00CB1E4E"/>
    <w:rsid w:val="00CB2C88"/>
    <w:rsid w:val="00CC1C9D"/>
    <w:rsid w:val="00D003BA"/>
    <w:rsid w:val="00D34960"/>
    <w:rsid w:val="00ED6E4B"/>
    <w:rsid w:val="00F6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7CE36F1AC0E4663B45832C32EA66A46">
    <w:name w:val="77CE36F1AC0E4663B45832C32EA66A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3B554-CEFE-454F-8345-46E0039D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Activity_Template.dotx</Template>
  <TotalTime>87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Basic Switch and End Device Configuration - Physical Mode</vt:lpstr>
    </vt:vector>
  </TitlesOfParts>
  <Company>Cisco Systems, Inc.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Базовая конфигурация коммутатора и оконечного устройства- режим симуляции физического оборудования</dc:title>
  <dc:creator>SP</dc:creator>
  <dc:description>2013 г.</dc:description>
  <cp:lastModifiedBy>Jeff</cp:lastModifiedBy>
  <cp:revision>13</cp:revision>
  <cp:lastPrinted>2020-11-18T18:45:00Z</cp:lastPrinted>
  <dcterms:created xsi:type="dcterms:W3CDTF">2020-11-18T17:35:00Z</dcterms:created>
  <dcterms:modified xsi:type="dcterms:W3CDTF">2021-05-03T21:53:00Z</dcterms:modified>
</cp:coreProperties>
</file>